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EFC5" w14:textId="6D421A9B" w:rsidR="00D50EBF" w:rsidRPr="00BF0FE8" w:rsidRDefault="003653E4" w:rsidP="003228B7">
      <w:r w:rsidRPr="00BF0FE8">
        <w:rPr>
          <w:i/>
          <w:iCs/>
          <w:noProof/>
          <w:sz w:val="20"/>
          <w:szCs w:val="20"/>
        </w:rPr>
        <w:drawing>
          <wp:anchor distT="0" distB="0" distL="114300" distR="114300" simplePos="0" relativeHeight="251658248" behindDoc="0" locked="0" layoutInCell="1" allowOverlap="1" wp14:anchorId="578731D0" wp14:editId="3899F41F">
            <wp:simplePos x="0" y="0"/>
            <wp:positionH relativeFrom="margin">
              <wp:posOffset>-213995</wp:posOffset>
            </wp:positionH>
            <wp:positionV relativeFrom="page">
              <wp:posOffset>-69850</wp:posOffset>
            </wp:positionV>
            <wp:extent cx="1663700" cy="1663700"/>
            <wp:effectExtent l="0" t="0" r="0" b="0"/>
            <wp:wrapNone/>
            <wp:docPr id="19906849" name="Picture 1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849" name="Picture 13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0FE8">
        <w:rPr>
          <w:noProof/>
        </w:rPr>
        <w:drawing>
          <wp:anchor distT="0" distB="0" distL="114300" distR="114300" simplePos="0" relativeHeight="251658247" behindDoc="1" locked="0" layoutInCell="1" allowOverlap="1" wp14:anchorId="1D0D49DB" wp14:editId="21D718B9">
            <wp:simplePos x="0" y="0"/>
            <wp:positionH relativeFrom="column">
              <wp:posOffset>-804545</wp:posOffset>
            </wp:positionH>
            <wp:positionV relativeFrom="page">
              <wp:posOffset>-292099</wp:posOffset>
            </wp:positionV>
            <wp:extent cx="7772400" cy="1720850"/>
            <wp:effectExtent l="0" t="0" r="0" b="0"/>
            <wp:wrapNone/>
            <wp:docPr id="101448733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87336" name="Picture 1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72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2606" w:rsidRPr="00BF0FE8">
        <w:t xml:space="preserve"> </w:t>
      </w:r>
      <w:bookmarkStart w:id="0" w:name="_Hlk119427428"/>
      <w:bookmarkEnd w:id="0"/>
    </w:p>
    <w:p w14:paraId="37F32DE9" w14:textId="2D1AABD3" w:rsidR="008C69E6" w:rsidRPr="00BF0FE8" w:rsidRDefault="008C69E6" w:rsidP="003228B7"/>
    <w:p w14:paraId="07351937" w14:textId="77777777" w:rsidR="00C630A1" w:rsidRPr="00BF0FE8" w:rsidRDefault="00F5565E" w:rsidP="003228B7">
      <w:pPr>
        <w:pStyle w:val="Heading1"/>
        <w:rPr>
          <w:noProof w:val="0"/>
        </w:rPr>
      </w:pPr>
      <w:r w:rsidRPr="00BF0FE8">
        <mc:AlternateContent>
          <mc:Choice Requires="wps">
            <w:drawing>
              <wp:anchor distT="0" distB="0" distL="0" distR="0" simplePos="0" relativeHeight="251658245" behindDoc="1" locked="0" layoutInCell="1" allowOverlap="1" wp14:anchorId="53DC3398" wp14:editId="41B42583">
                <wp:simplePos x="0" y="0"/>
                <wp:positionH relativeFrom="page">
                  <wp:posOffset>669925</wp:posOffset>
                </wp:positionH>
                <wp:positionV relativeFrom="paragraph">
                  <wp:posOffset>294005</wp:posOffset>
                </wp:positionV>
                <wp:extent cx="6233795" cy="45085"/>
                <wp:effectExtent l="0" t="0" r="0" b="0"/>
                <wp:wrapTopAndBottom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45085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k="http://schemas.microsoft.com/office/drawing/2018/sketchyshapes" xmlns:arto="http://schemas.microsoft.com/office/word/2006/arto" xmlns:a14="http://schemas.microsoft.com/office/drawing/2010/main" xmlns:pic="http://schemas.openxmlformats.org/drawingml/2006/picture" xmlns:a="http://schemas.openxmlformats.org/drawingml/2006/main" xmlns:asvg="http://schemas.microsoft.com/office/drawing/2016/SVG/main">
            <w:pict w14:anchorId="160FDEDF">
              <v:rect id="Rectangle 17" style="position:absolute;margin-left:52.75pt;margin-top:23.15pt;width:490.85pt;height:3.5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fd93b" stroked="f" w14:anchorId="2204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">
                <w10:wrap type="topAndBottom" anchorx="page"/>
              </v:rect>
            </w:pict>
          </mc:Fallback>
        </mc:AlternateContent>
      </w:r>
      <w:r w:rsidR="003F55A8" w:rsidRPr="00BF0FE8">
        <w:rPr>
          <w:noProof w:val="0"/>
        </w:rPr>
        <w:t>A: MACHNAMH</w:t>
      </w:r>
    </w:p>
    <w:tbl>
      <w:tblPr>
        <w:tblStyle w:val="PlainTable3"/>
        <w:tblpPr w:leftFromText="180" w:rightFromText="180" w:vertAnchor="page" w:horzAnchor="page" w:tblpX="4184" w:tblpY="566"/>
        <w:tblW w:w="0" w:type="auto"/>
        <w:tblLook w:val="0600" w:firstRow="0" w:lastRow="0" w:firstColumn="0" w:lastColumn="0" w:noHBand="1" w:noVBand="1"/>
      </w:tblPr>
      <w:tblGrid>
        <w:gridCol w:w="7230"/>
      </w:tblGrid>
      <w:tr w:rsidR="00C630A1" w:rsidRPr="00B11829" w14:paraId="1323AB78" w14:textId="77777777" w:rsidTr="00D01558">
        <w:trPr>
          <w:trHeight w:val="567"/>
        </w:trPr>
        <w:tc>
          <w:tcPr>
            <w:tcW w:w="7230" w:type="dxa"/>
          </w:tcPr>
          <w:p w14:paraId="1B151718" w14:textId="262263EF" w:rsidR="00C630A1" w:rsidRPr="00BF0FE8" w:rsidRDefault="004027F6" w:rsidP="00D01558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outlineLvl w:val="0"/>
              <w:rPr>
                <w:rFonts w:eastAsia="Trebuchet MS"/>
                <w:b/>
                <w:bCs/>
                <w:color w:val="FFFFFF"/>
                <w:spacing w:val="-8"/>
                <w:sz w:val="46"/>
                <w:szCs w:val="46"/>
              </w:rPr>
            </w:pPr>
            <w:r w:rsidRPr="00BF0FE8">
              <w:rPr>
                <w:rFonts w:eastAsia="Trebuchet MS"/>
                <w:b/>
                <w:bCs/>
                <w:color w:val="FFFFFF"/>
                <w:spacing w:val="-8"/>
                <w:sz w:val="46"/>
                <w:szCs w:val="46"/>
              </w:rPr>
              <w:t>Siúlóid Oíche</w:t>
            </w:r>
          </w:p>
        </w:tc>
      </w:tr>
      <w:tr w:rsidR="00C630A1" w:rsidRPr="00B11829" w14:paraId="753E50E6" w14:textId="77777777" w:rsidTr="00D01558">
        <w:trPr>
          <w:trHeight w:val="57"/>
        </w:trPr>
        <w:tc>
          <w:tcPr>
            <w:tcW w:w="7230" w:type="dxa"/>
            <w:shd w:val="clear" w:color="auto" w:fill="FFD93B"/>
          </w:tcPr>
          <w:p w14:paraId="5A75D377" w14:textId="77777777" w:rsidR="00C630A1" w:rsidRPr="00BF0FE8" w:rsidRDefault="00C630A1" w:rsidP="00D01558">
            <w:pPr>
              <w:widowControl w:val="0"/>
              <w:autoSpaceDE w:val="0"/>
              <w:autoSpaceDN w:val="0"/>
              <w:spacing w:before="0" w:after="0" w:line="240" w:lineRule="auto"/>
              <w:outlineLvl w:val="0"/>
              <w:rPr>
                <w:rFonts w:eastAsia="Trebuchet MS"/>
                <w:b/>
                <w:bCs/>
                <w:color w:val="0070C0"/>
                <w:sz w:val="2"/>
                <w:szCs w:val="2"/>
              </w:rPr>
            </w:pPr>
          </w:p>
        </w:tc>
      </w:tr>
      <w:tr w:rsidR="00C630A1" w:rsidRPr="00B11829" w14:paraId="41C4E0A0" w14:textId="77777777" w:rsidTr="00D01558">
        <w:trPr>
          <w:trHeight w:val="456"/>
        </w:trPr>
        <w:tc>
          <w:tcPr>
            <w:tcW w:w="7230" w:type="dxa"/>
          </w:tcPr>
          <w:p w14:paraId="72B26B22" w14:textId="77777777" w:rsidR="00C630A1" w:rsidRPr="00BF0FE8" w:rsidRDefault="00C630A1" w:rsidP="00D01558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outlineLvl w:val="0"/>
              <w:rPr>
                <w:rFonts w:eastAsia="Trebuchet MS"/>
                <w:color w:val="FFFFFF"/>
                <w:sz w:val="36"/>
                <w:szCs w:val="36"/>
              </w:rPr>
            </w:pPr>
            <w:r w:rsidRPr="00BF0FE8">
              <w:rPr>
                <w:rFonts w:eastAsia="Trebuchet MS"/>
                <w:color w:val="FFFFFF"/>
                <w:sz w:val="36"/>
                <w:szCs w:val="36"/>
              </w:rPr>
              <w:t>Meánleibhéal 2 (B2)</w:t>
            </w:r>
          </w:p>
        </w:tc>
      </w:tr>
    </w:tbl>
    <w:p w14:paraId="38EA3BE8" w14:textId="576FBE32" w:rsidR="00BF4429" w:rsidRPr="00BF0FE8" w:rsidRDefault="00486E4F" w:rsidP="000E6611">
      <w:pPr>
        <w:spacing w:before="0" w:after="240" w:line="360" w:lineRule="auto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 xml:space="preserve">Beidh tú ag féachaint ar ball ar mhír faoi </w:t>
      </w:r>
      <w:r w:rsidR="004027F6" w:rsidRPr="00BF0FE8">
        <w:rPr>
          <w:color w:val="2D2D2D" w:themeColor="text2" w:themeShade="80"/>
        </w:rPr>
        <w:t>shiúlóid oíche a eagraíodh chun airgead a bhailiú.</w:t>
      </w:r>
      <w:r w:rsidR="000871BC" w:rsidRPr="00BF0FE8">
        <w:rPr>
          <w:color w:val="2D2D2D" w:themeColor="text2" w:themeShade="80"/>
        </w:rPr>
        <w:t xml:space="preserve"> </w:t>
      </w:r>
      <w:r w:rsidR="000B33E3" w:rsidRPr="00BF0FE8">
        <w:rPr>
          <w:color w:val="2D2D2D" w:themeColor="text2" w:themeShade="80"/>
        </w:rPr>
        <w:t>Bí ag obair leis an duine in aice</w:t>
      </w:r>
      <w:r w:rsidR="00D17D38" w:rsidRPr="00BF0FE8">
        <w:rPr>
          <w:color w:val="2D2D2D" w:themeColor="text2" w:themeShade="80"/>
        </w:rPr>
        <w:t xml:space="preserve"> leat</w:t>
      </w:r>
      <w:r w:rsidR="003A0012" w:rsidRPr="00BF0FE8">
        <w:rPr>
          <w:color w:val="2D2D2D" w:themeColor="text2" w:themeShade="80"/>
        </w:rPr>
        <w:t xml:space="preserve"> agus pléigí </w:t>
      </w:r>
      <w:r w:rsidR="0077104C" w:rsidRPr="00BF0FE8">
        <w:rPr>
          <w:color w:val="2D2D2D" w:themeColor="text2" w:themeShade="80"/>
        </w:rPr>
        <w:t xml:space="preserve">na </w:t>
      </w:r>
      <w:r w:rsidR="003A0012" w:rsidRPr="00BF0FE8">
        <w:rPr>
          <w:color w:val="2D2D2D" w:themeColor="text2" w:themeShade="80"/>
        </w:rPr>
        <w:t xml:space="preserve">ceisteanna </w:t>
      </w:r>
      <w:r w:rsidR="005705E6" w:rsidRPr="00BF0FE8">
        <w:rPr>
          <w:color w:val="2D2D2D" w:themeColor="text2" w:themeShade="80"/>
        </w:rPr>
        <w:t xml:space="preserve">thíos </w:t>
      </w:r>
      <w:r w:rsidR="003A0012" w:rsidRPr="00BF0FE8">
        <w:rPr>
          <w:color w:val="2D2D2D" w:themeColor="text2" w:themeShade="80"/>
        </w:rPr>
        <w:t>le chéile.</w:t>
      </w:r>
    </w:p>
    <w:p w14:paraId="0D090EB2" w14:textId="2D5495D4" w:rsidR="00BF4429" w:rsidRPr="00BF0FE8" w:rsidRDefault="00BF4429" w:rsidP="00155CE1">
      <w:pPr>
        <w:spacing w:line="360" w:lineRule="auto"/>
        <w:rPr>
          <w:color w:val="1F1F1F" w:themeColor="text1" w:themeShade="80"/>
        </w:rPr>
      </w:pPr>
    </w:p>
    <w:p w14:paraId="49098F40" w14:textId="12BF7F5B" w:rsidR="004027F6" w:rsidRPr="00BF0FE8" w:rsidRDefault="004027F6" w:rsidP="004027F6">
      <w:pPr>
        <w:pStyle w:val="ListParagraph"/>
        <w:numPr>
          <w:ilvl w:val="0"/>
          <w:numId w:val="5"/>
        </w:numPr>
        <w:spacing w:line="360" w:lineRule="auto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An ndearna tú aon rud riamh chun airgead a bhailiú do chlub nó do chumann?</w:t>
      </w:r>
    </w:p>
    <w:p w14:paraId="0EC963F1" w14:textId="77777777" w:rsidR="004027F6" w:rsidRPr="00BF0FE8" w:rsidRDefault="004027F6" w:rsidP="004027F6">
      <w:pPr>
        <w:pStyle w:val="ListParagraph"/>
        <w:numPr>
          <w:ilvl w:val="0"/>
          <w:numId w:val="5"/>
        </w:numPr>
        <w:spacing w:line="360" w:lineRule="auto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Cad a dhéanann na cumainn thíos, dar leat?</w:t>
      </w:r>
    </w:p>
    <w:p w14:paraId="5405FF6E" w14:textId="1CBBF4D5" w:rsidR="004027F6" w:rsidRPr="00BF0FE8" w:rsidRDefault="004027F6" w:rsidP="004027F6">
      <w:pPr>
        <w:pStyle w:val="ListParagraph"/>
        <w:spacing w:line="360" w:lineRule="auto"/>
        <w:ind w:left="720" w:firstLine="0"/>
        <w:rPr>
          <w:color w:val="2D2D2D" w:themeColor="text2" w:themeShade="80"/>
        </w:rPr>
      </w:pPr>
      <w:r w:rsidRPr="00BF0FE8">
        <w:rPr>
          <w:noProof/>
        </w:rPr>
        <w:drawing>
          <wp:anchor distT="0" distB="0" distL="114300" distR="114300" simplePos="0" relativeHeight="251658251" behindDoc="0" locked="0" layoutInCell="1" allowOverlap="1" wp14:anchorId="1C9A1530" wp14:editId="7DEA1DF2">
            <wp:simplePos x="0" y="0"/>
            <wp:positionH relativeFrom="column">
              <wp:posOffset>3293745</wp:posOffset>
            </wp:positionH>
            <wp:positionV relativeFrom="paragraph">
              <wp:posOffset>118110</wp:posOffset>
            </wp:positionV>
            <wp:extent cx="2141220" cy="2141220"/>
            <wp:effectExtent l="114300" t="114300" r="106680" b="144780"/>
            <wp:wrapNone/>
            <wp:docPr id="693745847" name="Picture 19" descr="RN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NL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FE8">
        <w:rPr>
          <w:noProof/>
        </w:rPr>
        <w:drawing>
          <wp:anchor distT="0" distB="0" distL="114300" distR="114300" simplePos="0" relativeHeight="251658250" behindDoc="0" locked="0" layoutInCell="1" allowOverlap="1" wp14:anchorId="49DC4FBA" wp14:editId="5DFD774F">
            <wp:simplePos x="0" y="0"/>
            <wp:positionH relativeFrom="column">
              <wp:posOffset>596265</wp:posOffset>
            </wp:positionH>
            <wp:positionV relativeFrom="paragraph">
              <wp:posOffset>116840</wp:posOffset>
            </wp:positionV>
            <wp:extent cx="2476500" cy="1851660"/>
            <wp:effectExtent l="133350" t="114300" r="133350" b="167640"/>
            <wp:wrapNone/>
            <wp:docPr id="1801115227" name="Picture 18" descr="Galway Mountain Rescue Team | Gal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way Mountain Rescue Team | Galwa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1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67167" w14:textId="279F1BA6" w:rsidR="004027F6" w:rsidRPr="00BF0FE8" w:rsidRDefault="004027F6" w:rsidP="004027F6">
      <w:pPr>
        <w:pStyle w:val="ListParagraph"/>
        <w:spacing w:line="360" w:lineRule="auto"/>
        <w:ind w:left="720" w:firstLine="0"/>
        <w:rPr>
          <w:color w:val="2D2D2D" w:themeColor="text2" w:themeShade="80"/>
        </w:rPr>
      </w:pPr>
    </w:p>
    <w:p w14:paraId="7A1047C0" w14:textId="22C8FABD" w:rsidR="004027F6" w:rsidRPr="00BF0FE8" w:rsidRDefault="004027F6" w:rsidP="004027F6">
      <w:pPr>
        <w:pStyle w:val="ListParagraph"/>
        <w:spacing w:line="360" w:lineRule="auto"/>
        <w:ind w:left="720" w:firstLine="0"/>
        <w:rPr>
          <w:color w:val="2D2D2D" w:themeColor="text2" w:themeShade="80"/>
        </w:rPr>
      </w:pPr>
    </w:p>
    <w:p w14:paraId="7EC949AA" w14:textId="6154683D" w:rsidR="004027F6" w:rsidRPr="00BF0FE8" w:rsidRDefault="004027F6" w:rsidP="004027F6">
      <w:pPr>
        <w:pStyle w:val="ListParagraph"/>
        <w:spacing w:line="360" w:lineRule="auto"/>
        <w:ind w:left="720" w:firstLine="0"/>
        <w:rPr>
          <w:color w:val="2D2D2D" w:themeColor="text2" w:themeShade="80"/>
        </w:rPr>
      </w:pPr>
    </w:p>
    <w:p w14:paraId="4939B5E8" w14:textId="3C7F5A89" w:rsidR="004027F6" w:rsidRPr="00BF0FE8" w:rsidRDefault="004027F6" w:rsidP="004027F6">
      <w:pPr>
        <w:pStyle w:val="ListParagraph"/>
        <w:spacing w:line="360" w:lineRule="auto"/>
        <w:ind w:left="720" w:firstLine="0"/>
        <w:rPr>
          <w:color w:val="2D2D2D" w:themeColor="text2" w:themeShade="80"/>
        </w:rPr>
      </w:pPr>
    </w:p>
    <w:p w14:paraId="737DCEF7" w14:textId="1C674B4F" w:rsidR="004027F6" w:rsidRPr="00BF0FE8" w:rsidRDefault="004027F6" w:rsidP="004027F6">
      <w:pPr>
        <w:pStyle w:val="ListParagraph"/>
        <w:spacing w:line="360" w:lineRule="auto"/>
        <w:ind w:left="720" w:firstLine="0"/>
        <w:rPr>
          <w:color w:val="2D2D2D" w:themeColor="text2" w:themeShade="80"/>
        </w:rPr>
      </w:pPr>
    </w:p>
    <w:p w14:paraId="33CCF6E3" w14:textId="50AC3941" w:rsidR="004027F6" w:rsidRPr="00BF0FE8" w:rsidRDefault="004027F6" w:rsidP="004027F6">
      <w:pPr>
        <w:pStyle w:val="ListParagraph"/>
        <w:spacing w:line="360" w:lineRule="auto"/>
        <w:ind w:left="720" w:firstLine="0"/>
        <w:rPr>
          <w:color w:val="2D2D2D" w:themeColor="text2" w:themeShade="80"/>
        </w:rPr>
      </w:pPr>
    </w:p>
    <w:p w14:paraId="7BF4960B" w14:textId="77777777" w:rsidR="004027F6" w:rsidRPr="00BF0FE8" w:rsidRDefault="004027F6" w:rsidP="004027F6">
      <w:pPr>
        <w:pStyle w:val="ListParagraph"/>
        <w:spacing w:line="360" w:lineRule="auto"/>
        <w:ind w:left="720" w:firstLine="0"/>
        <w:rPr>
          <w:color w:val="2D2D2D" w:themeColor="text2" w:themeShade="80"/>
        </w:rPr>
      </w:pPr>
    </w:p>
    <w:p w14:paraId="45C97F35" w14:textId="32036A94" w:rsidR="004027F6" w:rsidRPr="00BF0FE8" w:rsidRDefault="004027F6" w:rsidP="004027F6">
      <w:pPr>
        <w:pStyle w:val="ListParagraph"/>
        <w:numPr>
          <w:ilvl w:val="0"/>
          <w:numId w:val="5"/>
        </w:numPr>
        <w:spacing w:line="360" w:lineRule="auto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An aontaíonn tú leis na ráitis thíos?</w:t>
      </w:r>
    </w:p>
    <w:p w14:paraId="08BE1DA8" w14:textId="3849025A" w:rsidR="004027F6" w:rsidRPr="00BF0FE8" w:rsidRDefault="004027F6" w:rsidP="004027F6">
      <w:pPr>
        <w:pStyle w:val="ListParagraph"/>
        <w:numPr>
          <w:ilvl w:val="0"/>
          <w:numId w:val="13"/>
        </w:numPr>
        <w:spacing w:line="360" w:lineRule="auto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 xml:space="preserve">Ba cheart do gach mac léinn obair dheonach a dhéanamh uair sa bhliain. </w:t>
      </w:r>
    </w:p>
    <w:p w14:paraId="12F8A1A9" w14:textId="77777777" w:rsidR="004027F6" w:rsidRPr="00BF0FE8" w:rsidRDefault="004027F6" w:rsidP="004027F6">
      <w:pPr>
        <w:pStyle w:val="ListParagraph"/>
        <w:numPr>
          <w:ilvl w:val="0"/>
          <w:numId w:val="13"/>
        </w:numPr>
        <w:spacing w:line="360" w:lineRule="auto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Má dhéantar obair dheonach, ba cheart níos lú cánach a íoc.</w:t>
      </w:r>
    </w:p>
    <w:p w14:paraId="73AD5925" w14:textId="05CE6221" w:rsidR="004027F6" w:rsidRPr="00BF0FE8" w:rsidRDefault="004027F6" w:rsidP="004027F6">
      <w:pPr>
        <w:pStyle w:val="ListParagraph"/>
        <w:numPr>
          <w:ilvl w:val="0"/>
          <w:numId w:val="13"/>
        </w:numPr>
        <w:spacing w:line="360" w:lineRule="auto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 xml:space="preserve">Déanann daoine a bhíonn </w:t>
      </w:r>
      <w:r w:rsidR="00B1375A" w:rsidRPr="00BF0FE8">
        <w:rPr>
          <w:color w:val="2D2D2D" w:themeColor="text2" w:themeShade="80"/>
        </w:rPr>
        <w:t>íoctha</w:t>
      </w:r>
      <w:r w:rsidRPr="00BF0FE8">
        <w:rPr>
          <w:color w:val="2D2D2D" w:themeColor="text2" w:themeShade="80"/>
        </w:rPr>
        <w:t xml:space="preserve"> as an obair a dhéanann siad obair níos fearr ná oibrithe deonacha. </w:t>
      </w:r>
    </w:p>
    <w:p w14:paraId="5F0BD849" w14:textId="1DBDFDBD" w:rsidR="004027F6" w:rsidRPr="00BF0FE8" w:rsidRDefault="004027F6" w:rsidP="004027F6">
      <w:pPr>
        <w:pStyle w:val="ListParagraph"/>
        <w:spacing w:line="360" w:lineRule="auto"/>
        <w:ind w:left="360" w:firstLine="0"/>
      </w:pPr>
    </w:p>
    <w:p w14:paraId="64754A26" w14:textId="77777777" w:rsidR="004027F6" w:rsidRPr="00BF0FE8" w:rsidRDefault="004027F6" w:rsidP="004027F6">
      <w:pPr>
        <w:pStyle w:val="ListParagraph"/>
        <w:spacing w:line="360" w:lineRule="auto"/>
        <w:ind w:left="360" w:firstLine="0"/>
      </w:pPr>
    </w:p>
    <w:p w14:paraId="02AA87A6" w14:textId="77777777" w:rsidR="004027F6" w:rsidRPr="00BF0FE8" w:rsidRDefault="004027F6" w:rsidP="004027F6">
      <w:pPr>
        <w:spacing w:line="240" w:lineRule="auto"/>
        <w:rPr>
          <w:rFonts w:eastAsia="Trebuchet MS"/>
          <w:b/>
          <w:bCs/>
          <w:noProof/>
          <w:color w:val="0070C0"/>
          <w:sz w:val="32"/>
          <w:szCs w:val="32"/>
        </w:rPr>
      </w:pPr>
    </w:p>
    <w:p w14:paraId="63E4BAA7" w14:textId="2F709462" w:rsidR="004027F6" w:rsidRPr="00BF0FE8" w:rsidRDefault="004027F6" w:rsidP="004027F6">
      <w:pPr>
        <w:spacing w:line="240" w:lineRule="auto"/>
      </w:pPr>
    </w:p>
    <w:p w14:paraId="04AFE189" w14:textId="58D9950C" w:rsidR="006E5C65" w:rsidRPr="00BF0FE8" w:rsidRDefault="006E5C65" w:rsidP="004027F6">
      <w:pPr>
        <w:spacing w:line="240" w:lineRule="auto"/>
        <w:rPr>
          <w:rFonts w:eastAsia="Trebuchet MS"/>
          <w:b/>
          <w:bCs/>
          <w:noProof/>
          <w:color w:val="0070C0"/>
          <w:sz w:val="32"/>
          <w:szCs w:val="32"/>
        </w:rPr>
      </w:pPr>
    </w:p>
    <w:p w14:paraId="7F15B39E" w14:textId="77777777" w:rsidR="00BF0503" w:rsidRPr="00BF0FE8" w:rsidRDefault="00BF0503" w:rsidP="004027F6">
      <w:pPr>
        <w:spacing w:line="360" w:lineRule="auto"/>
        <w:rPr>
          <w:color w:val="1F1F1F" w:themeColor="text1" w:themeShade="80"/>
        </w:rPr>
      </w:pPr>
    </w:p>
    <w:p w14:paraId="24AAFB0A" w14:textId="4ED9ADE1" w:rsidR="0019542D" w:rsidRPr="00BF0FE8" w:rsidRDefault="003B066E" w:rsidP="004027F6">
      <w:pPr>
        <w:tabs>
          <w:tab w:val="left" w:pos="7032"/>
        </w:tabs>
        <w:rPr>
          <w:rFonts w:eastAsia="Trebuchet MS"/>
          <w:sz w:val="36"/>
          <w:szCs w:val="36"/>
        </w:rPr>
      </w:pPr>
      <w:r w:rsidRPr="00BF0FE8">
        <w:rPr>
          <w:rFonts w:eastAsia="Trebuchet MS"/>
          <w:sz w:val="36"/>
          <w:szCs w:val="36"/>
        </w:rPr>
        <w:tab/>
      </w:r>
    </w:p>
    <w:p w14:paraId="776C66AD" w14:textId="7A62357D" w:rsidR="006826A8" w:rsidRPr="00BF0FE8" w:rsidRDefault="00AE52B5" w:rsidP="003228B7">
      <w:pPr>
        <w:pStyle w:val="Heading1"/>
        <w:rPr>
          <w:noProof w:val="0"/>
        </w:rPr>
      </w:pPr>
      <w:r w:rsidRPr="00BF0FE8">
        <w:lastRenderedPageBreak/>
        <mc:AlternateContent>
          <mc:Choice Requires="wps">
            <w:drawing>
              <wp:anchor distT="0" distB="0" distL="0" distR="0" simplePos="0" relativeHeight="251658246" behindDoc="1" locked="0" layoutInCell="1" allowOverlap="1" wp14:anchorId="26381500" wp14:editId="508A718C">
                <wp:simplePos x="0" y="0"/>
                <wp:positionH relativeFrom="margin">
                  <wp:posOffset>-17780</wp:posOffset>
                </wp:positionH>
                <wp:positionV relativeFrom="paragraph">
                  <wp:posOffset>270510</wp:posOffset>
                </wp:positionV>
                <wp:extent cx="6209665" cy="47625"/>
                <wp:effectExtent l="0" t="0" r="635" b="9525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09665" cy="47625"/>
                        </a:xfrm>
                        <a:prstGeom prst="rect">
                          <a:avLst/>
                        </a:prstGeom>
                        <a:solidFill>
                          <a:srgbClr val="FFD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k="http://schemas.microsoft.com/office/drawing/2018/sketchyshapes" xmlns:arto="http://schemas.microsoft.com/office/word/2006/arto" xmlns:a14="http://schemas.microsoft.com/office/drawing/2010/main" xmlns:pic="http://schemas.openxmlformats.org/drawingml/2006/picture" xmlns:a="http://schemas.openxmlformats.org/drawingml/2006/main" xmlns:asvg="http://schemas.microsoft.com/office/drawing/2016/SVG/main">
            <w:pict w14:anchorId="0C7096F3">
              <v:rect id="Rectangle 16" style="position:absolute;margin-left:-1.4pt;margin-top:21.3pt;width:488.95pt;height:3.75pt;flip:y;z-index:-25165823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#ffde00" stroked="f" w14:anchorId="4F3E17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">
                <w10:wrap type="topAndBottom" anchorx="margin"/>
              </v:rect>
            </w:pict>
          </mc:Fallback>
        </mc:AlternateContent>
      </w:r>
      <w:r w:rsidR="003F55A8" w:rsidRPr="00BF0FE8">
        <w:rPr>
          <w:noProof w:val="0"/>
        </w:rPr>
        <w:t>B: FOCLÓIR</w:t>
      </w:r>
    </w:p>
    <w:p w14:paraId="14AC017F" w14:textId="0E4B40D0" w:rsidR="00F80171" w:rsidRPr="00BF0FE8" w:rsidRDefault="00A70BB8" w:rsidP="00BD0CCE">
      <w:pPr>
        <w:pStyle w:val="ListParagraph"/>
        <w:numPr>
          <w:ilvl w:val="0"/>
          <w:numId w:val="1"/>
        </w:numPr>
        <w:spacing w:line="360" w:lineRule="auto"/>
        <w:rPr>
          <w:color w:val="2D2D2D" w:themeColor="text2" w:themeShade="80"/>
        </w:rPr>
      </w:pPr>
      <w:r w:rsidRPr="00BF0FE8">
        <w:rPr>
          <w:color w:val="2D2D2D" w:themeColor="text2" w:themeShade="80"/>
          <w:spacing w:val="-1"/>
        </w:rPr>
        <w:t>Beidh</w:t>
      </w:r>
      <w:r w:rsidRPr="00BF0FE8">
        <w:rPr>
          <w:color w:val="2D2D2D" w:themeColor="text2" w:themeShade="80"/>
          <w:spacing w:val="-16"/>
        </w:rPr>
        <w:t xml:space="preserve"> </w:t>
      </w:r>
      <w:r w:rsidRPr="00BF0FE8">
        <w:rPr>
          <w:color w:val="2D2D2D" w:themeColor="text2" w:themeShade="80"/>
          <w:spacing w:val="-1"/>
        </w:rPr>
        <w:t>na</w:t>
      </w:r>
      <w:r w:rsidRPr="00BF0FE8">
        <w:rPr>
          <w:color w:val="2D2D2D" w:themeColor="text2" w:themeShade="80"/>
          <w:spacing w:val="-14"/>
        </w:rPr>
        <w:t xml:space="preserve"> </w:t>
      </w:r>
      <w:r w:rsidRPr="00BF0FE8">
        <w:rPr>
          <w:color w:val="2D2D2D" w:themeColor="text2" w:themeShade="80"/>
          <w:spacing w:val="-1"/>
        </w:rPr>
        <w:t>focail</w:t>
      </w:r>
      <w:r w:rsidRPr="00BF0FE8">
        <w:rPr>
          <w:color w:val="2D2D2D" w:themeColor="text2" w:themeShade="80"/>
          <w:spacing w:val="-15"/>
        </w:rPr>
        <w:t xml:space="preserve"> </w:t>
      </w:r>
      <w:r w:rsidRPr="00BF0FE8">
        <w:rPr>
          <w:color w:val="2D2D2D" w:themeColor="text2" w:themeShade="80"/>
          <w:spacing w:val="-1"/>
        </w:rPr>
        <w:t>thíos</w:t>
      </w:r>
      <w:r w:rsidRPr="00BF0FE8">
        <w:rPr>
          <w:color w:val="2D2D2D" w:themeColor="text2" w:themeShade="80"/>
          <w:spacing w:val="-14"/>
        </w:rPr>
        <w:t xml:space="preserve"> </w:t>
      </w:r>
      <w:r w:rsidRPr="00BF0FE8">
        <w:rPr>
          <w:color w:val="2D2D2D" w:themeColor="text2" w:themeShade="80"/>
          <w:spacing w:val="-1"/>
        </w:rPr>
        <w:t>le</w:t>
      </w:r>
      <w:r w:rsidRPr="00BF0FE8">
        <w:rPr>
          <w:color w:val="2D2D2D" w:themeColor="text2" w:themeShade="80"/>
          <w:spacing w:val="-16"/>
        </w:rPr>
        <w:t xml:space="preserve"> </w:t>
      </w:r>
      <w:r w:rsidRPr="00BF0FE8">
        <w:rPr>
          <w:color w:val="2D2D2D" w:themeColor="text2" w:themeShade="80"/>
        </w:rPr>
        <w:t>cloisteáil</w:t>
      </w:r>
      <w:r w:rsidRPr="00BF0FE8">
        <w:rPr>
          <w:color w:val="2D2D2D" w:themeColor="text2" w:themeShade="80"/>
          <w:spacing w:val="-15"/>
        </w:rPr>
        <w:t xml:space="preserve"> </w:t>
      </w:r>
      <w:r w:rsidRPr="00BF0FE8">
        <w:rPr>
          <w:color w:val="2D2D2D" w:themeColor="text2" w:themeShade="80"/>
        </w:rPr>
        <w:t>sa</w:t>
      </w:r>
      <w:r w:rsidRPr="00BF0FE8">
        <w:rPr>
          <w:color w:val="2D2D2D" w:themeColor="text2" w:themeShade="80"/>
          <w:spacing w:val="-14"/>
        </w:rPr>
        <w:t xml:space="preserve"> </w:t>
      </w:r>
      <w:r w:rsidRPr="00BF0FE8">
        <w:rPr>
          <w:color w:val="2D2D2D" w:themeColor="text2" w:themeShade="80"/>
        </w:rPr>
        <w:t>mhír</w:t>
      </w:r>
      <w:r w:rsidRPr="00BF0FE8">
        <w:rPr>
          <w:color w:val="2D2D2D" w:themeColor="text2" w:themeShade="80"/>
          <w:spacing w:val="-15"/>
        </w:rPr>
        <w:t xml:space="preserve"> </w:t>
      </w:r>
      <w:r w:rsidRPr="00BF0FE8">
        <w:rPr>
          <w:color w:val="2D2D2D" w:themeColor="text2" w:themeShade="80"/>
        </w:rPr>
        <w:t>ar</w:t>
      </w:r>
      <w:r w:rsidRPr="00BF0FE8">
        <w:rPr>
          <w:color w:val="2D2D2D" w:themeColor="text2" w:themeShade="80"/>
          <w:spacing w:val="-15"/>
        </w:rPr>
        <w:t xml:space="preserve"> </w:t>
      </w:r>
      <w:r w:rsidRPr="00BF0FE8">
        <w:rPr>
          <w:color w:val="2D2D2D" w:themeColor="text2" w:themeShade="80"/>
        </w:rPr>
        <w:t>ball.</w:t>
      </w:r>
      <w:r w:rsidRPr="00BF0FE8">
        <w:rPr>
          <w:color w:val="2D2D2D" w:themeColor="text2" w:themeShade="80"/>
          <w:spacing w:val="-14"/>
        </w:rPr>
        <w:t xml:space="preserve"> </w:t>
      </w:r>
      <w:r w:rsidRPr="00BF0FE8">
        <w:rPr>
          <w:color w:val="2D2D2D" w:themeColor="text2" w:themeShade="80"/>
        </w:rPr>
        <w:t>An</w:t>
      </w:r>
      <w:r w:rsidRPr="00BF0FE8">
        <w:rPr>
          <w:color w:val="2D2D2D" w:themeColor="text2" w:themeShade="80"/>
          <w:spacing w:val="-14"/>
        </w:rPr>
        <w:t xml:space="preserve"> </w:t>
      </w:r>
      <w:r w:rsidRPr="00BF0FE8">
        <w:rPr>
          <w:color w:val="2D2D2D" w:themeColor="text2" w:themeShade="80"/>
        </w:rPr>
        <w:t>féidir</w:t>
      </w:r>
      <w:r w:rsidRPr="00BF0FE8">
        <w:rPr>
          <w:color w:val="2D2D2D" w:themeColor="text2" w:themeShade="80"/>
          <w:spacing w:val="-15"/>
        </w:rPr>
        <w:t xml:space="preserve"> </w:t>
      </w:r>
      <w:r w:rsidRPr="00BF0FE8">
        <w:rPr>
          <w:color w:val="2D2D2D" w:themeColor="text2" w:themeShade="80"/>
        </w:rPr>
        <w:t>leat</w:t>
      </w:r>
      <w:r w:rsidRPr="00BF0FE8">
        <w:rPr>
          <w:color w:val="2D2D2D" w:themeColor="text2" w:themeShade="80"/>
          <w:spacing w:val="-14"/>
        </w:rPr>
        <w:t xml:space="preserve"> </w:t>
      </w:r>
      <w:r w:rsidRPr="00BF0FE8">
        <w:rPr>
          <w:color w:val="2D2D2D" w:themeColor="text2" w:themeShade="80"/>
        </w:rPr>
        <w:t>na</w:t>
      </w:r>
      <w:r w:rsidRPr="00BF0FE8">
        <w:rPr>
          <w:color w:val="2D2D2D" w:themeColor="text2" w:themeShade="80"/>
          <w:spacing w:val="-14"/>
        </w:rPr>
        <w:t xml:space="preserve"> </w:t>
      </w:r>
      <w:r w:rsidRPr="00BF0FE8">
        <w:rPr>
          <w:color w:val="2D2D2D" w:themeColor="text2" w:themeShade="80"/>
        </w:rPr>
        <w:t>leaganacha</w:t>
      </w:r>
      <w:r w:rsidRPr="00BF0FE8">
        <w:rPr>
          <w:color w:val="2D2D2D" w:themeColor="text2" w:themeShade="80"/>
          <w:spacing w:val="-13"/>
        </w:rPr>
        <w:t xml:space="preserve"> </w:t>
      </w:r>
      <w:r w:rsidRPr="00BF0FE8">
        <w:rPr>
          <w:color w:val="2D2D2D" w:themeColor="text2" w:themeShade="80"/>
        </w:rPr>
        <w:t>Gaeilge</w:t>
      </w:r>
      <w:r w:rsidRPr="00BF0FE8">
        <w:rPr>
          <w:color w:val="2D2D2D" w:themeColor="text2" w:themeShade="80"/>
          <w:spacing w:val="-14"/>
        </w:rPr>
        <w:t xml:space="preserve"> </w:t>
      </w:r>
      <w:r w:rsidRPr="00BF0FE8">
        <w:rPr>
          <w:color w:val="2D2D2D" w:themeColor="text2" w:themeShade="80"/>
        </w:rPr>
        <w:t>a</w:t>
      </w:r>
      <w:r w:rsidRPr="00BF0FE8">
        <w:rPr>
          <w:color w:val="2D2D2D" w:themeColor="text2" w:themeShade="80"/>
          <w:spacing w:val="-14"/>
        </w:rPr>
        <w:t xml:space="preserve"> </w:t>
      </w:r>
      <w:r w:rsidRPr="00BF0FE8">
        <w:rPr>
          <w:color w:val="2D2D2D" w:themeColor="text2" w:themeShade="80"/>
        </w:rPr>
        <w:t>aimsiú</w:t>
      </w:r>
      <w:r w:rsidRPr="00BF0FE8">
        <w:rPr>
          <w:color w:val="2D2D2D" w:themeColor="text2" w:themeShade="80"/>
          <w:spacing w:val="-64"/>
        </w:rPr>
        <w:t xml:space="preserve">    </w:t>
      </w:r>
      <w:r w:rsidRPr="00BF0FE8">
        <w:rPr>
          <w:color w:val="2D2D2D" w:themeColor="text2" w:themeShade="80"/>
        </w:rPr>
        <w:t xml:space="preserve"> anois sula</w:t>
      </w:r>
      <w:r w:rsidRPr="00BF0FE8">
        <w:rPr>
          <w:color w:val="2D2D2D" w:themeColor="text2" w:themeShade="80"/>
          <w:spacing w:val="-11"/>
        </w:rPr>
        <w:t xml:space="preserve"> </w:t>
      </w:r>
      <w:r w:rsidRPr="00BF0FE8">
        <w:rPr>
          <w:color w:val="2D2D2D" w:themeColor="text2" w:themeShade="80"/>
        </w:rPr>
        <w:t>bhféachfaidh</w:t>
      </w:r>
      <w:r w:rsidRPr="00BF0FE8">
        <w:rPr>
          <w:color w:val="2D2D2D" w:themeColor="text2" w:themeShade="80"/>
          <w:spacing w:val="-7"/>
        </w:rPr>
        <w:t xml:space="preserve"> </w:t>
      </w:r>
      <w:r w:rsidRPr="00BF0FE8">
        <w:rPr>
          <w:color w:val="2D2D2D" w:themeColor="text2" w:themeShade="80"/>
        </w:rPr>
        <w:t>tú</w:t>
      </w:r>
      <w:r w:rsidRPr="00BF0FE8">
        <w:rPr>
          <w:color w:val="2D2D2D" w:themeColor="text2" w:themeShade="80"/>
          <w:spacing w:val="-10"/>
        </w:rPr>
        <w:t xml:space="preserve"> </w:t>
      </w:r>
      <w:r w:rsidRPr="00BF0FE8">
        <w:rPr>
          <w:color w:val="2D2D2D" w:themeColor="text2" w:themeShade="80"/>
        </w:rPr>
        <w:t>ar</w:t>
      </w:r>
      <w:r w:rsidRPr="00BF0FE8">
        <w:rPr>
          <w:color w:val="2D2D2D" w:themeColor="text2" w:themeShade="80"/>
          <w:spacing w:val="-9"/>
        </w:rPr>
        <w:t xml:space="preserve"> </w:t>
      </w:r>
      <w:r w:rsidRPr="00BF0FE8">
        <w:rPr>
          <w:color w:val="2D2D2D" w:themeColor="text2" w:themeShade="80"/>
        </w:rPr>
        <w:t>an</w:t>
      </w:r>
      <w:r w:rsidRPr="00BF0FE8">
        <w:rPr>
          <w:color w:val="2D2D2D" w:themeColor="text2" w:themeShade="80"/>
          <w:spacing w:val="-11"/>
        </w:rPr>
        <w:t xml:space="preserve"> </w:t>
      </w:r>
      <w:r w:rsidRPr="00BF0FE8">
        <w:rPr>
          <w:color w:val="2D2D2D" w:themeColor="text2" w:themeShade="80"/>
        </w:rPr>
        <w:t>mír?</w:t>
      </w:r>
      <w:r w:rsidRPr="00BF0FE8">
        <w:rPr>
          <w:color w:val="2D2D2D" w:themeColor="text2" w:themeShade="80"/>
          <w:spacing w:val="-7"/>
        </w:rPr>
        <w:t xml:space="preserve"> </w:t>
      </w:r>
      <w:r w:rsidRPr="00BF0FE8">
        <w:rPr>
          <w:color w:val="2D2D2D" w:themeColor="text2" w:themeShade="80"/>
        </w:rPr>
        <w:t>Bain</w:t>
      </w:r>
      <w:r w:rsidRPr="00BF0FE8">
        <w:rPr>
          <w:color w:val="2D2D2D" w:themeColor="text2" w:themeShade="80"/>
          <w:spacing w:val="-10"/>
        </w:rPr>
        <w:t xml:space="preserve"> </w:t>
      </w:r>
      <w:r w:rsidRPr="00BF0FE8">
        <w:rPr>
          <w:color w:val="2D2D2D" w:themeColor="text2" w:themeShade="80"/>
        </w:rPr>
        <w:t>úsáid</w:t>
      </w:r>
      <w:r w:rsidRPr="00BF0FE8">
        <w:rPr>
          <w:color w:val="2D2D2D" w:themeColor="text2" w:themeShade="80"/>
          <w:spacing w:val="-9"/>
        </w:rPr>
        <w:t xml:space="preserve"> </w:t>
      </w:r>
      <w:r w:rsidRPr="00BF0FE8">
        <w:rPr>
          <w:color w:val="2D2D2D" w:themeColor="text2" w:themeShade="80"/>
        </w:rPr>
        <w:t>as</w:t>
      </w:r>
      <w:r w:rsidRPr="00BF0FE8">
        <w:rPr>
          <w:color w:val="2D2D2D" w:themeColor="text2" w:themeShade="80"/>
          <w:spacing w:val="-9"/>
        </w:rPr>
        <w:t xml:space="preserve"> </w:t>
      </w:r>
      <w:hyperlink r:id="rId15">
        <w:r w:rsidRPr="00BF0FE8">
          <w:rPr>
            <w:color w:val="2D2D2D" w:themeColor="text2" w:themeShade="80"/>
            <w:u w:val="single" w:color="0D6B6B"/>
          </w:rPr>
          <w:t>www.focloir.ie</w:t>
        </w:r>
        <w:r w:rsidRPr="00BF0FE8">
          <w:rPr>
            <w:color w:val="2D2D2D" w:themeColor="text2" w:themeShade="80"/>
            <w:spacing w:val="-8"/>
          </w:rPr>
          <w:t xml:space="preserve"> </w:t>
        </w:r>
      </w:hyperlink>
      <w:r w:rsidRPr="00BF0FE8">
        <w:rPr>
          <w:color w:val="2D2D2D" w:themeColor="text2" w:themeShade="80"/>
        </w:rPr>
        <w:t>chun</w:t>
      </w:r>
      <w:r w:rsidRPr="00BF0FE8">
        <w:rPr>
          <w:color w:val="2D2D2D" w:themeColor="text2" w:themeShade="80"/>
          <w:spacing w:val="-7"/>
        </w:rPr>
        <w:t xml:space="preserve"> </w:t>
      </w:r>
      <w:r w:rsidRPr="00BF0FE8">
        <w:rPr>
          <w:color w:val="2D2D2D" w:themeColor="text2" w:themeShade="80"/>
        </w:rPr>
        <w:t>cuidiú</w:t>
      </w:r>
      <w:r w:rsidRPr="00BF0FE8">
        <w:rPr>
          <w:color w:val="2D2D2D" w:themeColor="text2" w:themeShade="80"/>
          <w:spacing w:val="-9"/>
        </w:rPr>
        <w:t xml:space="preserve"> </w:t>
      </w:r>
      <w:r w:rsidRPr="00BF0FE8">
        <w:rPr>
          <w:color w:val="2D2D2D" w:themeColor="text2" w:themeShade="80"/>
        </w:rPr>
        <w:t>leat, más</w:t>
      </w:r>
      <w:r w:rsidRPr="00BF0FE8">
        <w:rPr>
          <w:color w:val="2D2D2D" w:themeColor="text2" w:themeShade="80"/>
          <w:spacing w:val="-11"/>
        </w:rPr>
        <w:t xml:space="preserve"> </w:t>
      </w:r>
      <w:r w:rsidRPr="00BF0FE8">
        <w:rPr>
          <w:color w:val="2D2D2D" w:themeColor="text2" w:themeShade="80"/>
        </w:rPr>
        <w:t>gá.</w:t>
      </w:r>
    </w:p>
    <w:p w14:paraId="25C22859" w14:textId="446037CC" w:rsidR="00F80171" w:rsidRPr="00BF0FE8" w:rsidRDefault="00F80171" w:rsidP="00D026FB">
      <w:pPr>
        <w:pStyle w:val="ListParagraph"/>
        <w:spacing w:before="0" w:after="0"/>
        <w:ind w:left="361" w:firstLine="0"/>
        <w:rPr>
          <w:color w:val="1F1F1F" w:themeColor="text1" w:themeShade="8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374"/>
      </w:tblGrid>
      <w:tr w:rsidR="00EA1818" w:rsidRPr="00B11829" w14:paraId="10332940" w14:textId="77777777" w:rsidTr="001A1A28">
        <w:tc>
          <w:tcPr>
            <w:tcW w:w="3685" w:type="dxa"/>
          </w:tcPr>
          <w:p w14:paraId="2492B58D" w14:textId="469D0919" w:rsidR="00F80171" w:rsidRPr="00BF0FE8" w:rsidRDefault="004027F6" w:rsidP="00BD0C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360" w:lineRule="auto"/>
              <w:rPr>
                <w:i/>
                <w:iCs/>
                <w:color w:val="2D2D2D" w:themeColor="text2" w:themeShade="80"/>
              </w:rPr>
            </w:pPr>
            <w:bookmarkStart w:id="1" w:name="_Hlk188345713"/>
            <w:r w:rsidRPr="00BF0FE8">
              <w:rPr>
                <w:i/>
                <w:iCs/>
                <w:color w:val="2D2D2D" w:themeColor="text2" w:themeShade="80"/>
              </w:rPr>
              <w:t xml:space="preserve">a walking challenge </w:t>
            </w:r>
          </w:p>
        </w:tc>
        <w:tc>
          <w:tcPr>
            <w:tcW w:w="5374" w:type="dxa"/>
          </w:tcPr>
          <w:p w14:paraId="2B4BA62F" w14:textId="77777777" w:rsidR="00F80171" w:rsidRPr="00BF0FE8" w:rsidRDefault="00F80171" w:rsidP="001A56FB">
            <w:pPr>
              <w:spacing w:before="0" w:line="360" w:lineRule="auto"/>
              <w:ind w:left="360"/>
              <w:rPr>
                <w:i/>
                <w:iCs/>
                <w:color w:val="2D2D2D" w:themeColor="text2" w:themeShade="80"/>
              </w:rPr>
            </w:pPr>
          </w:p>
        </w:tc>
      </w:tr>
      <w:tr w:rsidR="00EA1818" w:rsidRPr="00B11829" w14:paraId="6C5DA003" w14:textId="77777777" w:rsidTr="001A1A28">
        <w:tc>
          <w:tcPr>
            <w:tcW w:w="3685" w:type="dxa"/>
          </w:tcPr>
          <w:p w14:paraId="15C23D5E" w14:textId="3575D89B" w:rsidR="008A78B4" w:rsidRPr="00BF0FE8" w:rsidRDefault="004027F6" w:rsidP="00BD0C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240" w:lineRule="auto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people’s lives </w:t>
            </w:r>
          </w:p>
        </w:tc>
        <w:tc>
          <w:tcPr>
            <w:tcW w:w="5374" w:type="dxa"/>
          </w:tcPr>
          <w:p w14:paraId="57B8ECB4" w14:textId="0FDCCE8D" w:rsidR="008A78B4" w:rsidRPr="00BF0FE8" w:rsidRDefault="008A78B4" w:rsidP="001A56FB">
            <w:pPr>
              <w:spacing w:before="0" w:line="360" w:lineRule="auto"/>
              <w:ind w:left="360"/>
              <w:rPr>
                <w:i/>
                <w:iCs/>
                <w:color w:val="2D2D2D" w:themeColor="text2" w:themeShade="80"/>
              </w:rPr>
            </w:pPr>
          </w:p>
        </w:tc>
      </w:tr>
      <w:tr w:rsidR="00EA1818" w:rsidRPr="00B11829" w14:paraId="40540CEA" w14:textId="77777777" w:rsidTr="001A1A28">
        <w:tc>
          <w:tcPr>
            <w:tcW w:w="3685" w:type="dxa"/>
          </w:tcPr>
          <w:p w14:paraId="5ED07F23" w14:textId="056D7DEB" w:rsidR="00F80171" w:rsidRPr="00BF0FE8" w:rsidRDefault="004027F6" w:rsidP="00BD0C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360" w:lineRule="auto"/>
              <w:rPr>
                <w:i/>
                <w:iCs/>
                <w:color w:val="2D2D2D" w:themeColor="text2" w:themeShade="80"/>
              </w:rPr>
            </w:pPr>
            <w:bookmarkStart w:id="2" w:name="_Hlk120602144"/>
            <w:r w:rsidRPr="00BF0FE8">
              <w:rPr>
                <w:i/>
                <w:iCs/>
                <w:color w:val="2D2D2D" w:themeColor="text2" w:themeShade="80"/>
              </w:rPr>
              <w:t xml:space="preserve">safety instructions </w:t>
            </w:r>
            <w:r w:rsidR="00516AF3" w:rsidRPr="00BF0FE8">
              <w:rPr>
                <w:i/>
                <w:iCs/>
                <w:color w:val="2D2D2D" w:themeColor="text2" w:themeShade="80"/>
              </w:rPr>
              <w:t xml:space="preserve"> </w:t>
            </w:r>
          </w:p>
        </w:tc>
        <w:tc>
          <w:tcPr>
            <w:tcW w:w="5374" w:type="dxa"/>
          </w:tcPr>
          <w:p w14:paraId="7FAA38DA" w14:textId="79EE4350" w:rsidR="00F80171" w:rsidRPr="00BF0FE8" w:rsidRDefault="00F80171" w:rsidP="001A56FB">
            <w:pPr>
              <w:spacing w:before="0" w:line="360" w:lineRule="auto"/>
              <w:ind w:left="360"/>
              <w:rPr>
                <w:i/>
                <w:iCs/>
                <w:color w:val="2D2D2D" w:themeColor="text2" w:themeShade="80"/>
              </w:rPr>
            </w:pPr>
          </w:p>
        </w:tc>
      </w:tr>
      <w:tr w:rsidR="00EA1818" w:rsidRPr="00B11829" w14:paraId="4EF39A46" w14:textId="77777777" w:rsidTr="001A1A28">
        <w:tc>
          <w:tcPr>
            <w:tcW w:w="3685" w:type="dxa"/>
          </w:tcPr>
          <w:p w14:paraId="73804173" w14:textId="681BB563" w:rsidR="00F80171" w:rsidRPr="00BF0FE8" w:rsidRDefault="004027F6" w:rsidP="00BD0C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360" w:lineRule="auto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to draw attention to </w:t>
            </w:r>
            <w:r w:rsidR="00516AF3" w:rsidRPr="00BF0FE8">
              <w:rPr>
                <w:i/>
                <w:iCs/>
                <w:color w:val="2D2D2D" w:themeColor="text2" w:themeShade="80"/>
              </w:rPr>
              <w:t xml:space="preserve"> </w:t>
            </w:r>
          </w:p>
        </w:tc>
        <w:tc>
          <w:tcPr>
            <w:tcW w:w="5374" w:type="dxa"/>
          </w:tcPr>
          <w:p w14:paraId="1A5BCDD1" w14:textId="7570881A" w:rsidR="00F80171" w:rsidRPr="00BF0FE8" w:rsidRDefault="00F80171" w:rsidP="001A56FB">
            <w:pPr>
              <w:spacing w:before="0" w:line="360" w:lineRule="auto"/>
              <w:rPr>
                <w:i/>
                <w:iCs/>
                <w:color w:val="2D2D2D" w:themeColor="text2" w:themeShade="80"/>
              </w:rPr>
            </w:pPr>
          </w:p>
        </w:tc>
      </w:tr>
      <w:tr w:rsidR="00EA1818" w:rsidRPr="00B11829" w14:paraId="6978B71D" w14:textId="77777777" w:rsidTr="001A1A28">
        <w:tc>
          <w:tcPr>
            <w:tcW w:w="3685" w:type="dxa"/>
          </w:tcPr>
          <w:p w14:paraId="727256FA" w14:textId="1CEB5ADB" w:rsidR="00F80171" w:rsidRPr="00BF0FE8" w:rsidRDefault="004027F6" w:rsidP="00BD0C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360" w:lineRule="auto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>funded</w:t>
            </w:r>
          </w:p>
        </w:tc>
        <w:tc>
          <w:tcPr>
            <w:tcW w:w="5374" w:type="dxa"/>
          </w:tcPr>
          <w:p w14:paraId="277FB613" w14:textId="43A1FF35" w:rsidR="00F80171" w:rsidRPr="00BF0FE8" w:rsidRDefault="00F80171" w:rsidP="001A56FB">
            <w:pPr>
              <w:spacing w:before="0" w:line="360" w:lineRule="auto"/>
              <w:rPr>
                <w:i/>
                <w:iCs/>
                <w:color w:val="2D2D2D" w:themeColor="text2" w:themeShade="80"/>
              </w:rPr>
            </w:pPr>
          </w:p>
        </w:tc>
      </w:tr>
      <w:tr w:rsidR="00EA1818" w:rsidRPr="00B11829" w14:paraId="554499F7" w14:textId="77777777" w:rsidTr="001A1A28">
        <w:tc>
          <w:tcPr>
            <w:tcW w:w="3685" w:type="dxa"/>
          </w:tcPr>
          <w:p w14:paraId="5715C6EC" w14:textId="32DB5E3F" w:rsidR="00F80171" w:rsidRPr="00BF0FE8" w:rsidRDefault="004027F6" w:rsidP="00BD0C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360" w:lineRule="auto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high standard </w:t>
            </w:r>
          </w:p>
        </w:tc>
        <w:tc>
          <w:tcPr>
            <w:tcW w:w="5374" w:type="dxa"/>
          </w:tcPr>
          <w:p w14:paraId="797D4172" w14:textId="65893C7E" w:rsidR="00F80171" w:rsidRPr="00BF0FE8" w:rsidRDefault="00F80171" w:rsidP="001A56FB">
            <w:pPr>
              <w:spacing w:before="0" w:line="360" w:lineRule="auto"/>
              <w:rPr>
                <w:i/>
                <w:iCs/>
                <w:color w:val="2D2D2D" w:themeColor="text2" w:themeShade="80"/>
              </w:rPr>
            </w:pPr>
          </w:p>
        </w:tc>
      </w:tr>
      <w:tr w:rsidR="00EA1818" w:rsidRPr="00B11829" w14:paraId="6BC3E9C1" w14:textId="77777777" w:rsidTr="001A1A28">
        <w:tc>
          <w:tcPr>
            <w:tcW w:w="3685" w:type="dxa"/>
          </w:tcPr>
          <w:p w14:paraId="43D373C5" w14:textId="7121C771" w:rsidR="00F80171" w:rsidRPr="00BF0FE8" w:rsidRDefault="0003282A" w:rsidP="001A1A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360" w:lineRule="auto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>bright</w:t>
            </w:r>
          </w:p>
        </w:tc>
        <w:tc>
          <w:tcPr>
            <w:tcW w:w="5374" w:type="dxa"/>
          </w:tcPr>
          <w:p w14:paraId="220D1AA5" w14:textId="6B05CFA6" w:rsidR="00F80171" w:rsidRPr="00BF0FE8" w:rsidRDefault="00F80171" w:rsidP="001A56FB">
            <w:pPr>
              <w:spacing w:before="0" w:line="360" w:lineRule="auto"/>
              <w:ind w:left="360"/>
              <w:rPr>
                <w:i/>
                <w:iCs/>
                <w:color w:val="2D2D2D" w:themeColor="text2" w:themeShade="80"/>
              </w:rPr>
            </w:pPr>
          </w:p>
        </w:tc>
      </w:tr>
      <w:tr w:rsidR="00EA1818" w:rsidRPr="00B11829" w14:paraId="67E06CAB" w14:textId="77777777" w:rsidTr="001A1A28">
        <w:tc>
          <w:tcPr>
            <w:tcW w:w="3685" w:type="dxa"/>
          </w:tcPr>
          <w:p w14:paraId="55EB8BB2" w14:textId="02E8A99D" w:rsidR="00F80171" w:rsidRPr="00BF0FE8" w:rsidRDefault="0003282A" w:rsidP="00BD0C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360" w:lineRule="auto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darkness </w:t>
            </w:r>
          </w:p>
        </w:tc>
        <w:tc>
          <w:tcPr>
            <w:tcW w:w="5374" w:type="dxa"/>
          </w:tcPr>
          <w:p w14:paraId="485B0BCC" w14:textId="366A914F" w:rsidR="00F80171" w:rsidRPr="00BF0FE8" w:rsidRDefault="00F80171" w:rsidP="001A56FB">
            <w:pPr>
              <w:spacing w:before="0" w:line="360" w:lineRule="auto"/>
              <w:rPr>
                <w:i/>
                <w:iCs/>
                <w:color w:val="2D2D2D" w:themeColor="text2" w:themeShade="80"/>
              </w:rPr>
            </w:pPr>
          </w:p>
        </w:tc>
      </w:tr>
      <w:tr w:rsidR="00EA1818" w:rsidRPr="00B11829" w14:paraId="07415F03" w14:textId="77777777" w:rsidTr="001A1A28">
        <w:tc>
          <w:tcPr>
            <w:tcW w:w="3685" w:type="dxa"/>
          </w:tcPr>
          <w:p w14:paraId="27B5DAFA" w14:textId="0431AE25" w:rsidR="00DF3715" w:rsidRPr="00BF0FE8" w:rsidRDefault="000328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360" w:lineRule="auto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>strolling, rambling</w:t>
            </w:r>
            <w:r w:rsidR="003A7C2D" w:rsidRPr="00BF0FE8">
              <w:rPr>
                <w:i/>
                <w:iCs/>
                <w:color w:val="2D2D2D" w:themeColor="text2" w:themeShade="80"/>
              </w:rPr>
              <w:t xml:space="preserve"> </w:t>
            </w:r>
          </w:p>
        </w:tc>
        <w:tc>
          <w:tcPr>
            <w:tcW w:w="5374" w:type="dxa"/>
          </w:tcPr>
          <w:p w14:paraId="069E7028" w14:textId="77777777" w:rsidR="00DF3715" w:rsidRPr="00BF0FE8" w:rsidRDefault="00DF3715">
            <w:pPr>
              <w:spacing w:before="0" w:line="360" w:lineRule="auto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 </w:t>
            </w:r>
          </w:p>
        </w:tc>
      </w:tr>
      <w:tr w:rsidR="00EA1818" w:rsidRPr="00B11829" w14:paraId="66E673AB" w14:textId="77777777">
        <w:tc>
          <w:tcPr>
            <w:tcW w:w="3685" w:type="dxa"/>
          </w:tcPr>
          <w:p w14:paraId="0B8017D7" w14:textId="54A1FF4B" w:rsidR="003A7C2D" w:rsidRPr="00BF0FE8" w:rsidRDefault="000328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360" w:lineRule="auto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>thinking (about)</w:t>
            </w:r>
            <w:r w:rsidR="003A7C2D" w:rsidRPr="00BF0FE8">
              <w:rPr>
                <w:i/>
                <w:iCs/>
                <w:color w:val="2D2D2D" w:themeColor="text2" w:themeShade="80"/>
              </w:rPr>
              <w:t xml:space="preserve"> </w:t>
            </w:r>
          </w:p>
        </w:tc>
        <w:tc>
          <w:tcPr>
            <w:tcW w:w="5374" w:type="dxa"/>
          </w:tcPr>
          <w:p w14:paraId="4C1F46A8" w14:textId="77777777" w:rsidR="003A7C2D" w:rsidRPr="00BF0FE8" w:rsidRDefault="003A7C2D">
            <w:pPr>
              <w:spacing w:before="0" w:line="360" w:lineRule="auto"/>
              <w:rPr>
                <w:i/>
                <w:iCs/>
                <w:color w:val="2D2D2D" w:themeColor="text2" w:themeShade="80"/>
              </w:rPr>
            </w:pPr>
          </w:p>
        </w:tc>
      </w:tr>
      <w:tr w:rsidR="00EA1818" w:rsidRPr="00B11829" w14:paraId="6ABF2D9A" w14:textId="77777777" w:rsidTr="001A1A28">
        <w:tc>
          <w:tcPr>
            <w:tcW w:w="3685" w:type="dxa"/>
          </w:tcPr>
          <w:p w14:paraId="71E6BD92" w14:textId="556551D9" w:rsidR="00F80171" w:rsidRPr="00BF0FE8" w:rsidRDefault="0003282A" w:rsidP="00BD0C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 w:line="360" w:lineRule="auto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calm, tranquil  </w:t>
            </w:r>
          </w:p>
        </w:tc>
        <w:tc>
          <w:tcPr>
            <w:tcW w:w="5374" w:type="dxa"/>
          </w:tcPr>
          <w:p w14:paraId="3C036ED1" w14:textId="77777777" w:rsidR="00F80171" w:rsidRPr="00BF0FE8" w:rsidRDefault="00F80171" w:rsidP="001A56FB">
            <w:pPr>
              <w:spacing w:before="0" w:line="360" w:lineRule="auto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 </w:t>
            </w:r>
          </w:p>
        </w:tc>
      </w:tr>
      <w:bookmarkEnd w:id="1"/>
      <w:bookmarkEnd w:id="2"/>
    </w:tbl>
    <w:p w14:paraId="43455971" w14:textId="504A6485" w:rsidR="00F80171" w:rsidRPr="00BF0FE8" w:rsidRDefault="00F80171" w:rsidP="00F80171">
      <w:pPr>
        <w:pStyle w:val="ListParagraph"/>
        <w:ind w:left="361" w:firstLine="0"/>
        <w:rPr>
          <w:color w:val="1F1F1F" w:themeColor="text1" w:themeShade="80"/>
        </w:rPr>
      </w:pPr>
    </w:p>
    <w:p w14:paraId="4BE85250" w14:textId="04AD16DC" w:rsidR="00212F72" w:rsidRPr="00BF0FE8" w:rsidRDefault="00C267C7" w:rsidP="00DE7531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0" w:after="0" w:line="360" w:lineRule="auto"/>
        <w:ind w:right="217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Féach ar an mír den chéad uair agus aimsigh na focail thuas inti. An raibh na focail chéanna agat féin? __________________________________________________________________</w:t>
      </w:r>
    </w:p>
    <w:p w14:paraId="5A39157B" w14:textId="4AB99079" w:rsidR="00C267C7" w:rsidRPr="00BF0FE8" w:rsidRDefault="00C267C7" w:rsidP="00DE7531">
      <w:pPr>
        <w:widowControl w:val="0"/>
        <w:tabs>
          <w:tab w:val="left" w:pos="561"/>
        </w:tabs>
        <w:autoSpaceDE w:val="0"/>
        <w:autoSpaceDN w:val="0"/>
        <w:spacing w:before="0" w:after="0" w:line="360" w:lineRule="auto"/>
        <w:ind w:left="361" w:right="217"/>
        <w:rPr>
          <w:color w:val="2D2D2D" w:themeColor="text2" w:themeShade="80"/>
        </w:rPr>
      </w:pPr>
    </w:p>
    <w:p w14:paraId="008A9204" w14:textId="4FE97BD6" w:rsidR="00537292" w:rsidRPr="00BF0FE8" w:rsidRDefault="0003282A" w:rsidP="00DE7531">
      <w:pPr>
        <w:pStyle w:val="ListParagraph"/>
        <w:numPr>
          <w:ilvl w:val="0"/>
          <w:numId w:val="1"/>
        </w:numPr>
        <w:spacing w:before="0" w:line="360" w:lineRule="auto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Cén G</w:t>
      </w:r>
      <w:r w:rsidR="00BB3CB8" w:rsidRPr="00BF0FE8">
        <w:rPr>
          <w:color w:val="2D2D2D" w:themeColor="text2" w:themeShade="80"/>
        </w:rPr>
        <w:t>h</w:t>
      </w:r>
      <w:r w:rsidRPr="00BF0FE8">
        <w:rPr>
          <w:color w:val="2D2D2D" w:themeColor="text2" w:themeShade="80"/>
        </w:rPr>
        <w:t>aeilge atá agat ar na téarmaí thíos</w:t>
      </w:r>
      <w:r w:rsidR="00232A98" w:rsidRPr="00BF0FE8">
        <w:rPr>
          <w:color w:val="2D2D2D" w:themeColor="text2" w:themeShade="80"/>
        </w:rPr>
        <w:t>?</w:t>
      </w:r>
      <w:r w:rsidR="003A7C2D" w:rsidRPr="00BF0FE8">
        <w:rPr>
          <w:color w:val="2D2D2D" w:themeColor="text2" w:themeShade="80"/>
        </w:rPr>
        <w:t xml:space="preserve"> </w:t>
      </w:r>
    </w:p>
    <w:tbl>
      <w:tblPr>
        <w:tblStyle w:val="TableGrid"/>
        <w:tblW w:w="0" w:type="auto"/>
        <w:tblInd w:w="361" w:type="dxa"/>
        <w:tblBorders>
          <w:top w:val="single" w:sz="4" w:space="0" w:color="254D41" w:themeColor="accent5" w:themeShade="80"/>
          <w:left w:val="single" w:sz="4" w:space="0" w:color="254D41" w:themeColor="accent5" w:themeShade="80"/>
          <w:bottom w:val="single" w:sz="4" w:space="0" w:color="254D41" w:themeColor="accent5" w:themeShade="80"/>
          <w:right w:val="single" w:sz="4" w:space="0" w:color="254D41" w:themeColor="accent5" w:themeShade="80"/>
          <w:insideH w:val="single" w:sz="4" w:space="0" w:color="254D41" w:themeColor="accent5" w:themeShade="80"/>
          <w:insideV w:val="single" w:sz="4" w:space="0" w:color="254D41" w:themeColor="accent5" w:themeShade="80"/>
        </w:tblBorders>
        <w:tblLook w:val="04A0" w:firstRow="1" w:lastRow="0" w:firstColumn="1" w:lastColumn="0" w:noHBand="0" w:noVBand="1"/>
      </w:tblPr>
      <w:tblGrid>
        <w:gridCol w:w="4716"/>
        <w:gridCol w:w="4665"/>
      </w:tblGrid>
      <w:tr w:rsidR="0003282A" w:rsidRPr="00B11829" w14:paraId="37D528D2" w14:textId="77777777" w:rsidTr="0003282A">
        <w:tc>
          <w:tcPr>
            <w:tcW w:w="4871" w:type="dxa"/>
          </w:tcPr>
          <w:p w14:paraId="0EA05FE5" w14:textId="1F8D1963" w:rsidR="0003282A" w:rsidRPr="00BF0FE8" w:rsidRDefault="0003282A" w:rsidP="0003282A">
            <w:pPr>
              <w:pStyle w:val="ListParagraph"/>
              <w:spacing w:before="0" w:line="360" w:lineRule="auto"/>
              <w:ind w:left="0" w:firstLine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>Galway Mountain Rescue</w:t>
            </w:r>
            <w:r w:rsidR="002669C0" w:rsidRPr="00BF0FE8">
              <w:rPr>
                <w:i/>
                <w:iCs/>
                <w:color w:val="2D2D2D" w:themeColor="text2" w:themeShade="80"/>
              </w:rPr>
              <w:t xml:space="preserve"> Association </w:t>
            </w:r>
          </w:p>
        </w:tc>
        <w:tc>
          <w:tcPr>
            <w:tcW w:w="4871" w:type="dxa"/>
          </w:tcPr>
          <w:p w14:paraId="398B80B3" w14:textId="77777777" w:rsidR="0003282A" w:rsidRPr="00BF0FE8" w:rsidRDefault="0003282A" w:rsidP="0003282A">
            <w:pPr>
              <w:pStyle w:val="ListParagraph"/>
              <w:spacing w:before="0" w:line="360" w:lineRule="auto"/>
              <w:ind w:left="0" w:firstLine="0"/>
              <w:rPr>
                <w:i/>
                <w:iCs/>
                <w:color w:val="2D2D2D" w:themeColor="text2" w:themeShade="80"/>
              </w:rPr>
            </w:pPr>
          </w:p>
        </w:tc>
      </w:tr>
      <w:tr w:rsidR="0003282A" w:rsidRPr="00B11829" w14:paraId="2945A0FD" w14:textId="77777777" w:rsidTr="0003282A">
        <w:tc>
          <w:tcPr>
            <w:tcW w:w="4871" w:type="dxa"/>
          </w:tcPr>
          <w:p w14:paraId="078BD94F" w14:textId="21BA74FF" w:rsidR="0003282A" w:rsidRPr="00BF0FE8" w:rsidRDefault="0003282A" w:rsidP="0003282A">
            <w:pPr>
              <w:pStyle w:val="ListParagraph"/>
              <w:spacing w:before="0" w:line="360" w:lineRule="auto"/>
              <w:ind w:left="0" w:firstLine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>The Department of Transport</w:t>
            </w:r>
          </w:p>
        </w:tc>
        <w:tc>
          <w:tcPr>
            <w:tcW w:w="4871" w:type="dxa"/>
          </w:tcPr>
          <w:p w14:paraId="1B1C5716" w14:textId="77777777" w:rsidR="0003282A" w:rsidRPr="00BF0FE8" w:rsidRDefault="0003282A" w:rsidP="0003282A">
            <w:pPr>
              <w:pStyle w:val="ListParagraph"/>
              <w:spacing w:before="0" w:line="360" w:lineRule="auto"/>
              <w:ind w:left="0" w:firstLine="0"/>
              <w:rPr>
                <w:i/>
                <w:iCs/>
                <w:color w:val="2D2D2D" w:themeColor="text2" w:themeShade="80"/>
              </w:rPr>
            </w:pPr>
          </w:p>
        </w:tc>
      </w:tr>
    </w:tbl>
    <w:p w14:paraId="007D9303" w14:textId="4EC891F6" w:rsidR="00BF1B54" w:rsidRPr="00BF0FE8" w:rsidRDefault="00BF1B54" w:rsidP="00883B0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eastAsia="Times New Roman" w:hAnsi="Times New Roman" w:cs="Times New Roman"/>
          <w:color w:val="2D2D2D" w:themeColor="text2" w:themeShade="80"/>
          <w:sz w:val="24"/>
          <w:szCs w:val="24"/>
          <w:lang w:eastAsia="en-IE"/>
        </w:rPr>
      </w:pPr>
    </w:p>
    <w:p w14:paraId="42180D91" w14:textId="2F100919" w:rsidR="00B66BD2" w:rsidRPr="00BF0FE8" w:rsidRDefault="0003282A" w:rsidP="00B66BD2">
      <w:pPr>
        <w:pStyle w:val="ListParagraph"/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0" w:line="360" w:lineRule="auto"/>
        <w:ind w:right="217"/>
        <w:jc w:val="left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An bhfuil leagan eile agat féin den fhrása – ‘siar is aniar’</w:t>
      </w:r>
      <w:r w:rsidR="00B66BD2" w:rsidRPr="00BF0FE8">
        <w:rPr>
          <w:color w:val="2D2D2D" w:themeColor="text2" w:themeShade="80"/>
        </w:rPr>
        <w:t>?</w:t>
      </w:r>
      <w:r w:rsidR="002467AE" w:rsidRPr="00BF0FE8">
        <w:rPr>
          <w:color w:val="2D2D2D" w:themeColor="text2" w:themeShade="80"/>
        </w:rPr>
        <w:t xml:space="preserve"> </w:t>
      </w:r>
    </w:p>
    <w:p w14:paraId="650F7A6B" w14:textId="14D73220" w:rsidR="0003282A" w:rsidRPr="00BF0FE8" w:rsidRDefault="0003282A" w:rsidP="0003282A">
      <w:pPr>
        <w:pStyle w:val="ListParagraph"/>
        <w:widowControl w:val="0"/>
        <w:tabs>
          <w:tab w:val="left" w:pos="561"/>
        </w:tabs>
        <w:autoSpaceDE w:val="0"/>
        <w:autoSpaceDN w:val="0"/>
        <w:spacing w:before="0" w:line="360" w:lineRule="auto"/>
        <w:ind w:left="361" w:right="217" w:firstLine="0"/>
        <w:jc w:val="left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__________________________________________________________________________</w:t>
      </w:r>
    </w:p>
    <w:p w14:paraId="25315981" w14:textId="67B381EA" w:rsidR="00F536E2" w:rsidRPr="00BF0FE8" w:rsidRDefault="00F536E2">
      <w:pPr>
        <w:widowControl w:val="0"/>
        <w:autoSpaceDE w:val="0"/>
        <w:autoSpaceDN w:val="0"/>
        <w:spacing w:before="0" w:after="0" w:line="240" w:lineRule="auto"/>
        <w:jc w:val="left"/>
        <w:rPr>
          <w:rFonts w:eastAsia="Trebuchet MS"/>
          <w:b/>
          <w:bCs/>
          <w:color w:val="0D6B6B" w:themeColor="accent1"/>
          <w:sz w:val="36"/>
          <w:szCs w:val="36"/>
        </w:rPr>
      </w:pPr>
    </w:p>
    <w:p w14:paraId="755EB9CE" w14:textId="77777777" w:rsidR="003A7C2D" w:rsidRPr="00BF0FE8" w:rsidRDefault="003A7C2D">
      <w:pPr>
        <w:widowControl w:val="0"/>
        <w:autoSpaceDE w:val="0"/>
        <w:autoSpaceDN w:val="0"/>
        <w:spacing w:before="0" w:after="0" w:line="240" w:lineRule="auto"/>
        <w:jc w:val="left"/>
      </w:pPr>
    </w:p>
    <w:p w14:paraId="166EFF06" w14:textId="05EF4868" w:rsidR="003A7C2D" w:rsidRPr="00BF0FE8" w:rsidRDefault="003A7C2D">
      <w:pPr>
        <w:widowControl w:val="0"/>
        <w:autoSpaceDE w:val="0"/>
        <w:autoSpaceDN w:val="0"/>
        <w:spacing w:before="0" w:after="0" w:line="240" w:lineRule="auto"/>
        <w:jc w:val="left"/>
      </w:pPr>
    </w:p>
    <w:p w14:paraId="4893F865" w14:textId="4927E6B3" w:rsidR="003A7C2D" w:rsidRPr="00BF0FE8" w:rsidRDefault="003A7C2D">
      <w:pPr>
        <w:widowControl w:val="0"/>
        <w:autoSpaceDE w:val="0"/>
        <w:autoSpaceDN w:val="0"/>
        <w:spacing w:before="0" w:after="0" w:line="240" w:lineRule="auto"/>
        <w:jc w:val="left"/>
      </w:pPr>
    </w:p>
    <w:p w14:paraId="5F2189C2" w14:textId="5CB7050A" w:rsidR="003A7C2D" w:rsidRPr="00BF0FE8" w:rsidRDefault="003A7C2D">
      <w:pPr>
        <w:widowControl w:val="0"/>
        <w:autoSpaceDE w:val="0"/>
        <w:autoSpaceDN w:val="0"/>
        <w:spacing w:before="0" w:after="0" w:line="240" w:lineRule="auto"/>
        <w:jc w:val="left"/>
      </w:pPr>
    </w:p>
    <w:p w14:paraId="5C680703" w14:textId="7A4F150B" w:rsidR="003A7C2D" w:rsidRPr="00BF0FE8" w:rsidRDefault="003A7C2D">
      <w:pPr>
        <w:widowControl w:val="0"/>
        <w:autoSpaceDE w:val="0"/>
        <w:autoSpaceDN w:val="0"/>
        <w:spacing w:before="0" w:after="0" w:line="240" w:lineRule="auto"/>
        <w:jc w:val="left"/>
      </w:pPr>
    </w:p>
    <w:p w14:paraId="70128A56" w14:textId="0BA57D75" w:rsidR="003A7C2D" w:rsidRPr="00BF0FE8" w:rsidRDefault="003A7C2D">
      <w:pPr>
        <w:widowControl w:val="0"/>
        <w:autoSpaceDE w:val="0"/>
        <w:autoSpaceDN w:val="0"/>
        <w:spacing w:before="0" w:after="0" w:line="240" w:lineRule="auto"/>
        <w:jc w:val="left"/>
        <w:rPr>
          <w:rFonts w:eastAsia="Trebuchet MS"/>
          <w:b/>
          <w:bCs/>
          <w:color w:val="0D6B6B" w:themeColor="accent1"/>
          <w:sz w:val="36"/>
          <w:szCs w:val="36"/>
        </w:rPr>
      </w:pPr>
    </w:p>
    <w:p w14:paraId="68B0B654" w14:textId="147FE047" w:rsidR="006826A8" w:rsidRPr="00BF0FE8" w:rsidRDefault="00324020" w:rsidP="003228B7">
      <w:pPr>
        <w:pStyle w:val="Heading1"/>
        <w:rPr>
          <w:noProof w:val="0"/>
        </w:rPr>
      </w:pPr>
      <w:r w:rsidRPr="00BF0FE8">
        <w:lastRenderedPageBreak/>
        <mc:AlternateContent>
          <mc:Choice Requires="wps">
            <w:drawing>
              <wp:anchor distT="0" distB="0" distL="0" distR="0" simplePos="0" relativeHeight="251658241" behindDoc="1" locked="0" layoutInCell="1" allowOverlap="1" wp14:anchorId="6A32EBD0" wp14:editId="0D39819A">
                <wp:simplePos x="0" y="0"/>
                <wp:positionH relativeFrom="margin">
                  <wp:align>right</wp:align>
                </wp:positionH>
                <wp:positionV relativeFrom="paragraph">
                  <wp:posOffset>298450</wp:posOffset>
                </wp:positionV>
                <wp:extent cx="6198870" cy="45085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45085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arto="http://schemas.microsoft.com/office/word/2006/arto">
            <w:pict w14:anchorId="64D8FAC6">
              <v:rect id="Rectangle 15" style="position:absolute;margin-left:436.9pt;margin-top:23.5pt;width:488.1pt;height:3.55pt;z-index:-251658239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fillcolor="#ffd93b" stroked="f" w14:anchorId="77AE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">
                <w10:wrap type="topAndBottom" anchorx="margin"/>
              </v:rect>
            </w:pict>
          </mc:Fallback>
        </mc:AlternateContent>
      </w:r>
      <w:r w:rsidR="003F55A8" w:rsidRPr="00BF0FE8">
        <w:rPr>
          <w:noProof w:val="0"/>
        </w:rPr>
        <w:t>C:</w:t>
      </w:r>
      <w:r w:rsidR="003F55A8" w:rsidRPr="00BF0FE8">
        <w:rPr>
          <w:noProof w:val="0"/>
          <w:spacing w:val="3"/>
        </w:rPr>
        <w:t xml:space="preserve"> </w:t>
      </w:r>
      <w:r w:rsidR="003F55A8" w:rsidRPr="00BF0FE8">
        <w:rPr>
          <w:noProof w:val="0"/>
        </w:rPr>
        <w:t>TUISCINT</w:t>
      </w:r>
    </w:p>
    <w:p w14:paraId="5E4FA49B" w14:textId="2CDF26C3" w:rsidR="00D460E0" w:rsidRPr="00BF0FE8" w:rsidRDefault="00D460E0" w:rsidP="00D460E0">
      <w:pPr>
        <w:widowControl w:val="0"/>
        <w:autoSpaceDE w:val="0"/>
        <w:autoSpaceDN w:val="0"/>
        <w:spacing w:before="0" w:after="0" w:line="240" w:lineRule="auto"/>
        <w:ind w:left="360"/>
        <w:jc w:val="left"/>
        <w:rPr>
          <w:rFonts w:eastAsia="Arial MT"/>
          <w:color w:val="262626"/>
        </w:rPr>
      </w:pPr>
    </w:p>
    <w:p w14:paraId="483A1420" w14:textId="7CF190CA" w:rsidR="00FB2026" w:rsidRPr="00BF0FE8" w:rsidRDefault="005C6F42" w:rsidP="003E1E29">
      <w:pPr>
        <w:widowControl w:val="0"/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 xml:space="preserve">Féach ar an mír arís agus </w:t>
      </w:r>
      <w:r w:rsidR="0003282A" w:rsidRPr="00BF0FE8">
        <w:rPr>
          <w:rFonts w:eastAsia="Arial MT"/>
          <w:color w:val="2D2D2D" w:themeColor="text2" w:themeShade="80"/>
        </w:rPr>
        <w:t>freagair na ceisteanna.</w:t>
      </w:r>
    </w:p>
    <w:p w14:paraId="1811D0DA" w14:textId="4E2B4F22" w:rsidR="003E1E29" w:rsidRPr="00BF0FE8" w:rsidRDefault="003E1E29" w:rsidP="003E1E29">
      <w:pPr>
        <w:widowControl w:val="0"/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</w:p>
    <w:p w14:paraId="73642B2E" w14:textId="61046EB2" w:rsidR="003E1E29" w:rsidRPr="00BF0FE8" w:rsidRDefault="0003282A" w:rsidP="00FC1DDF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 xml:space="preserve">Cé acu </w:t>
      </w:r>
      <w:r w:rsidR="009F55A4">
        <w:rPr>
          <w:rFonts w:eastAsia="Arial MT"/>
          <w:color w:val="2D2D2D" w:themeColor="text2" w:themeShade="80"/>
        </w:rPr>
        <w:t>ráiteas</w:t>
      </w:r>
      <w:r w:rsidR="009F55A4" w:rsidRPr="00BF0FE8">
        <w:rPr>
          <w:rFonts w:eastAsia="Arial MT"/>
          <w:color w:val="2D2D2D" w:themeColor="text2" w:themeShade="80"/>
        </w:rPr>
        <w:t xml:space="preserve"> </w:t>
      </w:r>
      <w:r w:rsidRPr="00BF0FE8">
        <w:rPr>
          <w:rFonts w:eastAsia="Arial MT"/>
          <w:b/>
          <w:bCs/>
          <w:color w:val="2D2D2D" w:themeColor="text2" w:themeShade="80"/>
        </w:rPr>
        <w:t>nach bhfuil</w:t>
      </w:r>
      <w:r w:rsidRPr="00BF0FE8">
        <w:rPr>
          <w:rFonts w:eastAsia="Arial MT"/>
          <w:color w:val="2D2D2D" w:themeColor="text2" w:themeShade="80"/>
        </w:rPr>
        <w:t xml:space="preserve"> fíor</w:t>
      </w:r>
      <w:r w:rsidR="005F3813" w:rsidRPr="00BF0FE8">
        <w:rPr>
          <w:rFonts w:eastAsia="Arial MT"/>
          <w:color w:val="2D2D2D" w:themeColor="text2" w:themeShade="80"/>
        </w:rPr>
        <w:t>?</w:t>
      </w:r>
    </w:p>
    <w:p w14:paraId="1A072CF1" w14:textId="4DF3362E" w:rsidR="005F3813" w:rsidRPr="00BF0FE8" w:rsidRDefault="005F3813" w:rsidP="005F3813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Timpeall 400 duine a rinne an tsiúlóid.</w:t>
      </w:r>
    </w:p>
    <w:p w14:paraId="128BF465" w14:textId="185FD858" w:rsidR="005F3813" w:rsidRPr="00BF0FE8" w:rsidRDefault="005F3813" w:rsidP="005F3813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Bíonn dhá shiúlóid mar seo ar siúl sa bhliain.</w:t>
      </w:r>
    </w:p>
    <w:p w14:paraId="618C1D01" w14:textId="597F1AEC" w:rsidR="005F3813" w:rsidRPr="00BF0FE8" w:rsidRDefault="005F3813" w:rsidP="005F3813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Seo an ceathrú bliain a eagraí</w:t>
      </w:r>
      <w:r w:rsidR="003D57AE" w:rsidRPr="00BF0FE8">
        <w:rPr>
          <w:rFonts w:eastAsia="Arial MT"/>
          <w:color w:val="2D2D2D" w:themeColor="text2" w:themeShade="80"/>
        </w:rPr>
        <w:t>odh</w:t>
      </w:r>
      <w:r w:rsidRPr="00BF0FE8">
        <w:rPr>
          <w:rFonts w:eastAsia="Arial MT"/>
          <w:color w:val="2D2D2D" w:themeColor="text2" w:themeShade="80"/>
        </w:rPr>
        <w:t xml:space="preserve"> an tsiúlóid. </w:t>
      </w:r>
    </w:p>
    <w:p w14:paraId="07131863" w14:textId="77777777" w:rsidR="005F3813" w:rsidRPr="00BF0FE8" w:rsidRDefault="005F3813" w:rsidP="005F3813">
      <w:pPr>
        <w:pStyle w:val="ListParagraph"/>
        <w:widowControl w:val="0"/>
        <w:autoSpaceDE w:val="0"/>
        <w:autoSpaceDN w:val="0"/>
        <w:spacing w:before="6" w:after="0" w:line="360" w:lineRule="auto"/>
        <w:ind w:left="1081" w:firstLine="0"/>
        <w:rPr>
          <w:rFonts w:eastAsia="Arial MT"/>
          <w:color w:val="2D2D2D" w:themeColor="text2" w:themeShade="80"/>
        </w:rPr>
      </w:pPr>
    </w:p>
    <w:p w14:paraId="73237C6A" w14:textId="36212748" w:rsidR="005C6F42" w:rsidRPr="00BF0FE8" w:rsidRDefault="005F3813" w:rsidP="00FC1DDF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Cén tslí a maoinítear Cumann Tarrthála Sléibhe na Gaillimhe</w:t>
      </w:r>
      <w:r w:rsidR="0045581B" w:rsidRPr="00BF0FE8">
        <w:rPr>
          <w:rFonts w:eastAsia="Arial MT"/>
          <w:color w:val="2D2D2D" w:themeColor="text2" w:themeShade="80"/>
        </w:rPr>
        <w:t>, dar le Karina Feirtéar</w:t>
      </w:r>
      <w:r w:rsidRPr="00BF0FE8">
        <w:rPr>
          <w:rFonts w:eastAsia="Arial MT"/>
          <w:color w:val="2D2D2D" w:themeColor="text2" w:themeShade="80"/>
        </w:rPr>
        <w:t>?</w:t>
      </w:r>
    </w:p>
    <w:p w14:paraId="00333202" w14:textId="6EF48748" w:rsidR="005C6F42" w:rsidRPr="00BF0FE8" w:rsidRDefault="005C6F42" w:rsidP="005C6F42">
      <w:pPr>
        <w:pStyle w:val="ListParagraph"/>
        <w:widowControl w:val="0"/>
        <w:autoSpaceDE w:val="0"/>
        <w:autoSpaceDN w:val="0"/>
        <w:spacing w:before="6" w:after="0" w:line="360" w:lineRule="auto"/>
        <w:ind w:left="361" w:firstLine="0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____________________________________________________________________________</w:t>
      </w:r>
    </w:p>
    <w:p w14:paraId="59E6A1A2" w14:textId="77777777" w:rsidR="005F3813" w:rsidRPr="00BF0FE8" w:rsidRDefault="005F3813" w:rsidP="005F3813">
      <w:pPr>
        <w:pStyle w:val="ListParagraph"/>
        <w:widowControl w:val="0"/>
        <w:autoSpaceDE w:val="0"/>
        <w:autoSpaceDN w:val="0"/>
        <w:spacing w:before="6" w:after="0" w:line="360" w:lineRule="auto"/>
        <w:ind w:left="361" w:firstLine="0"/>
        <w:rPr>
          <w:rFonts w:eastAsia="Arial MT"/>
          <w:color w:val="2D2D2D" w:themeColor="text2" w:themeShade="80"/>
        </w:rPr>
      </w:pPr>
    </w:p>
    <w:p w14:paraId="15AE4E46" w14:textId="19009655" w:rsidR="005F3813" w:rsidRPr="00BF0FE8" w:rsidRDefault="005F3813" w:rsidP="005F3813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 xml:space="preserve">Cén fáth ar eagraíodh an </w:t>
      </w:r>
      <w:r w:rsidR="002669C0" w:rsidRPr="00BF0FE8">
        <w:rPr>
          <w:rFonts w:eastAsia="Arial MT"/>
          <w:color w:val="2D2D2D" w:themeColor="text2" w:themeShade="80"/>
        </w:rPr>
        <w:t>tsiúlóid</w:t>
      </w:r>
      <w:r w:rsidRPr="00BF0FE8">
        <w:rPr>
          <w:rFonts w:eastAsia="Arial MT"/>
          <w:color w:val="2D2D2D" w:themeColor="text2" w:themeShade="80"/>
        </w:rPr>
        <w:t>?</w:t>
      </w:r>
    </w:p>
    <w:p w14:paraId="5AFD7FA3" w14:textId="77777777" w:rsidR="005F3813" w:rsidRPr="00BF0FE8" w:rsidRDefault="005F3813" w:rsidP="005F3813">
      <w:pPr>
        <w:pStyle w:val="ListParagraph"/>
        <w:widowControl w:val="0"/>
        <w:autoSpaceDE w:val="0"/>
        <w:autoSpaceDN w:val="0"/>
        <w:spacing w:before="6" w:after="0" w:line="360" w:lineRule="auto"/>
        <w:ind w:left="361" w:firstLine="0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____________________________________________________________________________</w:t>
      </w:r>
    </w:p>
    <w:p w14:paraId="27DF6971" w14:textId="77777777" w:rsidR="005F3813" w:rsidRPr="00BF0FE8" w:rsidRDefault="005F3813" w:rsidP="005C6F42">
      <w:pPr>
        <w:pStyle w:val="ListParagraph"/>
        <w:widowControl w:val="0"/>
        <w:autoSpaceDE w:val="0"/>
        <w:autoSpaceDN w:val="0"/>
        <w:spacing w:before="6" w:after="0" w:line="360" w:lineRule="auto"/>
        <w:ind w:left="361" w:firstLine="0"/>
        <w:rPr>
          <w:rFonts w:eastAsia="Arial MT"/>
          <w:color w:val="2D2D2D" w:themeColor="text2" w:themeShade="80"/>
        </w:rPr>
      </w:pPr>
    </w:p>
    <w:p w14:paraId="56D0DF3F" w14:textId="7BB678A6" w:rsidR="005C6F42" w:rsidRPr="00BF0FE8" w:rsidRDefault="005F3813" w:rsidP="00FC1DDF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Cén cineál siúlóide a bhí ann? (cá háit? cé chomh fada? cathain?)</w:t>
      </w:r>
    </w:p>
    <w:p w14:paraId="316DD9CD" w14:textId="3E969A1E" w:rsidR="005C6F42" w:rsidRPr="00BF0FE8" w:rsidRDefault="005C6F42" w:rsidP="005C6F42">
      <w:pPr>
        <w:pStyle w:val="ListParagraph"/>
        <w:widowControl w:val="0"/>
        <w:autoSpaceDE w:val="0"/>
        <w:autoSpaceDN w:val="0"/>
        <w:spacing w:before="6" w:after="0" w:line="360" w:lineRule="auto"/>
        <w:ind w:left="361" w:firstLine="0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____________________________________________________________________________</w:t>
      </w:r>
    </w:p>
    <w:p w14:paraId="1EDBCCF4" w14:textId="77777777" w:rsidR="005F3813" w:rsidRPr="00BF0FE8" w:rsidRDefault="005F3813" w:rsidP="005C6F42">
      <w:pPr>
        <w:pStyle w:val="ListParagraph"/>
        <w:widowControl w:val="0"/>
        <w:autoSpaceDE w:val="0"/>
        <w:autoSpaceDN w:val="0"/>
        <w:spacing w:before="6" w:after="0" w:line="360" w:lineRule="auto"/>
        <w:ind w:left="361" w:firstLine="0"/>
        <w:rPr>
          <w:rFonts w:eastAsia="Arial MT"/>
          <w:color w:val="2D2D2D" w:themeColor="text2" w:themeShade="80"/>
        </w:rPr>
      </w:pPr>
    </w:p>
    <w:p w14:paraId="2B467DB6" w14:textId="23890761" w:rsidR="005C6F42" w:rsidRPr="00BF0FE8" w:rsidRDefault="005F3813" w:rsidP="00FC1DDF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Luaigh Róisín Ní Bheirn trí rud a thaitin léi faoin tsiúlóid. Cad iad?</w:t>
      </w:r>
    </w:p>
    <w:p w14:paraId="09203A68" w14:textId="77777777" w:rsidR="005F3813" w:rsidRPr="00BF0FE8" w:rsidRDefault="005F3813" w:rsidP="005F3813">
      <w:pPr>
        <w:pStyle w:val="ListParagraph"/>
        <w:widowControl w:val="0"/>
        <w:autoSpaceDE w:val="0"/>
        <w:autoSpaceDN w:val="0"/>
        <w:spacing w:before="6" w:after="0" w:line="360" w:lineRule="auto"/>
        <w:ind w:left="361" w:firstLine="0"/>
        <w:rPr>
          <w:rFonts w:eastAsia="Arial MT"/>
          <w:color w:val="2D2D2D" w:themeColor="text2" w:themeShade="80"/>
        </w:rPr>
      </w:pPr>
    </w:p>
    <w:p w14:paraId="339E12E4" w14:textId="558852BC" w:rsidR="005F3813" w:rsidRPr="00BF0FE8" w:rsidRDefault="005F3813" w:rsidP="005F3813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__________________________</w:t>
      </w:r>
    </w:p>
    <w:p w14:paraId="0CB16665" w14:textId="77777777" w:rsidR="005F3813" w:rsidRPr="00BF0FE8" w:rsidRDefault="005F3813" w:rsidP="005F3813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__________________________</w:t>
      </w:r>
    </w:p>
    <w:p w14:paraId="0CB1F362" w14:textId="77777777" w:rsidR="005F3813" w:rsidRPr="00BF0FE8" w:rsidRDefault="005F3813" w:rsidP="005F3813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__________________________</w:t>
      </w:r>
    </w:p>
    <w:p w14:paraId="64412E67" w14:textId="77777777" w:rsidR="005F3813" w:rsidRPr="00BF0FE8" w:rsidRDefault="005F3813" w:rsidP="005F3813">
      <w:pPr>
        <w:pStyle w:val="ListParagraph"/>
        <w:widowControl w:val="0"/>
        <w:autoSpaceDE w:val="0"/>
        <w:autoSpaceDN w:val="0"/>
        <w:spacing w:before="6" w:after="0" w:line="360" w:lineRule="auto"/>
        <w:ind w:left="361" w:firstLine="0"/>
        <w:rPr>
          <w:rFonts w:eastAsia="Arial MT"/>
          <w:color w:val="2D2D2D" w:themeColor="text2" w:themeShade="80"/>
        </w:rPr>
      </w:pPr>
    </w:p>
    <w:p w14:paraId="2B1F53E5" w14:textId="559EFED1" w:rsidR="005C6F42" w:rsidRPr="00BF0FE8" w:rsidRDefault="009E64D1" w:rsidP="00FC1DDF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Cad é an príomhphointe a bhí ag Patsy Ó Cualáin?</w:t>
      </w:r>
    </w:p>
    <w:p w14:paraId="4BC068D5" w14:textId="1271EE03" w:rsidR="005C6F42" w:rsidRPr="00BF0FE8" w:rsidRDefault="005C6F42" w:rsidP="005C6F42">
      <w:pPr>
        <w:pStyle w:val="ListParagraph"/>
        <w:widowControl w:val="0"/>
        <w:autoSpaceDE w:val="0"/>
        <w:autoSpaceDN w:val="0"/>
        <w:spacing w:before="6" w:after="0" w:line="360" w:lineRule="auto"/>
        <w:ind w:left="361" w:firstLine="0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____________________________________________________________________________</w:t>
      </w:r>
    </w:p>
    <w:p w14:paraId="095401F4" w14:textId="0EB48C7B" w:rsidR="005F3813" w:rsidRPr="00BF0FE8" w:rsidRDefault="009E64D1" w:rsidP="005F3813">
      <w:pPr>
        <w:pStyle w:val="ListParagraph"/>
        <w:widowControl w:val="0"/>
        <w:autoSpaceDE w:val="0"/>
        <w:autoSpaceDN w:val="0"/>
        <w:spacing w:before="6" w:after="0" w:line="360" w:lineRule="auto"/>
        <w:ind w:left="361" w:firstLine="0"/>
        <w:rPr>
          <w:rFonts w:eastAsia="Arial MT"/>
          <w:color w:val="2D2D2D" w:themeColor="text2" w:themeShade="80"/>
        </w:rPr>
      </w:pPr>
      <w:r w:rsidRPr="00BF0FE8">
        <w:rPr>
          <w:i/>
          <w:noProof/>
          <w:color w:val="2D2D2D" w:themeColor="text2" w:themeShade="80"/>
        </w:rPr>
        <w:drawing>
          <wp:anchor distT="0" distB="0" distL="114300" distR="114300" simplePos="0" relativeHeight="251658252" behindDoc="0" locked="0" layoutInCell="1" allowOverlap="1" wp14:anchorId="48348E08" wp14:editId="4E14F6B4">
            <wp:simplePos x="0" y="0"/>
            <wp:positionH relativeFrom="margin">
              <wp:posOffset>332509</wp:posOffset>
            </wp:positionH>
            <wp:positionV relativeFrom="paragraph">
              <wp:posOffset>213302</wp:posOffset>
            </wp:positionV>
            <wp:extent cx="5735955" cy="2105660"/>
            <wp:effectExtent l="114300" t="114300" r="150495" b="142240"/>
            <wp:wrapNone/>
            <wp:docPr id="1145026068" name="Picture 23" descr="A person standing on gravel with a sti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026068" name="Picture 23" descr="A person standing on gravel with a stick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aintBrush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23" b="1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2105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1EE99" w14:textId="58D21676" w:rsidR="009237A9" w:rsidRPr="00BF0FE8" w:rsidRDefault="009237A9" w:rsidP="003E1E29">
      <w:pPr>
        <w:widowControl w:val="0"/>
        <w:autoSpaceDE w:val="0"/>
        <w:autoSpaceDN w:val="0"/>
        <w:spacing w:before="6" w:after="0" w:line="360" w:lineRule="auto"/>
        <w:rPr>
          <w:rFonts w:eastAsia="Arial MT"/>
          <w:color w:val="262626"/>
        </w:rPr>
      </w:pPr>
    </w:p>
    <w:p w14:paraId="23B526D9" w14:textId="223F66D3" w:rsidR="005C6F42" w:rsidRPr="00BF0FE8" w:rsidRDefault="005C6F42" w:rsidP="003E1E29">
      <w:pPr>
        <w:widowControl w:val="0"/>
        <w:autoSpaceDE w:val="0"/>
        <w:autoSpaceDN w:val="0"/>
        <w:spacing w:before="6" w:after="0" w:line="360" w:lineRule="auto"/>
        <w:rPr>
          <w:rFonts w:eastAsia="Arial MT"/>
          <w:color w:val="262626"/>
        </w:rPr>
      </w:pPr>
    </w:p>
    <w:p w14:paraId="7431DE15" w14:textId="58D355D8" w:rsidR="009237A9" w:rsidRPr="00BF0FE8" w:rsidRDefault="009237A9">
      <w:pPr>
        <w:widowControl w:val="0"/>
        <w:autoSpaceDE w:val="0"/>
        <w:autoSpaceDN w:val="0"/>
        <w:spacing w:before="0" w:after="0" w:line="240" w:lineRule="auto"/>
        <w:jc w:val="left"/>
      </w:pPr>
      <w:r w:rsidRPr="00BF0FE8">
        <w:br w:type="page"/>
      </w:r>
    </w:p>
    <w:p w14:paraId="2BFB3F2C" w14:textId="10A0643B" w:rsidR="006826A8" w:rsidRPr="00BF0FE8" w:rsidRDefault="00F47931" w:rsidP="00CA79D3">
      <w:pPr>
        <w:pStyle w:val="Heading1"/>
        <w:rPr>
          <w:noProof w:val="0"/>
        </w:rPr>
      </w:pPr>
      <w:r w:rsidRPr="00BF0FE8"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235F29A7" wp14:editId="14CDA418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082665" cy="45085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665" cy="45085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k="http://schemas.microsoft.com/office/drawing/2018/sketchyshapes" xmlns:arto="http://schemas.microsoft.com/office/word/2006/arto" xmlns:a14="http://schemas.microsoft.com/office/drawing/2010/main" xmlns:pic="http://schemas.openxmlformats.org/drawingml/2006/picture" xmlns:a="http://schemas.openxmlformats.org/drawingml/2006/main" xmlns:asvg="http://schemas.microsoft.com/office/drawing/2016/SVG/main">
            <w:pict w14:anchorId="5B353159">
              <v:rect id="Rectangle 14" style="position:absolute;margin-left:0;margin-top:23.65pt;width:478.95pt;height:3.5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fillcolor="#ffd93b" stroked="f" w14:anchorId="6F71D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">
                <w10:wrap type="topAndBottom" anchorx="margin"/>
              </v:rect>
            </w:pict>
          </mc:Fallback>
        </mc:AlternateContent>
      </w:r>
      <w:r w:rsidR="003F55A8" w:rsidRPr="00BF0FE8">
        <w:rPr>
          <w:noProof w:val="0"/>
        </w:rPr>
        <w:t>D:</w:t>
      </w:r>
      <w:r w:rsidR="003F55A8" w:rsidRPr="00BF0FE8">
        <w:rPr>
          <w:noProof w:val="0"/>
          <w:spacing w:val="7"/>
        </w:rPr>
        <w:t xml:space="preserve"> </w:t>
      </w:r>
      <w:r w:rsidR="003F55A8" w:rsidRPr="00BF0FE8">
        <w:rPr>
          <w:noProof w:val="0"/>
        </w:rPr>
        <w:t>FEASACHT</w:t>
      </w:r>
      <w:r w:rsidR="003F55A8" w:rsidRPr="00BF0FE8">
        <w:rPr>
          <w:noProof w:val="0"/>
          <w:spacing w:val="7"/>
        </w:rPr>
        <w:t xml:space="preserve"> </w:t>
      </w:r>
      <w:r w:rsidR="003F55A8" w:rsidRPr="00BF0FE8">
        <w:rPr>
          <w:noProof w:val="0"/>
        </w:rPr>
        <w:t>TEANGA</w:t>
      </w:r>
    </w:p>
    <w:p w14:paraId="09AF91F8" w14:textId="057B294C" w:rsidR="00606B34" w:rsidRDefault="00606B34" w:rsidP="0041709B">
      <w:pPr>
        <w:pStyle w:val="Heading2"/>
        <w:spacing w:before="0" w:beforeAutospacing="0" w:after="0" w:afterAutospacing="0" w:line="240" w:lineRule="auto"/>
      </w:pPr>
      <w:bookmarkStart w:id="3" w:name="_Hlk188346119"/>
      <w:bookmarkStart w:id="4" w:name="_Hlk189554305"/>
      <w:bookmarkStart w:id="5" w:name="_Hlk120603279"/>
      <w:bookmarkStart w:id="6" w:name="_Hlk151362127"/>
      <w:bookmarkStart w:id="7" w:name="_Hlk152138653"/>
      <w:bookmarkStart w:id="8" w:name="_Hlk147215260"/>
      <w:bookmarkStart w:id="9" w:name="_Hlk149055379"/>
      <w:r w:rsidRPr="00BF0FE8">
        <w:t xml:space="preserve">1: </w:t>
      </w:r>
      <w:r w:rsidR="00885D7C" w:rsidRPr="00BF0FE8">
        <w:t>Cruinneas gramadaí</w:t>
      </w:r>
      <w:r w:rsidRPr="00BF0FE8">
        <w:t xml:space="preserve"> (</w:t>
      </w:r>
      <w:r w:rsidR="00885D7C" w:rsidRPr="00BF0FE8">
        <w:t>á + an t-ainm briathartha</w:t>
      </w:r>
      <w:r w:rsidRPr="00BF0FE8">
        <w:t xml:space="preserve">) </w:t>
      </w:r>
    </w:p>
    <w:p w14:paraId="0EC58F08" w14:textId="77777777" w:rsidR="0041709B" w:rsidRPr="00BF0FE8" w:rsidRDefault="0041709B" w:rsidP="0041709B">
      <w:pPr>
        <w:pStyle w:val="Heading2"/>
        <w:spacing w:before="0" w:beforeAutospacing="0" w:after="0" w:afterAutospacing="0" w:line="240" w:lineRule="auto"/>
      </w:pPr>
    </w:p>
    <w:bookmarkEnd w:id="5"/>
    <w:bookmarkEnd w:id="6"/>
    <w:bookmarkEnd w:id="7"/>
    <w:bookmarkEnd w:id="8"/>
    <w:bookmarkEnd w:id="9"/>
    <w:p w14:paraId="6227AA58" w14:textId="057B294C" w:rsidR="009E64D1" w:rsidRPr="00BF0FE8" w:rsidRDefault="009E64D1" w:rsidP="0041709B">
      <w:pPr>
        <w:pStyle w:val="BodyText"/>
        <w:widowControl w:val="0"/>
        <w:autoSpaceDE w:val="0"/>
        <w:autoSpaceDN w:val="0"/>
        <w:spacing w:before="0" w:after="0" w:line="240" w:lineRule="auto"/>
        <w:rPr>
          <w:color w:val="2D2D2D" w:themeColor="text2" w:themeShade="80"/>
          <w:sz w:val="22"/>
          <w:szCs w:val="22"/>
        </w:rPr>
      </w:pPr>
      <w:r w:rsidRPr="00BF0FE8">
        <w:rPr>
          <w:color w:val="2D2D2D" w:themeColor="text2" w:themeShade="80"/>
          <w:sz w:val="22"/>
          <w:szCs w:val="22"/>
        </w:rPr>
        <w:t xml:space="preserve">Baintear úsáid as an </w:t>
      </w:r>
      <w:r w:rsidR="00451E49" w:rsidRPr="00BF0FE8">
        <w:rPr>
          <w:color w:val="2D2D2D" w:themeColor="text2" w:themeShade="80"/>
          <w:sz w:val="22"/>
          <w:szCs w:val="22"/>
        </w:rPr>
        <w:t>bh</w:t>
      </w:r>
      <w:r w:rsidRPr="00BF0FE8">
        <w:rPr>
          <w:color w:val="2D2D2D" w:themeColor="text2" w:themeShade="80"/>
          <w:sz w:val="22"/>
          <w:szCs w:val="22"/>
        </w:rPr>
        <w:t>faí chéasta</w:t>
      </w:r>
      <w:r w:rsidR="003D57AE" w:rsidRPr="00BF0FE8">
        <w:rPr>
          <w:color w:val="2D2D2D" w:themeColor="text2" w:themeShade="80"/>
          <w:sz w:val="22"/>
          <w:szCs w:val="22"/>
        </w:rPr>
        <w:t xml:space="preserve"> </w:t>
      </w:r>
      <w:r w:rsidR="0045581B" w:rsidRPr="00BF0FE8">
        <w:rPr>
          <w:color w:val="2D2D2D" w:themeColor="text2" w:themeShade="80"/>
          <w:sz w:val="22"/>
          <w:szCs w:val="22"/>
        </w:rPr>
        <w:t xml:space="preserve">sa nuacht </w:t>
      </w:r>
      <w:r w:rsidR="003D57AE" w:rsidRPr="00BF0FE8">
        <w:rPr>
          <w:color w:val="2D2D2D" w:themeColor="text2" w:themeShade="80"/>
          <w:sz w:val="22"/>
          <w:szCs w:val="22"/>
        </w:rPr>
        <w:t>go minic</w:t>
      </w:r>
      <w:r w:rsidRPr="00BF0FE8">
        <w:rPr>
          <w:color w:val="2D2D2D" w:themeColor="text2" w:themeShade="80"/>
          <w:sz w:val="22"/>
          <w:szCs w:val="22"/>
        </w:rPr>
        <w:t xml:space="preserve">, nó </w:t>
      </w:r>
      <w:r w:rsidRPr="00BF0FE8">
        <w:rPr>
          <w:i/>
          <w:iCs/>
          <w:color w:val="2D2D2D" w:themeColor="text2" w:themeShade="80"/>
          <w:sz w:val="22"/>
          <w:szCs w:val="22"/>
        </w:rPr>
        <w:t>the passive voice</w:t>
      </w:r>
      <w:r w:rsidRPr="00BF0FE8">
        <w:rPr>
          <w:color w:val="2D2D2D" w:themeColor="text2" w:themeShade="80"/>
          <w:sz w:val="22"/>
          <w:szCs w:val="22"/>
        </w:rPr>
        <w:t xml:space="preserve"> i mBéarla. Mar shampla:</w:t>
      </w:r>
    </w:p>
    <w:p w14:paraId="26BEE6DC" w14:textId="77777777" w:rsidR="009E64D1" w:rsidRPr="00BF0FE8" w:rsidRDefault="009E64D1" w:rsidP="00301844">
      <w:pPr>
        <w:pStyle w:val="BodyText"/>
        <w:widowControl w:val="0"/>
        <w:autoSpaceDE w:val="0"/>
        <w:autoSpaceDN w:val="0"/>
        <w:spacing w:before="0" w:after="0" w:line="240" w:lineRule="auto"/>
        <w:rPr>
          <w:color w:val="2D2D2D" w:themeColor="text2" w:themeShade="80"/>
          <w:sz w:val="22"/>
          <w:szCs w:val="22"/>
        </w:rPr>
      </w:pPr>
    </w:p>
    <w:tbl>
      <w:tblPr>
        <w:tblStyle w:val="GridTable2-Accent5"/>
        <w:tblW w:w="10031" w:type="dxa"/>
        <w:tblInd w:w="-108" w:type="dxa"/>
        <w:tblLook w:val="0480" w:firstRow="0" w:lastRow="0" w:firstColumn="1" w:lastColumn="0" w:noHBand="0" w:noVBand="1"/>
      </w:tblPr>
      <w:tblGrid>
        <w:gridCol w:w="5353"/>
        <w:gridCol w:w="4678"/>
      </w:tblGrid>
      <w:tr w:rsidR="00BB1E19" w:rsidRPr="00B11829" w14:paraId="1193C96A" w14:textId="77777777" w:rsidTr="66FF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1E39A3C" w14:textId="1B69285B" w:rsidR="00BB1E19" w:rsidRPr="0041709B" w:rsidRDefault="00BB1E19" w:rsidP="00441AAA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b w:val="0"/>
                <w:bCs w:val="0"/>
                <w:color w:val="2D2D2D" w:themeColor="text2" w:themeShade="80"/>
                <w:sz w:val="21"/>
                <w:szCs w:val="21"/>
              </w:rPr>
            </w:pPr>
            <w:r w:rsidRPr="0041709B">
              <w:rPr>
                <w:b w:val="0"/>
                <w:bCs w:val="0"/>
                <w:color w:val="2D2D2D" w:themeColor="text2" w:themeShade="80"/>
                <w:sz w:val="21"/>
                <w:szCs w:val="21"/>
              </w:rPr>
              <w:t>Bhí an teach (fir</w:t>
            </w:r>
            <w:r w:rsidR="00C21231" w:rsidRPr="0041709B">
              <w:rPr>
                <w:b w:val="0"/>
                <w:bCs w:val="0"/>
                <w:color w:val="2D2D2D" w:themeColor="text2" w:themeShade="80"/>
                <w:sz w:val="21"/>
                <w:szCs w:val="21"/>
              </w:rPr>
              <w:t>.</w:t>
            </w:r>
            <w:r w:rsidRPr="0041709B">
              <w:rPr>
                <w:b w:val="0"/>
                <w:bCs w:val="0"/>
                <w:color w:val="2D2D2D" w:themeColor="text2" w:themeShade="80"/>
                <w:sz w:val="21"/>
                <w:szCs w:val="21"/>
              </w:rPr>
              <w:t xml:space="preserve">) </w:t>
            </w:r>
            <w:r w:rsidRPr="0041709B">
              <w:rPr>
                <w:b w:val="0"/>
                <w:bCs w:val="0"/>
                <w:color w:val="2D2D2D" w:themeColor="text2" w:themeShade="80"/>
                <w:sz w:val="21"/>
                <w:szCs w:val="21"/>
                <w:u w:val="single"/>
              </w:rPr>
              <w:t>á</w:t>
            </w:r>
            <w:r w:rsidRPr="0041709B">
              <w:rPr>
                <w:b w:val="0"/>
                <w:bCs w:val="0"/>
                <w:color w:val="2D2D2D" w:themeColor="text2" w:themeShade="80"/>
                <w:sz w:val="21"/>
                <w:szCs w:val="21"/>
              </w:rPr>
              <w:t xml:space="preserve"> thógáil ag ár muintir. </w:t>
            </w:r>
          </w:p>
        </w:tc>
        <w:tc>
          <w:tcPr>
            <w:tcW w:w="4678" w:type="dxa"/>
          </w:tcPr>
          <w:p w14:paraId="13A08ED2" w14:textId="45295F84" w:rsidR="00BB1E19" w:rsidRPr="00BF0FE8" w:rsidRDefault="00BB1E19" w:rsidP="00441AAA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2D2D2D" w:themeColor="text2" w:themeShade="80"/>
                <w:sz w:val="21"/>
                <w:szCs w:val="21"/>
              </w:rPr>
            </w:pPr>
            <w:r w:rsidRPr="00BF0FE8">
              <w:rPr>
                <w:i/>
                <w:iCs/>
                <w:color w:val="2D2D2D" w:themeColor="text2" w:themeShade="80"/>
                <w:sz w:val="21"/>
                <w:szCs w:val="21"/>
              </w:rPr>
              <w:t>The house was being built by our family.</w:t>
            </w:r>
          </w:p>
        </w:tc>
      </w:tr>
      <w:tr w:rsidR="00BB1E19" w:rsidRPr="00B11829" w14:paraId="10D615B2" w14:textId="77777777" w:rsidTr="66FF5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DA297AF" w14:textId="1AB7572E" w:rsidR="00BB1E19" w:rsidRPr="0041709B" w:rsidRDefault="00BB1E19" w:rsidP="00441AAA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b w:val="0"/>
                <w:bCs w:val="0"/>
                <w:color w:val="2D2D2D" w:themeColor="text2" w:themeShade="80"/>
                <w:sz w:val="21"/>
                <w:szCs w:val="21"/>
              </w:rPr>
            </w:pPr>
            <w:r w:rsidRPr="0041709B">
              <w:rPr>
                <w:b w:val="0"/>
                <w:bCs w:val="0"/>
                <w:color w:val="2D2D2D" w:themeColor="text2" w:themeShade="80"/>
                <w:sz w:val="21"/>
                <w:szCs w:val="21"/>
              </w:rPr>
              <w:t>Tá an cháinaisnéis (bn</w:t>
            </w:r>
            <w:r w:rsidR="00C21231" w:rsidRPr="0041709B">
              <w:rPr>
                <w:b w:val="0"/>
                <w:bCs w:val="0"/>
                <w:color w:val="2D2D2D" w:themeColor="text2" w:themeShade="80"/>
                <w:sz w:val="21"/>
                <w:szCs w:val="21"/>
              </w:rPr>
              <w:t>.</w:t>
            </w:r>
            <w:r w:rsidRPr="0041709B">
              <w:rPr>
                <w:b w:val="0"/>
                <w:bCs w:val="0"/>
                <w:color w:val="2D2D2D" w:themeColor="text2" w:themeShade="80"/>
                <w:sz w:val="21"/>
                <w:szCs w:val="21"/>
              </w:rPr>
              <w:t>) á cáineadh ag an bpobal.</w:t>
            </w:r>
          </w:p>
        </w:tc>
        <w:tc>
          <w:tcPr>
            <w:tcW w:w="4678" w:type="dxa"/>
          </w:tcPr>
          <w:p w14:paraId="11A20CEA" w14:textId="2C5FFCFA" w:rsidR="00BB1E19" w:rsidRPr="00BF0FE8" w:rsidRDefault="00B1435B" w:rsidP="00441AAA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D2D2D" w:themeColor="text2" w:themeShade="80"/>
                <w:sz w:val="21"/>
                <w:szCs w:val="21"/>
              </w:rPr>
            </w:pPr>
            <w:r w:rsidRPr="00BF0FE8">
              <w:rPr>
                <w:i/>
                <w:iCs/>
                <w:color w:val="2D2D2D" w:themeColor="text2" w:themeShade="80"/>
                <w:sz w:val="21"/>
                <w:szCs w:val="21"/>
              </w:rPr>
              <w:t>T</w:t>
            </w:r>
            <w:r w:rsidR="4990CC13" w:rsidRPr="00BF0FE8">
              <w:rPr>
                <w:i/>
                <w:iCs/>
                <w:color w:val="2D2D2D" w:themeColor="text2" w:themeShade="80"/>
                <w:sz w:val="21"/>
                <w:szCs w:val="21"/>
              </w:rPr>
              <w:t>he budget</w:t>
            </w:r>
            <w:r w:rsidRPr="00BF0FE8">
              <w:rPr>
                <w:i/>
                <w:iCs/>
                <w:color w:val="2D2D2D" w:themeColor="text2" w:themeShade="80"/>
                <w:sz w:val="21"/>
                <w:szCs w:val="21"/>
              </w:rPr>
              <w:t xml:space="preserve"> is being c</w:t>
            </w:r>
            <w:r w:rsidR="00BE2D34" w:rsidRPr="00BF0FE8">
              <w:rPr>
                <w:i/>
                <w:iCs/>
                <w:color w:val="2D2D2D" w:themeColor="text2" w:themeShade="80"/>
                <w:sz w:val="21"/>
                <w:szCs w:val="21"/>
              </w:rPr>
              <w:t>riticized by the public</w:t>
            </w:r>
            <w:r w:rsidR="4990CC13" w:rsidRPr="00BF0FE8">
              <w:rPr>
                <w:i/>
                <w:iCs/>
                <w:color w:val="2D2D2D" w:themeColor="text2" w:themeShade="80"/>
                <w:sz w:val="21"/>
                <w:szCs w:val="21"/>
              </w:rPr>
              <w:t>.</w:t>
            </w:r>
          </w:p>
        </w:tc>
      </w:tr>
      <w:tr w:rsidR="00BB1E19" w:rsidRPr="00B11829" w14:paraId="2F03A0D4" w14:textId="77777777" w:rsidTr="66FF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00B1959" w14:textId="15BE6677" w:rsidR="00BB1E19" w:rsidRPr="0041709B" w:rsidRDefault="00BB1E19" w:rsidP="00441AAA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b w:val="0"/>
                <w:bCs w:val="0"/>
                <w:color w:val="2D2D2D" w:themeColor="text2" w:themeShade="80"/>
                <w:sz w:val="21"/>
                <w:szCs w:val="21"/>
              </w:rPr>
            </w:pPr>
            <w:r w:rsidRPr="0041709B">
              <w:rPr>
                <w:b w:val="0"/>
                <w:bCs w:val="0"/>
                <w:color w:val="2D2D2D" w:themeColor="text2" w:themeShade="80"/>
                <w:sz w:val="21"/>
                <w:szCs w:val="21"/>
              </w:rPr>
              <w:t>Tá na treoracha sábháilteachta (iolra) á dtabhairt dóibh.</w:t>
            </w:r>
          </w:p>
        </w:tc>
        <w:tc>
          <w:tcPr>
            <w:tcW w:w="4678" w:type="dxa"/>
          </w:tcPr>
          <w:p w14:paraId="44D809FA" w14:textId="56F5B1B8" w:rsidR="00BB1E19" w:rsidRPr="00BF0FE8" w:rsidRDefault="00BB1E19" w:rsidP="00441AAA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2D2D2D" w:themeColor="text2" w:themeShade="80"/>
                <w:sz w:val="21"/>
                <w:szCs w:val="21"/>
              </w:rPr>
            </w:pPr>
            <w:r w:rsidRPr="00BF0FE8">
              <w:rPr>
                <w:i/>
                <w:iCs/>
                <w:color w:val="2D2D2D" w:themeColor="text2" w:themeShade="80"/>
                <w:sz w:val="21"/>
                <w:szCs w:val="21"/>
              </w:rPr>
              <w:t>The safety instructions are being given to them.</w:t>
            </w:r>
          </w:p>
        </w:tc>
      </w:tr>
    </w:tbl>
    <w:p w14:paraId="4EC634C7" w14:textId="77777777" w:rsidR="0041709B" w:rsidRDefault="0041709B" w:rsidP="009E64D1">
      <w:pPr>
        <w:pStyle w:val="BodyText"/>
        <w:widowControl w:val="0"/>
        <w:autoSpaceDE w:val="0"/>
        <w:autoSpaceDN w:val="0"/>
        <w:spacing w:before="0" w:after="0" w:line="360" w:lineRule="auto"/>
        <w:rPr>
          <w:color w:val="2D2D2D" w:themeColor="text2" w:themeShade="80"/>
          <w:sz w:val="22"/>
          <w:szCs w:val="22"/>
        </w:rPr>
      </w:pPr>
    </w:p>
    <w:p w14:paraId="2EC7E494" w14:textId="166F8175" w:rsidR="009E64D1" w:rsidRPr="00BF0FE8" w:rsidRDefault="009E64D1" w:rsidP="009E64D1">
      <w:pPr>
        <w:pStyle w:val="BodyText"/>
        <w:widowControl w:val="0"/>
        <w:autoSpaceDE w:val="0"/>
        <w:autoSpaceDN w:val="0"/>
        <w:spacing w:before="0" w:after="0" w:line="360" w:lineRule="auto"/>
        <w:rPr>
          <w:color w:val="2D2D2D" w:themeColor="text2" w:themeShade="80"/>
          <w:sz w:val="22"/>
          <w:szCs w:val="22"/>
        </w:rPr>
      </w:pPr>
      <w:r w:rsidRPr="00BF0FE8">
        <w:rPr>
          <w:color w:val="2D2D2D" w:themeColor="text2" w:themeShade="80"/>
          <w:sz w:val="22"/>
          <w:szCs w:val="22"/>
        </w:rPr>
        <w:t xml:space="preserve">Mar a fheictear sna samplaí </w:t>
      </w:r>
      <w:r w:rsidR="003D57AE" w:rsidRPr="00BF0FE8">
        <w:rPr>
          <w:color w:val="2D2D2D" w:themeColor="text2" w:themeShade="80"/>
          <w:sz w:val="22"/>
          <w:szCs w:val="22"/>
        </w:rPr>
        <w:t>thuas,</w:t>
      </w:r>
      <w:r w:rsidRPr="00BF0FE8">
        <w:rPr>
          <w:color w:val="2D2D2D" w:themeColor="text2" w:themeShade="80"/>
          <w:sz w:val="22"/>
          <w:szCs w:val="22"/>
        </w:rPr>
        <w:t xml:space="preserve"> baintear úsáid as an </w:t>
      </w:r>
      <w:r w:rsidR="00CF526D" w:rsidRPr="00BF0FE8">
        <w:rPr>
          <w:color w:val="2D2D2D" w:themeColor="text2" w:themeShade="80"/>
          <w:sz w:val="22"/>
          <w:szCs w:val="22"/>
        </w:rPr>
        <w:t xml:space="preserve">bhfoirmle </w:t>
      </w:r>
      <w:r w:rsidR="002C7BCE" w:rsidRPr="00BF0FE8">
        <w:rPr>
          <w:color w:val="2D2D2D" w:themeColor="text2" w:themeShade="80"/>
          <w:sz w:val="22"/>
          <w:szCs w:val="22"/>
        </w:rPr>
        <w:t>‘</w:t>
      </w:r>
      <w:r w:rsidR="00CF526D" w:rsidRPr="00BF0FE8">
        <w:rPr>
          <w:color w:val="2D2D2D" w:themeColor="text2" w:themeShade="80"/>
          <w:sz w:val="22"/>
          <w:szCs w:val="22"/>
        </w:rPr>
        <w:t>á + an t-ainm briathartha</w:t>
      </w:r>
      <w:r w:rsidR="002C7BCE" w:rsidRPr="00BF0FE8">
        <w:rPr>
          <w:color w:val="2D2D2D" w:themeColor="text2" w:themeShade="80"/>
          <w:sz w:val="22"/>
          <w:szCs w:val="22"/>
        </w:rPr>
        <w:t>’</w:t>
      </w:r>
      <w:r w:rsidRPr="00BF0FE8">
        <w:rPr>
          <w:color w:val="2D2D2D" w:themeColor="text2" w:themeShade="80"/>
          <w:sz w:val="22"/>
          <w:szCs w:val="22"/>
        </w:rPr>
        <w:t xml:space="preserve"> agus caithfidh uimhir agus inscne a bheith de réir a chéile. Is é an tríú pearsa uatha (firinscneach agus baininscneach) agus an tríú pearsa iolra na cinn is coitianta a chloistear sa nuacht. Féach:</w:t>
      </w:r>
    </w:p>
    <w:p w14:paraId="49431086" w14:textId="77777777" w:rsidR="00C92A01" w:rsidRPr="00BF0FE8" w:rsidRDefault="00C92A01" w:rsidP="009E64D1">
      <w:pPr>
        <w:pStyle w:val="BodyText"/>
        <w:widowControl w:val="0"/>
        <w:autoSpaceDE w:val="0"/>
        <w:autoSpaceDN w:val="0"/>
        <w:spacing w:before="0" w:after="0" w:line="360" w:lineRule="auto"/>
        <w:rPr>
          <w:color w:val="2D2D2D" w:themeColor="text2" w:themeShade="80"/>
          <w:sz w:val="22"/>
          <w:szCs w:val="22"/>
        </w:rPr>
      </w:pPr>
    </w:p>
    <w:tbl>
      <w:tblPr>
        <w:tblStyle w:val="GridTable2-Accent5"/>
        <w:tblW w:w="0" w:type="auto"/>
        <w:tblLook w:val="0480" w:firstRow="0" w:lastRow="0" w:firstColumn="1" w:lastColumn="0" w:noHBand="0" w:noVBand="1"/>
      </w:tblPr>
      <w:tblGrid>
        <w:gridCol w:w="9742"/>
      </w:tblGrid>
      <w:tr w:rsidR="00C92A01" w:rsidRPr="00B11829" w14:paraId="194ACD44" w14:textId="77777777" w:rsidTr="00C92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14:paraId="403511EF" w14:textId="77777777" w:rsidR="00C92A01" w:rsidRPr="00B779FC" w:rsidRDefault="00C92A01" w:rsidP="00C92A0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color w:val="2D2D2D" w:themeColor="text2" w:themeShade="80"/>
                <w:sz w:val="22"/>
                <w:szCs w:val="22"/>
              </w:rPr>
            </w:pPr>
            <w:r w:rsidRPr="00B779FC">
              <w:rPr>
                <w:color w:val="2D2D2D" w:themeColor="text2" w:themeShade="80"/>
                <w:sz w:val="22"/>
                <w:szCs w:val="22"/>
              </w:rPr>
              <w:t>Tá an polaiteoir á cheistiú ag na hiriseoirí.</w:t>
            </w:r>
          </w:p>
          <w:p w14:paraId="61446E5D" w14:textId="7D8EEC2C" w:rsidR="00C92A01" w:rsidRPr="00B779FC" w:rsidRDefault="00C92A01" w:rsidP="009E64D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</w:pPr>
            <w:r w:rsidRPr="00B779FC"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  <w:t>(Is ainmfhocal firinscneach é ‘an polaiteoir’ agus mar sin tá séimhiú ar ‘ceistiú’.)</w:t>
            </w:r>
          </w:p>
        </w:tc>
      </w:tr>
      <w:tr w:rsidR="00C92A01" w:rsidRPr="00B11829" w14:paraId="5F6D6999" w14:textId="77777777" w:rsidTr="00C9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14:paraId="2D549CA9" w14:textId="77777777" w:rsidR="00C92A01" w:rsidRPr="0041709B" w:rsidRDefault="00C92A01" w:rsidP="00C92A0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color w:val="2D2D2D" w:themeColor="text2" w:themeShade="80"/>
                <w:sz w:val="22"/>
                <w:szCs w:val="22"/>
              </w:rPr>
            </w:pPr>
            <w:r w:rsidRPr="0041709B">
              <w:rPr>
                <w:color w:val="2D2D2D" w:themeColor="text2" w:themeShade="80"/>
                <w:sz w:val="22"/>
                <w:szCs w:val="22"/>
              </w:rPr>
              <w:t>Tá an bhean á ceistiú ag na Gardaí.</w:t>
            </w:r>
          </w:p>
          <w:p w14:paraId="65B15742" w14:textId="113792C5" w:rsidR="00C92A01" w:rsidRPr="00B779FC" w:rsidRDefault="00C92A01" w:rsidP="009E64D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</w:pPr>
            <w:r w:rsidRPr="00B779FC"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  <w:t>(Is ainmfhocal baininscneach é ‘an bhean’ agus mar sin níl séimhiú ar ‘ceistiú’.)</w:t>
            </w:r>
          </w:p>
        </w:tc>
      </w:tr>
      <w:tr w:rsidR="00C92A01" w:rsidRPr="00B11829" w14:paraId="53CD3D7B" w14:textId="77777777" w:rsidTr="00C92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14:paraId="40647BA5" w14:textId="77777777" w:rsidR="00C92A01" w:rsidRPr="0041709B" w:rsidRDefault="00C92A01" w:rsidP="00C92A0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color w:val="2D2D2D" w:themeColor="text2" w:themeShade="80"/>
                <w:sz w:val="22"/>
                <w:szCs w:val="22"/>
              </w:rPr>
            </w:pPr>
            <w:r w:rsidRPr="0041709B">
              <w:rPr>
                <w:color w:val="2D2D2D" w:themeColor="text2" w:themeShade="80"/>
                <w:sz w:val="22"/>
                <w:szCs w:val="22"/>
              </w:rPr>
              <w:t xml:space="preserve">Tá an cúrsa á eagrú ag an ollscoil. </w:t>
            </w:r>
          </w:p>
          <w:p w14:paraId="0378FEA2" w14:textId="0E1D46EB" w:rsidR="00C92A01" w:rsidRPr="00B779FC" w:rsidRDefault="00C92A01" w:rsidP="009E64D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</w:pPr>
            <w:r w:rsidRPr="00B779FC"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  <w:t>(Is ainmfhocal firinscneach é ‘an cúrsa’ agus mar sin níl ‘h’ ar ‘eagrú’.)</w:t>
            </w:r>
          </w:p>
        </w:tc>
      </w:tr>
      <w:tr w:rsidR="00C92A01" w:rsidRPr="00B11829" w14:paraId="6EB25AFB" w14:textId="77777777" w:rsidTr="00C9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14:paraId="1F83B8F1" w14:textId="77777777" w:rsidR="00C92A01" w:rsidRPr="0041709B" w:rsidRDefault="00C92A01" w:rsidP="00C92A0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color w:val="2D2D2D" w:themeColor="text2" w:themeShade="80"/>
                <w:sz w:val="22"/>
                <w:szCs w:val="22"/>
              </w:rPr>
            </w:pPr>
            <w:r w:rsidRPr="0041709B">
              <w:rPr>
                <w:color w:val="2D2D2D" w:themeColor="text2" w:themeShade="80"/>
                <w:sz w:val="22"/>
                <w:szCs w:val="22"/>
              </w:rPr>
              <w:t>Tá an tsiúlóid á heagrú ag an gcumann.</w:t>
            </w:r>
          </w:p>
          <w:p w14:paraId="03BC6D1B" w14:textId="024989BE" w:rsidR="00C92A01" w:rsidRPr="00B779FC" w:rsidRDefault="00C92A01" w:rsidP="009E64D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</w:pPr>
            <w:r w:rsidRPr="00B779FC"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  <w:t>(Is ainmfhocal baininscneach é ‘an tsiúlóid’ agus mar sin tá ‘h’ roimh ‘eagrú.)</w:t>
            </w:r>
          </w:p>
        </w:tc>
      </w:tr>
      <w:tr w:rsidR="00C92A01" w:rsidRPr="00B11829" w14:paraId="3867A768" w14:textId="77777777" w:rsidTr="00C92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14:paraId="164F38A5" w14:textId="77777777" w:rsidR="00C92A01" w:rsidRPr="0041709B" w:rsidRDefault="00C92A01" w:rsidP="00C92A0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color w:val="2D2D2D" w:themeColor="text2" w:themeShade="80"/>
                <w:sz w:val="22"/>
                <w:szCs w:val="22"/>
              </w:rPr>
            </w:pPr>
            <w:r w:rsidRPr="0041709B">
              <w:rPr>
                <w:color w:val="2D2D2D" w:themeColor="text2" w:themeShade="80"/>
                <w:sz w:val="22"/>
                <w:szCs w:val="22"/>
              </w:rPr>
              <w:t>Tá na haistí á mbailiú ag an múinteoir.</w:t>
            </w:r>
          </w:p>
          <w:p w14:paraId="4B593589" w14:textId="52064228" w:rsidR="00C92A01" w:rsidRPr="00B779FC" w:rsidRDefault="00C92A01" w:rsidP="009E64D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</w:pPr>
            <w:r w:rsidRPr="00B779FC"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  <w:t>(Tá an t-ainmfhocal ‘aiste’ san iolra agus mar sin tá urú ar ‘bailiú’.)</w:t>
            </w:r>
          </w:p>
        </w:tc>
      </w:tr>
      <w:tr w:rsidR="00C92A01" w:rsidRPr="00B11829" w14:paraId="123EDE5D" w14:textId="77777777" w:rsidTr="00C9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</w:tcPr>
          <w:p w14:paraId="3AA9A67C" w14:textId="77777777" w:rsidR="00C92A01" w:rsidRPr="00B779FC" w:rsidRDefault="00C92A01" w:rsidP="00C92A0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</w:pPr>
            <w:r w:rsidRPr="0041709B">
              <w:rPr>
                <w:color w:val="2D2D2D" w:themeColor="text2" w:themeShade="80"/>
                <w:sz w:val="22"/>
                <w:szCs w:val="22"/>
              </w:rPr>
              <w:t>Beidh na cluichí á n-imirt sa samhradh</w:t>
            </w:r>
            <w:r w:rsidRPr="00B779FC"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  <w:t>.</w:t>
            </w:r>
          </w:p>
          <w:p w14:paraId="7B8E0410" w14:textId="0BF4D5EC" w:rsidR="00C92A01" w:rsidRPr="00B779FC" w:rsidRDefault="00C92A01" w:rsidP="009E64D1">
            <w:pPr>
              <w:pStyle w:val="BodyText"/>
              <w:widowControl w:val="0"/>
              <w:autoSpaceDE w:val="0"/>
              <w:autoSpaceDN w:val="0"/>
              <w:spacing w:before="0" w:after="0" w:line="360" w:lineRule="auto"/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</w:pPr>
            <w:r w:rsidRPr="00B779FC">
              <w:rPr>
                <w:b w:val="0"/>
                <w:bCs w:val="0"/>
                <w:color w:val="2D2D2D" w:themeColor="text2" w:themeShade="80"/>
                <w:sz w:val="22"/>
                <w:szCs w:val="22"/>
              </w:rPr>
              <w:t>(Tá an t-ainmfhocal ‘cluiche’ san iolra agus mar sin tá urú ar ‘imirt’.)</w:t>
            </w:r>
          </w:p>
        </w:tc>
      </w:tr>
    </w:tbl>
    <w:p w14:paraId="0215CDD7" w14:textId="329AA899" w:rsidR="00D62597" w:rsidRPr="00BF0FE8" w:rsidRDefault="00D62597" w:rsidP="00885D7C">
      <w:pPr>
        <w:pStyle w:val="BodyText"/>
        <w:widowControl w:val="0"/>
        <w:autoSpaceDE w:val="0"/>
        <w:autoSpaceDN w:val="0"/>
        <w:spacing w:before="0" w:after="0" w:line="360" w:lineRule="auto"/>
        <w:rPr>
          <w:color w:val="1F1F1F" w:themeColor="text1" w:themeShade="80"/>
          <w:sz w:val="22"/>
          <w:szCs w:val="22"/>
        </w:rPr>
      </w:pPr>
    </w:p>
    <w:p w14:paraId="6B12A193" w14:textId="39D15DAC" w:rsidR="00301844" w:rsidRPr="00BF0FE8" w:rsidRDefault="00885D7C" w:rsidP="00885D7C">
      <w:pPr>
        <w:pStyle w:val="BodyText"/>
        <w:widowControl w:val="0"/>
        <w:autoSpaceDE w:val="0"/>
        <w:autoSpaceDN w:val="0"/>
        <w:spacing w:before="0" w:after="0" w:line="360" w:lineRule="auto"/>
        <w:rPr>
          <w:color w:val="1F1F1F" w:themeColor="text1" w:themeShade="80"/>
          <w:sz w:val="22"/>
          <w:szCs w:val="22"/>
        </w:rPr>
      </w:pPr>
      <w:r w:rsidRPr="00BF0FE8">
        <w:rPr>
          <w:color w:val="1F1F1F" w:themeColor="text1" w:themeShade="80"/>
          <w:sz w:val="22"/>
          <w:szCs w:val="22"/>
        </w:rPr>
        <w:t>Aistrigh na habairt seo go Gaeilge anois:</w:t>
      </w:r>
    </w:p>
    <w:tbl>
      <w:tblPr>
        <w:tblStyle w:val="GridTable2-Accent5"/>
        <w:tblW w:w="0" w:type="auto"/>
        <w:tblLook w:val="0480" w:firstRow="0" w:lastRow="0" w:firstColumn="1" w:lastColumn="0" w:noHBand="0" w:noVBand="1"/>
      </w:tblPr>
      <w:tblGrid>
        <w:gridCol w:w="5524"/>
        <w:gridCol w:w="4218"/>
      </w:tblGrid>
      <w:tr w:rsidR="00885D7C" w:rsidRPr="00B11829" w14:paraId="172802D7" w14:textId="77777777" w:rsidTr="00417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D75D84" w14:textId="28C08AFE" w:rsidR="00885D7C" w:rsidRPr="0041709B" w:rsidRDefault="00885D7C" w:rsidP="1F0EC18C">
            <w:pPr>
              <w:pStyle w:val="ListParagraph"/>
              <w:numPr>
                <w:ilvl w:val="0"/>
                <w:numId w:val="16"/>
              </w:numPr>
              <w:spacing w:before="0" w:after="0" w:line="360" w:lineRule="auto"/>
              <w:rPr>
                <w:b w:val="0"/>
                <w:bCs w:val="0"/>
                <w:color w:val="1F1F1F" w:themeColor="text1" w:themeShade="80"/>
              </w:rPr>
            </w:pPr>
            <w:r w:rsidRPr="0041709B">
              <w:rPr>
                <w:b w:val="0"/>
                <w:bCs w:val="0"/>
                <w:color w:val="1F1F1F" w:themeColor="text1" w:themeShade="80"/>
              </w:rPr>
              <w:t xml:space="preserve">The </w:t>
            </w:r>
            <w:r w:rsidR="002669C0" w:rsidRPr="0041709B">
              <w:rPr>
                <w:b w:val="0"/>
                <w:bCs w:val="0"/>
                <w:color w:val="1F1F1F" w:themeColor="text1" w:themeShade="80"/>
              </w:rPr>
              <w:t>grass</w:t>
            </w:r>
            <w:r w:rsidRPr="0041709B">
              <w:rPr>
                <w:b w:val="0"/>
                <w:bCs w:val="0"/>
                <w:color w:val="1F1F1F" w:themeColor="text1" w:themeShade="80"/>
              </w:rPr>
              <w:t xml:space="preserve"> is being cut by the </w:t>
            </w:r>
            <w:r w:rsidR="48897E42" w:rsidRPr="0041709B">
              <w:rPr>
                <w:b w:val="0"/>
                <w:bCs w:val="0"/>
                <w:color w:val="1F1F1F" w:themeColor="text1" w:themeShade="80"/>
              </w:rPr>
              <w:t>gardener</w:t>
            </w:r>
            <w:r w:rsidRPr="0041709B">
              <w:rPr>
                <w:b w:val="0"/>
                <w:bCs w:val="0"/>
                <w:color w:val="1F1F1F" w:themeColor="text1" w:themeShade="80"/>
              </w:rPr>
              <w:t>.</w:t>
            </w:r>
          </w:p>
        </w:tc>
        <w:tc>
          <w:tcPr>
            <w:tcW w:w="4218" w:type="dxa"/>
          </w:tcPr>
          <w:p w14:paraId="582B7B5A" w14:textId="11FC5AFA" w:rsidR="00885D7C" w:rsidRPr="00BF0FE8" w:rsidRDefault="00885D7C" w:rsidP="00755073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 w:themeColor="text1" w:themeShade="80"/>
              </w:rPr>
            </w:pPr>
          </w:p>
        </w:tc>
      </w:tr>
      <w:tr w:rsidR="00885D7C" w:rsidRPr="00B11829" w14:paraId="1378180E" w14:textId="77777777" w:rsidTr="00417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501AF18" w14:textId="36DDB2D1" w:rsidR="00885D7C" w:rsidRPr="0041709B" w:rsidRDefault="00301844" w:rsidP="00CF526D">
            <w:pPr>
              <w:pStyle w:val="BodyText"/>
              <w:numPr>
                <w:ilvl w:val="0"/>
                <w:numId w:val="16"/>
              </w:numPr>
              <w:spacing w:before="0" w:after="0" w:line="360" w:lineRule="auto"/>
              <w:rPr>
                <w:b w:val="0"/>
                <w:bCs w:val="0"/>
                <w:color w:val="1F1F1F" w:themeColor="text1" w:themeShade="80"/>
                <w:sz w:val="22"/>
                <w:szCs w:val="22"/>
              </w:rPr>
            </w:pPr>
            <w:r w:rsidRPr="0041709B">
              <w:rPr>
                <w:b w:val="0"/>
                <w:bCs w:val="0"/>
                <w:color w:val="1F1F1F" w:themeColor="text1" w:themeShade="80"/>
                <w:sz w:val="22"/>
                <w:szCs w:val="22"/>
              </w:rPr>
              <w:t>The meal is being prepared by the chef.</w:t>
            </w:r>
          </w:p>
        </w:tc>
        <w:tc>
          <w:tcPr>
            <w:tcW w:w="4218" w:type="dxa"/>
          </w:tcPr>
          <w:p w14:paraId="5CA72660" w14:textId="688DC091" w:rsidR="00885D7C" w:rsidRPr="00BF0FE8" w:rsidRDefault="00885D7C" w:rsidP="00755073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1F1F" w:themeColor="text1" w:themeShade="80"/>
              </w:rPr>
            </w:pPr>
          </w:p>
        </w:tc>
      </w:tr>
      <w:tr w:rsidR="00885D7C" w:rsidRPr="00B11829" w14:paraId="33C92D45" w14:textId="77777777" w:rsidTr="00417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13F8923" w14:textId="1E484F5B" w:rsidR="00885D7C" w:rsidRPr="0041709B" w:rsidRDefault="00301844" w:rsidP="00CF526D">
            <w:pPr>
              <w:pStyle w:val="ListParagraph"/>
              <w:numPr>
                <w:ilvl w:val="0"/>
                <w:numId w:val="16"/>
              </w:numPr>
              <w:spacing w:before="0" w:after="0" w:line="360" w:lineRule="auto"/>
              <w:rPr>
                <w:b w:val="0"/>
                <w:bCs w:val="0"/>
                <w:color w:val="1F1F1F" w:themeColor="text1" w:themeShade="80"/>
              </w:rPr>
            </w:pPr>
            <w:r w:rsidRPr="0041709B">
              <w:rPr>
                <w:b w:val="0"/>
                <w:bCs w:val="0"/>
                <w:color w:val="1F1F1F" w:themeColor="text1" w:themeShade="80"/>
              </w:rPr>
              <w:t>The book was being read by the student</w:t>
            </w:r>
            <w:r w:rsidR="003D57AE" w:rsidRPr="0041709B">
              <w:rPr>
                <w:b w:val="0"/>
                <w:bCs w:val="0"/>
                <w:color w:val="1F1F1F" w:themeColor="text1" w:themeShade="80"/>
              </w:rPr>
              <w:t>s</w:t>
            </w:r>
            <w:r w:rsidRPr="0041709B">
              <w:rPr>
                <w:b w:val="0"/>
                <w:bCs w:val="0"/>
                <w:color w:val="1F1F1F" w:themeColor="text1" w:themeShade="80"/>
              </w:rPr>
              <w:t>.</w:t>
            </w:r>
          </w:p>
        </w:tc>
        <w:tc>
          <w:tcPr>
            <w:tcW w:w="4218" w:type="dxa"/>
          </w:tcPr>
          <w:p w14:paraId="7D7CB218" w14:textId="212172B7" w:rsidR="00885D7C" w:rsidRPr="00BF0FE8" w:rsidRDefault="00885D7C" w:rsidP="00755073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 w:themeColor="text1" w:themeShade="80"/>
              </w:rPr>
            </w:pPr>
          </w:p>
        </w:tc>
      </w:tr>
      <w:tr w:rsidR="00885D7C" w:rsidRPr="00B11829" w14:paraId="6B1D12C5" w14:textId="77777777" w:rsidTr="00417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7DA7A52" w14:textId="7DA0F87A" w:rsidR="00885D7C" w:rsidRPr="0041709B" w:rsidRDefault="00301844" w:rsidP="1F0EC18C">
            <w:pPr>
              <w:pStyle w:val="ListParagraph"/>
              <w:numPr>
                <w:ilvl w:val="0"/>
                <w:numId w:val="16"/>
              </w:numPr>
              <w:spacing w:before="0" w:after="0" w:line="360" w:lineRule="auto"/>
              <w:rPr>
                <w:b w:val="0"/>
                <w:bCs w:val="0"/>
                <w:color w:val="1F1F1F" w:themeColor="text1" w:themeShade="80"/>
              </w:rPr>
            </w:pPr>
            <w:r w:rsidRPr="0041709B">
              <w:rPr>
                <w:b w:val="0"/>
                <w:bCs w:val="0"/>
                <w:color w:val="1F1F1F" w:themeColor="text1" w:themeShade="80"/>
              </w:rPr>
              <w:t xml:space="preserve">The bags were being packed by </w:t>
            </w:r>
            <w:r w:rsidR="51169B86" w:rsidRPr="0041709B">
              <w:rPr>
                <w:b w:val="0"/>
                <w:bCs w:val="0"/>
                <w:color w:val="1F1F1F" w:themeColor="text1" w:themeShade="80"/>
              </w:rPr>
              <w:t>her father</w:t>
            </w:r>
            <w:r w:rsidRPr="0041709B">
              <w:rPr>
                <w:b w:val="0"/>
                <w:bCs w:val="0"/>
                <w:color w:val="1F1F1F" w:themeColor="text1" w:themeShade="80"/>
              </w:rPr>
              <w:t>.</w:t>
            </w:r>
          </w:p>
        </w:tc>
        <w:tc>
          <w:tcPr>
            <w:tcW w:w="4218" w:type="dxa"/>
          </w:tcPr>
          <w:p w14:paraId="239375DB" w14:textId="1B3A8982" w:rsidR="00885D7C" w:rsidRPr="00BF0FE8" w:rsidRDefault="00885D7C" w:rsidP="00755073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1F1F" w:themeColor="text1" w:themeShade="80"/>
              </w:rPr>
            </w:pPr>
          </w:p>
        </w:tc>
      </w:tr>
      <w:tr w:rsidR="00885D7C" w:rsidRPr="00B11829" w14:paraId="308DA43F" w14:textId="77777777" w:rsidTr="00417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56602F4" w14:textId="52A6BE00" w:rsidR="00885D7C" w:rsidRPr="0041709B" w:rsidRDefault="00301844" w:rsidP="00CF526D">
            <w:pPr>
              <w:pStyle w:val="ListParagraph"/>
              <w:numPr>
                <w:ilvl w:val="0"/>
                <w:numId w:val="16"/>
              </w:numPr>
              <w:spacing w:before="0" w:after="0" w:line="360" w:lineRule="auto"/>
              <w:rPr>
                <w:b w:val="0"/>
                <w:bCs w:val="0"/>
                <w:color w:val="1F1F1F" w:themeColor="text1" w:themeShade="80"/>
              </w:rPr>
            </w:pPr>
            <w:r w:rsidRPr="0041709B">
              <w:rPr>
                <w:b w:val="0"/>
                <w:bCs w:val="0"/>
                <w:color w:val="1F1F1F" w:themeColor="text1" w:themeShade="80"/>
              </w:rPr>
              <w:t xml:space="preserve">The boxes are being carried by the </w:t>
            </w:r>
            <w:r w:rsidR="003D57AE" w:rsidRPr="0041709B">
              <w:rPr>
                <w:b w:val="0"/>
                <w:bCs w:val="0"/>
                <w:color w:val="1F1F1F" w:themeColor="text1" w:themeShade="80"/>
              </w:rPr>
              <w:t>women</w:t>
            </w:r>
            <w:r w:rsidRPr="0041709B">
              <w:rPr>
                <w:b w:val="0"/>
                <w:bCs w:val="0"/>
                <w:color w:val="1F1F1F" w:themeColor="text1" w:themeShade="80"/>
              </w:rPr>
              <w:t>.</w:t>
            </w:r>
          </w:p>
        </w:tc>
        <w:tc>
          <w:tcPr>
            <w:tcW w:w="4218" w:type="dxa"/>
          </w:tcPr>
          <w:p w14:paraId="458C405A" w14:textId="2FBA0E74" w:rsidR="00885D7C" w:rsidRPr="00BF0FE8" w:rsidRDefault="00885D7C" w:rsidP="00755073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 w:themeColor="text1" w:themeShade="80"/>
              </w:rPr>
            </w:pPr>
          </w:p>
        </w:tc>
      </w:tr>
      <w:tr w:rsidR="00885D7C" w:rsidRPr="00B11829" w14:paraId="4CC39010" w14:textId="77777777" w:rsidTr="00417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4610A2A" w14:textId="758D1583" w:rsidR="00885D7C" w:rsidRPr="0041709B" w:rsidRDefault="00301844" w:rsidP="00CF526D">
            <w:pPr>
              <w:pStyle w:val="ListParagraph"/>
              <w:numPr>
                <w:ilvl w:val="0"/>
                <w:numId w:val="16"/>
              </w:numPr>
              <w:spacing w:before="0" w:after="0" w:line="360" w:lineRule="auto"/>
              <w:rPr>
                <w:b w:val="0"/>
                <w:bCs w:val="0"/>
                <w:color w:val="1F1F1F" w:themeColor="text1" w:themeShade="80"/>
              </w:rPr>
            </w:pPr>
            <w:r w:rsidRPr="0041709B">
              <w:rPr>
                <w:b w:val="0"/>
                <w:bCs w:val="0"/>
                <w:color w:val="1F1F1F" w:themeColor="text1" w:themeShade="80"/>
              </w:rPr>
              <w:t>The weather is being discussed by the neighbours.</w:t>
            </w:r>
          </w:p>
        </w:tc>
        <w:tc>
          <w:tcPr>
            <w:tcW w:w="4218" w:type="dxa"/>
          </w:tcPr>
          <w:p w14:paraId="19CF9CEB" w14:textId="0FC943E5" w:rsidR="00885D7C" w:rsidRPr="00BF0FE8" w:rsidRDefault="00885D7C" w:rsidP="00B84E50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1F1F" w:themeColor="text1" w:themeShade="80"/>
              </w:rPr>
            </w:pPr>
          </w:p>
        </w:tc>
      </w:tr>
      <w:tr w:rsidR="00CF526D" w:rsidRPr="00B11829" w14:paraId="15F0803E" w14:textId="77777777" w:rsidTr="00417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756B3EC" w14:textId="77777777" w:rsidR="00CF526D" w:rsidRPr="0041709B" w:rsidRDefault="00CF526D" w:rsidP="00B84E50">
            <w:pPr>
              <w:pStyle w:val="ListParagraph"/>
              <w:numPr>
                <w:ilvl w:val="0"/>
                <w:numId w:val="16"/>
              </w:numPr>
              <w:spacing w:before="0" w:after="0" w:line="360" w:lineRule="auto"/>
              <w:rPr>
                <w:b w:val="0"/>
                <w:bCs w:val="0"/>
                <w:color w:val="1F1F1F" w:themeColor="text1" w:themeShade="80"/>
              </w:rPr>
            </w:pPr>
            <w:r w:rsidRPr="0041709B">
              <w:rPr>
                <w:b w:val="0"/>
                <w:bCs w:val="0"/>
                <w:color w:val="1F1F1F" w:themeColor="text1" w:themeShade="80"/>
              </w:rPr>
              <w:t>The festival was being organised by the committee.</w:t>
            </w:r>
          </w:p>
        </w:tc>
        <w:tc>
          <w:tcPr>
            <w:tcW w:w="4218" w:type="dxa"/>
          </w:tcPr>
          <w:p w14:paraId="44413DE6" w14:textId="373E742B" w:rsidR="00CF526D" w:rsidRPr="00BF0FE8" w:rsidRDefault="00CF526D" w:rsidP="00B84E5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 w:themeColor="text1" w:themeShade="80"/>
              </w:rPr>
            </w:pPr>
          </w:p>
        </w:tc>
      </w:tr>
      <w:tr w:rsidR="00CF526D" w:rsidRPr="00B11829" w14:paraId="41FDF764" w14:textId="77777777" w:rsidTr="00417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6747C47" w14:textId="46071508" w:rsidR="00CF526D" w:rsidRPr="0041709B" w:rsidRDefault="00CF526D" w:rsidP="00B84E50">
            <w:pPr>
              <w:pStyle w:val="ListParagraph"/>
              <w:numPr>
                <w:ilvl w:val="0"/>
                <w:numId w:val="16"/>
              </w:numPr>
              <w:spacing w:before="0" w:after="0" w:line="360" w:lineRule="auto"/>
              <w:rPr>
                <w:b w:val="0"/>
                <w:bCs w:val="0"/>
                <w:color w:val="1F1F1F" w:themeColor="text1" w:themeShade="80"/>
              </w:rPr>
            </w:pPr>
            <w:r w:rsidRPr="0041709B">
              <w:rPr>
                <w:b w:val="0"/>
                <w:bCs w:val="0"/>
                <w:color w:val="1F1F1F" w:themeColor="text1" w:themeShade="80"/>
              </w:rPr>
              <w:t>The tables are being cleaned by the</w:t>
            </w:r>
            <w:r w:rsidR="0045581B" w:rsidRPr="0041709B">
              <w:rPr>
                <w:b w:val="0"/>
                <w:bCs w:val="0"/>
                <w:color w:val="1F1F1F" w:themeColor="text1" w:themeShade="80"/>
              </w:rPr>
              <w:t xml:space="preserve"> </w:t>
            </w:r>
            <w:r w:rsidR="002C7BCE" w:rsidRPr="0041709B">
              <w:rPr>
                <w:b w:val="0"/>
                <w:bCs w:val="0"/>
                <w:color w:val="1F1F1F" w:themeColor="text1" w:themeShade="80"/>
              </w:rPr>
              <w:t>children</w:t>
            </w:r>
            <w:r w:rsidRPr="0041709B">
              <w:rPr>
                <w:b w:val="0"/>
                <w:bCs w:val="0"/>
                <w:color w:val="1F1F1F" w:themeColor="text1" w:themeShade="80"/>
              </w:rPr>
              <w:t>.</w:t>
            </w:r>
          </w:p>
        </w:tc>
        <w:tc>
          <w:tcPr>
            <w:tcW w:w="4218" w:type="dxa"/>
          </w:tcPr>
          <w:p w14:paraId="7DD07AA5" w14:textId="71FB7680" w:rsidR="00CF526D" w:rsidRPr="00BF0FE8" w:rsidRDefault="00CF526D" w:rsidP="00CF52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2D2D" w:themeColor="text2" w:themeShade="80"/>
              </w:rPr>
            </w:pPr>
          </w:p>
        </w:tc>
      </w:tr>
      <w:bookmarkEnd w:id="3"/>
      <w:bookmarkEnd w:id="4"/>
    </w:tbl>
    <w:p w14:paraId="26E71016" w14:textId="62D19B86" w:rsidR="00CF526D" w:rsidRDefault="00CF526D">
      <w:pPr>
        <w:widowControl w:val="0"/>
        <w:autoSpaceDE w:val="0"/>
        <w:autoSpaceDN w:val="0"/>
        <w:spacing w:before="0" w:after="0" w:line="240" w:lineRule="auto"/>
        <w:jc w:val="left"/>
        <w:rPr>
          <w:rFonts w:eastAsia="Trebuchet MS"/>
          <w:b/>
          <w:bCs/>
          <w:color w:val="0D6B6B" w:themeColor="accent1"/>
          <w:sz w:val="36"/>
          <w:szCs w:val="36"/>
        </w:rPr>
      </w:pPr>
    </w:p>
    <w:p w14:paraId="48E0EB17" w14:textId="77777777" w:rsidR="0041709B" w:rsidRPr="00BF0FE8" w:rsidRDefault="0041709B">
      <w:pPr>
        <w:widowControl w:val="0"/>
        <w:autoSpaceDE w:val="0"/>
        <w:autoSpaceDN w:val="0"/>
        <w:spacing w:before="0" w:after="0" w:line="240" w:lineRule="auto"/>
        <w:jc w:val="left"/>
        <w:rPr>
          <w:rFonts w:eastAsia="Trebuchet MS"/>
          <w:b/>
          <w:bCs/>
          <w:color w:val="0D6B6B" w:themeColor="accent1"/>
          <w:sz w:val="36"/>
          <w:szCs w:val="36"/>
        </w:rPr>
      </w:pPr>
    </w:p>
    <w:p w14:paraId="46AAC42A" w14:textId="7900987E" w:rsidR="006826A8" w:rsidRPr="00BF0FE8" w:rsidRDefault="0072722D" w:rsidP="003228B7">
      <w:pPr>
        <w:pStyle w:val="Heading1"/>
        <w:rPr>
          <w:noProof w:val="0"/>
        </w:rPr>
      </w:pPr>
      <w:r w:rsidRPr="00BF0FE8">
        <w:lastRenderedPageBreak/>
        <mc:AlternateContent>
          <mc:Choice Requires="wps">
            <w:drawing>
              <wp:anchor distT="0" distB="0" distL="0" distR="0" simplePos="0" relativeHeight="251658244" behindDoc="1" locked="0" layoutInCell="1" allowOverlap="1" wp14:anchorId="5B1AB615" wp14:editId="2196F964">
                <wp:simplePos x="0" y="0"/>
                <wp:positionH relativeFrom="margin">
                  <wp:posOffset>-17780</wp:posOffset>
                </wp:positionH>
                <wp:positionV relativeFrom="paragraph">
                  <wp:posOffset>295275</wp:posOffset>
                </wp:positionV>
                <wp:extent cx="6209665" cy="45085"/>
                <wp:effectExtent l="0" t="0" r="635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45085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k="http://schemas.microsoft.com/office/drawing/2018/sketchyshapes"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493A408F">
              <v:rect id="Rectangle 13" style="position:absolute;margin-left:-1.4pt;margin-top:23.25pt;width:488.95pt;height:3.5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#ffd93b" stroked="f" w14:anchorId="309ECC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">
                <w10:wrap type="topAndBottom" anchorx="margin"/>
              </v:rect>
            </w:pict>
          </mc:Fallback>
        </mc:AlternateContent>
      </w:r>
      <w:r w:rsidR="003F55A8" w:rsidRPr="00BF0FE8">
        <w:rPr>
          <w:noProof w:val="0"/>
        </w:rPr>
        <w:t>E:</w:t>
      </w:r>
      <w:r w:rsidR="003F55A8" w:rsidRPr="00BF0FE8">
        <w:rPr>
          <w:noProof w:val="0"/>
          <w:spacing w:val="-3"/>
        </w:rPr>
        <w:t xml:space="preserve"> </w:t>
      </w:r>
      <w:r w:rsidR="003F55A8" w:rsidRPr="00BF0FE8">
        <w:rPr>
          <w:noProof w:val="0"/>
        </w:rPr>
        <w:t>CUMARSÁI</w:t>
      </w:r>
      <w:r w:rsidR="003F55A8" w:rsidRPr="00BF0FE8">
        <w:rPr>
          <w:noProof w:val="0"/>
          <w:color w:val="0D6B6B"/>
        </w:rPr>
        <w:t>D</w:t>
      </w:r>
    </w:p>
    <w:p w14:paraId="3154FDF6" w14:textId="695F0F36" w:rsidR="009A56C1" w:rsidRPr="00BF0FE8" w:rsidRDefault="009A56C1" w:rsidP="009A56C1">
      <w:pPr>
        <w:spacing w:line="360" w:lineRule="auto"/>
        <w:rPr>
          <w:rFonts w:eastAsia="Arial MT"/>
          <w:b/>
          <w:bCs/>
          <w:color w:val="0D6B6B"/>
          <w:sz w:val="24"/>
          <w:szCs w:val="24"/>
        </w:rPr>
      </w:pPr>
      <w:r w:rsidRPr="00BF0FE8">
        <w:rPr>
          <w:b/>
          <w:bCs/>
          <w:color w:val="0D6B6B"/>
          <w:sz w:val="24"/>
          <w:szCs w:val="24"/>
        </w:rPr>
        <w:t>1:</w:t>
      </w:r>
      <w:r w:rsidRPr="00BF0FE8">
        <w:rPr>
          <w:rFonts w:eastAsia="Arial MT"/>
          <w:b/>
          <w:bCs/>
          <w:color w:val="0D6B6B"/>
          <w:sz w:val="24"/>
          <w:szCs w:val="24"/>
        </w:rPr>
        <w:t xml:space="preserve"> Caint</w:t>
      </w:r>
      <w:r w:rsidR="00C63338" w:rsidRPr="00BF0FE8">
        <w:rPr>
          <w:rFonts w:eastAsia="Arial MT"/>
          <w:b/>
          <w:bCs/>
          <w:color w:val="0D6B6B"/>
          <w:sz w:val="24"/>
          <w:szCs w:val="24"/>
        </w:rPr>
        <w:t xml:space="preserve"> </w:t>
      </w:r>
    </w:p>
    <w:p w14:paraId="3A1AA453" w14:textId="00B95BD3" w:rsidR="003575A6" w:rsidRPr="00BF0FE8" w:rsidRDefault="00C25F05" w:rsidP="0049332B">
      <w:pPr>
        <w:widowControl w:val="0"/>
        <w:autoSpaceDE w:val="0"/>
        <w:autoSpaceDN w:val="0"/>
        <w:spacing w:before="0" w:after="0" w:line="360" w:lineRule="auto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 xml:space="preserve">Bígí ag obair i ngrúpaí. </w:t>
      </w:r>
    </w:p>
    <w:p w14:paraId="56B3736C" w14:textId="77777777" w:rsidR="003575A6" w:rsidRPr="00BF0FE8" w:rsidRDefault="003575A6" w:rsidP="0049332B">
      <w:pPr>
        <w:widowControl w:val="0"/>
        <w:autoSpaceDE w:val="0"/>
        <w:autoSpaceDN w:val="0"/>
        <w:spacing w:before="0" w:after="0" w:line="360" w:lineRule="auto"/>
        <w:jc w:val="left"/>
        <w:rPr>
          <w:rFonts w:eastAsia="Arial MT"/>
          <w:color w:val="2D2D2D" w:themeColor="text2" w:themeShade="80"/>
        </w:rPr>
      </w:pPr>
    </w:p>
    <w:p w14:paraId="171A27A1" w14:textId="03669672" w:rsidR="00CF526D" w:rsidRPr="00BF0FE8" w:rsidRDefault="00CF526D" w:rsidP="00CF526D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0" w:after="0" w:line="360" w:lineRule="auto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 xml:space="preserve">Féachaigí ar na cineálacha </w:t>
      </w:r>
      <w:r w:rsidR="0045581B" w:rsidRPr="00BF0FE8">
        <w:rPr>
          <w:rFonts w:eastAsia="Arial MT"/>
          <w:color w:val="2D2D2D" w:themeColor="text2" w:themeShade="80"/>
        </w:rPr>
        <w:t xml:space="preserve">éagsúla </w:t>
      </w:r>
      <w:r w:rsidRPr="00BF0FE8">
        <w:rPr>
          <w:rFonts w:eastAsia="Arial MT"/>
          <w:color w:val="2D2D2D" w:themeColor="text2" w:themeShade="80"/>
        </w:rPr>
        <w:t>oibre deonaí is féidir a dhéanamh</w:t>
      </w:r>
      <w:r w:rsidR="003D57AE" w:rsidRPr="00BF0FE8">
        <w:rPr>
          <w:rFonts w:eastAsia="Arial MT"/>
          <w:color w:val="2D2D2D" w:themeColor="text2" w:themeShade="80"/>
        </w:rPr>
        <w:t xml:space="preserve"> thíos</w:t>
      </w:r>
      <w:r w:rsidRPr="00BF0FE8">
        <w:rPr>
          <w:rFonts w:eastAsia="Arial MT"/>
          <w:color w:val="2D2D2D" w:themeColor="text2" w:themeShade="80"/>
        </w:rPr>
        <w:t>. Pléigí gach ceann acu</w:t>
      </w:r>
      <w:r w:rsidR="00105F35" w:rsidRPr="00BF0FE8">
        <w:rPr>
          <w:rFonts w:eastAsia="Arial MT"/>
          <w:color w:val="2D2D2D" w:themeColor="text2" w:themeShade="80"/>
        </w:rPr>
        <w:t xml:space="preserve"> agus na cúiseanna ar mhaith libh nó n</w:t>
      </w:r>
      <w:r w:rsidR="003D57AE" w:rsidRPr="00BF0FE8">
        <w:rPr>
          <w:rFonts w:eastAsia="Arial MT"/>
          <w:color w:val="2D2D2D" w:themeColor="text2" w:themeShade="80"/>
        </w:rPr>
        <w:t>á</w:t>
      </w:r>
      <w:r w:rsidR="00105F35" w:rsidRPr="00BF0FE8">
        <w:rPr>
          <w:rFonts w:eastAsia="Arial MT"/>
          <w:color w:val="2D2D2D" w:themeColor="text2" w:themeShade="80"/>
        </w:rPr>
        <w:t xml:space="preserve">r mhaith libh an obair sin a dhéanamh. </w:t>
      </w:r>
    </w:p>
    <w:p w14:paraId="66694430" w14:textId="559740AB" w:rsidR="00105F35" w:rsidRPr="00BF0FE8" w:rsidRDefault="00F96216" w:rsidP="00CF526D">
      <w:pPr>
        <w:pStyle w:val="ListParagraph"/>
        <w:widowControl w:val="0"/>
        <w:autoSpaceDE w:val="0"/>
        <w:autoSpaceDN w:val="0"/>
        <w:spacing w:before="0" w:after="0" w:line="360" w:lineRule="auto"/>
        <w:ind w:left="361" w:firstLine="0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noProof/>
          <w:color w:val="2D2D2D" w:themeColor="text2" w:themeShade="80"/>
        </w:rPr>
        <w:drawing>
          <wp:anchor distT="0" distB="0" distL="114300" distR="114300" simplePos="0" relativeHeight="251658254" behindDoc="0" locked="0" layoutInCell="1" allowOverlap="1" wp14:anchorId="5473FA50" wp14:editId="34F19D74">
            <wp:simplePos x="0" y="0"/>
            <wp:positionH relativeFrom="column">
              <wp:posOffset>4182648</wp:posOffset>
            </wp:positionH>
            <wp:positionV relativeFrom="paragraph">
              <wp:posOffset>92417</wp:posOffset>
            </wp:positionV>
            <wp:extent cx="1628586" cy="2304000"/>
            <wp:effectExtent l="152400" t="114300" r="143510" b="153670"/>
            <wp:wrapNone/>
            <wp:docPr id="904203716" name="Picture 1" descr="A close up of a guinea pi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203716" name="Picture 1" descr="A close up of a guinea pig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586" cy="230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97E17" w14:textId="7327B6A8" w:rsidR="00105F35" w:rsidRPr="00BF0FE8" w:rsidRDefault="00105F35" w:rsidP="006148F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0" w:after="0" w:line="360" w:lineRule="auto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 xml:space="preserve">tarrtháil sléibhe </w:t>
      </w:r>
    </w:p>
    <w:p w14:paraId="77BAB1E1" w14:textId="595F3D8B" w:rsidR="00105F35" w:rsidRPr="00BF0FE8" w:rsidRDefault="00105F35" w:rsidP="006148F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0" w:after="0" w:line="360" w:lineRule="auto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tarrtháil ainmhithe</w:t>
      </w:r>
      <w:r w:rsidR="00F96216" w:rsidRPr="00BF0FE8">
        <w:rPr>
          <w:noProof/>
        </w:rPr>
        <w:t xml:space="preserve"> </w:t>
      </w:r>
    </w:p>
    <w:p w14:paraId="2F5B4642" w14:textId="53CE5154" w:rsidR="00CF526D" w:rsidRPr="00BF0FE8" w:rsidRDefault="00105F35" w:rsidP="006148F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0" w:after="0" w:line="360" w:lineRule="auto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obair ghlantacháin áitiúil</w:t>
      </w:r>
    </w:p>
    <w:p w14:paraId="5BA31E67" w14:textId="73F51B5D" w:rsidR="00CF526D" w:rsidRPr="00BF0FE8" w:rsidRDefault="006148F0" w:rsidP="006148F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0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banc bia</w:t>
      </w:r>
    </w:p>
    <w:p w14:paraId="1BD24823" w14:textId="45052258" w:rsidR="00CF526D" w:rsidRPr="00BF0FE8" w:rsidRDefault="006148F0" w:rsidP="006148F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0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cuairteanna ar dhaoine tinne san ospidéal</w:t>
      </w:r>
    </w:p>
    <w:p w14:paraId="5758AC00" w14:textId="056FFF2B" w:rsidR="006148F0" w:rsidRPr="00BF0FE8" w:rsidRDefault="006148F0" w:rsidP="006148F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0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cuairteanna ar sheandaoine a</w:t>
      </w:r>
      <w:r w:rsidR="00BB3CB8" w:rsidRPr="00BF0FE8">
        <w:rPr>
          <w:rFonts w:eastAsia="Arial MT"/>
          <w:color w:val="2D2D2D" w:themeColor="text2" w:themeShade="80"/>
        </w:rPr>
        <w:t xml:space="preserve"> bhíonn</w:t>
      </w:r>
      <w:r w:rsidRPr="00BF0FE8">
        <w:rPr>
          <w:rFonts w:eastAsia="Arial MT"/>
          <w:color w:val="2D2D2D" w:themeColor="text2" w:themeShade="80"/>
        </w:rPr>
        <w:t xml:space="preserve"> ina gcónaí leo féin</w:t>
      </w:r>
    </w:p>
    <w:p w14:paraId="024067E3" w14:textId="07F064AF" w:rsidR="00CF526D" w:rsidRPr="00BF0FE8" w:rsidRDefault="006148F0" w:rsidP="006148F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0" w:after="0" w:line="360" w:lineRule="auto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páistí a chóitseáil i spórt éigin</w:t>
      </w:r>
    </w:p>
    <w:p w14:paraId="14B5A04E" w14:textId="0429FB3C" w:rsidR="00CF526D" w:rsidRPr="00BF0FE8" w:rsidRDefault="00CF526D" w:rsidP="00CF526D">
      <w:pPr>
        <w:pStyle w:val="ListParagraph"/>
        <w:widowControl w:val="0"/>
        <w:autoSpaceDE w:val="0"/>
        <w:autoSpaceDN w:val="0"/>
        <w:spacing w:before="0" w:after="0" w:line="360" w:lineRule="auto"/>
        <w:ind w:left="361" w:firstLine="0"/>
        <w:jc w:val="left"/>
        <w:rPr>
          <w:rFonts w:eastAsia="Arial MT"/>
          <w:color w:val="2D2D2D" w:themeColor="text2" w:themeShade="80"/>
        </w:rPr>
      </w:pPr>
    </w:p>
    <w:p w14:paraId="69E8E33C" w14:textId="77777777" w:rsidR="00F96216" w:rsidRPr="00BF0FE8" w:rsidRDefault="00F96216" w:rsidP="00CF526D">
      <w:pPr>
        <w:pStyle w:val="ListParagraph"/>
        <w:widowControl w:val="0"/>
        <w:autoSpaceDE w:val="0"/>
        <w:autoSpaceDN w:val="0"/>
        <w:spacing w:before="0" w:after="0" w:line="360" w:lineRule="auto"/>
        <w:ind w:left="361" w:firstLine="0"/>
        <w:jc w:val="left"/>
        <w:rPr>
          <w:rFonts w:eastAsia="Arial MT"/>
          <w:color w:val="2D2D2D" w:themeColor="text2" w:themeShade="80"/>
        </w:rPr>
      </w:pPr>
    </w:p>
    <w:p w14:paraId="104BC407" w14:textId="77777777" w:rsidR="00F96216" w:rsidRPr="00BF0FE8" w:rsidRDefault="00F96216" w:rsidP="00CF526D">
      <w:pPr>
        <w:pStyle w:val="ListParagraph"/>
        <w:widowControl w:val="0"/>
        <w:autoSpaceDE w:val="0"/>
        <w:autoSpaceDN w:val="0"/>
        <w:spacing w:before="0" w:after="0" w:line="360" w:lineRule="auto"/>
        <w:ind w:left="361" w:firstLine="0"/>
        <w:jc w:val="left"/>
        <w:rPr>
          <w:rFonts w:eastAsia="Arial MT"/>
          <w:color w:val="2D2D2D" w:themeColor="text2" w:themeShade="80"/>
        </w:rPr>
      </w:pPr>
    </w:p>
    <w:p w14:paraId="32BC61DC" w14:textId="6E3F240D" w:rsidR="00CF526D" w:rsidRPr="00BF0FE8" w:rsidRDefault="006148F0" w:rsidP="00CF526D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0" w:after="0" w:line="360" w:lineRule="auto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 xml:space="preserve">Samhlaígí go mbeidh an tsiúlóid </w:t>
      </w:r>
      <w:r w:rsidRPr="00BF0FE8">
        <w:rPr>
          <w:rFonts w:eastAsia="Arial MT"/>
          <w:i/>
          <w:iCs/>
          <w:color w:val="2D2D2D" w:themeColor="text2" w:themeShade="80"/>
        </w:rPr>
        <w:t xml:space="preserve">Howl </w:t>
      </w:r>
      <w:r w:rsidR="00BB3CB8" w:rsidRPr="00BF0FE8">
        <w:rPr>
          <w:rFonts w:eastAsia="Arial MT"/>
          <w:i/>
          <w:iCs/>
          <w:color w:val="2D2D2D" w:themeColor="text2" w:themeShade="80"/>
        </w:rPr>
        <w:t>a</w:t>
      </w:r>
      <w:r w:rsidRPr="00BF0FE8">
        <w:rPr>
          <w:rFonts w:eastAsia="Arial MT"/>
          <w:i/>
          <w:iCs/>
          <w:color w:val="2D2D2D" w:themeColor="text2" w:themeShade="80"/>
        </w:rPr>
        <w:t xml:space="preserve">t </w:t>
      </w:r>
      <w:r w:rsidR="00BB3CB8" w:rsidRPr="00BF0FE8">
        <w:rPr>
          <w:rFonts w:eastAsia="Arial MT"/>
          <w:i/>
          <w:iCs/>
          <w:color w:val="2D2D2D" w:themeColor="text2" w:themeShade="80"/>
        </w:rPr>
        <w:t>t</w:t>
      </w:r>
      <w:r w:rsidRPr="00BF0FE8">
        <w:rPr>
          <w:rFonts w:eastAsia="Arial MT"/>
          <w:i/>
          <w:iCs/>
          <w:color w:val="2D2D2D" w:themeColor="text2" w:themeShade="80"/>
        </w:rPr>
        <w:t>he Moon</w:t>
      </w:r>
      <w:r w:rsidRPr="00BF0FE8">
        <w:rPr>
          <w:rFonts w:eastAsia="Arial MT"/>
          <w:color w:val="2D2D2D" w:themeColor="text2" w:themeShade="80"/>
        </w:rPr>
        <w:t xml:space="preserve"> á heagrú agaibhse an bhliain seo chugainn. Caithfidh sibh cinneadh a dhéanamh faoi na nithe seo a leanas anois:</w:t>
      </w:r>
    </w:p>
    <w:p w14:paraId="33803041" w14:textId="075ED03D" w:rsidR="006148F0" w:rsidRPr="00BF0FE8" w:rsidRDefault="00F96216" w:rsidP="006148F0">
      <w:pPr>
        <w:widowControl w:val="0"/>
        <w:autoSpaceDE w:val="0"/>
        <w:autoSpaceDN w:val="0"/>
        <w:spacing w:before="0" w:after="0" w:line="360" w:lineRule="auto"/>
        <w:jc w:val="left"/>
        <w:rPr>
          <w:rFonts w:eastAsia="Arial MT"/>
          <w:color w:val="2D2D2D" w:themeColor="text2" w:themeShade="80"/>
        </w:rPr>
      </w:pPr>
      <w:r w:rsidRPr="00BF0FE8">
        <w:rPr>
          <w:noProof/>
          <w:color w:val="5B5B5B" w:themeColor="text1" w:themeTint="D9"/>
        </w:rPr>
        <w:drawing>
          <wp:anchor distT="0" distB="0" distL="114300" distR="114300" simplePos="0" relativeHeight="251658253" behindDoc="0" locked="0" layoutInCell="1" allowOverlap="1" wp14:anchorId="7EB5BE6E" wp14:editId="713C14E6">
            <wp:simplePos x="0" y="0"/>
            <wp:positionH relativeFrom="margin">
              <wp:posOffset>103909</wp:posOffset>
            </wp:positionH>
            <wp:positionV relativeFrom="paragraph">
              <wp:posOffset>218902</wp:posOffset>
            </wp:positionV>
            <wp:extent cx="2566035" cy="2519680"/>
            <wp:effectExtent l="0" t="0" r="0" b="0"/>
            <wp:wrapNone/>
            <wp:docPr id="5967834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251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AC759" w14:textId="27EBD059" w:rsidR="00F96216" w:rsidRPr="00BF0FE8" w:rsidRDefault="00F96216" w:rsidP="006148F0">
      <w:pPr>
        <w:widowControl w:val="0"/>
        <w:autoSpaceDE w:val="0"/>
        <w:autoSpaceDN w:val="0"/>
        <w:spacing w:before="0" w:after="0" w:line="360" w:lineRule="auto"/>
        <w:jc w:val="left"/>
        <w:rPr>
          <w:rFonts w:eastAsia="Arial MT"/>
          <w:color w:val="2D2D2D" w:themeColor="text2" w:themeShade="80"/>
        </w:rPr>
      </w:pPr>
    </w:p>
    <w:p w14:paraId="28BA9D42" w14:textId="48F7BDEA" w:rsidR="00F96216" w:rsidRPr="00BF0FE8" w:rsidRDefault="00F96216" w:rsidP="006148F0">
      <w:pPr>
        <w:widowControl w:val="0"/>
        <w:autoSpaceDE w:val="0"/>
        <w:autoSpaceDN w:val="0"/>
        <w:spacing w:before="0" w:after="0" w:line="360" w:lineRule="auto"/>
        <w:jc w:val="left"/>
        <w:rPr>
          <w:rFonts w:eastAsia="Arial MT"/>
          <w:color w:val="2D2D2D" w:themeColor="text2" w:themeShade="80"/>
        </w:rPr>
      </w:pPr>
    </w:p>
    <w:p w14:paraId="46F053E5" w14:textId="6F5768DD" w:rsidR="006148F0" w:rsidRPr="00BF0FE8" w:rsidRDefault="00FC01FE" w:rsidP="00F96216">
      <w:pPr>
        <w:widowControl w:val="0"/>
        <w:autoSpaceDE w:val="0"/>
        <w:autoSpaceDN w:val="0"/>
        <w:spacing w:before="0" w:after="0" w:line="360" w:lineRule="auto"/>
        <w:ind w:left="3600" w:firstLine="720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Cá háit a mbeidh an tsiúlóid?</w:t>
      </w:r>
    </w:p>
    <w:p w14:paraId="3E23EA23" w14:textId="496A4F1D" w:rsidR="00FC01FE" w:rsidRPr="00BF0FE8" w:rsidRDefault="00FC01FE" w:rsidP="00F96216">
      <w:pPr>
        <w:widowControl w:val="0"/>
        <w:autoSpaceDE w:val="0"/>
        <w:autoSpaceDN w:val="0"/>
        <w:spacing w:before="0" w:after="0" w:line="360" w:lineRule="auto"/>
        <w:ind w:left="3600" w:firstLine="720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Cé chomh fada is a bheidh sí?</w:t>
      </w:r>
    </w:p>
    <w:p w14:paraId="0F85E611" w14:textId="70BF88DB" w:rsidR="00FC01FE" w:rsidRPr="00BF0FE8" w:rsidRDefault="00FC01FE" w:rsidP="00F96216">
      <w:pPr>
        <w:widowControl w:val="0"/>
        <w:autoSpaceDE w:val="0"/>
        <w:autoSpaceDN w:val="0"/>
        <w:spacing w:before="0" w:after="0" w:line="360" w:lineRule="auto"/>
        <w:ind w:left="3600" w:firstLine="720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Cén téama a bheidh ann?</w:t>
      </w:r>
    </w:p>
    <w:p w14:paraId="2B8257E7" w14:textId="3209106B" w:rsidR="00FC01FE" w:rsidRPr="00BF0FE8" w:rsidRDefault="00FC01FE" w:rsidP="00F96216">
      <w:pPr>
        <w:widowControl w:val="0"/>
        <w:autoSpaceDE w:val="0"/>
        <w:autoSpaceDN w:val="0"/>
        <w:spacing w:before="0" w:after="0" w:line="360" w:lineRule="auto"/>
        <w:ind w:left="3600" w:firstLine="720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Cén sprioc tiomsaithe airgid atá agaibh?</w:t>
      </w:r>
    </w:p>
    <w:p w14:paraId="254B6262" w14:textId="74DEA883" w:rsidR="00FC01FE" w:rsidRPr="00BF0FE8" w:rsidRDefault="00FC01FE" w:rsidP="00F96216">
      <w:pPr>
        <w:widowControl w:val="0"/>
        <w:autoSpaceDE w:val="0"/>
        <w:autoSpaceDN w:val="0"/>
        <w:spacing w:before="0" w:after="0" w:line="360" w:lineRule="auto"/>
        <w:ind w:left="3600" w:firstLine="720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>Cad iad na treoracha sábháilteachta a bheidh agaibh?</w:t>
      </w:r>
    </w:p>
    <w:p w14:paraId="48D458F1" w14:textId="57CCDAFE" w:rsidR="00FC01FE" w:rsidRPr="00BF0FE8" w:rsidRDefault="00FC01FE" w:rsidP="00F96216">
      <w:pPr>
        <w:widowControl w:val="0"/>
        <w:autoSpaceDE w:val="0"/>
        <w:autoSpaceDN w:val="0"/>
        <w:spacing w:before="0" w:after="0" w:line="360" w:lineRule="auto"/>
        <w:ind w:left="3600" w:firstLine="720"/>
        <w:jc w:val="left"/>
        <w:rPr>
          <w:rFonts w:eastAsia="Arial MT"/>
          <w:color w:val="2D2D2D" w:themeColor="text2" w:themeShade="80"/>
        </w:rPr>
      </w:pPr>
      <w:r w:rsidRPr="00BF0FE8">
        <w:rPr>
          <w:rFonts w:eastAsia="Arial MT"/>
          <w:color w:val="2D2D2D" w:themeColor="text2" w:themeShade="80"/>
        </w:rPr>
        <w:t xml:space="preserve">Cén Ghaeilge a chuirfeadh sibh ar </w:t>
      </w:r>
      <w:r w:rsidRPr="00BF0FE8">
        <w:rPr>
          <w:rFonts w:eastAsia="Arial MT"/>
          <w:i/>
          <w:iCs/>
          <w:color w:val="2D2D2D" w:themeColor="text2" w:themeShade="80"/>
        </w:rPr>
        <w:t xml:space="preserve">Howl </w:t>
      </w:r>
      <w:r w:rsidR="00BB3CB8" w:rsidRPr="00BF0FE8">
        <w:rPr>
          <w:rFonts w:eastAsia="Arial MT"/>
          <w:i/>
          <w:iCs/>
          <w:color w:val="2D2D2D" w:themeColor="text2" w:themeShade="80"/>
        </w:rPr>
        <w:t>a</w:t>
      </w:r>
      <w:r w:rsidRPr="00BF0FE8">
        <w:rPr>
          <w:rFonts w:eastAsia="Arial MT"/>
          <w:i/>
          <w:iCs/>
          <w:color w:val="2D2D2D" w:themeColor="text2" w:themeShade="80"/>
        </w:rPr>
        <w:t xml:space="preserve">t </w:t>
      </w:r>
      <w:r w:rsidR="00BB3CB8" w:rsidRPr="00BF0FE8">
        <w:rPr>
          <w:rFonts w:eastAsia="Arial MT"/>
          <w:i/>
          <w:iCs/>
          <w:color w:val="2D2D2D" w:themeColor="text2" w:themeShade="80"/>
        </w:rPr>
        <w:t>t</w:t>
      </w:r>
      <w:r w:rsidRPr="00BF0FE8">
        <w:rPr>
          <w:rFonts w:eastAsia="Arial MT"/>
          <w:i/>
          <w:iCs/>
          <w:color w:val="2D2D2D" w:themeColor="text2" w:themeShade="80"/>
        </w:rPr>
        <w:t>he Moon</w:t>
      </w:r>
      <w:r w:rsidRPr="00BF0FE8">
        <w:rPr>
          <w:rFonts w:eastAsia="Arial MT"/>
          <w:color w:val="2D2D2D" w:themeColor="text2" w:themeShade="80"/>
        </w:rPr>
        <w:t>?</w:t>
      </w:r>
    </w:p>
    <w:p w14:paraId="546AB12A" w14:textId="77777777" w:rsidR="006148F0" w:rsidRPr="00BF0FE8" w:rsidRDefault="006148F0" w:rsidP="006148F0">
      <w:pPr>
        <w:widowControl w:val="0"/>
        <w:autoSpaceDE w:val="0"/>
        <w:autoSpaceDN w:val="0"/>
        <w:spacing w:before="0" w:after="0" w:line="360" w:lineRule="auto"/>
        <w:ind w:left="720" w:firstLine="720"/>
        <w:jc w:val="left"/>
        <w:rPr>
          <w:rFonts w:eastAsia="Arial MT"/>
          <w:color w:val="2D2D2D" w:themeColor="text2" w:themeShade="80"/>
        </w:rPr>
      </w:pPr>
    </w:p>
    <w:p w14:paraId="0CCF4D77" w14:textId="77777777" w:rsidR="006148F0" w:rsidRPr="00BF0FE8" w:rsidRDefault="006148F0" w:rsidP="006148F0">
      <w:pPr>
        <w:widowControl w:val="0"/>
        <w:autoSpaceDE w:val="0"/>
        <w:autoSpaceDN w:val="0"/>
        <w:spacing w:before="0" w:after="0" w:line="360" w:lineRule="auto"/>
        <w:jc w:val="left"/>
        <w:rPr>
          <w:rFonts w:eastAsia="Arial MT"/>
          <w:color w:val="2D2D2D" w:themeColor="text2" w:themeShade="80"/>
        </w:rPr>
      </w:pPr>
    </w:p>
    <w:p w14:paraId="759790FE" w14:textId="5879A73B" w:rsidR="0002624E" w:rsidRPr="00BF0FE8" w:rsidRDefault="0002624E" w:rsidP="00F96216">
      <w:pPr>
        <w:spacing w:line="360" w:lineRule="auto"/>
        <w:rPr>
          <w:color w:val="5B5B5B" w:themeColor="text1" w:themeTint="D9"/>
        </w:rPr>
      </w:pPr>
    </w:p>
    <w:p w14:paraId="52A2462D" w14:textId="32A7B37F" w:rsidR="0002624E" w:rsidRPr="00BF0FE8" w:rsidRDefault="0002624E" w:rsidP="0002624E">
      <w:pPr>
        <w:spacing w:line="360" w:lineRule="auto"/>
        <w:ind w:left="720"/>
        <w:rPr>
          <w:color w:val="5B5B5B" w:themeColor="text1" w:themeTint="D9"/>
        </w:rPr>
      </w:pPr>
    </w:p>
    <w:p w14:paraId="366B0763" w14:textId="152B0741" w:rsidR="0002624E" w:rsidRPr="00BF0FE8" w:rsidRDefault="0002624E" w:rsidP="0002624E">
      <w:pPr>
        <w:spacing w:line="360" w:lineRule="auto"/>
        <w:ind w:left="720"/>
        <w:rPr>
          <w:color w:val="5B5B5B" w:themeColor="text1" w:themeTint="D9"/>
        </w:rPr>
      </w:pPr>
    </w:p>
    <w:p w14:paraId="43072F0A" w14:textId="2EB623C1" w:rsidR="0002624E" w:rsidRPr="00BF0FE8" w:rsidRDefault="0002624E" w:rsidP="0002624E">
      <w:pPr>
        <w:spacing w:line="360" w:lineRule="auto"/>
        <w:ind w:left="720"/>
        <w:rPr>
          <w:color w:val="5B5B5B" w:themeColor="text1" w:themeTint="D9"/>
        </w:rPr>
      </w:pPr>
    </w:p>
    <w:p w14:paraId="2052C2E3" w14:textId="43F4D8F5" w:rsidR="006627E6" w:rsidRPr="00BF0FE8" w:rsidRDefault="006627E6" w:rsidP="002C2DA8">
      <w:pPr>
        <w:pStyle w:val="Heading2"/>
        <w:spacing w:after="0" w:afterAutospacing="0"/>
      </w:pPr>
      <w:r w:rsidRPr="00BF0FE8">
        <w:lastRenderedPageBreak/>
        <w:t>2:</w:t>
      </w:r>
      <w:r w:rsidRPr="00BF0FE8">
        <w:rPr>
          <w:spacing w:val="-3"/>
        </w:rPr>
        <w:t xml:space="preserve"> </w:t>
      </w:r>
      <w:r w:rsidRPr="00BF0FE8">
        <w:t>Scríobh</w:t>
      </w:r>
    </w:p>
    <w:p w14:paraId="4659E315" w14:textId="34322EF4" w:rsidR="00F96216" w:rsidRPr="00BF0FE8" w:rsidRDefault="00CE103C" w:rsidP="00F96216">
      <w:pPr>
        <w:widowControl w:val="0"/>
        <w:autoSpaceDE w:val="0"/>
        <w:autoSpaceDN w:val="0"/>
        <w:spacing w:line="360" w:lineRule="auto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 xml:space="preserve">Scríobh </w:t>
      </w:r>
      <w:r w:rsidR="00F96216" w:rsidRPr="00BF0FE8">
        <w:rPr>
          <w:color w:val="2D2D2D" w:themeColor="text2" w:themeShade="80"/>
        </w:rPr>
        <w:t xml:space="preserve">fógra don nuachtán áitiúil faoin tsiúlóid a phléigh sibh faoi </w:t>
      </w:r>
      <w:r w:rsidR="00F96216" w:rsidRPr="00BF0FE8">
        <w:rPr>
          <w:color w:val="254D41" w:themeColor="accent5" w:themeShade="80"/>
        </w:rPr>
        <w:t>Chaint</w:t>
      </w:r>
      <w:r w:rsidR="00F96216" w:rsidRPr="00BF0FE8">
        <w:rPr>
          <w:color w:val="2D2D2D" w:themeColor="text2" w:themeShade="80"/>
        </w:rPr>
        <w:t xml:space="preserve"> thuas. Bí cinnte go bhfuil na sonraí ar fad ar an bhfógra. </w:t>
      </w:r>
    </w:p>
    <w:tbl>
      <w:tblPr>
        <w:tblStyle w:val="TableGrid"/>
        <w:tblW w:w="0" w:type="auto"/>
        <w:tblBorders>
          <w:top w:val="single" w:sz="4" w:space="0" w:color="254D41" w:themeColor="accent5" w:themeShade="80"/>
          <w:left w:val="single" w:sz="4" w:space="0" w:color="254D41" w:themeColor="accent5" w:themeShade="80"/>
          <w:bottom w:val="single" w:sz="4" w:space="0" w:color="254D41" w:themeColor="accent5" w:themeShade="80"/>
          <w:right w:val="single" w:sz="4" w:space="0" w:color="254D41" w:themeColor="accent5" w:themeShade="80"/>
          <w:insideH w:val="single" w:sz="6" w:space="0" w:color="254D41" w:themeColor="accent5" w:themeShade="80"/>
          <w:insideV w:val="single" w:sz="6" w:space="0" w:color="254D41" w:themeColor="accent5" w:themeShade="80"/>
        </w:tblBorders>
        <w:tblLook w:val="04A0" w:firstRow="1" w:lastRow="0" w:firstColumn="1" w:lastColumn="0" w:noHBand="0" w:noVBand="1"/>
      </w:tblPr>
      <w:tblGrid>
        <w:gridCol w:w="9742"/>
      </w:tblGrid>
      <w:tr w:rsidR="006627E6" w:rsidRPr="00B11829" w14:paraId="6A7785D6" w14:textId="77777777" w:rsidTr="00CE103C">
        <w:tc>
          <w:tcPr>
            <w:tcW w:w="9742" w:type="dxa"/>
          </w:tcPr>
          <w:p w14:paraId="56FBBEBD" w14:textId="77777777" w:rsidR="006627E6" w:rsidRPr="00BF0FE8" w:rsidRDefault="006627E6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  <w:p w14:paraId="4AB7063F" w14:textId="77777777" w:rsidR="00A9763E" w:rsidRPr="00BF0FE8" w:rsidRDefault="00A9763E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</w:tc>
      </w:tr>
      <w:tr w:rsidR="006627E6" w:rsidRPr="00B11829" w14:paraId="3B4CBAB8" w14:textId="77777777" w:rsidTr="00CE103C">
        <w:tc>
          <w:tcPr>
            <w:tcW w:w="9742" w:type="dxa"/>
          </w:tcPr>
          <w:p w14:paraId="00401685" w14:textId="77777777" w:rsidR="006627E6" w:rsidRPr="00BF0FE8" w:rsidRDefault="006627E6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  <w:p w14:paraId="38AC0BC8" w14:textId="77777777" w:rsidR="00A9763E" w:rsidRPr="00BF0FE8" w:rsidRDefault="00A9763E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</w:tc>
      </w:tr>
      <w:tr w:rsidR="006627E6" w:rsidRPr="00B11829" w14:paraId="37664D71" w14:textId="77777777" w:rsidTr="00CE103C">
        <w:tc>
          <w:tcPr>
            <w:tcW w:w="9742" w:type="dxa"/>
          </w:tcPr>
          <w:p w14:paraId="3886D6EC" w14:textId="77777777" w:rsidR="006627E6" w:rsidRPr="00BF0FE8" w:rsidRDefault="006627E6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  <w:p w14:paraId="70F30DD3" w14:textId="77777777" w:rsidR="00A9763E" w:rsidRPr="00BF0FE8" w:rsidRDefault="00A9763E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</w:tc>
      </w:tr>
      <w:tr w:rsidR="006627E6" w:rsidRPr="00B11829" w14:paraId="42E17EB1" w14:textId="77777777" w:rsidTr="00CE103C">
        <w:tc>
          <w:tcPr>
            <w:tcW w:w="9742" w:type="dxa"/>
          </w:tcPr>
          <w:p w14:paraId="3BFD5674" w14:textId="77777777" w:rsidR="006627E6" w:rsidRPr="00BF0FE8" w:rsidRDefault="006627E6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  <w:p w14:paraId="5735B805" w14:textId="77777777" w:rsidR="00A9763E" w:rsidRPr="00BF0FE8" w:rsidRDefault="00A9763E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</w:tc>
      </w:tr>
      <w:tr w:rsidR="006627E6" w:rsidRPr="00B11829" w14:paraId="10B6372A" w14:textId="77777777" w:rsidTr="00CE103C">
        <w:tc>
          <w:tcPr>
            <w:tcW w:w="9742" w:type="dxa"/>
          </w:tcPr>
          <w:p w14:paraId="3E39A526" w14:textId="77777777" w:rsidR="006627E6" w:rsidRPr="00BF0FE8" w:rsidRDefault="006627E6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  <w:p w14:paraId="51F3CAC1" w14:textId="77777777" w:rsidR="00A9763E" w:rsidRPr="00BF0FE8" w:rsidRDefault="00A9763E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</w:tc>
      </w:tr>
      <w:tr w:rsidR="00105153" w:rsidRPr="00B11829" w14:paraId="009707D8" w14:textId="77777777" w:rsidTr="00CE103C">
        <w:tc>
          <w:tcPr>
            <w:tcW w:w="9742" w:type="dxa"/>
          </w:tcPr>
          <w:p w14:paraId="36F39EF1" w14:textId="77777777" w:rsidR="00105153" w:rsidRPr="00BF0FE8" w:rsidRDefault="00105153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  <w:p w14:paraId="39335029" w14:textId="77777777" w:rsidR="00A9763E" w:rsidRPr="00BF0FE8" w:rsidRDefault="00A9763E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</w:tc>
      </w:tr>
      <w:tr w:rsidR="00105153" w:rsidRPr="00B11829" w14:paraId="5B45DC8B" w14:textId="77777777" w:rsidTr="00CE103C">
        <w:tc>
          <w:tcPr>
            <w:tcW w:w="9742" w:type="dxa"/>
          </w:tcPr>
          <w:p w14:paraId="1FB3E296" w14:textId="77777777" w:rsidR="00105153" w:rsidRPr="00BF0FE8" w:rsidRDefault="00105153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  <w:p w14:paraId="3D149FDE" w14:textId="77777777" w:rsidR="00A9763E" w:rsidRPr="00BF0FE8" w:rsidRDefault="00A9763E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</w:tc>
      </w:tr>
      <w:tr w:rsidR="006627E6" w:rsidRPr="00B11829" w14:paraId="74923C86" w14:textId="77777777" w:rsidTr="00CE103C">
        <w:tc>
          <w:tcPr>
            <w:tcW w:w="9742" w:type="dxa"/>
          </w:tcPr>
          <w:p w14:paraId="00D49A3A" w14:textId="77777777" w:rsidR="006627E6" w:rsidRPr="00BF0FE8" w:rsidRDefault="006627E6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  <w:p w14:paraId="753B0741" w14:textId="77777777" w:rsidR="00A9763E" w:rsidRPr="00BF0FE8" w:rsidRDefault="00A9763E" w:rsidP="00E931B6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color w:val="1F1F1F" w:themeColor="text1" w:themeShade="80"/>
              </w:rPr>
            </w:pPr>
          </w:p>
        </w:tc>
      </w:tr>
    </w:tbl>
    <w:p w14:paraId="490B7838" w14:textId="764990E3" w:rsidR="0045581B" w:rsidRPr="00BF0FE8" w:rsidRDefault="0045581B">
      <w:pPr>
        <w:widowControl w:val="0"/>
        <w:autoSpaceDE w:val="0"/>
        <w:autoSpaceDN w:val="0"/>
        <w:spacing w:before="0" w:after="0" w:line="240" w:lineRule="auto"/>
        <w:jc w:val="left"/>
        <w:rPr>
          <w:rFonts w:eastAsia="Trebuchet MS"/>
          <w:b/>
          <w:bCs/>
          <w:color w:val="0D6B6B" w:themeColor="accent1"/>
          <w:sz w:val="36"/>
          <w:szCs w:val="36"/>
        </w:rPr>
      </w:pPr>
    </w:p>
    <w:p w14:paraId="27A16918" w14:textId="12B74EF6" w:rsidR="00393733" w:rsidRPr="00BF0FE8" w:rsidRDefault="0045581B">
      <w:pPr>
        <w:widowControl w:val="0"/>
        <w:autoSpaceDE w:val="0"/>
        <w:autoSpaceDN w:val="0"/>
        <w:spacing w:before="0" w:after="0" w:line="240" w:lineRule="auto"/>
        <w:jc w:val="left"/>
        <w:rPr>
          <w:rFonts w:eastAsia="Trebuchet MS"/>
          <w:b/>
          <w:bCs/>
          <w:color w:val="0D6B6B" w:themeColor="accent1"/>
          <w:sz w:val="36"/>
          <w:szCs w:val="36"/>
        </w:rPr>
      </w:pPr>
      <w:r w:rsidRPr="00BF0FE8">
        <w:rPr>
          <w:rFonts w:eastAsia="Trebuchet MS"/>
          <w:b/>
          <w:bCs/>
          <w:color w:val="0D6B6B" w:themeColor="accent1"/>
          <w:sz w:val="36"/>
          <w:szCs w:val="36"/>
        </w:rPr>
        <w:br w:type="page"/>
      </w:r>
    </w:p>
    <w:p w14:paraId="6E683834" w14:textId="2659362D" w:rsidR="006826A8" w:rsidRPr="00BF0FE8" w:rsidRDefault="00B23F19" w:rsidP="008C3577">
      <w:pPr>
        <w:pStyle w:val="Heading1"/>
        <w:rPr>
          <w:noProof w:val="0"/>
        </w:rPr>
      </w:pPr>
      <w:r w:rsidRPr="00BF0FE8">
        <w:lastRenderedPageBreak/>
        <mc:AlternateContent>
          <mc:Choice Requires="wps">
            <w:drawing>
              <wp:anchor distT="0" distB="0" distL="0" distR="0" simplePos="0" relativeHeight="251658242" behindDoc="1" locked="0" layoutInCell="1" allowOverlap="1" wp14:anchorId="1644B095" wp14:editId="6436FE7F">
                <wp:simplePos x="0" y="0"/>
                <wp:positionH relativeFrom="margin">
                  <wp:posOffset>-17780</wp:posOffset>
                </wp:positionH>
                <wp:positionV relativeFrom="paragraph">
                  <wp:posOffset>271780</wp:posOffset>
                </wp:positionV>
                <wp:extent cx="6209665" cy="45085"/>
                <wp:effectExtent l="0" t="0" r="635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45085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k="http://schemas.microsoft.com/office/drawing/2018/sketchyshapes" xmlns:arto="http://schemas.microsoft.com/office/word/2006/arto" xmlns:a14="http://schemas.microsoft.com/office/drawing/2010/main" xmlns:pic="http://schemas.openxmlformats.org/drawingml/2006/picture" xmlns:a="http://schemas.openxmlformats.org/drawingml/2006/main" xmlns:asvg="http://schemas.microsoft.com/office/drawing/2016/SVG/main">
            <w:pict w14:anchorId="28D77DB9">
              <v:rect id="Rectangle 12" style="position:absolute;margin-left:-1.4pt;margin-top:21.4pt;width:488.95pt;height:3.55pt;z-index:-25165823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#ffd93b" stroked="f" w14:anchorId="6EFAB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">
                <w10:wrap type="topAndBottom" anchorx="margin"/>
              </v:rect>
            </w:pict>
          </mc:Fallback>
        </mc:AlternateContent>
      </w:r>
      <w:r w:rsidR="003F55A8" w:rsidRPr="00BF0FE8">
        <w:rPr>
          <w:noProof w:val="0"/>
        </w:rPr>
        <w:t>AN SCRIPT</w:t>
      </w:r>
    </w:p>
    <w:p w14:paraId="116D5520" w14:textId="77777777" w:rsidR="00BB3CB8" w:rsidRPr="00BF0FE8" w:rsidRDefault="00BB3CB8" w:rsidP="00BB3CB8">
      <w:pPr>
        <w:spacing w:before="0" w:after="0"/>
        <w:rPr>
          <w:b/>
          <w:bCs/>
          <w:color w:val="2D2D2D" w:themeColor="text2" w:themeShade="80"/>
        </w:rPr>
      </w:pPr>
      <w:bookmarkStart w:id="10" w:name="_Hlk211927230"/>
      <w:r w:rsidRPr="00BF0FE8">
        <w:rPr>
          <w:b/>
          <w:bCs/>
          <w:color w:val="2D2D2D" w:themeColor="text2" w:themeShade="80"/>
        </w:rPr>
        <w:t>Siún Nic Gearailt</w:t>
      </w:r>
    </w:p>
    <w:p w14:paraId="2A677083" w14:textId="1CF6BFDC" w:rsidR="00BB3CB8" w:rsidRPr="00BF0FE8" w:rsidRDefault="00BB3CB8" w:rsidP="00BB3CB8">
      <w:p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 xml:space="preserve">Anseo ag baile, bhailigh na céadta i gConamara aréir chun tabhairt faoi dhúshlán siúlóide, </w:t>
      </w:r>
      <w:r w:rsidRPr="00BF0FE8">
        <w:rPr>
          <w:i/>
          <w:iCs/>
          <w:color w:val="2D2D2D" w:themeColor="text2" w:themeShade="80"/>
        </w:rPr>
        <w:t>Howl at the Moon</w:t>
      </w:r>
      <w:r w:rsidRPr="00BF0FE8">
        <w:rPr>
          <w:color w:val="2D2D2D" w:themeColor="text2" w:themeShade="80"/>
        </w:rPr>
        <w:t xml:space="preserve">, chun airgead a bhailiú do Chumann Tarrthála Sléibhe na Gaillimhe. Is í seo an t-aon ócáid mhór bailithe airgid a bhíonn ag an gcumann sa bhliain, agus cabhraíonn an t-airgead a bhailítear chun an tseirbhís dheonach a choimeád sa </w:t>
      </w:r>
      <w:r w:rsidR="00BE2D34" w:rsidRPr="00BF0FE8">
        <w:rPr>
          <w:color w:val="2D2D2D" w:themeColor="text2" w:themeShade="80"/>
        </w:rPr>
        <w:t>t</w:t>
      </w:r>
      <w:r w:rsidRPr="00BF0FE8">
        <w:rPr>
          <w:color w:val="2D2D2D" w:themeColor="text2" w:themeShade="80"/>
        </w:rPr>
        <w:t>siúl</w:t>
      </w:r>
      <w:r w:rsidR="00390EFF" w:rsidRPr="00BF0FE8">
        <w:rPr>
          <w:rStyle w:val="FootnoteReference"/>
          <w:color w:val="2D2D2D" w:themeColor="text2" w:themeShade="80"/>
        </w:rPr>
        <w:footnoteReference w:id="2"/>
      </w:r>
      <w:r w:rsidRPr="00BF0FE8">
        <w:rPr>
          <w:color w:val="2D2D2D" w:themeColor="text2" w:themeShade="80"/>
        </w:rPr>
        <w:t xml:space="preserve"> agus chun beatha daoine a shábháil. </w:t>
      </w:r>
    </w:p>
    <w:p w14:paraId="5D541ACB" w14:textId="77777777" w:rsidR="00BB3CB8" w:rsidRPr="00BF0FE8" w:rsidRDefault="00BB3CB8" w:rsidP="00BB3CB8">
      <w:pPr>
        <w:spacing w:before="0" w:after="0"/>
        <w:rPr>
          <w:b/>
          <w:bCs/>
          <w:color w:val="2D2D2D" w:themeColor="text2" w:themeShade="80"/>
        </w:rPr>
      </w:pPr>
      <w:r w:rsidRPr="00BF0FE8">
        <w:rPr>
          <w:b/>
          <w:bCs/>
          <w:color w:val="2D2D2D" w:themeColor="text2" w:themeShade="80"/>
        </w:rPr>
        <w:t>Eibhlín Ní Choistealbha</w:t>
      </w:r>
    </w:p>
    <w:p w14:paraId="7E94C957" w14:textId="3F880718" w:rsidR="00BB3CB8" w:rsidRPr="00BF0FE8" w:rsidRDefault="00BB3CB8" w:rsidP="00BB3CB8">
      <w:p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 xml:space="preserve">Treoracha sábháilteachta á dtabhairt do na céadta a bhailigh le chéile i bPáirc Ghaoithe na Gaillimhe i gConamara agus iad </w:t>
      </w:r>
      <w:r w:rsidR="002C7BCE" w:rsidRPr="00BF0FE8">
        <w:rPr>
          <w:color w:val="2D2D2D" w:themeColor="text2" w:themeShade="80"/>
        </w:rPr>
        <w:t xml:space="preserve">ullamh </w:t>
      </w:r>
      <w:r w:rsidRPr="00BF0FE8">
        <w:rPr>
          <w:color w:val="2D2D2D" w:themeColor="text2" w:themeShade="80"/>
        </w:rPr>
        <w:t xml:space="preserve">chun tabhairt faoi dhúshlán siúlóide chun airgead a bhailiú do Chumann Tarrthála Sléibhe na Gaillimhe. Seo </w:t>
      </w:r>
      <w:r w:rsidR="002C7BCE" w:rsidRPr="00BF0FE8">
        <w:rPr>
          <w:color w:val="2D2D2D" w:themeColor="text2" w:themeShade="80"/>
        </w:rPr>
        <w:t>í</w:t>
      </w:r>
      <w:r w:rsidRPr="00BF0FE8">
        <w:rPr>
          <w:color w:val="2D2D2D" w:themeColor="text2" w:themeShade="80"/>
        </w:rPr>
        <w:t xml:space="preserve"> an ceathrú bliain d</w:t>
      </w:r>
      <w:r w:rsidR="009D523E" w:rsidRPr="00BF0FE8">
        <w:rPr>
          <w:color w:val="2D2D2D" w:themeColor="text2" w:themeShade="80"/>
        </w:rPr>
        <w:t>e</w:t>
      </w:r>
      <w:r w:rsidRPr="00BF0FE8">
        <w:rPr>
          <w:color w:val="2D2D2D" w:themeColor="text2" w:themeShade="80"/>
        </w:rPr>
        <w:t xml:space="preserve">n ócáid, </w:t>
      </w:r>
      <w:r w:rsidRPr="00BF0FE8">
        <w:rPr>
          <w:i/>
          <w:iCs/>
          <w:color w:val="2D2D2D" w:themeColor="text2" w:themeShade="80"/>
        </w:rPr>
        <w:t>Howl at the Moon</w:t>
      </w:r>
      <w:r w:rsidRPr="00BF0FE8">
        <w:rPr>
          <w:color w:val="2D2D2D" w:themeColor="text2" w:themeShade="80"/>
        </w:rPr>
        <w:t xml:space="preserve">, an t-aon ócáid mhór bhliantúil a bhíonn ag an gcumann chun breis airgid a bhailiú dá gcuid seirbhísí agus chun aird a tharraingt ar an obair thábhachtach a dhéanann siad. </w:t>
      </w:r>
    </w:p>
    <w:p w14:paraId="2CFD0884" w14:textId="77777777" w:rsidR="00BB3CB8" w:rsidRPr="00BF0FE8" w:rsidRDefault="00BB3CB8" w:rsidP="00BB3CB8">
      <w:pPr>
        <w:spacing w:before="0" w:after="0"/>
        <w:rPr>
          <w:b/>
          <w:bCs/>
          <w:color w:val="2D2D2D" w:themeColor="text2" w:themeShade="80"/>
        </w:rPr>
      </w:pPr>
      <w:r w:rsidRPr="00BF0FE8">
        <w:rPr>
          <w:b/>
          <w:bCs/>
          <w:color w:val="2D2D2D" w:themeColor="text2" w:themeShade="80"/>
        </w:rPr>
        <w:t>Karina Feirtéar, Oibrí Deonach, Cumann Tarrthála Sléibhe na Gaillimhe</w:t>
      </w:r>
    </w:p>
    <w:p w14:paraId="023C77D0" w14:textId="6A56393B" w:rsidR="00BB3CB8" w:rsidRPr="00BF0FE8" w:rsidRDefault="00BB3CB8" w:rsidP="00BB3CB8">
      <w:p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 xml:space="preserve">Foireann sléibhe na Gaillimhe, tá sé maoinithe, is dócha, go pointe, ag Comhairle Contae na Gaillimhe, agus chomh maith leis sin </w:t>
      </w:r>
      <w:r w:rsidR="000F079E" w:rsidRPr="00BF0FE8">
        <w:rPr>
          <w:color w:val="2D2D2D" w:themeColor="text2" w:themeShade="80"/>
        </w:rPr>
        <w:t xml:space="preserve">ag </w:t>
      </w:r>
      <w:r w:rsidRPr="00BF0FE8">
        <w:rPr>
          <w:color w:val="2D2D2D" w:themeColor="text2" w:themeShade="80"/>
        </w:rPr>
        <w:t>an Roinn Iompair. Tá ag tarrac</w:t>
      </w:r>
      <w:r w:rsidRPr="00BF0FE8">
        <w:rPr>
          <w:rStyle w:val="FootnoteReference"/>
          <w:color w:val="2D2D2D" w:themeColor="text2" w:themeShade="80"/>
        </w:rPr>
        <w:footnoteReference w:id="3"/>
      </w:r>
      <w:r w:rsidRPr="00BF0FE8">
        <w:rPr>
          <w:color w:val="2D2D2D" w:themeColor="text2" w:themeShade="80"/>
        </w:rPr>
        <w:t xml:space="preserve"> ar, b’fhéidir, tríocha go daichead duine ar an bhfoireann – obair dheonach ar fad</w:t>
      </w:r>
      <w:r w:rsidR="002C7BCE" w:rsidRPr="00BF0FE8">
        <w:rPr>
          <w:color w:val="2D2D2D" w:themeColor="text2" w:themeShade="80"/>
        </w:rPr>
        <w:t xml:space="preserve"> í seo</w:t>
      </w:r>
      <w:r w:rsidRPr="00BF0FE8">
        <w:rPr>
          <w:color w:val="2D2D2D" w:themeColor="text2" w:themeShade="80"/>
        </w:rPr>
        <w:t xml:space="preserve"> ó thaobh na ndaoine atá ar an bhfoireann. Bíonn an fhoireann ag traenáil uair sa choicís; bímid amuigh i gcónaí ag déanamh cúrsaí agus ag déanamh traenála i gcónaí. Tá sé tábhachtach go bhfuil an maoiniú ann agus go bhfuil an t-airgead ann, ó thaobh go bhfuil gach rud, is dócha, d’ardchaighdeán. </w:t>
      </w:r>
    </w:p>
    <w:p w14:paraId="64CD2174" w14:textId="77777777" w:rsidR="00BB3CB8" w:rsidRPr="00BF0FE8" w:rsidRDefault="00BB3CB8" w:rsidP="00BB3CB8">
      <w:pPr>
        <w:spacing w:before="0" w:after="0"/>
        <w:rPr>
          <w:b/>
          <w:bCs/>
          <w:color w:val="2D2D2D" w:themeColor="text2" w:themeShade="80"/>
        </w:rPr>
      </w:pPr>
      <w:r w:rsidRPr="00BF0FE8">
        <w:rPr>
          <w:b/>
          <w:bCs/>
          <w:color w:val="2D2D2D" w:themeColor="text2" w:themeShade="80"/>
        </w:rPr>
        <w:t>Eibhlín Ní Choistealbha</w:t>
      </w:r>
    </w:p>
    <w:p w14:paraId="2C895681" w14:textId="08DE6E25" w:rsidR="00BB3CB8" w:rsidRPr="00BF0FE8" w:rsidRDefault="00BB3CB8" w:rsidP="00BB3CB8">
      <w:p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É geal nuair a thosaíodar agus dorcha nuair a chríochnaíodar, thug suas le 400 duine faoin dúshlán siúlóide agus rogha acu naoi gciliméadar nó seacht gciliméadar déag a dhéanamh.</w:t>
      </w:r>
    </w:p>
    <w:p w14:paraId="2BC86AE8" w14:textId="77777777" w:rsidR="00BB3CB8" w:rsidRPr="00BF0FE8" w:rsidRDefault="00BB3CB8" w:rsidP="00BB3CB8">
      <w:pPr>
        <w:spacing w:before="0" w:after="0"/>
        <w:rPr>
          <w:b/>
          <w:bCs/>
          <w:color w:val="2D2D2D" w:themeColor="text2" w:themeShade="80"/>
        </w:rPr>
      </w:pPr>
      <w:r w:rsidRPr="00BF0FE8">
        <w:rPr>
          <w:b/>
          <w:bCs/>
          <w:color w:val="2D2D2D" w:themeColor="text2" w:themeShade="80"/>
        </w:rPr>
        <w:t>Róisín Ní Bheirn, An Cheathrú Rua, Conamara</w:t>
      </w:r>
    </w:p>
    <w:p w14:paraId="42BA0A2B" w14:textId="77777777" w:rsidR="00BB3CB8" w:rsidRPr="00BF0FE8" w:rsidRDefault="00BB3CB8" w:rsidP="00BB3CB8">
      <w:p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Rud inteacht</w:t>
      </w:r>
      <w:r w:rsidRPr="00BF0FE8">
        <w:rPr>
          <w:rStyle w:val="FootnoteReference"/>
          <w:color w:val="2D2D2D" w:themeColor="text2" w:themeShade="80"/>
        </w:rPr>
        <w:footnoteReference w:id="4"/>
      </w:r>
      <w:r w:rsidRPr="00BF0FE8">
        <w:rPr>
          <w:color w:val="2D2D2D" w:themeColor="text2" w:themeShade="80"/>
        </w:rPr>
        <w:t xml:space="preserve"> difriúil atá ann fosta, sa dorchadas – giota craice agus tá sé iontach deas fosta an pobal a fheiceáil ag teacht le chéile do rud inteacht mar seo. </w:t>
      </w:r>
    </w:p>
    <w:p w14:paraId="7624DCD3" w14:textId="77777777" w:rsidR="00BB3CB8" w:rsidRPr="00BF0FE8" w:rsidRDefault="00BB3CB8" w:rsidP="00BB3CB8">
      <w:pPr>
        <w:spacing w:before="0" w:after="0"/>
        <w:rPr>
          <w:b/>
          <w:bCs/>
          <w:color w:val="2D2D2D" w:themeColor="text2" w:themeShade="80"/>
        </w:rPr>
      </w:pPr>
      <w:r w:rsidRPr="00BF0FE8">
        <w:rPr>
          <w:b/>
          <w:bCs/>
          <w:color w:val="2D2D2D" w:themeColor="text2" w:themeShade="80"/>
        </w:rPr>
        <w:t>Eibhlín Ní Choistealbha</w:t>
      </w:r>
    </w:p>
    <w:p w14:paraId="7F38763F" w14:textId="77777777" w:rsidR="00BB3CB8" w:rsidRPr="00BF0FE8" w:rsidRDefault="00BB3CB8" w:rsidP="00BB3CB8">
      <w:p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Bhaineadar sin a ghlac páirt ana-shásamh</w:t>
      </w:r>
      <w:r w:rsidRPr="00BF0FE8">
        <w:rPr>
          <w:rStyle w:val="FootnoteReference"/>
          <w:color w:val="2D2D2D" w:themeColor="text2" w:themeShade="80"/>
        </w:rPr>
        <w:footnoteReference w:id="5"/>
      </w:r>
      <w:r w:rsidRPr="00BF0FE8">
        <w:rPr>
          <w:color w:val="2D2D2D" w:themeColor="text2" w:themeShade="80"/>
        </w:rPr>
        <w:t xml:space="preserve"> as an oíche. </w:t>
      </w:r>
    </w:p>
    <w:p w14:paraId="341D48CC" w14:textId="77777777" w:rsidR="00BB3CB8" w:rsidRPr="00BF0FE8" w:rsidRDefault="00BB3CB8" w:rsidP="00BB3CB8">
      <w:pPr>
        <w:spacing w:before="0" w:after="0"/>
        <w:rPr>
          <w:b/>
          <w:bCs/>
          <w:color w:val="2D2D2D" w:themeColor="text2" w:themeShade="80"/>
        </w:rPr>
      </w:pPr>
      <w:r w:rsidRPr="00BF0FE8">
        <w:rPr>
          <w:b/>
          <w:bCs/>
          <w:color w:val="2D2D2D" w:themeColor="text2" w:themeShade="80"/>
        </w:rPr>
        <w:t>Marie Uí Chualáin, Leitir Mealláin, Conamara</w:t>
      </w:r>
    </w:p>
    <w:p w14:paraId="627E81F7" w14:textId="58342F85" w:rsidR="00BB3CB8" w:rsidRPr="00BF0FE8" w:rsidRDefault="00BB3CB8" w:rsidP="00BB3CB8">
      <w:p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Ní mórán siúlóidí a bhíonn ann san oíche. Tá sé an-, an-deas a bheith ag siúl amuigh, gan aon solas, gan tada</w:t>
      </w:r>
      <w:r w:rsidRPr="00BF0FE8">
        <w:rPr>
          <w:rStyle w:val="FootnoteReference"/>
          <w:color w:val="2D2D2D" w:themeColor="text2" w:themeShade="80"/>
        </w:rPr>
        <w:footnoteReference w:id="6"/>
      </w:r>
      <w:r w:rsidRPr="00BF0FE8">
        <w:rPr>
          <w:color w:val="2D2D2D" w:themeColor="text2" w:themeShade="80"/>
        </w:rPr>
        <w:t xml:space="preserve"> mar sin. Níl tada ag cur as duit. </w:t>
      </w:r>
    </w:p>
    <w:p w14:paraId="2A4CC1FD" w14:textId="77777777" w:rsidR="00BB3CB8" w:rsidRPr="00BF0FE8" w:rsidRDefault="00BB3CB8" w:rsidP="00BB3CB8">
      <w:pPr>
        <w:spacing w:before="0" w:after="0"/>
        <w:rPr>
          <w:b/>
          <w:bCs/>
          <w:color w:val="2D2D2D" w:themeColor="text2" w:themeShade="80"/>
        </w:rPr>
      </w:pPr>
      <w:r w:rsidRPr="00BF0FE8">
        <w:rPr>
          <w:b/>
          <w:bCs/>
          <w:color w:val="2D2D2D" w:themeColor="text2" w:themeShade="80"/>
        </w:rPr>
        <w:t>Patsy Ó Cualáin, Baile na Cille, Conamara</w:t>
      </w:r>
    </w:p>
    <w:p w14:paraId="5DBAD7E8" w14:textId="306AD042" w:rsidR="00BB3CB8" w:rsidRPr="00BF0FE8" w:rsidRDefault="00BB3CB8" w:rsidP="00BB3CB8">
      <w:p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Bíonn muid uilig</w:t>
      </w:r>
      <w:r w:rsidRPr="00BF0FE8">
        <w:rPr>
          <w:rStyle w:val="FootnoteReference"/>
          <w:color w:val="2D2D2D" w:themeColor="text2" w:themeShade="80"/>
        </w:rPr>
        <w:footnoteReference w:id="7"/>
      </w:r>
      <w:r w:rsidRPr="00BF0FE8">
        <w:rPr>
          <w:color w:val="2D2D2D" w:themeColor="text2" w:themeShade="80"/>
        </w:rPr>
        <w:t xml:space="preserve"> ag déanamh beagáinín spaisteoireachta anonn agus anall, an bhfuil a fhios agat. Agus níl a fhios agat cén uair a theastós</w:t>
      </w:r>
      <w:r w:rsidRPr="00BF0FE8">
        <w:rPr>
          <w:rStyle w:val="FootnoteReference"/>
          <w:color w:val="2D2D2D" w:themeColor="text2" w:themeShade="80"/>
        </w:rPr>
        <w:footnoteReference w:id="8"/>
      </w:r>
      <w:r w:rsidRPr="00BF0FE8">
        <w:rPr>
          <w:color w:val="2D2D2D" w:themeColor="text2" w:themeShade="80"/>
        </w:rPr>
        <w:t xml:space="preserve"> cabhair uait féin, </w:t>
      </w:r>
      <w:r w:rsidR="0045581B" w:rsidRPr="00BF0FE8">
        <w:rPr>
          <w:color w:val="2D2D2D" w:themeColor="text2" w:themeShade="80"/>
        </w:rPr>
        <w:t xml:space="preserve">an </w:t>
      </w:r>
      <w:r w:rsidRPr="00BF0FE8">
        <w:rPr>
          <w:color w:val="2D2D2D" w:themeColor="text2" w:themeShade="80"/>
        </w:rPr>
        <w:t xml:space="preserve">bhfuil a fhios agat, </w:t>
      </w:r>
      <w:r w:rsidR="00B97FE5" w:rsidRPr="00BF0FE8">
        <w:rPr>
          <w:color w:val="2D2D2D" w:themeColor="text2" w:themeShade="80"/>
        </w:rPr>
        <w:t>sin í</w:t>
      </w:r>
      <w:r w:rsidRPr="00BF0FE8">
        <w:rPr>
          <w:color w:val="2D2D2D" w:themeColor="text2" w:themeShade="80"/>
        </w:rPr>
        <w:t xml:space="preserve"> an chaoi </w:t>
      </w:r>
      <w:r w:rsidR="00B97FE5" w:rsidRPr="00BF0FE8">
        <w:rPr>
          <w:color w:val="2D2D2D" w:themeColor="text2" w:themeShade="80"/>
        </w:rPr>
        <w:t xml:space="preserve">a </w:t>
      </w:r>
      <w:r w:rsidRPr="00BF0FE8">
        <w:rPr>
          <w:color w:val="2D2D2D" w:themeColor="text2" w:themeShade="80"/>
        </w:rPr>
        <w:t>gcaithfidh tú a bheith ag cuimhneamh air. Tá sé breá suaimhneach a bheith amuigh ann.</w:t>
      </w:r>
    </w:p>
    <w:p w14:paraId="63F9C6AE" w14:textId="77777777" w:rsidR="00BB3CB8" w:rsidRPr="00BF0FE8" w:rsidRDefault="00BB3CB8" w:rsidP="00BB3CB8">
      <w:pPr>
        <w:spacing w:before="0" w:after="0"/>
        <w:rPr>
          <w:b/>
          <w:bCs/>
          <w:color w:val="2D2D2D" w:themeColor="text2" w:themeShade="80"/>
        </w:rPr>
      </w:pPr>
      <w:r w:rsidRPr="00BF0FE8">
        <w:rPr>
          <w:b/>
          <w:bCs/>
          <w:color w:val="2D2D2D" w:themeColor="text2" w:themeShade="80"/>
        </w:rPr>
        <w:t>Eibhlín Ní Choistealbha</w:t>
      </w:r>
    </w:p>
    <w:p w14:paraId="0047F488" w14:textId="77777777" w:rsidR="00BB3CB8" w:rsidRPr="00BF0FE8" w:rsidRDefault="00BB3CB8" w:rsidP="00BB3CB8">
      <w:p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Deir Cumann Tarrthála Sléibhe na Gaillimhe go gcabhróidh an t-airgead ar fad a bailíodh chun an tseirbhís dheonach a choimeád ag imeacht agus chun beatha daoine a shábháil.</w:t>
      </w:r>
    </w:p>
    <w:p w14:paraId="637CA76C" w14:textId="77777777" w:rsidR="00BB3CB8" w:rsidRPr="00BF0FE8" w:rsidRDefault="00BB3CB8" w:rsidP="00BB3CB8">
      <w:pPr>
        <w:spacing w:before="0" w:after="0"/>
        <w:rPr>
          <w:color w:val="2D2D2D" w:themeColor="text2" w:themeShade="80"/>
        </w:rPr>
      </w:pPr>
    </w:p>
    <w:p w14:paraId="1E69A9DA" w14:textId="2C113ACF" w:rsidR="00806D0A" w:rsidRPr="00BF0FE8" w:rsidRDefault="00BB3CB8" w:rsidP="00BB3CB8">
      <w:p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 xml:space="preserve">Eibhlín Ní Choistealbha, Nuacht TG4, i bPáirc Ghaoithe na Gaillimhe. </w:t>
      </w:r>
      <w:bookmarkEnd w:id="10"/>
    </w:p>
    <w:p w14:paraId="4F379B7A" w14:textId="77777777" w:rsidR="009E6F5A" w:rsidRPr="00BF0FE8" w:rsidRDefault="009A3FF4" w:rsidP="009A3FF4">
      <w:pPr>
        <w:pStyle w:val="Heading1"/>
        <w:rPr>
          <w:noProof w:val="0"/>
        </w:rPr>
      </w:pPr>
      <w:r w:rsidRPr="00BF0FE8">
        <w:lastRenderedPageBreak/>
        <mc:AlternateContent>
          <mc:Choice Requires="wps">
            <w:drawing>
              <wp:anchor distT="0" distB="0" distL="0" distR="0" simplePos="0" relativeHeight="251658243" behindDoc="1" locked="0" layoutInCell="1" allowOverlap="1" wp14:anchorId="2CCE3B15" wp14:editId="7EBD7283">
                <wp:simplePos x="0" y="0"/>
                <wp:positionH relativeFrom="page">
                  <wp:posOffset>667385</wp:posOffset>
                </wp:positionH>
                <wp:positionV relativeFrom="paragraph">
                  <wp:posOffset>282575</wp:posOffset>
                </wp:positionV>
                <wp:extent cx="6082665" cy="45085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665" cy="45085"/>
                        </a:xfrm>
                        <a:prstGeom prst="rect">
                          <a:avLst/>
                        </a:prstGeom>
                        <a:solidFill>
                          <a:srgbClr val="FFD9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k="http://schemas.microsoft.com/office/drawing/2018/sketchyshapes" xmlns:arto="http://schemas.microsoft.com/office/word/2006/arto" xmlns:a14="http://schemas.microsoft.com/office/drawing/2010/main" xmlns:pic="http://schemas.openxmlformats.org/drawingml/2006/picture" xmlns:a="http://schemas.openxmlformats.org/drawingml/2006/main" xmlns:asvg="http://schemas.microsoft.com/office/drawing/2016/SVG/main">
            <w:pict w14:anchorId="42F577B7">
              <v:rect id="Rectangle 11" style="position:absolute;margin-left:52.55pt;margin-top:22.25pt;width:478.95pt;height:3.5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fd93b" stroked="f" w14:anchorId="6FB73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">
                <w10:wrap type="topAndBottom" anchorx="page"/>
              </v:rect>
            </w:pict>
          </mc:Fallback>
        </mc:AlternateContent>
      </w:r>
      <w:r w:rsidR="003F55A8" w:rsidRPr="00BF0FE8">
        <w:rPr>
          <w:noProof w:val="0"/>
        </w:rPr>
        <w:t>NÓTAÍ &amp; FREAGRAÍ</w:t>
      </w:r>
    </w:p>
    <w:p w14:paraId="2354846B" w14:textId="77777777" w:rsidR="00427B58" w:rsidRPr="00BF0FE8" w:rsidRDefault="00427B58" w:rsidP="0057140B">
      <w:pPr>
        <w:pStyle w:val="Heading3"/>
      </w:pPr>
      <w:r w:rsidRPr="00BF0FE8">
        <w:t>A: MACHNAMH</w:t>
      </w:r>
    </w:p>
    <w:p w14:paraId="20D13A6B" w14:textId="56E0A1F6" w:rsidR="00A5552E" w:rsidRPr="00BF0FE8" w:rsidRDefault="00427B58" w:rsidP="00A91983">
      <w:pPr>
        <w:pStyle w:val="BodyText"/>
        <w:spacing w:before="0"/>
        <w:rPr>
          <w:color w:val="2D2D2D" w:themeColor="text2" w:themeShade="80"/>
          <w:sz w:val="22"/>
          <w:szCs w:val="22"/>
        </w:rPr>
      </w:pPr>
      <w:r w:rsidRPr="00BF0FE8">
        <w:rPr>
          <w:color w:val="2D2D2D" w:themeColor="text2" w:themeShade="80"/>
          <w:sz w:val="22"/>
          <w:szCs w:val="22"/>
        </w:rPr>
        <w:t>Cleachtadh gearr cainte é seo chun tús a chur le rang bríomhar ina mbeidh na foghlaimeoirí ag féachaint ar mhír nuachta, ag déanamh cleachtaí cluastuisceana agus ag comhrá faoi thopaic a bhaineann leis an mír ansin</w:t>
      </w:r>
      <w:r w:rsidR="00CA1D29" w:rsidRPr="00BF0FE8">
        <w:rPr>
          <w:color w:val="2D2D2D" w:themeColor="text2" w:themeShade="80"/>
          <w:sz w:val="22"/>
          <w:szCs w:val="22"/>
        </w:rPr>
        <w:t xml:space="preserve">. </w:t>
      </w:r>
      <w:r w:rsidR="00200E68" w:rsidRPr="00BF0FE8">
        <w:rPr>
          <w:color w:val="2D2D2D" w:themeColor="text2" w:themeShade="80"/>
          <w:sz w:val="22"/>
          <w:szCs w:val="22"/>
        </w:rPr>
        <w:t xml:space="preserve">Tabhair tamall do na foghlaimeoirí na ceisteanna a phlé ina </w:t>
      </w:r>
      <w:r w:rsidR="00A23B80" w:rsidRPr="00BF0FE8">
        <w:rPr>
          <w:color w:val="2D2D2D" w:themeColor="text2" w:themeShade="80"/>
          <w:sz w:val="22"/>
          <w:szCs w:val="22"/>
        </w:rPr>
        <w:t>mbeirteanna</w:t>
      </w:r>
      <w:r w:rsidR="00200E68" w:rsidRPr="00BF0FE8">
        <w:rPr>
          <w:color w:val="2D2D2D" w:themeColor="text2" w:themeShade="80"/>
          <w:sz w:val="22"/>
          <w:szCs w:val="22"/>
        </w:rPr>
        <w:t xml:space="preserve"> ar dtús</w:t>
      </w:r>
      <w:r w:rsidR="00A23B80" w:rsidRPr="00BF0FE8">
        <w:rPr>
          <w:color w:val="2D2D2D" w:themeColor="text2" w:themeShade="80"/>
          <w:sz w:val="22"/>
          <w:szCs w:val="22"/>
        </w:rPr>
        <w:t xml:space="preserve"> sula bpléifidh tusa</w:t>
      </w:r>
      <w:r w:rsidR="00CA1D29" w:rsidRPr="00BF0FE8">
        <w:rPr>
          <w:color w:val="2D2D2D" w:themeColor="text2" w:themeShade="80"/>
          <w:sz w:val="22"/>
          <w:szCs w:val="22"/>
        </w:rPr>
        <w:t xml:space="preserve"> na ceisteanna leis an rang iomlán.</w:t>
      </w:r>
      <w:r w:rsidR="004430A1" w:rsidRPr="00BF0FE8">
        <w:rPr>
          <w:color w:val="2D2D2D" w:themeColor="text2" w:themeShade="80"/>
          <w:sz w:val="22"/>
          <w:szCs w:val="22"/>
        </w:rPr>
        <w:t xml:space="preserve"> </w:t>
      </w:r>
    </w:p>
    <w:p w14:paraId="20F9D90A" w14:textId="77777777" w:rsidR="007427DC" w:rsidRPr="00BF0FE8" w:rsidRDefault="007427DC" w:rsidP="00A91983">
      <w:pPr>
        <w:pStyle w:val="BodyText"/>
        <w:spacing w:before="0"/>
        <w:rPr>
          <w:color w:val="1F1F1F" w:themeColor="text1" w:themeShade="80"/>
          <w:sz w:val="22"/>
          <w:szCs w:val="22"/>
        </w:rPr>
      </w:pPr>
    </w:p>
    <w:p w14:paraId="59F3F8F7" w14:textId="77777777" w:rsidR="00427B58" w:rsidRPr="00BF0FE8" w:rsidRDefault="00427B58" w:rsidP="00946806">
      <w:pPr>
        <w:pStyle w:val="Heading3"/>
        <w:spacing w:before="0" w:beforeAutospacing="0"/>
      </w:pPr>
      <w:r w:rsidRPr="00BF0FE8">
        <w:t>B:</w:t>
      </w:r>
      <w:r w:rsidRPr="00BF0FE8">
        <w:rPr>
          <w:spacing w:val="-2"/>
        </w:rPr>
        <w:t xml:space="preserve"> </w:t>
      </w:r>
      <w:r w:rsidRPr="00BF0FE8">
        <w:t>FOCLÓIR</w:t>
      </w:r>
    </w:p>
    <w:p w14:paraId="7FA2FDA8" w14:textId="5207B6A2" w:rsidR="00110303" w:rsidRPr="00BF0FE8" w:rsidRDefault="003F5BF2" w:rsidP="00DE755D">
      <w:pPr>
        <w:pStyle w:val="ListParagraph"/>
        <w:numPr>
          <w:ilvl w:val="0"/>
          <w:numId w:val="3"/>
        </w:num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Freagraí:</w:t>
      </w:r>
    </w:p>
    <w:p w14:paraId="2AEA25BF" w14:textId="42FF12F4" w:rsidR="00583C14" w:rsidRPr="00BF0FE8" w:rsidRDefault="00583C14" w:rsidP="00583C14">
      <w:pPr>
        <w:pStyle w:val="ListParagraph"/>
        <w:spacing w:before="0" w:after="0"/>
        <w:ind w:left="361" w:firstLine="0"/>
        <w:rPr>
          <w:color w:val="1F1F1F" w:themeColor="text1" w:themeShade="8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374"/>
      </w:tblGrid>
      <w:tr w:rsidR="000C6DCF" w:rsidRPr="00B11829" w14:paraId="3B815949" w14:textId="77777777" w:rsidTr="00B84E50">
        <w:tc>
          <w:tcPr>
            <w:tcW w:w="3685" w:type="dxa"/>
          </w:tcPr>
          <w:p w14:paraId="25E34C76" w14:textId="77777777" w:rsidR="000C6DCF" w:rsidRPr="00BF0FE8" w:rsidRDefault="000C6DCF" w:rsidP="000C6DCF">
            <w:pPr>
              <w:widowControl w:val="0"/>
              <w:autoSpaceDE w:val="0"/>
              <w:autoSpaceDN w:val="0"/>
              <w:spacing w:before="0" w:after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a walking challenge </w:t>
            </w:r>
          </w:p>
        </w:tc>
        <w:tc>
          <w:tcPr>
            <w:tcW w:w="5374" w:type="dxa"/>
          </w:tcPr>
          <w:p w14:paraId="1BF906AA" w14:textId="1D118EAB" w:rsidR="000C6DCF" w:rsidRPr="00BF0FE8" w:rsidRDefault="000C6DCF" w:rsidP="000C6DCF">
            <w:pPr>
              <w:spacing w:before="0"/>
              <w:jc w:val="left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 xml:space="preserve">dúshlán siúlóide </w:t>
            </w:r>
          </w:p>
        </w:tc>
      </w:tr>
      <w:tr w:rsidR="000C6DCF" w:rsidRPr="00B11829" w14:paraId="3BAEBE93" w14:textId="77777777" w:rsidTr="00B84E50">
        <w:tc>
          <w:tcPr>
            <w:tcW w:w="3685" w:type="dxa"/>
          </w:tcPr>
          <w:p w14:paraId="6C4B21D4" w14:textId="77777777" w:rsidR="000C6DCF" w:rsidRPr="00BF0FE8" w:rsidRDefault="000C6DCF" w:rsidP="000C6DCF">
            <w:pPr>
              <w:widowControl w:val="0"/>
              <w:autoSpaceDE w:val="0"/>
              <w:autoSpaceDN w:val="0"/>
              <w:spacing w:before="0" w:after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people’s lives </w:t>
            </w:r>
          </w:p>
        </w:tc>
        <w:tc>
          <w:tcPr>
            <w:tcW w:w="5374" w:type="dxa"/>
          </w:tcPr>
          <w:p w14:paraId="195DB9D4" w14:textId="02198D2B" w:rsidR="000C6DCF" w:rsidRPr="00BF0FE8" w:rsidRDefault="000C6DCF" w:rsidP="000C6DCF">
            <w:pPr>
              <w:spacing w:before="0"/>
              <w:jc w:val="left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>beatha daoine</w:t>
            </w:r>
          </w:p>
        </w:tc>
      </w:tr>
      <w:tr w:rsidR="000C6DCF" w:rsidRPr="00B11829" w14:paraId="4EF27D4B" w14:textId="77777777" w:rsidTr="00B84E50">
        <w:tc>
          <w:tcPr>
            <w:tcW w:w="3685" w:type="dxa"/>
          </w:tcPr>
          <w:p w14:paraId="39D1EEF6" w14:textId="77777777" w:rsidR="000C6DCF" w:rsidRPr="00BF0FE8" w:rsidRDefault="000C6DCF" w:rsidP="000C6DCF">
            <w:pPr>
              <w:widowControl w:val="0"/>
              <w:autoSpaceDE w:val="0"/>
              <w:autoSpaceDN w:val="0"/>
              <w:spacing w:before="0" w:after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safety instructions  </w:t>
            </w:r>
          </w:p>
        </w:tc>
        <w:tc>
          <w:tcPr>
            <w:tcW w:w="5374" w:type="dxa"/>
          </w:tcPr>
          <w:p w14:paraId="45C919E0" w14:textId="4AB9F177" w:rsidR="000C6DCF" w:rsidRPr="00BF0FE8" w:rsidRDefault="000C6DCF" w:rsidP="000C6DCF">
            <w:pPr>
              <w:spacing w:before="0"/>
              <w:jc w:val="left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 xml:space="preserve">treoracha sábháilteachta </w:t>
            </w:r>
          </w:p>
        </w:tc>
      </w:tr>
      <w:tr w:rsidR="000C6DCF" w:rsidRPr="00B11829" w14:paraId="15C97CC5" w14:textId="77777777" w:rsidTr="00B84E50">
        <w:tc>
          <w:tcPr>
            <w:tcW w:w="3685" w:type="dxa"/>
          </w:tcPr>
          <w:p w14:paraId="47BD74B2" w14:textId="77777777" w:rsidR="000C6DCF" w:rsidRPr="00BF0FE8" w:rsidRDefault="000C6DCF" w:rsidP="000C6DCF">
            <w:pPr>
              <w:widowControl w:val="0"/>
              <w:autoSpaceDE w:val="0"/>
              <w:autoSpaceDN w:val="0"/>
              <w:spacing w:before="0" w:after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to draw attention to  </w:t>
            </w:r>
          </w:p>
        </w:tc>
        <w:tc>
          <w:tcPr>
            <w:tcW w:w="5374" w:type="dxa"/>
          </w:tcPr>
          <w:p w14:paraId="4A32B152" w14:textId="2F05F6E3" w:rsidR="000C6DCF" w:rsidRPr="00BF0FE8" w:rsidRDefault="000C6DCF" w:rsidP="000C6DCF">
            <w:pPr>
              <w:spacing w:before="0"/>
              <w:jc w:val="left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 xml:space="preserve">aird a tharraingt ar </w:t>
            </w:r>
          </w:p>
        </w:tc>
      </w:tr>
      <w:tr w:rsidR="000C6DCF" w:rsidRPr="00B11829" w14:paraId="1A17F7AC" w14:textId="77777777" w:rsidTr="00B84E50">
        <w:tc>
          <w:tcPr>
            <w:tcW w:w="3685" w:type="dxa"/>
          </w:tcPr>
          <w:p w14:paraId="6DC44D35" w14:textId="77777777" w:rsidR="000C6DCF" w:rsidRPr="00BF0FE8" w:rsidRDefault="000C6DCF" w:rsidP="000C6DCF">
            <w:pPr>
              <w:widowControl w:val="0"/>
              <w:autoSpaceDE w:val="0"/>
              <w:autoSpaceDN w:val="0"/>
              <w:spacing w:before="0" w:after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>funded</w:t>
            </w:r>
          </w:p>
        </w:tc>
        <w:tc>
          <w:tcPr>
            <w:tcW w:w="5374" w:type="dxa"/>
          </w:tcPr>
          <w:p w14:paraId="1ED2DA93" w14:textId="46661EE2" w:rsidR="000C6DCF" w:rsidRPr="00BF0FE8" w:rsidRDefault="000C6DCF" w:rsidP="000C6DCF">
            <w:pPr>
              <w:spacing w:before="0"/>
              <w:jc w:val="left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 xml:space="preserve">maoinithe </w:t>
            </w:r>
          </w:p>
        </w:tc>
      </w:tr>
      <w:tr w:rsidR="000C6DCF" w:rsidRPr="00B11829" w14:paraId="2E14C132" w14:textId="77777777" w:rsidTr="00B84E50">
        <w:tc>
          <w:tcPr>
            <w:tcW w:w="3685" w:type="dxa"/>
          </w:tcPr>
          <w:p w14:paraId="248532CA" w14:textId="77777777" w:rsidR="000C6DCF" w:rsidRPr="00BF0FE8" w:rsidRDefault="000C6DCF" w:rsidP="000C6DCF">
            <w:pPr>
              <w:widowControl w:val="0"/>
              <w:autoSpaceDE w:val="0"/>
              <w:autoSpaceDN w:val="0"/>
              <w:spacing w:before="0" w:after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high standard </w:t>
            </w:r>
          </w:p>
        </w:tc>
        <w:tc>
          <w:tcPr>
            <w:tcW w:w="5374" w:type="dxa"/>
          </w:tcPr>
          <w:p w14:paraId="24FA36CB" w14:textId="38685ED5" w:rsidR="000C6DCF" w:rsidRPr="00BF0FE8" w:rsidRDefault="000C6DCF" w:rsidP="000C6DCF">
            <w:pPr>
              <w:spacing w:before="0"/>
              <w:jc w:val="left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>ardchaighdeán</w:t>
            </w:r>
          </w:p>
        </w:tc>
      </w:tr>
      <w:tr w:rsidR="000C6DCF" w:rsidRPr="00B11829" w14:paraId="4131109C" w14:textId="77777777" w:rsidTr="00B84E50">
        <w:tc>
          <w:tcPr>
            <w:tcW w:w="3685" w:type="dxa"/>
          </w:tcPr>
          <w:p w14:paraId="6D445E86" w14:textId="77777777" w:rsidR="000C6DCF" w:rsidRPr="00BF0FE8" w:rsidRDefault="000C6DCF" w:rsidP="000C6DCF">
            <w:pPr>
              <w:widowControl w:val="0"/>
              <w:autoSpaceDE w:val="0"/>
              <w:autoSpaceDN w:val="0"/>
              <w:spacing w:before="0" w:after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>bright</w:t>
            </w:r>
          </w:p>
        </w:tc>
        <w:tc>
          <w:tcPr>
            <w:tcW w:w="5374" w:type="dxa"/>
          </w:tcPr>
          <w:p w14:paraId="72EB1FD5" w14:textId="7EA9FC0F" w:rsidR="000C6DCF" w:rsidRPr="00BF0FE8" w:rsidRDefault="000C6DCF" w:rsidP="000C6DCF">
            <w:pPr>
              <w:spacing w:before="0"/>
              <w:jc w:val="left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>geal</w:t>
            </w:r>
          </w:p>
        </w:tc>
      </w:tr>
      <w:tr w:rsidR="000C6DCF" w:rsidRPr="00B11829" w14:paraId="305FA54C" w14:textId="77777777" w:rsidTr="00B84E50">
        <w:tc>
          <w:tcPr>
            <w:tcW w:w="3685" w:type="dxa"/>
          </w:tcPr>
          <w:p w14:paraId="12570F9C" w14:textId="77777777" w:rsidR="000C6DCF" w:rsidRPr="00BF0FE8" w:rsidRDefault="000C6DCF" w:rsidP="000C6DCF">
            <w:pPr>
              <w:widowControl w:val="0"/>
              <w:autoSpaceDE w:val="0"/>
              <w:autoSpaceDN w:val="0"/>
              <w:spacing w:before="0" w:after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darkness </w:t>
            </w:r>
          </w:p>
        </w:tc>
        <w:tc>
          <w:tcPr>
            <w:tcW w:w="5374" w:type="dxa"/>
          </w:tcPr>
          <w:p w14:paraId="30FE8C78" w14:textId="41698650" w:rsidR="000C6DCF" w:rsidRPr="00BF0FE8" w:rsidRDefault="000C6DCF" w:rsidP="000C6DCF">
            <w:pPr>
              <w:spacing w:before="0"/>
              <w:jc w:val="left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 xml:space="preserve">dorchadas </w:t>
            </w:r>
          </w:p>
        </w:tc>
      </w:tr>
      <w:tr w:rsidR="000C6DCF" w:rsidRPr="00B11829" w14:paraId="66DCA9EB" w14:textId="77777777" w:rsidTr="00B84E50">
        <w:tc>
          <w:tcPr>
            <w:tcW w:w="3685" w:type="dxa"/>
          </w:tcPr>
          <w:p w14:paraId="605515F2" w14:textId="77777777" w:rsidR="000C6DCF" w:rsidRPr="00BF0FE8" w:rsidRDefault="000C6DCF" w:rsidP="000C6DCF">
            <w:pPr>
              <w:widowControl w:val="0"/>
              <w:autoSpaceDE w:val="0"/>
              <w:autoSpaceDN w:val="0"/>
              <w:spacing w:before="0" w:after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strolling, rambling </w:t>
            </w:r>
          </w:p>
        </w:tc>
        <w:tc>
          <w:tcPr>
            <w:tcW w:w="5374" w:type="dxa"/>
          </w:tcPr>
          <w:p w14:paraId="3B37CDBD" w14:textId="27D8E00F" w:rsidR="000C6DCF" w:rsidRPr="00BF0FE8" w:rsidRDefault="000C6DCF" w:rsidP="000C6DCF">
            <w:pPr>
              <w:spacing w:before="0"/>
              <w:jc w:val="left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 xml:space="preserve">spaisteoireacht </w:t>
            </w:r>
          </w:p>
        </w:tc>
      </w:tr>
      <w:tr w:rsidR="000C6DCF" w:rsidRPr="00B11829" w14:paraId="64DEF310" w14:textId="77777777" w:rsidTr="00B84E50">
        <w:tc>
          <w:tcPr>
            <w:tcW w:w="3685" w:type="dxa"/>
          </w:tcPr>
          <w:p w14:paraId="3A6F898B" w14:textId="77777777" w:rsidR="000C6DCF" w:rsidRPr="00BF0FE8" w:rsidRDefault="000C6DCF" w:rsidP="000C6DCF">
            <w:pPr>
              <w:widowControl w:val="0"/>
              <w:autoSpaceDE w:val="0"/>
              <w:autoSpaceDN w:val="0"/>
              <w:spacing w:before="0" w:after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thinking (about) </w:t>
            </w:r>
          </w:p>
        </w:tc>
        <w:tc>
          <w:tcPr>
            <w:tcW w:w="5374" w:type="dxa"/>
          </w:tcPr>
          <w:p w14:paraId="63FC65EC" w14:textId="70499128" w:rsidR="000C6DCF" w:rsidRPr="00BF0FE8" w:rsidRDefault="000C6DCF" w:rsidP="000C6DCF">
            <w:pPr>
              <w:spacing w:before="0"/>
              <w:jc w:val="left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 xml:space="preserve">ag cuimhneamh (ar) </w:t>
            </w:r>
          </w:p>
        </w:tc>
      </w:tr>
      <w:tr w:rsidR="000C6DCF" w:rsidRPr="00B11829" w14:paraId="571F7ADC" w14:textId="77777777" w:rsidTr="00B84E50">
        <w:tc>
          <w:tcPr>
            <w:tcW w:w="3685" w:type="dxa"/>
          </w:tcPr>
          <w:p w14:paraId="581F8EF8" w14:textId="77777777" w:rsidR="000C6DCF" w:rsidRPr="00BF0FE8" w:rsidRDefault="000C6DCF" w:rsidP="000C6DCF">
            <w:pPr>
              <w:widowControl w:val="0"/>
              <w:autoSpaceDE w:val="0"/>
              <w:autoSpaceDN w:val="0"/>
              <w:spacing w:before="0" w:after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 xml:space="preserve">calm, tranquil  </w:t>
            </w:r>
          </w:p>
        </w:tc>
        <w:tc>
          <w:tcPr>
            <w:tcW w:w="5374" w:type="dxa"/>
          </w:tcPr>
          <w:p w14:paraId="4DBC97FC" w14:textId="594817DF" w:rsidR="000C6DCF" w:rsidRPr="00BF0FE8" w:rsidRDefault="000C6DCF" w:rsidP="000C6DCF">
            <w:pPr>
              <w:spacing w:before="0"/>
              <w:jc w:val="left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 xml:space="preserve">suaimhneach </w:t>
            </w:r>
          </w:p>
        </w:tc>
      </w:tr>
    </w:tbl>
    <w:p w14:paraId="4CCDD608" w14:textId="7FAD3991" w:rsidR="00583C14" w:rsidRPr="00BF0FE8" w:rsidRDefault="00583C14" w:rsidP="005B5C34">
      <w:pPr>
        <w:spacing w:before="0" w:after="0"/>
        <w:rPr>
          <w:color w:val="1F1F1F" w:themeColor="text1" w:themeShade="80"/>
        </w:rPr>
      </w:pPr>
    </w:p>
    <w:p w14:paraId="62B6C907" w14:textId="52735922" w:rsidR="00992720" w:rsidRPr="00BF0FE8" w:rsidRDefault="00992720" w:rsidP="00992720">
      <w:pPr>
        <w:pStyle w:val="ListParagraph"/>
        <w:numPr>
          <w:ilvl w:val="0"/>
          <w:numId w:val="3"/>
        </w:numPr>
        <w:spacing w:before="0" w:after="0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 xml:space="preserve">Déan plé ar na focail a bhí acu féin. B’fhéidir go raibh leagan eile acu de na focail. </w:t>
      </w:r>
    </w:p>
    <w:p w14:paraId="0E4E5758" w14:textId="28514912" w:rsidR="00992720" w:rsidRPr="00BF0FE8" w:rsidRDefault="002669C0" w:rsidP="00F706EC">
      <w:pPr>
        <w:pStyle w:val="ListParagraph"/>
        <w:numPr>
          <w:ilvl w:val="0"/>
          <w:numId w:val="3"/>
        </w:numPr>
        <w:tabs>
          <w:tab w:val="left" w:pos="561"/>
        </w:tabs>
        <w:spacing w:before="0" w:after="0" w:line="240" w:lineRule="auto"/>
        <w:ind w:right="217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Freagraí:</w:t>
      </w:r>
    </w:p>
    <w:p w14:paraId="5DCB043B" w14:textId="77777777" w:rsidR="002669C0" w:rsidRPr="00BF0FE8" w:rsidRDefault="002669C0" w:rsidP="002669C0">
      <w:pPr>
        <w:pStyle w:val="ListParagraph"/>
        <w:tabs>
          <w:tab w:val="left" w:pos="561"/>
        </w:tabs>
        <w:spacing w:before="0" w:after="0" w:line="240" w:lineRule="auto"/>
        <w:ind w:left="360" w:right="217" w:firstLine="0"/>
        <w:rPr>
          <w:color w:val="2D2D2D" w:themeColor="text2" w:themeShade="80"/>
        </w:rPr>
      </w:pPr>
    </w:p>
    <w:tbl>
      <w:tblPr>
        <w:tblStyle w:val="TableGrid"/>
        <w:tblW w:w="0" w:type="auto"/>
        <w:tblInd w:w="361" w:type="dxa"/>
        <w:tblBorders>
          <w:top w:val="single" w:sz="4" w:space="0" w:color="254D41" w:themeColor="accent5" w:themeShade="80"/>
          <w:left w:val="single" w:sz="4" w:space="0" w:color="254D41" w:themeColor="accent5" w:themeShade="80"/>
          <w:bottom w:val="single" w:sz="4" w:space="0" w:color="254D41" w:themeColor="accent5" w:themeShade="80"/>
          <w:right w:val="single" w:sz="4" w:space="0" w:color="254D41" w:themeColor="accent5" w:themeShade="80"/>
          <w:insideH w:val="single" w:sz="4" w:space="0" w:color="254D41" w:themeColor="accent5" w:themeShade="80"/>
          <w:insideV w:val="single" w:sz="4" w:space="0" w:color="254D41" w:themeColor="accent5" w:themeShade="80"/>
        </w:tblBorders>
        <w:tblLook w:val="04A0" w:firstRow="1" w:lastRow="0" w:firstColumn="1" w:lastColumn="0" w:noHBand="0" w:noVBand="1"/>
      </w:tblPr>
      <w:tblGrid>
        <w:gridCol w:w="4696"/>
        <w:gridCol w:w="4685"/>
      </w:tblGrid>
      <w:tr w:rsidR="002669C0" w:rsidRPr="00B11829" w14:paraId="58827729" w14:textId="77777777" w:rsidTr="00B84E50">
        <w:tc>
          <w:tcPr>
            <w:tcW w:w="4871" w:type="dxa"/>
          </w:tcPr>
          <w:p w14:paraId="69895A46" w14:textId="77777777" w:rsidR="002669C0" w:rsidRPr="00BF0FE8" w:rsidRDefault="002669C0" w:rsidP="002669C0">
            <w:pPr>
              <w:pStyle w:val="ListParagraph"/>
              <w:spacing w:before="0"/>
              <w:ind w:left="0" w:firstLine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>Galway Mountain Rescue</w:t>
            </w:r>
          </w:p>
        </w:tc>
        <w:tc>
          <w:tcPr>
            <w:tcW w:w="4871" w:type="dxa"/>
          </w:tcPr>
          <w:p w14:paraId="555928E3" w14:textId="68AED839" w:rsidR="002669C0" w:rsidRPr="00BF0FE8" w:rsidRDefault="002669C0" w:rsidP="002669C0">
            <w:pPr>
              <w:pStyle w:val="ListParagraph"/>
              <w:spacing w:before="0"/>
              <w:ind w:left="0" w:firstLine="0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 xml:space="preserve">Cumann Tarrthála Sléibhe na Gaillimhe </w:t>
            </w:r>
          </w:p>
        </w:tc>
      </w:tr>
      <w:tr w:rsidR="002669C0" w:rsidRPr="00B11829" w14:paraId="5102A8BF" w14:textId="77777777" w:rsidTr="00B84E50">
        <w:tc>
          <w:tcPr>
            <w:tcW w:w="4871" w:type="dxa"/>
          </w:tcPr>
          <w:p w14:paraId="202252E9" w14:textId="77777777" w:rsidR="002669C0" w:rsidRPr="00BF0FE8" w:rsidRDefault="002669C0" w:rsidP="002669C0">
            <w:pPr>
              <w:pStyle w:val="ListParagraph"/>
              <w:spacing w:before="0"/>
              <w:ind w:left="0" w:firstLine="0"/>
              <w:rPr>
                <w:i/>
                <w:iCs/>
                <w:color w:val="2D2D2D" w:themeColor="text2" w:themeShade="80"/>
              </w:rPr>
            </w:pPr>
            <w:r w:rsidRPr="00BF0FE8">
              <w:rPr>
                <w:i/>
                <w:iCs/>
                <w:color w:val="2D2D2D" w:themeColor="text2" w:themeShade="80"/>
              </w:rPr>
              <w:t>The Department of Transport</w:t>
            </w:r>
          </w:p>
        </w:tc>
        <w:tc>
          <w:tcPr>
            <w:tcW w:w="4871" w:type="dxa"/>
          </w:tcPr>
          <w:p w14:paraId="5FD38783" w14:textId="195D718A" w:rsidR="002669C0" w:rsidRPr="00BF0FE8" w:rsidRDefault="002669C0" w:rsidP="002669C0">
            <w:pPr>
              <w:pStyle w:val="ListParagraph"/>
              <w:spacing w:before="0"/>
              <w:ind w:left="0" w:firstLine="0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 xml:space="preserve">An Roinn Iompair </w:t>
            </w:r>
          </w:p>
        </w:tc>
      </w:tr>
    </w:tbl>
    <w:p w14:paraId="310AAEB1" w14:textId="12553524" w:rsidR="00992509" w:rsidRPr="00BF0FE8" w:rsidRDefault="00992509" w:rsidP="002669C0">
      <w:pPr>
        <w:tabs>
          <w:tab w:val="left" w:pos="561"/>
        </w:tabs>
        <w:spacing w:before="0" w:after="0" w:line="240" w:lineRule="auto"/>
        <w:ind w:right="217"/>
        <w:rPr>
          <w:color w:val="2D2D2D" w:themeColor="text2" w:themeShade="80"/>
        </w:rPr>
      </w:pPr>
    </w:p>
    <w:p w14:paraId="42A8A16D" w14:textId="34E68B17" w:rsidR="004669CF" w:rsidRPr="00BF0FE8" w:rsidRDefault="002669C0" w:rsidP="00992509">
      <w:pPr>
        <w:pStyle w:val="ListParagraph"/>
        <w:numPr>
          <w:ilvl w:val="0"/>
          <w:numId w:val="3"/>
        </w:numPr>
        <w:tabs>
          <w:tab w:val="left" w:pos="561"/>
        </w:tabs>
        <w:spacing w:before="0" w:after="0" w:line="240" w:lineRule="auto"/>
        <w:ind w:right="217"/>
        <w:rPr>
          <w:color w:val="2D2D2D" w:themeColor="text2" w:themeShade="80"/>
        </w:rPr>
      </w:pPr>
      <w:r w:rsidRPr="00BF0FE8">
        <w:rPr>
          <w:color w:val="2D2D2D" w:themeColor="text2" w:themeShade="80"/>
        </w:rPr>
        <w:t>Anonn agus anall</w:t>
      </w:r>
    </w:p>
    <w:p w14:paraId="4751CCE3" w14:textId="77777777" w:rsidR="004131A9" w:rsidRPr="00BF0FE8" w:rsidRDefault="004131A9" w:rsidP="00EA4F72">
      <w:pPr>
        <w:widowControl w:val="0"/>
        <w:autoSpaceDE w:val="0"/>
        <w:autoSpaceDN w:val="0"/>
        <w:spacing w:before="0" w:after="0"/>
        <w:rPr>
          <w:color w:val="1F1F1F" w:themeColor="text1" w:themeShade="80"/>
        </w:rPr>
      </w:pPr>
    </w:p>
    <w:p w14:paraId="7C8433FF" w14:textId="77777777" w:rsidR="001742B1" w:rsidRPr="00BF0FE8" w:rsidRDefault="001742B1" w:rsidP="000F10E2">
      <w:pPr>
        <w:pStyle w:val="Heading3"/>
        <w:spacing w:before="0" w:beforeAutospacing="0"/>
      </w:pPr>
      <w:r w:rsidRPr="00BF0FE8">
        <w:t>C:</w:t>
      </w:r>
      <w:r w:rsidRPr="00BF0FE8">
        <w:rPr>
          <w:spacing w:val="-3"/>
        </w:rPr>
        <w:t xml:space="preserve"> </w:t>
      </w:r>
      <w:r w:rsidRPr="00BF0FE8">
        <w:t>TUISCINT</w:t>
      </w:r>
    </w:p>
    <w:p w14:paraId="3978E736" w14:textId="45F09F37" w:rsidR="00992509" w:rsidRPr="00BF0FE8" w:rsidRDefault="001742B1" w:rsidP="00992509">
      <w:pPr>
        <w:pStyle w:val="Heading3"/>
        <w:spacing w:before="0" w:beforeAutospacing="0"/>
        <w:rPr>
          <w:b w:val="0"/>
          <w:bCs w:val="0"/>
          <w:color w:val="1F1F1F" w:themeColor="text1" w:themeShade="80"/>
          <w:sz w:val="22"/>
          <w:szCs w:val="22"/>
        </w:rPr>
      </w:pPr>
      <w:r w:rsidRPr="00BF0FE8">
        <w:rPr>
          <w:b w:val="0"/>
          <w:bCs w:val="0"/>
          <w:color w:val="2D2D2D" w:themeColor="text2" w:themeShade="80"/>
          <w:sz w:val="22"/>
          <w:szCs w:val="22"/>
        </w:rPr>
        <w:t xml:space="preserve">Féach ar </w:t>
      </w:r>
      <w:r w:rsidR="00992509" w:rsidRPr="00BF0FE8">
        <w:rPr>
          <w:b w:val="0"/>
          <w:bCs w:val="0"/>
          <w:color w:val="2D2D2D" w:themeColor="text2" w:themeShade="80"/>
          <w:sz w:val="22"/>
          <w:szCs w:val="22"/>
        </w:rPr>
        <w:t>an script.</w:t>
      </w:r>
    </w:p>
    <w:p w14:paraId="47CD53A0" w14:textId="77777777" w:rsidR="00992509" w:rsidRPr="00BF0FE8" w:rsidRDefault="00992509" w:rsidP="00992509">
      <w:pPr>
        <w:pStyle w:val="Heading3"/>
        <w:spacing w:before="0" w:beforeAutospacing="0"/>
        <w:rPr>
          <w:color w:val="1F1F1F" w:themeColor="text1" w:themeShade="80"/>
        </w:rPr>
      </w:pPr>
    </w:p>
    <w:p w14:paraId="49B31219" w14:textId="6E4AD4A9" w:rsidR="00992509" w:rsidRPr="00BF0FE8" w:rsidRDefault="00992509" w:rsidP="00992509">
      <w:pPr>
        <w:pStyle w:val="Heading3"/>
        <w:spacing w:before="0" w:beforeAutospacing="0"/>
      </w:pPr>
      <w:r w:rsidRPr="00BF0FE8">
        <w:t>D:</w:t>
      </w:r>
      <w:r w:rsidRPr="00BF0FE8">
        <w:rPr>
          <w:spacing w:val="-3"/>
        </w:rPr>
        <w:t xml:space="preserve"> </w:t>
      </w:r>
      <w:r w:rsidRPr="00BF0FE8">
        <w:t>FEASACHT TEANGA</w:t>
      </w:r>
    </w:p>
    <w:p w14:paraId="0B4C6AD4" w14:textId="34A59740" w:rsidR="00992509" w:rsidRPr="00BF0FE8" w:rsidRDefault="00992509" w:rsidP="00992509">
      <w:pPr>
        <w:pStyle w:val="Heading2"/>
        <w:spacing w:before="0" w:beforeAutospacing="0" w:after="0" w:afterAutospacing="0"/>
        <w:rPr>
          <w:sz w:val="22"/>
          <w:szCs w:val="22"/>
        </w:rPr>
      </w:pPr>
      <w:r w:rsidRPr="00BF0FE8">
        <w:rPr>
          <w:sz w:val="22"/>
          <w:szCs w:val="22"/>
        </w:rPr>
        <w:t xml:space="preserve">1: </w:t>
      </w:r>
      <w:r w:rsidR="002669C0" w:rsidRPr="00BF0FE8">
        <w:rPr>
          <w:sz w:val="22"/>
          <w:szCs w:val="22"/>
        </w:rPr>
        <w:t>Cruinneas gramadaí</w:t>
      </w:r>
      <w:r w:rsidRPr="00BF0FE8">
        <w:rPr>
          <w:sz w:val="22"/>
          <w:szCs w:val="22"/>
        </w:rPr>
        <w:t xml:space="preserve"> </w:t>
      </w:r>
      <w:r w:rsidR="002669C0" w:rsidRPr="00BF0FE8">
        <w:rPr>
          <w:sz w:val="22"/>
          <w:szCs w:val="22"/>
        </w:rPr>
        <w:t>(á + an t-ainm briathartha)</w:t>
      </w:r>
    </w:p>
    <w:p w14:paraId="0DAB085B" w14:textId="6A859783" w:rsidR="00992509" w:rsidRPr="00BF0FE8" w:rsidRDefault="002669C0" w:rsidP="002669C0">
      <w:pPr>
        <w:pStyle w:val="BodyText"/>
        <w:widowControl w:val="0"/>
        <w:autoSpaceDE w:val="0"/>
        <w:autoSpaceDN w:val="0"/>
        <w:spacing w:before="0" w:after="0"/>
        <w:rPr>
          <w:color w:val="1F1F1F" w:themeColor="text1" w:themeShade="80"/>
          <w:sz w:val="22"/>
          <w:szCs w:val="22"/>
        </w:rPr>
      </w:pPr>
      <w:r w:rsidRPr="00BF0FE8">
        <w:rPr>
          <w:color w:val="1F1F1F" w:themeColor="text1" w:themeShade="80"/>
          <w:sz w:val="22"/>
          <w:szCs w:val="22"/>
        </w:rPr>
        <w:t>Freagraí</w:t>
      </w:r>
      <w:r w:rsidR="00992509" w:rsidRPr="00BF0FE8">
        <w:rPr>
          <w:color w:val="1F1F1F" w:themeColor="text1" w:themeShade="80"/>
          <w:sz w:val="22"/>
          <w:szCs w:val="22"/>
        </w:rPr>
        <w:t>:</w:t>
      </w:r>
    </w:p>
    <w:p w14:paraId="756C4D84" w14:textId="77777777" w:rsidR="00992509" w:rsidRPr="00BF0FE8" w:rsidRDefault="00992509" w:rsidP="00992509">
      <w:pPr>
        <w:pStyle w:val="BodyText"/>
        <w:widowControl w:val="0"/>
        <w:autoSpaceDE w:val="0"/>
        <w:autoSpaceDN w:val="0"/>
        <w:spacing w:before="0" w:after="0"/>
        <w:ind w:left="360"/>
        <w:rPr>
          <w:color w:val="1F1F1F" w:themeColor="text1" w:themeShade="80"/>
          <w:sz w:val="22"/>
          <w:szCs w:val="22"/>
        </w:rPr>
      </w:pPr>
    </w:p>
    <w:tbl>
      <w:tblPr>
        <w:tblStyle w:val="GridTable2-Accent5"/>
        <w:tblW w:w="9923" w:type="dxa"/>
        <w:tblLook w:val="0480" w:firstRow="0" w:lastRow="0" w:firstColumn="1" w:lastColumn="0" w:noHBand="0" w:noVBand="1"/>
      </w:tblPr>
      <w:tblGrid>
        <w:gridCol w:w="5524"/>
        <w:gridCol w:w="4399"/>
      </w:tblGrid>
      <w:tr w:rsidR="00CF526D" w:rsidRPr="00B11829" w14:paraId="3BA8F9B0" w14:textId="77777777" w:rsidTr="00C92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674AA6B" w14:textId="0DECC15D" w:rsidR="00CF526D" w:rsidRPr="00726956" w:rsidRDefault="00CF526D" w:rsidP="002669C0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rPr>
                <w:b w:val="0"/>
                <w:bCs w:val="0"/>
                <w:i/>
                <w:iCs/>
                <w:color w:val="1F1F1F" w:themeColor="text1" w:themeShade="80"/>
              </w:rPr>
            </w:pP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 xml:space="preserve">The </w:t>
            </w:r>
            <w:r w:rsidR="002669C0"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grass</w:t>
            </w: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 xml:space="preserve"> is being cut by the </w:t>
            </w:r>
            <w:r w:rsidR="00C92A01"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gardener</w:t>
            </w: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.</w:t>
            </w:r>
          </w:p>
        </w:tc>
        <w:tc>
          <w:tcPr>
            <w:tcW w:w="4399" w:type="dxa"/>
          </w:tcPr>
          <w:p w14:paraId="74BAC1C8" w14:textId="5A5F26C3" w:rsidR="00CF526D" w:rsidRPr="00BF0FE8" w:rsidRDefault="00CF526D" w:rsidP="00B84E5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 w:themeColor="text1" w:themeShade="80"/>
              </w:rPr>
            </w:pPr>
            <w:r w:rsidRPr="00BF0FE8">
              <w:rPr>
                <w:color w:val="1F1F1F" w:themeColor="text1" w:themeShade="80"/>
              </w:rPr>
              <w:t xml:space="preserve">Tá an </w:t>
            </w:r>
            <w:r w:rsidR="002669C0" w:rsidRPr="00BF0FE8">
              <w:rPr>
                <w:color w:val="1F1F1F" w:themeColor="text1" w:themeShade="80"/>
              </w:rPr>
              <w:t>féar</w:t>
            </w:r>
            <w:r w:rsidRPr="00BF0FE8">
              <w:rPr>
                <w:color w:val="1F1F1F" w:themeColor="text1" w:themeShade="80"/>
              </w:rPr>
              <w:t xml:space="preserve"> á g</w:t>
            </w:r>
            <w:r w:rsidR="002669C0" w:rsidRPr="00BF0FE8">
              <w:rPr>
                <w:color w:val="1F1F1F" w:themeColor="text1" w:themeShade="80"/>
              </w:rPr>
              <w:t>h</w:t>
            </w:r>
            <w:r w:rsidRPr="00BF0FE8">
              <w:rPr>
                <w:color w:val="1F1F1F" w:themeColor="text1" w:themeShade="80"/>
              </w:rPr>
              <w:t xml:space="preserve">earradh ag </w:t>
            </w:r>
            <w:r w:rsidR="00C92A01" w:rsidRPr="00BF0FE8">
              <w:rPr>
                <w:color w:val="1F1F1F" w:themeColor="text1" w:themeShade="80"/>
              </w:rPr>
              <w:t>an ngarraíodóir</w:t>
            </w:r>
            <w:r w:rsidRPr="00BF0FE8">
              <w:rPr>
                <w:color w:val="1F1F1F" w:themeColor="text1" w:themeShade="80"/>
              </w:rPr>
              <w:t>.</w:t>
            </w:r>
          </w:p>
        </w:tc>
      </w:tr>
      <w:tr w:rsidR="00CF526D" w:rsidRPr="00B11829" w14:paraId="0413268D" w14:textId="77777777" w:rsidTr="00C9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C7F9B4B" w14:textId="77777777" w:rsidR="00CF526D" w:rsidRPr="00726956" w:rsidRDefault="00CF526D" w:rsidP="002669C0">
            <w:pPr>
              <w:pStyle w:val="BodyText"/>
              <w:numPr>
                <w:ilvl w:val="0"/>
                <w:numId w:val="18"/>
              </w:numPr>
              <w:spacing w:before="0" w:after="0" w:line="360" w:lineRule="auto"/>
              <w:rPr>
                <w:b w:val="0"/>
                <w:bCs w:val="0"/>
                <w:i/>
                <w:iCs/>
                <w:color w:val="1F1F1F" w:themeColor="text1" w:themeShade="80"/>
                <w:sz w:val="22"/>
                <w:szCs w:val="22"/>
              </w:rPr>
            </w:pPr>
            <w:r w:rsidRPr="00726956">
              <w:rPr>
                <w:b w:val="0"/>
                <w:bCs w:val="0"/>
                <w:i/>
                <w:iCs/>
                <w:color w:val="1F1F1F" w:themeColor="text1" w:themeShade="80"/>
                <w:sz w:val="22"/>
                <w:szCs w:val="22"/>
              </w:rPr>
              <w:t>The meal is being prepared by the chef.</w:t>
            </w:r>
          </w:p>
        </w:tc>
        <w:tc>
          <w:tcPr>
            <w:tcW w:w="4399" w:type="dxa"/>
          </w:tcPr>
          <w:p w14:paraId="26757B97" w14:textId="77777777" w:rsidR="00CF526D" w:rsidRPr="00BF0FE8" w:rsidRDefault="00CF526D" w:rsidP="00B84E50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1F1F" w:themeColor="text1" w:themeShade="80"/>
              </w:rPr>
            </w:pPr>
            <w:r w:rsidRPr="00BF0FE8">
              <w:rPr>
                <w:color w:val="1F1F1F" w:themeColor="text1" w:themeShade="80"/>
              </w:rPr>
              <w:t>Tá an béile á ullmhú ag an gcócaire.</w:t>
            </w:r>
          </w:p>
        </w:tc>
      </w:tr>
      <w:tr w:rsidR="00CF526D" w:rsidRPr="00B11829" w14:paraId="0E50F3A4" w14:textId="77777777" w:rsidTr="00C92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BAA8C4" w14:textId="4B40B3C2" w:rsidR="00CF526D" w:rsidRPr="00726956" w:rsidRDefault="00CF526D" w:rsidP="002669C0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rPr>
                <w:b w:val="0"/>
                <w:bCs w:val="0"/>
                <w:i/>
                <w:iCs/>
                <w:color w:val="1F1F1F" w:themeColor="text1" w:themeShade="80"/>
              </w:rPr>
            </w:pP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lastRenderedPageBreak/>
              <w:t>The book was being read by the student</w:t>
            </w:r>
            <w:r w:rsidR="00BB3CB8"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s</w:t>
            </w: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.</w:t>
            </w:r>
          </w:p>
        </w:tc>
        <w:tc>
          <w:tcPr>
            <w:tcW w:w="4399" w:type="dxa"/>
          </w:tcPr>
          <w:p w14:paraId="2CE9543A" w14:textId="7D20667D" w:rsidR="00CF526D" w:rsidRPr="00BF0FE8" w:rsidRDefault="00CF526D" w:rsidP="00B84E5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 w:themeColor="text1" w:themeShade="80"/>
              </w:rPr>
            </w:pPr>
            <w:r w:rsidRPr="00BF0FE8">
              <w:rPr>
                <w:color w:val="1F1F1F" w:themeColor="text1" w:themeShade="80"/>
              </w:rPr>
              <w:t xml:space="preserve">Bhí an leabhar á léamh ag </w:t>
            </w:r>
            <w:r w:rsidR="00BB3CB8" w:rsidRPr="00BF0FE8">
              <w:rPr>
                <w:color w:val="1F1F1F" w:themeColor="text1" w:themeShade="80"/>
              </w:rPr>
              <w:t>na scoláirí</w:t>
            </w:r>
            <w:r w:rsidRPr="00BF0FE8">
              <w:rPr>
                <w:color w:val="1F1F1F" w:themeColor="text1" w:themeShade="80"/>
              </w:rPr>
              <w:t>.</w:t>
            </w:r>
          </w:p>
        </w:tc>
      </w:tr>
      <w:tr w:rsidR="00CF526D" w:rsidRPr="00B11829" w14:paraId="76F18457" w14:textId="77777777" w:rsidTr="00C9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29F8164" w14:textId="2AA53CD8" w:rsidR="00CF526D" w:rsidRPr="00726956" w:rsidRDefault="00CF526D" w:rsidP="002669C0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rPr>
                <w:b w:val="0"/>
                <w:bCs w:val="0"/>
                <w:i/>
                <w:iCs/>
                <w:color w:val="1F1F1F" w:themeColor="text1" w:themeShade="80"/>
              </w:rPr>
            </w:pP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 xml:space="preserve">The bags were being packed by </w:t>
            </w:r>
            <w:r w:rsidR="00441AAA"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her father</w:t>
            </w: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.</w:t>
            </w:r>
          </w:p>
        </w:tc>
        <w:tc>
          <w:tcPr>
            <w:tcW w:w="4399" w:type="dxa"/>
          </w:tcPr>
          <w:p w14:paraId="4C33B69D" w14:textId="1AB3D549" w:rsidR="00CF526D" w:rsidRPr="00BF0FE8" w:rsidRDefault="00CF526D" w:rsidP="00B84E50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1F1F" w:themeColor="text1" w:themeShade="80"/>
              </w:rPr>
            </w:pPr>
            <w:r w:rsidRPr="00BF0FE8">
              <w:rPr>
                <w:color w:val="1F1F1F" w:themeColor="text1" w:themeShade="80"/>
              </w:rPr>
              <w:t>Bhí na m</w:t>
            </w:r>
            <w:r w:rsidR="00BB3CB8" w:rsidRPr="00BF0FE8">
              <w:rPr>
                <w:color w:val="1F1F1F" w:themeColor="text1" w:themeShade="80"/>
              </w:rPr>
              <w:t>á</w:t>
            </w:r>
            <w:r w:rsidRPr="00BF0FE8">
              <w:rPr>
                <w:color w:val="1F1F1F" w:themeColor="text1" w:themeShade="80"/>
              </w:rPr>
              <w:t xml:space="preserve">laí á bpacáil ag </w:t>
            </w:r>
            <w:r w:rsidR="00441AAA" w:rsidRPr="00BF0FE8">
              <w:rPr>
                <w:color w:val="1F1F1F" w:themeColor="text1" w:themeShade="80"/>
              </w:rPr>
              <w:t>a hathair</w:t>
            </w:r>
            <w:r w:rsidRPr="00BF0FE8">
              <w:rPr>
                <w:color w:val="1F1F1F" w:themeColor="text1" w:themeShade="80"/>
              </w:rPr>
              <w:t>.</w:t>
            </w:r>
          </w:p>
        </w:tc>
      </w:tr>
      <w:tr w:rsidR="00CF526D" w:rsidRPr="00B11829" w14:paraId="576974A6" w14:textId="77777777" w:rsidTr="00C92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A6EFF9C" w14:textId="0E7EA572" w:rsidR="00CF526D" w:rsidRPr="00726956" w:rsidRDefault="00CF526D" w:rsidP="002669C0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rPr>
                <w:b w:val="0"/>
                <w:bCs w:val="0"/>
                <w:i/>
                <w:iCs/>
                <w:color w:val="1F1F1F" w:themeColor="text1" w:themeShade="80"/>
              </w:rPr>
            </w:pP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 xml:space="preserve">The boxes are being carried by </w:t>
            </w:r>
            <w:r w:rsidR="00BB3CB8"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the women</w:t>
            </w: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.</w:t>
            </w:r>
          </w:p>
        </w:tc>
        <w:tc>
          <w:tcPr>
            <w:tcW w:w="4399" w:type="dxa"/>
          </w:tcPr>
          <w:p w14:paraId="7F50BCD7" w14:textId="6AE4FC44" w:rsidR="00CF526D" w:rsidRPr="00BF0FE8" w:rsidRDefault="00CF526D" w:rsidP="00B84E5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 w:themeColor="text1" w:themeShade="80"/>
              </w:rPr>
            </w:pPr>
            <w:r w:rsidRPr="00BF0FE8">
              <w:rPr>
                <w:color w:val="1F1F1F" w:themeColor="text1" w:themeShade="80"/>
              </w:rPr>
              <w:t xml:space="preserve">Tá na boscaí á n-iompar ag na </w:t>
            </w:r>
            <w:r w:rsidR="00BB3CB8" w:rsidRPr="00BF0FE8">
              <w:rPr>
                <w:color w:val="1F1F1F" w:themeColor="text1" w:themeShade="80"/>
              </w:rPr>
              <w:t>mná</w:t>
            </w:r>
            <w:r w:rsidRPr="00BF0FE8">
              <w:rPr>
                <w:color w:val="1F1F1F" w:themeColor="text1" w:themeShade="80"/>
              </w:rPr>
              <w:t>.</w:t>
            </w:r>
          </w:p>
        </w:tc>
      </w:tr>
      <w:tr w:rsidR="00CF526D" w:rsidRPr="00B11829" w14:paraId="66F6E28B" w14:textId="77777777" w:rsidTr="00C9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3ACD78E" w14:textId="77777777" w:rsidR="00CF526D" w:rsidRPr="00726956" w:rsidRDefault="00CF526D" w:rsidP="002669C0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rPr>
                <w:b w:val="0"/>
                <w:bCs w:val="0"/>
                <w:i/>
                <w:iCs/>
                <w:color w:val="1F1F1F" w:themeColor="text1" w:themeShade="80"/>
              </w:rPr>
            </w:pP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The weather is being discussed by the neighbours.</w:t>
            </w:r>
          </w:p>
        </w:tc>
        <w:tc>
          <w:tcPr>
            <w:tcW w:w="4399" w:type="dxa"/>
          </w:tcPr>
          <w:p w14:paraId="18D60E7F" w14:textId="77777777" w:rsidR="00CF526D" w:rsidRPr="00BF0FE8" w:rsidRDefault="00CF526D" w:rsidP="00B84E50">
            <w:pPr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1F1F" w:themeColor="text1" w:themeShade="80"/>
              </w:rPr>
            </w:pPr>
            <w:r w:rsidRPr="00BF0FE8">
              <w:rPr>
                <w:color w:val="1F1F1F" w:themeColor="text1" w:themeShade="80"/>
              </w:rPr>
              <w:t>Tá an aimsir á plé ag na comharsana.</w:t>
            </w:r>
          </w:p>
        </w:tc>
      </w:tr>
      <w:tr w:rsidR="00CF526D" w:rsidRPr="00B11829" w14:paraId="3687C97E" w14:textId="77777777" w:rsidTr="00C92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5DE87B" w14:textId="77777777" w:rsidR="00CF526D" w:rsidRPr="00726956" w:rsidRDefault="00CF526D" w:rsidP="002669C0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rPr>
                <w:b w:val="0"/>
                <w:bCs w:val="0"/>
                <w:i/>
                <w:iCs/>
                <w:color w:val="1F1F1F" w:themeColor="text1" w:themeShade="80"/>
              </w:rPr>
            </w:pP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The festival was being organised by the committee.</w:t>
            </w:r>
          </w:p>
        </w:tc>
        <w:tc>
          <w:tcPr>
            <w:tcW w:w="4399" w:type="dxa"/>
          </w:tcPr>
          <w:p w14:paraId="35AC856F" w14:textId="77777777" w:rsidR="00CF526D" w:rsidRPr="00BF0FE8" w:rsidRDefault="00CF526D" w:rsidP="00B84E5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 w:themeColor="text1" w:themeShade="80"/>
              </w:rPr>
            </w:pPr>
            <w:r w:rsidRPr="00BF0FE8">
              <w:rPr>
                <w:color w:val="1F1F1F" w:themeColor="text1" w:themeShade="80"/>
              </w:rPr>
              <w:t>Bhí an fhéile á heagrú ag an gcoiste.</w:t>
            </w:r>
          </w:p>
        </w:tc>
      </w:tr>
      <w:tr w:rsidR="00CF526D" w:rsidRPr="00B11829" w14:paraId="6F1FB37B" w14:textId="77777777" w:rsidTr="00C9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249BC45" w14:textId="1130F822" w:rsidR="00CF526D" w:rsidRPr="00726956" w:rsidRDefault="00CF526D" w:rsidP="002669C0">
            <w:pPr>
              <w:pStyle w:val="ListParagraph"/>
              <w:numPr>
                <w:ilvl w:val="0"/>
                <w:numId w:val="18"/>
              </w:numPr>
              <w:spacing w:before="0" w:after="0" w:line="360" w:lineRule="auto"/>
              <w:rPr>
                <w:b w:val="0"/>
                <w:bCs w:val="0"/>
                <w:i/>
                <w:iCs/>
                <w:color w:val="1F1F1F" w:themeColor="text1" w:themeShade="80"/>
              </w:rPr>
            </w:pP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The tables are being cleaned by the</w:t>
            </w:r>
            <w:r w:rsidR="0045581B"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 xml:space="preserve"> </w:t>
            </w:r>
            <w:r w:rsidR="00A365A6"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children</w:t>
            </w:r>
            <w:r w:rsidRPr="00726956">
              <w:rPr>
                <w:b w:val="0"/>
                <w:bCs w:val="0"/>
                <w:i/>
                <w:iCs/>
                <w:color w:val="1F1F1F" w:themeColor="text1" w:themeShade="80"/>
              </w:rPr>
              <w:t>.</w:t>
            </w:r>
          </w:p>
        </w:tc>
        <w:tc>
          <w:tcPr>
            <w:tcW w:w="4399" w:type="dxa"/>
          </w:tcPr>
          <w:p w14:paraId="31C86036" w14:textId="04FC1813" w:rsidR="00CF526D" w:rsidRPr="00BF0FE8" w:rsidRDefault="00CF526D" w:rsidP="00B84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2D2D" w:themeColor="text2" w:themeShade="80"/>
              </w:rPr>
            </w:pPr>
            <w:r w:rsidRPr="00BF0FE8">
              <w:rPr>
                <w:color w:val="2D2D2D" w:themeColor="text2" w:themeShade="80"/>
              </w:rPr>
              <w:t>Tá na boird á nglanadh a</w:t>
            </w:r>
            <w:r w:rsidR="0045581B" w:rsidRPr="00BF0FE8">
              <w:rPr>
                <w:color w:val="2D2D2D" w:themeColor="text2" w:themeShade="80"/>
              </w:rPr>
              <w:t>g na leanaí</w:t>
            </w:r>
            <w:r w:rsidRPr="00BF0FE8">
              <w:rPr>
                <w:color w:val="2D2D2D" w:themeColor="text2" w:themeShade="80"/>
              </w:rPr>
              <w:t>.</w:t>
            </w:r>
          </w:p>
        </w:tc>
      </w:tr>
    </w:tbl>
    <w:p w14:paraId="5BD0B2B3" w14:textId="77777777" w:rsidR="00992509" w:rsidRPr="00BF0FE8" w:rsidRDefault="00992509" w:rsidP="00992509">
      <w:pPr>
        <w:spacing w:before="0" w:after="0"/>
        <w:rPr>
          <w:color w:val="1F1F1F" w:themeColor="text1" w:themeShade="80"/>
        </w:rPr>
      </w:pPr>
    </w:p>
    <w:p w14:paraId="2A5FF018" w14:textId="77777777" w:rsidR="0095017D" w:rsidRPr="00BF0FE8" w:rsidRDefault="0095017D" w:rsidP="00097DC7">
      <w:pPr>
        <w:spacing w:before="0" w:after="0"/>
        <w:rPr>
          <w:color w:val="1F1F1F" w:themeColor="text1" w:themeShade="80"/>
        </w:rPr>
      </w:pPr>
    </w:p>
    <w:p w14:paraId="24FE1834" w14:textId="77777777" w:rsidR="00097DC7" w:rsidRPr="00BF0FE8" w:rsidRDefault="00097DC7" w:rsidP="00097DC7">
      <w:pPr>
        <w:pStyle w:val="Heading3"/>
        <w:spacing w:before="0" w:beforeAutospacing="0"/>
        <w:rPr>
          <w:spacing w:val="-64"/>
        </w:rPr>
      </w:pPr>
      <w:r w:rsidRPr="00BF0FE8">
        <w:t>E. CUMARSÁID</w:t>
      </w:r>
    </w:p>
    <w:p w14:paraId="42F353AA" w14:textId="77777777" w:rsidR="00097DC7" w:rsidRPr="00BF0FE8" w:rsidRDefault="00097DC7" w:rsidP="00097DC7">
      <w:pPr>
        <w:pStyle w:val="Heading2"/>
        <w:spacing w:before="0" w:beforeAutospacing="0" w:after="0" w:afterAutospacing="0"/>
        <w:rPr>
          <w:sz w:val="22"/>
          <w:szCs w:val="22"/>
        </w:rPr>
      </w:pPr>
      <w:r w:rsidRPr="00BF0FE8">
        <w:rPr>
          <w:sz w:val="22"/>
          <w:szCs w:val="22"/>
        </w:rPr>
        <w:t>1: Caint</w:t>
      </w:r>
    </w:p>
    <w:p w14:paraId="499B5DED" w14:textId="4E0FAA14" w:rsidR="00097DC7" w:rsidRPr="00BF0FE8" w:rsidRDefault="002669C0" w:rsidP="002669C0">
      <w:pPr>
        <w:pStyle w:val="BodyText"/>
        <w:numPr>
          <w:ilvl w:val="0"/>
          <w:numId w:val="19"/>
        </w:numPr>
        <w:spacing w:before="0" w:after="0"/>
        <w:rPr>
          <w:color w:val="2D2D2D" w:themeColor="text2" w:themeShade="80"/>
          <w:sz w:val="22"/>
          <w:szCs w:val="22"/>
        </w:rPr>
      </w:pPr>
      <w:bookmarkStart w:id="11" w:name="_Hlk147847324"/>
      <w:r w:rsidRPr="00BF0FE8">
        <w:rPr>
          <w:color w:val="2D2D2D" w:themeColor="text2" w:themeShade="80"/>
          <w:sz w:val="22"/>
          <w:szCs w:val="22"/>
        </w:rPr>
        <w:t xml:space="preserve">Caithfidh </w:t>
      </w:r>
      <w:r w:rsidR="00E91046">
        <w:rPr>
          <w:color w:val="2D2D2D" w:themeColor="text2" w:themeShade="80"/>
          <w:sz w:val="22"/>
          <w:szCs w:val="22"/>
        </w:rPr>
        <w:t>an rang</w:t>
      </w:r>
      <w:r w:rsidRPr="00BF0FE8">
        <w:rPr>
          <w:color w:val="2D2D2D" w:themeColor="text2" w:themeShade="80"/>
          <w:sz w:val="22"/>
          <w:szCs w:val="22"/>
        </w:rPr>
        <w:t xml:space="preserve"> plé a dhéanamh ar na cineálacha </w:t>
      </w:r>
      <w:r w:rsidR="0045581B" w:rsidRPr="00BF0FE8">
        <w:rPr>
          <w:color w:val="2D2D2D" w:themeColor="text2" w:themeShade="80"/>
          <w:sz w:val="22"/>
          <w:szCs w:val="22"/>
        </w:rPr>
        <w:t xml:space="preserve">éagsúla </w:t>
      </w:r>
      <w:r w:rsidRPr="00BF0FE8">
        <w:rPr>
          <w:color w:val="2D2D2D" w:themeColor="text2" w:themeShade="80"/>
          <w:sz w:val="22"/>
          <w:szCs w:val="22"/>
        </w:rPr>
        <w:t>oibre deonaí</w:t>
      </w:r>
      <w:r w:rsidR="0045581B" w:rsidRPr="00BF0FE8">
        <w:rPr>
          <w:color w:val="2D2D2D" w:themeColor="text2" w:themeShade="80"/>
          <w:sz w:val="22"/>
          <w:szCs w:val="22"/>
        </w:rPr>
        <w:t>.</w:t>
      </w:r>
    </w:p>
    <w:p w14:paraId="2CA605E5" w14:textId="39428E2D" w:rsidR="002669C0" w:rsidRPr="00BF0FE8" w:rsidRDefault="002669C0" w:rsidP="002669C0">
      <w:pPr>
        <w:pStyle w:val="BodyText"/>
        <w:numPr>
          <w:ilvl w:val="0"/>
          <w:numId w:val="19"/>
        </w:numPr>
        <w:spacing w:before="0" w:after="0"/>
        <w:rPr>
          <w:color w:val="2D2D2D" w:themeColor="text2" w:themeShade="80"/>
          <w:sz w:val="22"/>
          <w:szCs w:val="22"/>
        </w:rPr>
      </w:pPr>
      <w:r w:rsidRPr="00BF0FE8">
        <w:rPr>
          <w:color w:val="2D2D2D" w:themeColor="text2" w:themeShade="80"/>
          <w:sz w:val="22"/>
          <w:szCs w:val="22"/>
        </w:rPr>
        <w:t xml:space="preserve">Tabhair deis dóibh plé a dhéanamh </w:t>
      </w:r>
      <w:r w:rsidR="00BB3CB8" w:rsidRPr="00BF0FE8">
        <w:rPr>
          <w:color w:val="2D2D2D" w:themeColor="text2" w:themeShade="80"/>
          <w:sz w:val="22"/>
          <w:szCs w:val="22"/>
        </w:rPr>
        <w:t>ar an</w:t>
      </w:r>
      <w:r w:rsidRPr="00BF0FE8">
        <w:rPr>
          <w:color w:val="2D2D2D" w:themeColor="text2" w:themeShade="80"/>
          <w:sz w:val="22"/>
          <w:szCs w:val="22"/>
        </w:rPr>
        <w:t xml:space="preserve"> gcéad </w:t>
      </w:r>
      <w:r w:rsidR="00776121" w:rsidRPr="00BF0FE8">
        <w:rPr>
          <w:color w:val="2D2D2D" w:themeColor="text2" w:themeShade="80"/>
          <w:sz w:val="22"/>
          <w:szCs w:val="22"/>
        </w:rPr>
        <w:t xml:space="preserve">siúlóid oíche eile a chaithfidh siad féin a eagrú. </w:t>
      </w:r>
    </w:p>
    <w:p w14:paraId="1E18819E" w14:textId="77777777" w:rsidR="00C52528" w:rsidRPr="00BF0FE8" w:rsidRDefault="00C52528" w:rsidP="00097DC7">
      <w:pPr>
        <w:pStyle w:val="BodyText"/>
        <w:spacing w:before="0" w:after="0"/>
        <w:rPr>
          <w:color w:val="2D2D2D" w:themeColor="text2" w:themeShade="80"/>
          <w:sz w:val="22"/>
          <w:szCs w:val="22"/>
        </w:rPr>
      </w:pPr>
    </w:p>
    <w:p w14:paraId="2CCE08EE" w14:textId="61221868" w:rsidR="00776121" w:rsidRPr="00BF0FE8" w:rsidRDefault="00776121" w:rsidP="00097DC7">
      <w:pPr>
        <w:pStyle w:val="BodyText"/>
        <w:spacing w:before="0" w:after="0"/>
        <w:rPr>
          <w:color w:val="2D2D2D" w:themeColor="text2" w:themeShade="80"/>
          <w:sz w:val="22"/>
          <w:szCs w:val="22"/>
        </w:rPr>
      </w:pPr>
      <w:r w:rsidRPr="00BF0FE8">
        <w:rPr>
          <w:i/>
          <w:iCs/>
          <w:color w:val="2D2D2D" w:themeColor="text2" w:themeShade="80"/>
          <w:sz w:val="22"/>
          <w:szCs w:val="22"/>
        </w:rPr>
        <w:t xml:space="preserve">Howl at the </w:t>
      </w:r>
      <w:r w:rsidR="00BB3CB8" w:rsidRPr="00BF0FE8">
        <w:rPr>
          <w:i/>
          <w:iCs/>
          <w:color w:val="2D2D2D" w:themeColor="text2" w:themeShade="80"/>
          <w:sz w:val="22"/>
          <w:szCs w:val="22"/>
        </w:rPr>
        <w:t>M</w:t>
      </w:r>
      <w:r w:rsidRPr="00BF0FE8">
        <w:rPr>
          <w:i/>
          <w:iCs/>
          <w:color w:val="2D2D2D" w:themeColor="text2" w:themeShade="80"/>
          <w:sz w:val="22"/>
          <w:szCs w:val="22"/>
        </w:rPr>
        <w:t>oon</w:t>
      </w:r>
      <w:r w:rsidRPr="00BF0FE8">
        <w:rPr>
          <w:color w:val="2D2D2D" w:themeColor="text2" w:themeShade="80"/>
          <w:sz w:val="22"/>
          <w:szCs w:val="22"/>
        </w:rPr>
        <w:t>: glam an mhic tíre / ag ceiliúradh faoin ngealach / faoi sholas na gealaí</w:t>
      </w:r>
      <w:r w:rsidR="00864F7E" w:rsidRPr="00BF0FE8">
        <w:rPr>
          <w:color w:val="2D2D2D" w:themeColor="text2" w:themeShade="80"/>
          <w:sz w:val="22"/>
          <w:szCs w:val="22"/>
        </w:rPr>
        <w:t xml:space="preserve"> / siúlóid ghealaí / damhsa na gealaí </w:t>
      </w:r>
    </w:p>
    <w:p w14:paraId="13A08FC0" w14:textId="77777777" w:rsidR="00776121" w:rsidRPr="00BF0FE8" w:rsidRDefault="00776121" w:rsidP="00097DC7">
      <w:pPr>
        <w:pStyle w:val="BodyText"/>
        <w:spacing w:before="0" w:after="0"/>
        <w:rPr>
          <w:color w:val="2D2D2D" w:themeColor="text2" w:themeShade="80"/>
          <w:sz w:val="22"/>
          <w:szCs w:val="22"/>
        </w:rPr>
      </w:pPr>
    </w:p>
    <w:bookmarkEnd w:id="11"/>
    <w:p w14:paraId="686F3AB7" w14:textId="77777777" w:rsidR="00097DC7" w:rsidRPr="00BF0FE8" w:rsidRDefault="00097DC7" w:rsidP="00097DC7">
      <w:pPr>
        <w:pStyle w:val="Heading2"/>
        <w:spacing w:before="0" w:beforeAutospacing="0" w:after="0" w:afterAutospacing="0"/>
        <w:rPr>
          <w:sz w:val="22"/>
          <w:szCs w:val="22"/>
        </w:rPr>
      </w:pPr>
      <w:r w:rsidRPr="00BF0FE8">
        <w:rPr>
          <w:sz w:val="22"/>
          <w:szCs w:val="22"/>
        </w:rPr>
        <w:t>2:</w:t>
      </w:r>
      <w:r w:rsidRPr="00BF0FE8">
        <w:rPr>
          <w:spacing w:val="-1"/>
          <w:sz w:val="22"/>
          <w:szCs w:val="22"/>
        </w:rPr>
        <w:t xml:space="preserve"> </w:t>
      </w:r>
      <w:r w:rsidRPr="00BF0FE8">
        <w:rPr>
          <w:sz w:val="22"/>
          <w:szCs w:val="22"/>
        </w:rPr>
        <w:t xml:space="preserve">Scríobh </w:t>
      </w:r>
    </w:p>
    <w:p w14:paraId="0E2C74B8" w14:textId="0458D179" w:rsidR="00097DC7" w:rsidRPr="00BF0FE8" w:rsidRDefault="00097DC7" w:rsidP="00097DC7">
      <w:pPr>
        <w:spacing w:before="0" w:after="0"/>
        <w:rPr>
          <w:color w:val="5B5B5B" w:themeColor="text1" w:themeTint="D9"/>
        </w:rPr>
      </w:pPr>
      <w:r w:rsidRPr="00BF0FE8">
        <w:rPr>
          <w:color w:val="2D2D2D" w:themeColor="text2" w:themeShade="80"/>
        </w:rPr>
        <w:t xml:space="preserve">Iarr orthu </w:t>
      </w:r>
      <w:r w:rsidR="00776121" w:rsidRPr="00BF0FE8">
        <w:rPr>
          <w:color w:val="2D2D2D" w:themeColor="text2" w:themeShade="80"/>
        </w:rPr>
        <w:t>fógra</w:t>
      </w:r>
      <w:r w:rsidR="002635C3" w:rsidRPr="00BF0FE8">
        <w:rPr>
          <w:color w:val="2D2D2D" w:themeColor="text2" w:themeShade="80"/>
        </w:rPr>
        <w:t xml:space="preserve"> </w:t>
      </w:r>
      <w:r w:rsidR="00776121" w:rsidRPr="00BF0FE8">
        <w:rPr>
          <w:color w:val="2D2D2D" w:themeColor="text2" w:themeShade="80"/>
        </w:rPr>
        <w:t xml:space="preserve">gearr don tsiúlóid </w:t>
      </w:r>
      <w:r w:rsidR="00C70307" w:rsidRPr="00BF0FE8">
        <w:rPr>
          <w:color w:val="2D2D2D" w:themeColor="text2" w:themeShade="80"/>
        </w:rPr>
        <w:t>a scríobh</w:t>
      </w:r>
      <w:r w:rsidR="002635C3" w:rsidRPr="00BF0FE8">
        <w:rPr>
          <w:color w:val="2D2D2D" w:themeColor="text2" w:themeShade="80"/>
        </w:rPr>
        <w:t xml:space="preserve"> </w:t>
      </w:r>
      <w:r w:rsidR="00776121" w:rsidRPr="00BF0FE8">
        <w:rPr>
          <w:color w:val="2D2D2D" w:themeColor="text2" w:themeShade="80"/>
        </w:rPr>
        <w:t>bunaithe ar an</w:t>
      </w:r>
      <w:r w:rsidR="002635C3" w:rsidRPr="00BF0FE8">
        <w:rPr>
          <w:color w:val="2D2D2D" w:themeColor="text2" w:themeShade="80"/>
        </w:rPr>
        <w:t xml:space="preserve"> méid a phléigh siad</w:t>
      </w:r>
      <w:r w:rsidR="00776121" w:rsidRPr="00BF0FE8">
        <w:rPr>
          <w:color w:val="2D2D2D" w:themeColor="text2" w:themeShade="80"/>
        </w:rPr>
        <w:t xml:space="preserve"> faoi </w:t>
      </w:r>
      <w:r w:rsidR="00776121" w:rsidRPr="00BF0FE8">
        <w:rPr>
          <w:color w:val="254D41" w:themeColor="accent5" w:themeShade="80"/>
        </w:rPr>
        <w:t>C</w:t>
      </w:r>
      <w:r w:rsidR="00BB3CB8" w:rsidRPr="00BF0FE8">
        <w:rPr>
          <w:color w:val="254D41" w:themeColor="accent5" w:themeShade="80"/>
        </w:rPr>
        <w:t>h</w:t>
      </w:r>
      <w:r w:rsidR="00776121" w:rsidRPr="00BF0FE8">
        <w:rPr>
          <w:color w:val="254D41" w:themeColor="accent5" w:themeShade="80"/>
        </w:rPr>
        <w:t xml:space="preserve">aint 2 </w:t>
      </w:r>
      <w:r w:rsidR="00776121" w:rsidRPr="00BF0FE8">
        <w:rPr>
          <w:color w:val="2D2D2D" w:themeColor="text2" w:themeShade="80"/>
        </w:rPr>
        <w:t>thuas</w:t>
      </w:r>
      <w:r w:rsidR="00C70307" w:rsidRPr="00BF0FE8">
        <w:rPr>
          <w:color w:val="2D2D2D" w:themeColor="text2" w:themeShade="80"/>
        </w:rPr>
        <w:t xml:space="preserve">. </w:t>
      </w:r>
    </w:p>
    <w:p w14:paraId="4A3AE5AD" w14:textId="520AF2C3" w:rsidR="00064E9C" w:rsidRPr="00BF0FE8" w:rsidRDefault="007919EF" w:rsidP="004B00FA">
      <w:pPr>
        <w:widowControl w:val="0"/>
        <w:autoSpaceDE w:val="0"/>
        <w:autoSpaceDN w:val="0"/>
        <w:spacing w:before="0" w:after="0" w:line="240" w:lineRule="auto"/>
        <w:jc w:val="left"/>
        <w:rPr>
          <w:i/>
          <w:iCs/>
          <w:color w:val="5B5B5B" w:themeColor="text1" w:themeTint="D9"/>
          <w:sz w:val="18"/>
          <w:szCs w:val="18"/>
        </w:rPr>
      </w:pPr>
      <w:r w:rsidRPr="00BF0FE8">
        <w:rPr>
          <w:noProof/>
          <w:color w:val="6F6F6F" w:themeColor="text1" w:themeTint="BF"/>
        </w:rPr>
        <w:drawing>
          <wp:anchor distT="0" distB="0" distL="114300" distR="114300" simplePos="0" relativeHeight="251658249" behindDoc="0" locked="0" layoutInCell="1" allowOverlap="1" wp14:anchorId="79D84426" wp14:editId="51A2C98E">
            <wp:simplePos x="0" y="0"/>
            <wp:positionH relativeFrom="margin">
              <wp:posOffset>67310</wp:posOffset>
            </wp:positionH>
            <wp:positionV relativeFrom="paragraph">
              <wp:posOffset>4763770</wp:posOffset>
            </wp:positionV>
            <wp:extent cx="6188710" cy="419100"/>
            <wp:effectExtent l="0" t="0" r="2540" b="0"/>
            <wp:wrapNone/>
            <wp:docPr id="97325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00516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4E9C" w:rsidRPr="00BF0FE8" w:rsidSect="008712FC">
      <w:headerReference w:type="default" r:id="rId21"/>
      <w:footerReference w:type="default" r:id="rId22"/>
      <w:footnotePr>
        <w:pos w:val="beneathText"/>
      </w:footnotePr>
      <w:pgSz w:w="11906" w:h="16838" w:code="9"/>
      <w:pgMar w:top="1440" w:right="1077" w:bottom="851" w:left="1077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C88C" w14:textId="77777777" w:rsidR="009807F1" w:rsidRPr="00665CDF" w:rsidRDefault="009807F1" w:rsidP="003228B7">
      <w:r w:rsidRPr="00665CDF">
        <w:separator/>
      </w:r>
    </w:p>
  </w:endnote>
  <w:endnote w:type="continuationSeparator" w:id="0">
    <w:p w14:paraId="3509D3EF" w14:textId="77777777" w:rsidR="009807F1" w:rsidRPr="00665CDF" w:rsidRDefault="009807F1" w:rsidP="003228B7">
      <w:r w:rsidRPr="00665CDF">
        <w:continuationSeparator/>
      </w:r>
    </w:p>
  </w:endnote>
  <w:endnote w:type="continuationNotice" w:id="1">
    <w:p w14:paraId="05ADAE08" w14:textId="77777777" w:rsidR="009807F1" w:rsidRPr="00665CDF" w:rsidRDefault="009807F1" w:rsidP="00322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1949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F4B93" w14:textId="0F1B4E36" w:rsidR="00933AE0" w:rsidRDefault="00B27ABF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8BE014F" wp14:editId="658DF9DF">
                  <wp:simplePos x="0" y="0"/>
                  <wp:positionH relativeFrom="margin">
                    <wp:posOffset>-30480</wp:posOffset>
                  </wp:positionH>
                  <wp:positionV relativeFrom="page">
                    <wp:posOffset>10201275</wp:posOffset>
                  </wp:positionV>
                  <wp:extent cx="1384935" cy="153670"/>
                  <wp:effectExtent l="0" t="0" r="5715" b="17780"/>
                  <wp:wrapNone/>
                  <wp:docPr id="1849981106" name="Text Box 1849981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38493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5FB0F" w14:textId="23EDF371" w:rsidR="00A23FA1" w:rsidRPr="00990D86" w:rsidRDefault="004027F6" w:rsidP="00A23FA1">
                              <w:pPr>
                                <w:spacing w:before="14"/>
                                <w:ind w:left="20"/>
                                <w:rPr>
                                  <w:color w:val="585858"/>
                                  <w:sz w:val="18"/>
                                  <w:lang w:val="en-IE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  <w:lang w:val="en-IE"/>
                                </w:rPr>
                                <w:t>23</w:t>
                              </w:r>
                              <w:r w:rsidR="000871BC">
                                <w:rPr>
                                  <w:color w:val="585858"/>
                                  <w:sz w:val="18"/>
                                  <w:lang w:val="en-IE"/>
                                </w:rPr>
                                <w:t xml:space="preserve"> Deireadh</w:t>
                              </w:r>
                              <w:r w:rsidR="009D3BF0">
                                <w:rPr>
                                  <w:color w:val="585858"/>
                                  <w:sz w:val="18"/>
                                  <w:lang w:val="en-IE"/>
                                </w:rPr>
                                <w:t xml:space="preserve"> Fómhair</w:t>
                              </w:r>
                              <w:r w:rsidR="00440769">
                                <w:rPr>
                                  <w:color w:val="585858"/>
                                  <w:sz w:val="18"/>
                                  <w:lang w:val="en-IE"/>
                                </w:rPr>
                                <w:t xml:space="preserve"> </w:t>
                              </w:r>
                              <w:r w:rsidR="00A23FA1">
                                <w:rPr>
                                  <w:color w:val="585858"/>
                                  <w:sz w:val="18"/>
                                  <w:lang w:val="en-IE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>
              <w:pict>
                <v:shapetype id="_x0000_t202" coordsize="21600,21600" o:spt="202" path="m,l,21600r21600,l21600,xe" w14:anchorId="68BE014F">
                  <v:stroke joinstyle="miter"/>
                  <v:path gradientshapeok="t" o:connecttype="rect"/>
                </v:shapetype>
                <v:shape id="Text Box 1849981106" style="position:absolute;left:0;text-align:left;margin-left:-2.4pt;margin-top:803.25pt;width:109.05pt;height:12.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">
                  <v:path arrowok="t"/>
                  <v:textbox inset="0,0,0,0">
                    <w:txbxContent>
                      <w:p w:rsidRPr="00990D86" w:rsidR="00A23FA1" w:rsidP="00A23FA1" w:rsidRDefault="004027F6" w14:paraId="49A5FB0F" w14:textId="23EDF371">
                        <w:pPr>
                          <w:spacing w:before="14"/>
                          <w:ind w:left="20"/>
                          <w:rPr>
                            <w:color w:val="585858"/>
                            <w:sz w:val="18"/>
                            <w:lang w:val="en-IE"/>
                          </w:rPr>
                        </w:pPr>
                        <w:r>
                          <w:rPr>
                            <w:color w:val="585858"/>
                            <w:sz w:val="18"/>
                            <w:lang w:val="en-IE"/>
                          </w:rPr>
                          <w:t>23</w:t>
                        </w:r>
                        <w:r w:rsidR="000871BC">
                          <w:rPr>
                            <w:color w:val="585858"/>
                            <w:sz w:val="18"/>
                            <w:lang w:val="en-IE"/>
                          </w:rPr>
                          <w:t xml:space="preserve"> Deireadh</w:t>
                        </w:r>
                        <w:r w:rsidR="009D3BF0">
                          <w:rPr>
                            <w:color w:val="585858"/>
                            <w:sz w:val="18"/>
                            <w:lang w:val="en-IE"/>
                          </w:rPr>
                          <w:t xml:space="preserve"> Fómhair</w:t>
                        </w:r>
                        <w:r w:rsidR="00440769">
                          <w:rPr>
                            <w:color w:val="585858"/>
                            <w:sz w:val="18"/>
                            <w:lang w:val="en-IE"/>
                          </w:rPr>
                          <w:t xml:space="preserve"> </w:t>
                        </w:r>
                        <w:r w:rsidR="00A23FA1">
                          <w:rPr>
                            <w:color w:val="585858"/>
                            <w:sz w:val="18"/>
                            <w:lang w:val="en-IE"/>
                          </w:rPr>
                          <w:t>2025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 w:rsidR="003B066E"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1" locked="0" layoutInCell="1" allowOverlap="1" wp14:anchorId="268D1BEA" wp14:editId="0E74A625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9947910</wp:posOffset>
                  </wp:positionV>
                  <wp:extent cx="6300000" cy="12065"/>
                  <wp:effectExtent l="0" t="0" r="0" b="0"/>
                  <wp:wrapNone/>
                  <wp:docPr id="1358509695" name="Rectangle 13585096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00000" cy="12065"/>
                          </a:xfrm>
                          <a:prstGeom prst="rect">
                            <a:avLst/>
                          </a:prstGeom>
                          <a:solidFill>
                            <a:srgbClr val="FFD93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a="http://schemas.openxmlformats.org/drawingml/2006/main">
              <w:pict w14:anchorId="2710A9D0">
                <v:rect id="Rectangle 1358509695" style="position:absolute;margin-left:53.85pt;margin-top:783.3pt;width:496.05pt;height:.95pt;z-index:-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fd93b" stroked="f" w14:anchorId="273BCF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">
                  <w10:wrap anchorx="page" anchory="page"/>
                </v:rect>
              </w:pict>
            </mc:Fallback>
          </mc:AlternateContent>
        </w:r>
        <w:r w:rsidR="00933AE0">
          <w:fldChar w:fldCharType="begin"/>
        </w:r>
        <w:r w:rsidR="00933AE0">
          <w:instrText xml:space="preserve"> PAGE   \* MERGEFORMAT </w:instrText>
        </w:r>
        <w:r w:rsidR="00933AE0">
          <w:fldChar w:fldCharType="separate"/>
        </w:r>
        <w:r w:rsidR="00933AE0">
          <w:rPr>
            <w:noProof/>
          </w:rPr>
          <w:t>2</w:t>
        </w:r>
        <w:r w:rsidR="00933AE0">
          <w:rPr>
            <w:noProof/>
          </w:rPr>
          <w:fldChar w:fldCharType="end"/>
        </w:r>
      </w:p>
    </w:sdtContent>
  </w:sdt>
  <w:p w14:paraId="7703409B" w14:textId="1CFF743F" w:rsidR="0057140B" w:rsidRPr="00665CDF" w:rsidRDefault="0057140B" w:rsidP="009D3BF0">
    <w:pPr>
      <w:pStyle w:val="Footer"/>
      <w:ind w:firstLine="720"/>
      <w:rPr>
        <w:color w:val="58585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D00A" w14:textId="77777777" w:rsidR="009807F1" w:rsidRPr="00665CDF" w:rsidRDefault="009807F1" w:rsidP="003228B7">
      <w:r w:rsidRPr="00665CDF">
        <w:separator/>
      </w:r>
    </w:p>
  </w:footnote>
  <w:footnote w:type="continuationSeparator" w:id="0">
    <w:p w14:paraId="74DE13F8" w14:textId="77777777" w:rsidR="009807F1" w:rsidRPr="00665CDF" w:rsidRDefault="009807F1" w:rsidP="003228B7">
      <w:r w:rsidRPr="00665CDF">
        <w:continuationSeparator/>
      </w:r>
    </w:p>
  </w:footnote>
  <w:footnote w:type="continuationNotice" w:id="1">
    <w:p w14:paraId="52A39A56" w14:textId="77777777" w:rsidR="009807F1" w:rsidRPr="00665CDF" w:rsidRDefault="009807F1" w:rsidP="003228B7"/>
  </w:footnote>
  <w:footnote w:id="2">
    <w:p w14:paraId="412B199A" w14:textId="21C627C1" w:rsidR="00390EFF" w:rsidRPr="00BF0FE8" w:rsidRDefault="00390EFF" w:rsidP="007A5659">
      <w:pPr>
        <w:pStyle w:val="FootnoteText"/>
        <w:spacing w:before="0" w:after="0" w:line="240" w:lineRule="auto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 xml:space="preserve"> </w:t>
      </w:r>
      <w:r w:rsidRPr="00EE417C">
        <w:rPr>
          <w:lang w:val="en-IE"/>
        </w:rPr>
        <w:t xml:space="preserve">Canúint na Mumhan atá ag </w:t>
      </w:r>
      <w:proofErr w:type="gramStart"/>
      <w:r w:rsidRPr="00EE417C">
        <w:rPr>
          <w:lang w:val="en-IE"/>
        </w:rPr>
        <w:t>an</w:t>
      </w:r>
      <w:proofErr w:type="gramEnd"/>
      <w:r w:rsidRPr="00EE417C">
        <w:rPr>
          <w:lang w:val="en-IE"/>
        </w:rPr>
        <w:t xml:space="preserve"> gcainteoir seo; mar sin, cuirtear urú seachas séimhiú ar fhocail dar tús ‘</w:t>
      </w:r>
      <w:r>
        <w:rPr>
          <w:lang w:val="en-IE"/>
        </w:rPr>
        <w:t>s</w:t>
      </w:r>
      <w:r w:rsidRPr="00EE417C">
        <w:rPr>
          <w:lang w:val="en-IE"/>
        </w:rPr>
        <w:t>’ tar éis ‘sa’.</w:t>
      </w:r>
    </w:p>
  </w:footnote>
  <w:footnote w:id="3">
    <w:p w14:paraId="03C83E2F" w14:textId="77777777" w:rsidR="00BB3CB8" w:rsidRPr="00BB3CB8" w:rsidRDefault="00BB3CB8" w:rsidP="007A5659">
      <w:pPr>
        <w:pStyle w:val="FootnoteText"/>
        <w:spacing w:before="0" w:after="0" w:line="240" w:lineRule="auto"/>
        <w:rPr>
          <w:color w:val="444444" w:themeColor="text2" w:themeShade="BF"/>
        </w:rPr>
      </w:pPr>
      <w:r w:rsidRPr="00BB3CB8">
        <w:rPr>
          <w:rStyle w:val="FootnoteReference"/>
          <w:color w:val="444444" w:themeColor="text2" w:themeShade="BF"/>
        </w:rPr>
        <w:footnoteRef/>
      </w:r>
      <w:r w:rsidRPr="00BB3CB8">
        <w:rPr>
          <w:color w:val="444444" w:themeColor="text2" w:themeShade="BF"/>
        </w:rPr>
        <w:t xml:space="preserve"> ag tarrac = leagan canúnach de ‘ag tarraingt’</w:t>
      </w:r>
    </w:p>
  </w:footnote>
  <w:footnote w:id="4">
    <w:p w14:paraId="34064FF1" w14:textId="77777777" w:rsidR="00BB3CB8" w:rsidRPr="00BB3CB8" w:rsidRDefault="00BB3CB8" w:rsidP="007A5659">
      <w:pPr>
        <w:pStyle w:val="FootnoteText"/>
        <w:spacing w:before="0" w:after="0" w:line="240" w:lineRule="auto"/>
        <w:rPr>
          <w:color w:val="444444" w:themeColor="text2" w:themeShade="BF"/>
        </w:rPr>
      </w:pPr>
      <w:r w:rsidRPr="00BB3CB8">
        <w:rPr>
          <w:rStyle w:val="FootnoteReference"/>
          <w:color w:val="444444" w:themeColor="text2" w:themeShade="BF"/>
        </w:rPr>
        <w:footnoteRef/>
      </w:r>
      <w:r w:rsidRPr="00BB3CB8">
        <w:rPr>
          <w:color w:val="444444" w:themeColor="text2" w:themeShade="BF"/>
        </w:rPr>
        <w:t xml:space="preserve"> inteacht = leagan canúnach de ‘éigin’</w:t>
      </w:r>
    </w:p>
  </w:footnote>
  <w:footnote w:id="5">
    <w:p w14:paraId="7135933C" w14:textId="77777777" w:rsidR="00BB3CB8" w:rsidRPr="00BB3CB8" w:rsidRDefault="00BB3CB8" w:rsidP="007A5659">
      <w:pPr>
        <w:pStyle w:val="FootnoteText"/>
        <w:spacing w:before="0" w:after="0" w:line="240" w:lineRule="auto"/>
        <w:rPr>
          <w:color w:val="444444" w:themeColor="text2" w:themeShade="BF"/>
        </w:rPr>
      </w:pPr>
      <w:r w:rsidRPr="00BB3CB8">
        <w:rPr>
          <w:rStyle w:val="FootnoteReference"/>
          <w:color w:val="444444" w:themeColor="text2" w:themeShade="BF"/>
        </w:rPr>
        <w:footnoteRef/>
      </w:r>
      <w:r w:rsidRPr="00BB3CB8">
        <w:rPr>
          <w:color w:val="444444" w:themeColor="text2" w:themeShade="BF"/>
        </w:rPr>
        <w:t xml:space="preserve"> an-sásta a scríobhtar sa Chaighdeán Oifigiúil</w:t>
      </w:r>
    </w:p>
  </w:footnote>
  <w:footnote w:id="6">
    <w:p w14:paraId="2F5E57F7" w14:textId="77777777" w:rsidR="00BB3CB8" w:rsidRPr="00BB3CB8" w:rsidRDefault="00BB3CB8" w:rsidP="007A5659">
      <w:pPr>
        <w:pStyle w:val="FootnoteText"/>
        <w:spacing w:before="0" w:after="0" w:line="240" w:lineRule="auto"/>
        <w:rPr>
          <w:color w:val="444444" w:themeColor="text2" w:themeShade="BF"/>
        </w:rPr>
      </w:pPr>
      <w:r w:rsidRPr="00BB3CB8">
        <w:rPr>
          <w:rStyle w:val="FootnoteReference"/>
          <w:color w:val="444444" w:themeColor="text2" w:themeShade="BF"/>
        </w:rPr>
        <w:footnoteRef/>
      </w:r>
      <w:r w:rsidRPr="00BB3CB8">
        <w:rPr>
          <w:color w:val="444444" w:themeColor="text2" w:themeShade="BF"/>
        </w:rPr>
        <w:t xml:space="preserve"> tada = leagan canúnach de ‘dada’</w:t>
      </w:r>
    </w:p>
  </w:footnote>
  <w:footnote w:id="7">
    <w:p w14:paraId="51615940" w14:textId="77777777" w:rsidR="00BB3CB8" w:rsidRPr="00BB3CB8" w:rsidRDefault="00BB3CB8" w:rsidP="007A5659">
      <w:pPr>
        <w:pStyle w:val="FootnoteText"/>
        <w:spacing w:before="0" w:after="0" w:line="240" w:lineRule="auto"/>
        <w:rPr>
          <w:color w:val="444444" w:themeColor="text2" w:themeShade="BF"/>
        </w:rPr>
      </w:pPr>
      <w:r w:rsidRPr="00BB3CB8">
        <w:rPr>
          <w:rStyle w:val="FootnoteReference"/>
          <w:color w:val="444444" w:themeColor="text2" w:themeShade="BF"/>
        </w:rPr>
        <w:footnoteRef/>
      </w:r>
      <w:r w:rsidRPr="00BB3CB8">
        <w:rPr>
          <w:color w:val="444444" w:themeColor="text2" w:themeShade="BF"/>
        </w:rPr>
        <w:t xml:space="preserve"> uilig = leagan canúnach de ‘uile’</w:t>
      </w:r>
    </w:p>
  </w:footnote>
  <w:footnote w:id="8">
    <w:p w14:paraId="1EA9C0C5" w14:textId="77777777" w:rsidR="00BB3CB8" w:rsidRDefault="00BB3CB8" w:rsidP="007A5659">
      <w:pPr>
        <w:pStyle w:val="FootnoteText"/>
        <w:spacing w:before="0" w:after="0" w:line="240" w:lineRule="auto"/>
      </w:pPr>
      <w:r w:rsidRPr="00BB3CB8">
        <w:rPr>
          <w:rStyle w:val="FootnoteReference"/>
          <w:color w:val="444444" w:themeColor="text2" w:themeShade="BF"/>
        </w:rPr>
        <w:footnoteRef/>
      </w:r>
      <w:r w:rsidRPr="00BB3CB8">
        <w:rPr>
          <w:color w:val="444444" w:themeColor="text2" w:themeShade="BF"/>
        </w:rPr>
        <w:t xml:space="preserve"> a theastós = a theastóidh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84B8" w14:textId="77777777" w:rsidR="009A5A87" w:rsidRPr="00665CDF" w:rsidRDefault="003F23F7" w:rsidP="003228B7">
    <w:pPr>
      <w:pStyle w:val="BodyText"/>
      <w:rPr>
        <w:sz w:val="20"/>
      </w:rPr>
    </w:pPr>
    <w:r w:rsidRPr="00665CDF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6546426" wp14:editId="0E92D6A8">
              <wp:simplePos x="0" y="0"/>
              <wp:positionH relativeFrom="margin">
                <wp:align>right</wp:align>
              </wp:positionH>
              <wp:positionV relativeFrom="paragraph">
                <wp:posOffset>304800</wp:posOffset>
              </wp:positionV>
              <wp:extent cx="2689526" cy="292100"/>
              <wp:effectExtent l="0" t="0" r="0" b="0"/>
              <wp:wrapNone/>
              <wp:docPr id="800420480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9526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9A4CF" w14:textId="640E47F7" w:rsidR="003F23F7" w:rsidRPr="00665CDF" w:rsidRDefault="00F96216" w:rsidP="003F23F7">
                          <w:pPr>
                            <w:spacing w:before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Siúlóid Oíche</w:t>
                          </w:r>
                          <w:r w:rsidR="003F23F7" w:rsidRPr="00665CDF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(B2)</w:t>
                          </w:r>
                        </w:p>
                        <w:p w14:paraId="34D46F11" w14:textId="77777777" w:rsidR="003F23F7" w:rsidRPr="00665CDF" w:rsidRDefault="003F23F7" w:rsidP="003F23F7">
                          <w:pPr>
                            <w:rPr>
                              <w:rFonts w:asciiTheme="minorBidi" w:hAnsiTheme="minorBidi" w:cstheme="minorBid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26546426">
              <v:stroke joinstyle="miter"/>
              <v:path gradientshapeok="t" o:connecttype="rect"/>
            </v:shapetype>
            <v:shape id="Text Box 17" style="position:absolute;left:0;text-align:left;margin-left:160.55pt;margin-top:24pt;width:211.75pt;height:23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">
              <v:textbox>
                <w:txbxContent>
                  <w:p w:rsidRPr="00665CDF" w:rsidR="003F23F7" w:rsidP="003F23F7" w:rsidRDefault="00F96216" w14:paraId="2A19A4CF" w14:textId="640E47F7">
                    <w:pPr>
                      <w:spacing w:before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>Siúlóid Oíche</w:t>
                    </w:r>
                    <w:r w:rsidRPr="00665CDF" w:rsidR="003F23F7">
                      <w:rPr>
                        <w:b/>
                        <w:bCs/>
                        <w:color w:val="FFFFFF" w:themeColor="background1"/>
                      </w:rPr>
                      <w:t xml:space="preserve"> (B2)</w:t>
                    </w:r>
                  </w:p>
                  <w:p w:rsidRPr="00665CDF" w:rsidR="003F23F7" w:rsidP="003F23F7" w:rsidRDefault="003F23F7" w14:paraId="34D46F11" w14:textId="77777777">
                    <w:pPr>
                      <w:rPr>
                        <w:rFonts w:asciiTheme="minorBidi" w:hAnsiTheme="minorBidi" w:cstheme="minorBidi"/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71383" w:rsidRPr="00665CDF">
      <w:rPr>
        <w:noProof/>
      </w:rPr>
      <w:drawing>
        <wp:anchor distT="0" distB="0" distL="114300" distR="114300" simplePos="0" relativeHeight="251658241" behindDoc="0" locked="0" layoutInCell="1" allowOverlap="1" wp14:anchorId="32419E22" wp14:editId="1A5C538C">
          <wp:simplePos x="0" y="0"/>
          <wp:positionH relativeFrom="margin">
            <wp:posOffset>0</wp:posOffset>
          </wp:positionH>
          <wp:positionV relativeFrom="paragraph">
            <wp:posOffset>196850</wp:posOffset>
          </wp:positionV>
          <wp:extent cx="1047279" cy="412750"/>
          <wp:effectExtent l="0" t="0" r="0" b="6350"/>
          <wp:wrapNone/>
          <wp:docPr id="1946777309" name="Picture 1946777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777309" name="Picture 194677730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5" t="21486" r="-37433" b="28625"/>
                  <a:stretch/>
                </pic:blipFill>
                <pic:spPr bwMode="auto">
                  <a:xfrm>
                    <a:off x="0" y="0"/>
                    <a:ext cx="1047279" cy="412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BFB" w:rsidRPr="00665CD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FDE97D" wp14:editId="41F3532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760491"/>
              <wp:effectExtent l="0" t="0" r="0" b="190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760491"/>
                      </a:xfrm>
                      <a:prstGeom prst="rect">
                        <a:avLst/>
                      </a:prstGeom>
                      <a:solidFill>
                        <a:srgbClr val="0D6B6B">
                          <a:alpha val="50195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88B8A32">
            <v:rect id="Rectangle 5" style="position:absolute;margin-left:0;margin-top:0;width:612pt;height:59.9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spid="_x0000_s1026" fillcolor="#0d6b6b" stroked="f" w14:anchorId="5E120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">
              <v:fill opacity="32896f"/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885"/>
    <w:multiLevelType w:val="hybridMultilevel"/>
    <w:tmpl w:val="1640EEDA"/>
    <w:lvl w:ilvl="0" w:tplc="FFFFFFFF">
      <w:start w:val="1"/>
      <w:numFmt w:val="decimal"/>
      <w:lvlText w:val="%1."/>
      <w:lvlJc w:val="left"/>
      <w:pPr>
        <w:ind w:left="361" w:hanging="361"/>
      </w:pPr>
      <w:rPr>
        <w:rFonts w:ascii="Arial MT" w:eastAsia="Arial MT" w:hAnsi="Arial MT" w:cs="Arial MT" w:hint="default"/>
        <w:i w:val="0"/>
        <w:iCs w:val="0"/>
        <w:color w:val="063535" w:themeColor="accent1" w:themeShade="80"/>
        <w:w w:val="100"/>
        <w:sz w:val="22"/>
        <w:szCs w:val="22"/>
        <w:lang w:val="g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7E2A"/>
    <w:multiLevelType w:val="hybridMultilevel"/>
    <w:tmpl w:val="2AE4AFE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 w:hint="default"/>
        <w:i w:val="0"/>
        <w:iCs w:val="0"/>
        <w:color w:val="063535" w:themeColor="accent1" w:themeShade="80"/>
        <w:w w:val="100"/>
        <w:sz w:val="22"/>
        <w:szCs w:val="22"/>
        <w:lang w:val="g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137DC"/>
    <w:multiLevelType w:val="hybridMultilevel"/>
    <w:tmpl w:val="8716D1C6"/>
    <w:lvl w:ilvl="0" w:tplc="FFFFFFFF">
      <w:start w:val="1"/>
      <w:numFmt w:val="decimal"/>
      <w:lvlText w:val="%1."/>
      <w:lvlJc w:val="left"/>
      <w:pPr>
        <w:ind w:left="361" w:hanging="361"/>
      </w:pPr>
      <w:rPr>
        <w:rFonts w:ascii="Arial MT" w:eastAsia="Arial MT" w:hAnsi="Arial MT" w:cs="Arial MT" w:hint="default"/>
        <w:i w:val="0"/>
        <w:iCs w:val="0"/>
        <w:color w:val="063535" w:themeColor="accent1" w:themeShade="80"/>
        <w:w w:val="100"/>
        <w:sz w:val="22"/>
        <w:szCs w:val="22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861CD"/>
    <w:multiLevelType w:val="hybridMultilevel"/>
    <w:tmpl w:val="C5F24EDE"/>
    <w:lvl w:ilvl="0" w:tplc="979E33B8">
      <w:start w:val="1"/>
      <w:numFmt w:val="decimal"/>
      <w:lvlText w:val="%1."/>
      <w:lvlJc w:val="left"/>
      <w:pPr>
        <w:ind w:left="361" w:hanging="361"/>
      </w:pPr>
      <w:rPr>
        <w:rFonts w:ascii="Arial MT" w:eastAsia="Arial MT" w:hAnsi="Arial MT" w:cs="Arial MT" w:hint="default"/>
        <w:i w:val="0"/>
        <w:iCs w:val="0"/>
        <w:color w:val="063535" w:themeColor="accent1" w:themeShade="80"/>
        <w:w w:val="100"/>
        <w:sz w:val="22"/>
        <w:szCs w:val="22"/>
        <w:lang w:val="ga" w:eastAsia="en-US" w:bidi="ar-SA"/>
      </w:rPr>
    </w:lvl>
    <w:lvl w:ilvl="1" w:tplc="9FFE5A2C">
      <w:numFmt w:val="bullet"/>
      <w:lvlText w:val="•"/>
      <w:lvlJc w:val="left"/>
      <w:pPr>
        <w:ind w:left="1355" w:hanging="361"/>
      </w:pPr>
      <w:rPr>
        <w:rFonts w:hint="default"/>
        <w:lang w:val="ga" w:eastAsia="en-US" w:bidi="ar-SA"/>
      </w:rPr>
    </w:lvl>
    <w:lvl w:ilvl="2" w:tplc="AFC6C54E">
      <w:numFmt w:val="bullet"/>
      <w:lvlText w:val="•"/>
      <w:lvlJc w:val="left"/>
      <w:pPr>
        <w:ind w:left="2349" w:hanging="361"/>
      </w:pPr>
      <w:rPr>
        <w:rFonts w:hint="default"/>
        <w:lang w:val="ga" w:eastAsia="en-US" w:bidi="ar-SA"/>
      </w:rPr>
    </w:lvl>
    <w:lvl w:ilvl="3" w:tplc="FA5AFCEC">
      <w:numFmt w:val="bullet"/>
      <w:lvlText w:val="•"/>
      <w:lvlJc w:val="left"/>
      <w:pPr>
        <w:ind w:left="3343" w:hanging="361"/>
      </w:pPr>
      <w:rPr>
        <w:rFonts w:hint="default"/>
        <w:lang w:val="ga" w:eastAsia="en-US" w:bidi="ar-SA"/>
      </w:rPr>
    </w:lvl>
    <w:lvl w:ilvl="4" w:tplc="955C856E">
      <w:numFmt w:val="bullet"/>
      <w:lvlText w:val="•"/>
      <w:lvlJc w:val="left"/>
      <w:pPr>
        <w:ind w:left="4337" w:hanging="361"/>
      </w:pPr>
      <w:rPr>
        <w:rFonts w:hint="default"/>
        <w:lang w:val="ga" w:eastAsia="en-US" w:bidi="ar-SA"/>
      </w:rPr>
    </w:lvl>
    <w:lvl w:ilvl="5" w:tplc="4B9AEAE4">
      <w:numFmt w:val="bullet"/>
      <w:lvlText w:val="•"/>
      <w:lvlJc w:val="left"/>
      <w:pPr>
        <w:ind w:left="5331" w:hanging="361"/>
      </w:pPr>
      <w:rPr>
        <w:rFonts w:hint="default"/>
        <w:lang w:val="ga" w:eastAsia="en-US" w:bidi="ar-SA"/>
      </w:rPr>
    </w:lvl>
    <w:lvl w:ilvl="6" w:tplc="CFE0844E">
      <w:numFmt w:val="bullet"/>
      <w:lvlText w:val="•"/>
      <w:lvlJc w:val="left"/>
      <w:pPr>
        <w:ind w:left="6325" w:hanging="361"/>
      </w:pPr>
      <w:rPr>
        <w:rFonts w:hint="default"/>
        <w:lang w:val="ga" w:eastAsia="en-US" w:bidi="ar-SA"/>
      </w:rPr>
    </w:lvl>
    <w:lvl w:ilvl="7" w:tplc="315E7150">
      <w:numFmt w:val="bullet"/>
      <w:lvlText w:val="•"/>
      <w:lvlJc w:val="left"/>
      <w:pPr>
        <w:ind w:left="7319" w:hanging="361"/>
      </w:pPr>
      <w:rPr>
        <w:rFonts w:hint="default"/>
        <w:lang w:val="ga" w:eastAsia="en-US" w:bidi="ar-SA"/>
      </w:rPr>
    </w:lvl>
    <w:lvl w:ilvl="8" w:tplc="6EB82A10">
      <w:numFmt w:val="bullet"/>
      <w:lvlText w:val="•"/>
      <w:lvlJc w:val="left"/>
      <w:pPr>
        <w:ind w:left="8313" w:hanging="361"/>
      </w:pPr>
      <w:rPr>
        <w:rFonts w:hint="default"/>
        <w:lang w:val="ga" w:eastAsia="en-US" w:bidi="ar-SA"/>
      </w:rPr>
    </w:lvl>
  </w:abstractNum>
  <w:abstractNum w:abstractNumId="4" w15:restartNumberingAfterBreak="0">
    <w:nsid w:val="1F5A0915"/>
    <w:multiLevelType w:val="hybridMultilevel"/>
    <w:tmpl w:val="21D2CFE8"/>
    <w:lvl w:ilvl="0" w:tplc="97D2BE36">
      <w:start w:val="1"/>
      <w:numFmt w:val="lowerLetter"/>
      <w:lvlText w:val="%1)"/>
      <w:lvlJc w:val="left"/>
      <w:pPr>
        <w:ind w:left="1081" w:hanging="360"/>
      </w:pPr>
      <w:rPr>
        <w:rFonts w:ascii="Arial MT" w:eastAsia="Arial MT" w:hAnsi="Arial MT" w:cs="Arial MT" w:hint="default"/>
        <w:color w:val="0D6B6B" w:themeColor="accent1"/>
        <w:w w:val="99"/>
        <w:sz w:val="24"/>
        <w:szCs w:val="24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801" w:hanging="360"/>
      </w:pPr>
    </w:lvl>
    <w:lvl w:ilvl="2" w:tplc="1809001B" w:tentative="1">
      <w:start w:val="1"/>
      <w:numFmt w:val="lowerRoman"/>
      <w:lvlText w:val="%3."/>
      <w:lvlJc w:val="right"/>
      <w:pPr>
        <w:ind w:left="2521" w:hanging="180"/>
      </w:pPr>
    </w:lvl>
    <w:lvl w:ilvl="3" w:tplc="1809000F" w:tentative="1">
      <w:start w:val="1"/>
      <w:numFmt w:val="decimal"/>
      <w:lvlText w:val="%4."/>
      <w:lvlJc w:val="left"/>
      <w:pPr>
        <w:ind w:left="3241" w:hanging="360"/>
      </w:pPr>
    </w:lvl>
    <w:lvl w:ilvl="4" w:tplc="18090019" w:tentative="1">
      <w:start w:val="1"/>
      <w:numFmt w:val="lowerLetter"/>
      <w:lvlText w:val="%5."/>
      <w:lvlJc w:val="left"/>
      <w:pPr>
        <w:ind w:left="3961" w:hanging="360"/>
      </w:pPr>
    </w:lvl>
    <w:lvl w:ilvl="5" w:tplc="1809001B" w:tentative="1">
      <w:start w:val="1"/>
      <w:numFmt w:val="lowerRoman"/>
      <w:lvlText w:val="%6."/>
      <w:lvlJc w:val="right"/>
      <w:pPr>
        <w:ind w:left="4681" w:hanging="180"/>
      </w:pPr>
    </w:lvl>
    <w:lvl w:ilvl="6" w:tplc="1809000F" w:tentative="1">
      <w:start w:val="1"/>
      <w:numFmt w:val="decimal"/>
      <w:lvlText w:val="%7."/>
      <w:lvlJc w:val="left"/>
      <w:pPr>
        <w:ind w:left="5401" w:hanging="360"/>
      </w:pPr>
    </w:lvl>
    <w:lvl w:ilvl="7" w:tplc="18090019" w:tentative="1">
      <w:start w:val="1"/>
      <w:numFmt w:val="lowerLetter"/>
      <w:lvlText w:val="%8."/>
      <w:lvlJc w:val="left"/>
      <w:pPr>
        <w:ind w:left="6121" w:hanging="360"/>
      </w:pPr>
    </w:lvl>
    <w:lvl w:ilvl="8" w:tplc="18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5" w15:restartNumberingAfterBreak="0">
    <w:nsid w:val="2166060B"/>
    <w:multiLevelType w:val="hybridMultilevel"/>
    <w:tmpl w:val="1640EEDA"/>
    <w:lvl w:ilvl="0" w:tplc="FFFFFFFF">
      <w:start w:val="1"/>
      <w:numFmt w:val="decimal"/>
      <w:lvlText w:val="%1."/>
      <w:lvlJc w:val="left"/>
      <w:pPr>
        <w:ind w:left="361" w:hanging="361"/>
      </w:pPr>
      <w:rPr>
        <w:rFonts w:ascii="Arial MT" w:eastAsia="Arial MT" w:hAnsi="Arial MT" w:cs="Arial MT" w:hint="default"/>
        <w:i w:val="0"/>
        <w:iCs w:val="0"/>
        <w:color w:val="063535" w:themeColor="accent1" w:themeShade="80"/>
        <w:w w:val="100"/>
        <w:sz w:val="22"/>
        <w:szCs w:val="22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5003"/>
    <w:multiLevelType w:val="hybridMultilevel"/>
    <w:tmpl w:val="E2685C88"/>
    <w:lvl w:ilvl="0" w:tplc="61B60A0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D6B6B"/>
        <w:w w:val="100"/>
        <w:sz w:val="22"/>
        <w:szCs w:val="22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22CB3"/>
    <w:multiLevelType w:val="hybridMultilevel"/>
    <w:tmpl w:val="7A102964"/>
    <w:lvl w:ilvl="0" w:tplc="E88AB90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C84442"/>
    <w:multiLevelType w:val="hybridMultilevel"/>
    <w:tmpl w:val="BBBEE938"/>
    <w:lvl w:ilvl="0" w:tplc="FFFFFFFF">
      <w:start w:val="1"/>
      <w:numFmt w:val="decimal"/>
      <w:lvlText w:val="%1."/>
      <w:lvlJc w:val="left"/>
      <w:pPr>
        <w:ind w:left="361" w:hanging="361"/>
      </w:pPr>
      <w:rPr>
        <w:rFonts w:ascii="Arial MT" w:eastAsia="Arial MT" w:hAnsi="Arial MT" w:cs="Arial MT" w:hint="default"/>
        <w:i w:val="0"/>
        <w:iCs w:val="0"/>
        <w:color w:val="063535" w:themeColor="accent1" w:themeShade="80"/>
        <w:w w:val="100"/>
        <w:sz w:val="22"/>
        <w:szCs w:val="22"/>
        <w:lang w:val="ga" w:eastAsia="en-US" w:bidi="ar-SA"/>
      </w:rPr>
    </w:lvl>
    <w:lvl w:ilvl="1" w:tplc="FFFFFFFF">
      <w:numFmt w:val="bullet"/>
      <w:lvlText w:val="•"/>
      <w:lvlJc w:val="left"/>
      <w:pPr>
        <w:ind w:left="1355" w:hanging="361"/>
      </w:pPr>
      <w:rPr>
        <w:rFonts w:hint="default"/>
        <w:lang w:val="ga" w:eastAsia="en-US" w:bidi="ar-SA"/>
      </w:rPr>
    </w:lvl>
    <w:lvl w:ilvl="2" w:tplc="FFFFFFFF">
      <w:numFmt w:val="bullet"/>
      <w:lvlText w:val="•"/>
      <w:lvlJc w:val="left"/>
      <w:pPr>
        <w:ind w:left="2349" w:hanging="361"/>
      </w:pPr>
      <w:rPr>
        <w:rFonts w:hint="default"/>
        <w:lang w:val="ga" w:eastAsia="en-US" w:bidi="ar-SA"/>
      </w:rPr>
    </w:lvl>
    <w:lvl w:ilvl="3" w:tplc="FFFFFFFF">
      <w:numFmt w:val="bullet"/>
      <w:lvlText w:val="•"/>
      <w:lvlJc w:val="left"/>
      <w:pPr>
        <w:ind w:left="3343" w:hanging="361"/>
      </w:pPr>
      <w:rPr>
        <w:rFonts w:hint="default"/>
        <w:lang w:val="ga" w:eastAsia="en-US" w:bidi="ar-SA"/>
      </w:rPr>
    </w:lvl>
    <w:lvl w:ilvl="4" w:tplc="FFFFFFFF">
      <w:numFmt w:val="bullet"/>
      <w:lvlText w:val="•"/>
      <w:lvlJc w:val="left"/>
      <w:pPr>
        <w:ind w:left="4337" w:hanging="361"/>
      </w:pPr>
      <w:rPr>
        <w:rFonts w:hint="default"/>
        <w:lang w:val="ga" w:eastAsia="en-US" w:bidi="ar-SA"/>
      </w:rPr>
    </w:lvl>
    <w:lvl w:ilvl="5" w:tplc="FFFFFFFF">
      <w:numFmt w:val="bullet"/>
      <w:lvlText w:val="•"/>
      <w:lvlJc w:val="left"/>
      <w:pPr>
        <w:ind w:left="5331" w:hanging="361"/>
      </w:pPr>
      <w:rPr>
        <w:rFonts w:hint="default"/>
        <w:lang w:val="ga" w:eastAsia="en-US" w:bidi="ar-SA"/>
      </w:rPr>
    </w:lvl>
    <w:lvl w:ilvl="6" w:tplc="FFFFFFFF">
      <w:numFmt w:val="bullet"/>
      <w:lvlText w:val="•"/>
      <w:lvlJc w:val="left"/>
      <w:pPr>
        <w:ind w:left="6325" w:hanging="361"/>
      </w:pPr>
      <w:rPr>
        <w:rFonts w:hint="default"/>
        <w:lang w:val="ga" w:eastAsia="en-US" w:bidi="ar-SA"/>
      </w:rPr>
    </w:lvl>
    <w:lvl w:ilvl="7" w:tplc="FFFFFFFF">
      <w:numFmt w:val="bullet"/>
      <w:lvlText w:val="•"/>
      <w:lvlJc w:val="left"/>
      <w:pPr>
        <w:ind w:left="7319" w:hanging="361"/>
      </w:pPr>
      <w:rPr>
        <w:rFonts w:hint="default"/>
        <w:lang w:val="ga" w:eastAsia="en-US" w:bidi="ar-SA"/>
      </w:rPr>
    </w:lvl>
    <w:lvl w:ilvl="8" w:tplc="FFFFFFFF">
      <w:numFmt w:val="bullet"/>
      <w:lvlText w:val="•"/>
      <w:lvlJc w:val="left"/>
      <w:pPr>
        <w:ind w:left="8313" w:hanging="361"/>
      </w:pPr>
      <w:rPr>
        <w:rFonts w:hint="default"/>
        <w:lang w:val="ga" w:eastAsia="en-US" w:bidi="ar-SA"/>
      </w:rPr>
    </w:lvl>
  </w:abstractNum>
  <w:abstractNum w:abstractNumId="9" w15:restartNumberingAfterBreak="0">
    <w:nsid w:val="3FD62E74"/>
    <w:multiLevelType w:val="hybridMultilevel"/>
    <w:tmpl w:val="C1C8CFAA"/>
    <w:lvl w:ilvl="0" w:tplc="979E33B8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 w:hint="default"/>
        <w:i w:val="0"/>
        <w:iCs w:val="0"/>
        <w:color w:val="063535" w:themeColor="accent1" w:themeShade="80"/>
        <w:w w:val="100"/>
        <w:sz w:val="22"/>
        <w:szCs w:val="22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112CE"/>
    <w:multiLevelType w:val="hybridMultilevel"/>
    <w:tmpl w:val="09DA73CC"/>
    <w:lvl w:ilvl="0" w:tplc="E5267D1A">
      <w:start w:val="1"/>
      <w:numFmt w:val="decimal"/>
      <w:lvlText w:val="%1."/>
      <w:lvlJc w:val="left"/>
      <w:pPr>
        <w:ind w:left="360" w:hanging="360"/>
      </w:pPr>
      <w:rPr>
        <w:rFonts w:hint="default"/>
        <w:color w:val="063535" w:themeColor="accent1" w:themeShade="8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D7758A"/>
    <w:multiLevelType w:val="hybridMultilevel"/>
    <w:tmpl w:val="959CEFE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 MT" w:eastAsia="Arial MT" w:hAnsi="Arial MT" w:cs="Arial MT" w:hint="default"/>
        <w:color w:val="0D6B6B" w:themeColor="accent1"/>
        <w:w w:val="99"/>
        <w:sz w:val="24"/>
        <w:szCs w:val="24"/>
        <w:lang w:val="g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890C7C"/>
    <w:multiLevelType w:val="hybridMultilevel"/>
    <w:tmpl w:val="2AE4AFEC"/>
    <w:lvl w:ilvl="0" w:tplc="979E33B8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 w:hint="default"/>
        <w:i w:val="0"/>
        <w:iCs w:val="0"/>
        <w:color w:val="063535" w:themeColor="accent1" w:themeShade="80"/>
        <w:w w:val="100"/>
        <w:sz w:val="22"/>
        <w:szCs w:val="22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2F3306"/>
    <w:multiLevelType w:val="hybridMultilevel"/>
    <w:tmpl w:val="5BFC40C6"/>
    <w:lvl w:ilvl="0" w:tplc="814E0744">
      <w:start w:val="1"/>
      <w:numFmt w:val="decimal"/>
      <w:lvlText w:val="%1."/>
      <w:lvlJc w:val="left"/>
      <w:pPr>
        <w:ind w:left="720" w:hanging="360"/>
      </w:pPr>
      <w:rPr>
        <w:color w:val="254D41" w:themeColor="accent5" w:themeShade="8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012DF"/>
    <w:multiLevelType w:val="hybridMultilevel"/>
    <w:tmpl w:val="B020358A"/>
    <w:lvl w:ilvl="0" w:tplc="DD745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18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848AA"/>
    <w:multiLevelType w:val="hybridMultilevel"/>
    <w:tmpl w:val="84123A94"/>
    <w:lvl w:ilvl="0" w:tplc="FFFFFFFF">
      <w:start w:val="1"/>
      <w:numFmt w:val="decimal"/>
      <w:lvlText w:val="%1."/>
      <w:lvlJc w:val="left"/>
      <w:pPr>
        <w:ind w:left="361" w:hanging="361"/>
      </w:pPr>
      <w:rPr>
        <w:rFonts w:ascii="Arial MT" w:eastAsia="Arial MT" w:hAnsi="Arial MT" w:cs="Arial MT" w:hint="default"/>
        <w:i w:val="0"/>
        <w:iCs w:val="0"/>
        <w:color w:val="063535" w:themeColor="accent1" w:themeShade="80"/>
        <w:w w:val="100"/>
        <w:sz w:val="22"/>
        <w:szCs w:val="22"/>
        <w:lang w:val="ga" w:eastAsia="en-US" w:bidi="ar-SA"/>
      </w:rPr>
    </w:lvl>
    <w:lvl w:ilvl="1" w:tplc="FFFFFFFF">
      <w:numFmt w:val="bullet"/>
      <w:lvlText w:val="•"/>
      <w:lvlJc w:val="left"/>
      <w:pPr>
        <w:ind w:left="1355" w:hanging="361"/>
      </w:pPr>
      <w:rPr>
        <w:rFonts w:hint="default"/>
        <w:lang w:val="ga" w:eastAsia="en-US" w:bidi="ar-SA"/>
      </w:rPr>
    </w:lvl>
    <w:lvl w:ilvl="2" w:tplc="FFFFFFFF">
      <w:numFmt w:val="bullet"/>
      <w:lvlText w:val="•"/>
      <w:lvlJc w:val="left"/>
      <w:pPr>
        <w:ind w:left="2349" w:hanging="361"/>
      </w:pPr>
      <w:rPr>
        <w:rFonts w:hint="default"/>
        <w:lang w:val="ga" w:eastAsia="en-US" w:bidi="ar-SA"/>
      </w:rPr>
    </w:lvl>
    <w:lvl w:ilvl="3" w:tplc="FFFFFFFF">
      <w:numFmt w:val="bullet"/>
      <w:lvlText w:val="•"/>
      <w:lvlJc w:val="left"/>
      <w:pPr>
        <w:ind w:left="3343" w:hanging="361"/>
      </w:pPr>
      <w:rPr>
        <w:rFonts w:hint="default"/>
        <w:lang w:val="ga" w:eastAsia="en-US" w:bidi="ar-SA"/>
      </w:rPr>
    </w:lvl>
    <w:lvl w:ilvl="4" w:tplc="FFFFFFFF">
      <w:numFmt w:val="bullet"/>
      <w:lvlText w:val="•"/>
      <w:lvlJc w:val="left"/>
      <w:pPr>
        <w:ind w:left="4337" w:hanging="361"/>
      </w:pPr>
      <w:rPr>
        <w:rFonts w:hint="default"/>
        <w:lang w:val="ga" w:eastAsia="en-US" w:bidi="ar-SA"/>
      </w:rPr>
    </w:lvl>
    <w:lvl w:ilvl="5" w:tplc="FFFFFFFF">
      <w:numFmt w:val="bullet"/>
      <w:lvlText w:val="•"/>
      <w:lvlJc w:val="left"/>
      <w:pPr>
        <w:ind w:left="5331" w:hanging="361"/>
      </w:pPr>
      <w:rPr>
        <w:rFonts w:hint="default"/>
        <w:lang w:val="ga" w:eastAsia="en-US" w:bidi="ar-SA"/>
      </w:rPr>
    </w:lvl>
    <w:lvl w:ilvl="6" w:tplc="FFFFFFFF">
      <w:numFmt w:val="bullet"/>
      <w:lvlText w:val="•"/>
      <w:lvlJc w:val="left"/>
      <w:pPr>
        <w:ind w:left="6325" w:hanging="361"/>
      </w:pPr>
      <w:rPr>
        <w:rFonts w:hint="default"/>
        <w:lang w:val="ga" w:eastAsia="en-US" w:bidi="ar-SA"/>
      </w:rPr>
    </w:lvl>
    <w:lvl w:ilvl="7" w:tplc="FFFFFFFF">
      <w:numFmt w:val="bullet"/>
      <w:lvlText w:val="•"/>
      <w:lvlJc w:val="left"/>
      <w:pPr>
        <w:ind w:left="7319" w:hanging="361"/>
      </w:pPr>
      <w:rPr>
        <w:rFonts w:hint="default"/>
        <w:lang w:val="ga" w:eastAsia="en-US" w:bidi="ar-SA"/>
      </w:rPr>
    </w:lvl>
    <w:lvl w:ilvl="8" w:tplc="FFFFFFFF">
      <w:numFmt w:val="bullet"/>
      <w:lvlText w:val="•"/>
      <w:lvlJc w:val="left"/>
      <w:pPr>
        <w:ind w:left="8313" w:hanging="361"/>
      </w:pPr>
      <w:rPr>
        <w:rFonts w:hint="default"/>
        <w:lang w:val="ga" w:eastAsia="en-US" w:bidi="ar-SA"/>
      </w:rPr>
    </w:lvl>
  </w:abstractNum>
  <w:abstractNum w:abstractNumId="16" w15:restartNumberingAfterBreak="0">
    <w:nsid w:val="75B85E28"/>
    <w:multiLevelType w:val="hybridMultilevel"/>
    <w:tmpl w:val="959CEFE2"/>
    <w:lvl w:ilvl="0" w:tplc="97D2BE36">
      <w:start w:val="1"/>
      <w:numFmt w:val="lowerLetter"/>
      <w:lvlText w:val="%1)"/>
      <w:lvlJc w:val="left"/>
      <w:pPr>
        <w:ind w:left="360" w:hanging="360"/>
      </w:pPr>
      <w:rPr>
        <w:rFonts w:ascii="Arial MT" w:eastAsia="Arial MT" w:hAnsi="Arial MT" w:cs="Arial MT" w:hint="default"/>
        <w:color w:val="0D6B6B" w:themeColor="accent1"/>
        <w:w w:val="99"/>
        <w:sz w:val="24"/>
        <w:szCs w:val="24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CD10CF"/>
    <w:multiLevelType w:val="hybridMultilevel"/>
    <w:tmpl w:val="7F569184"/>
    <w:lvl w:ilvl="0" w:tplc="F872D270">
      <w:start w:val="1"/>
      <w:numFmt w:val="lowerLetter"/>
      <w:lvlText w:val="%1)"/>
      <w:lvlJc w:val="left"/>
      <w:pPr>
        <w:ind w:left="1440" w:hanging="360"/>
      </w:pPr>
      <w:rPr>
        <w:rFonts w:ascii="Arial MT" w:eastAsia="Arial MT" w:hAnsi="Arial MT" w:cs="Arial MT" w:hint="default"/>
        <w:color w:val="254D41" w:themeColor="accent5" w:themeShade="80"/>
        <w:w w:val="99"/>
        <w:sz w:val="24"/>
        <w:szCs w:val="24"/>
        <w:lang w:val="ga" w:eastAsia="en-US" w:bidi="ar-SA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5A172E"/>
    <w:multiLevelType w:val="hybridMultilevel"/>
    <w:tmpl w:val="21D2CFE8"/>
    <w:lvl w:ilvl="0" w:tplc="FFFFFFFF">
      <w:start w:val="1"/>
      <w:numFmt w:val="lowerLetter"/>
      <w:lvlText w:val="%1)"/>
      <w:lvlJc w:val="left"/>
      <w:pPr>
        <w:ind w:left="1081" w:hanging="360"/>
      </w:pPr>
      <w:rPr>
        <w:rFonts w:ascii="Arial MT" w:eastAsia="Arial MT" w:hAnsi="Arial MT" w:cs="Arial MT" w:hint="default"/>
        <w:color w:val="0D6B6B" w:themeColor="accent1"/>
        <w:w w:val="99"/>
        <w:sz w:val="24"/>
        <w:szCs w:val="24"/>
        <w:lang w:val="g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1" w:hanging="360"/>
      </w:pPr>
    </w:lvl>
    <w:lvl w:ilvl="2" w:tplc="FFFFFFFF" w:tentative="1">
      <w:start w:val="1"/>
      <w:numFmt w:val="lowerRoman"/>
      <w:lvlText w:val="%3."/>
      <w:lvlJc w:val="right"/>
      <w:pPr>
        <w:ind w:left="2521" w:hanging="180"/>
      </w:pPr>
    </w:lvl>
    <w:lvl w:ilvl="3" w:tplc="FFFFFFFF" w:tentative="1">
      <w:start w:val="1"/>
      <w:numFmt w:val="decimal"/>
      <w:lvlText w:val="%4."/>
      <w:lvlJc w:val="left"/>
      <w:pPr>
        <w:ind w:left="3241" w:hanging="360"/>
      </w:pPr>
    </w:lvl>
    <w:lvl w:ilvl="4" w:tplc="FFFFFFFF" w:tentative="1">
      <w:start w:val="1"/>
      <w:numFmt w:val="lowerLetter"/>
      <w:lvlText w:val="%5."/>
      <w:lvlJc w:val="left"/>
      <w:pPr>
        <w:ind w:left="3961" w:hanging="360"/>
      </w:pPr>
    </w:lvl>
    <w:lvl w:ilvl="5" w:tplc="FFFFFFFF" w:tentative="1">
      <w:start w:val="1"/>
      <w:numFmt w:val="lowerRoman"/>
      <w:lvlText w:val="%6."/>
      <w:lvlJc w:val="right"/>
      <w:pPr>
        <w:ind w:left="4681" w:hanging="180"/>
      </w:pPr>
    </w:lvl>
    <w:lvl w:ilvl="6" w:tplc="FFFFFFFF" w:tentative="1">
      <w:start w:val="1"/>
      <w:numFmt w:val="decimal"/>
      <w:lvlText w:val="%7."/>
      <w:lvlJc w:val="left"/>
      <w:pPr>
        <w:ind w:left="5401" w:hanging="360"/>
      </w:pPr>
    </w:lvl>
    <w:lvl w:ilvl="7" w:tplc="FFFFFFFF" w:tentative="1">
      <w:start w:val="1"/>
      <w:numFmt w:val="lowerLetter"/>
      <w:lvlText w:val="%8."/>
      <w:lvlJc w:val="left"/>
      <w:pPr>
        <w:ind w:left="6121" w:hanging="360"/>
      </w:pPr>
    </w:lvl>
    <w:lvl w:ilvl="8" w:tplc="FFFFFFFF" w:tentative="1">
      <w:start w:val="1"/>
      <w:numFmt w:val="lowerRoman"/>
      <w:lvlText w:val="%9."/>
      <w:lvlJc w:val="right"/>
      <w:pPr>
        <w:ind w:left="6841" w:hanging="180"/>
      </w:pPr>
    </w:lvl>
  </w:abstractNum>
  <w:num w:numId="1" w16cid:durableId="2031493905">
    <w:abstractNumId w:val="3"/>
  </w:num>
  <w:num w:numId="2" w16cid:durableId="1026443529">
    <w:abstractNumId w:val="6"/>
  </w:num>
  <w:num w:numId="3" w16cid:durableId="979648540">
    <w:abstractNumId w:val="10"/>
  </w:num>
  <w:num w:numId="4" w16cid:durableId="1852330342">
    <w:abstractNumId w:val="16"/>
  </w:num>
  <w:num w:numId="5" w16cid:durableId="468136510">
    <w:abstractNumId w:val="13"/>
  </w:num>
  <w:num w:numId="6" w16cid:durableId="1869028125">
    <w:abstractNumId w:val="7"/>
  </w:num>
  <w:num w:numId="7" w16cid:durableId="1446732153">
    <w:abstractNumId w:val="8"/>
  </w:num>
  <w:num w:numId="8" w16cid:durableId="1453866794">
    <w:abstractNumId w:val="15"/>
  </w:num>
  <w:num w:numId="9" w16cid:durableId="830028370">
    <w:abstractNumId w:val="5"/>
  </w:num>
  <w:num w:numId="10" w16cid:durableId="1494645765">
    <w:abstractNumId w:val="2"/>
  </w:num>
  <w:num w:numId="11" w16cid:durableId="2097052348">
    <w:abstractNumId w:val="11"/>
  </w:num>
  <w:num w:numId="12" w16cid:durableId="263853083">
    <w:abstractNumId w:val="0"/>
  </w:num>
  <w:num w:numId="13" w16cid:durableId="1221865337">
    <w:abstractNumId w:val="17"/>
  </w:num>
  <w:num w:numId="14" w16cid:durableId="43915135">
    <w:abstractNumId w:val="4"/>
  </w:num>
  <w:num w:numId="15" w16cid:durableId="1676499430">
    <w:abstractNumId w:val="18"/>
  </w:num>
  <w:num w:numId="16" w16cid:durableId="117722989">
    <w:abstractNumId w:val="12"/>
  </w:num>
  <w:num w:numId="17" w16cid:durableId="1752656558">
    <w:abstractNumId w:val="14"/>
  </w:num>
  <w:num w:numId="18" w16cid:durableId="1820725243">
    <w:abstractNumId w:val="1"/>
  </w:num>
  <w:num w:numId="19" w16cid:durableId="156279106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GrammaticalErrors/>
  <w:proofState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CA"/>
    <w:rsid w:val="00001040"/>
    <w:rsid w:val="0000107D"/>
    <w:rsid w:val="0000214D"/>
    <w:rsid w:val="00002173"/>
    <w:rsid w:val="000032BC"/>
    <w:rsid w:val="0000341A"/>
    <w:rsid w:val="00003C3A"/>
    <w:rsid w:val="00003C7D"/>
    <w:rsid w:val="000042FA"/>
    <w:rsid w:val="00004A95"/>
    <w:rsid w:val="00005A20"/>
    <w:rsid w:val="00006BDB"/>
    <w:rsid w:val="00006D91"/>
    <w:rsid w:val="0000707C"/>
    <w:rsid w:val="000109D2"/>
    <w:rsid w:val="00010D64"/>
    <w:rsid w:val="00012AA5"/>
    <w:rsid w:val="00012D85"/>
    <w:rsid w:val="00013F13"/>
    <w:rsid w:val="0001451E"/>
    <w:rsid w:val="00014D7D"/>
    <w:rsid w:val="00014EE3"/>
    <w:rsid w:val="00014F39"/>
    <w:rsid w:val="00015650"/>
    <w:rsid w:val="000161A7"/>
    <w:rsid w:val="00016DC3"/>
    <w:rsid w:val="00020C18"/>
    <w:rsid w:val="00020DB2"/>
    <w:rsid w:val="00021E6B"/>
    <w:rsid w:val="00022048"/>
    <w:rsid w:val="0002308A"/>
    <w:rsid w:val="00023299"/>
    <w:rsid w:val="00023808"/>
    <w:rsid w:val="000242DA"/>
    <w:rsid w:val="0002478A"/>
    <w:rsid w:val="00024B31"/>
    <w:rsid w:val="00024EA6"/>
    <w:rsid w:val="00025748"/>
    <w:rsid w:val="0002624E"/>
    <w:rsid w:val="000269B8"/>
    <w:rsid w:val="00026E6F"/>
    <w:rsid w:val="000270AE"/>
    <w:rsid w:val="000275AF"/>
    <w:rsid w:val="00027FF2"/>
    <w:rsid w:val="00030C43"/>
    <w:rsid w:val="000311BF"/>
    <w:rsid w:val="00031520"/>
    <w:rsid w:val="0003185A"/>
    <w:rsid w:val="000323CA"/>
    <w:rsid w:val="000323EF"/>
    <w:rsid w:val="0003282A"/>
    <w:rsid w:val="00033CCF"/>
    <w:rsid w:val="00037835"/>
    <w:rsid w:val="00037B36"/>
    <w:rsid w:val="00037C82"/>
    <w:rsid w:val="0004035C"/>
    <w:rsid w:val="00041F14"/>
    <w:rsid w:val="00042173"/>
    <w:rsid w:val="00042433"/>
    <w:rsid w:val="00043373"/>
    <w:rsid w:val="00043916"/>
    <w:rsid w:val="00043C27"/>
    <w:rsid w:val="000448A2"/>
    <w:rsid w:val="00045039"/>
    <w:rsid w:val="00045963"/>
    <w:rsid w:val="00045A9C"/>
    <w:rsid w:val="00045C78"/>
    <w:rsid w:val="0004662B"/>
    <w:rsid w:val="00046AE5"/>
    <w:rsid w:val="00047278"/>
    <w:rsid w:val="0004775B"/>
    <w:rsid w:val="00047A76"/>
    <w:rsid w:val="0005010D"/>
    <w:rsid w:val="000501C5"/>
    <w:rsid w:val="00050614"/>
    <w:rsid w:val="0005066B"/>
    <w:rsid w:val="00050C59"/>
    <w:rsid w:val="00051A3E"/>
    <w:rsid w:val="00052396"/>
    <w:rsid w:val="000529A5"/>
    <w:rsid w:val="00053049"/>
    <w:rsid w:val="000535C5"/>
    <w:rsid w:val="00054BEB"/>
    <w:rsid w:val="000557FF"/>
    <w:rsid w:val="000561A1"/>
    <w:rsid w:val="00057129"/>
    <w:rsid w:val="00057829"/>
    <w:rsid w:val="00060290"/>
    <w:rsid w:val="000618D7"/>
    <w:rsid w:val="0006210D"/>
    <w:rsid w:val="0006286B"/>
    <w:rsid w:val="00062A8D"/>
    <w:rsid w:val="00062AB7"/>
    <w:rsid w:val="00062ACA"/>
    <w:rsid w:val="00063617"/>
    <w:rsid w:val="00063AE1"/>
    <w:rsid w:val="00064467"/>
    <w:rsid w:val="000648C4"/>
    <w:rsid w:val="00064917"/>
    <w:rsid w:val="00064936"/>
    <w:rsid w:val="00064D13"/>
    <w:rsid w:val="00064E9C"/>
    <w:rsid w:val="00064F7E"/>
    <w:rsid w:val="00065099"/>
    <w:rsid w:val="00065625"/>
    <w:rsid w:val="00065D81"/>
    <w:rsid w:val="00065E06"/>
    <w:rsid w:val="00066E72"/>
    <w:rsid w:val="000670D4"/>
    <w:rsid w:val="0006729C"/>
    <w:rsid w:val="00067510"/>
    <w:rsid w:val="0006774B"/>
    <w:rsid w:val="00067C5F"/>
    <w:rsid w:val="000701DA"/>
    <w:rsid w:val="00070647"/>
    <w:rsid w:val="00070BAB"/>
    <w:rsid w:val="00071A0D"/>
    <w:rsid w:val="00071D46"/>
    <w:rsid w:val="00072160"/>
    <w:rsid w:val="00072492"/>
    <w:rsid w:val="0007270D"/>
    <w:rsid w:val="000750DC"/>
    <w:rsid w:val="000757FB"/>
    <w:rsid w:val="000772B6"/>
    <w:rsid w:val="000777DE"/>
    <w:rsid w:val="00077B65"/>
    <w:rsid w:val="00077DAD"/>
    <w:rsid w:val="00077E4F"/>
    <w:rsid w:val="00080EC5"/>
    <w:rsid w:val="00081155"/>
    <w:rsid w:val="00081667"/>
    <w:rsid w:val="0008263E"/>
    <w:rsid w:val="00082839"/>
    <w:rsid w:val="000829BC"/>
    <w:rsid w:val="00083708"/>
    <w:rsid w:val="000839FD"/>
    <w:rsid w:val="000845DE"/>
    <w:rsid w:val="000849B9"/>
    <w:rsid w:val="00085372"/>
    <w:rsid w:val="00085C31"/>
    <w:rsid w:val="00085EFE"/>
    <w:rsid w:val="000866A6"/>
    <w:rsid w:val="00086834"/>
    <w:rsid w:val="00086C50"/>
    <w:rsid w:val="00086EEA"/>
    <w:rsid w:val="00086FCB"/>
    <w:rsid w:val="000871BC"/>
    <w:rsid w:val="00087901"/>
    <w:rsid w:val="00087946"/>
    <w:rsid w:val="00087F93"/>
    <w:rsid w:val="00090DCE"/>
    <w:rsid w:val="00091993"/>
    <w:rsid w:val="00091E75"/>
    <w:rsid w:val="00092389"/>
    <w:rsid w:val="000927F3"/>
    <w:rsid w:val="00092932"/>
    <w:rsid w:val="00092B6A"/>
    <w:rsid w:val="00092BC1"/>
    <w:rsid w:val="000941A1"/>
    <w:rsid w:val="0009504A"/>
    <w:rsid w:val="00095B3D"/>
    <w:rsid w:val="0009658C"/>
    <w:rsid w:val="0009717C"/>
    <w:rsid w:val="00097BF7"/>
    <w:rsid w:val="00097D04"/>
    <w:rsid w:val="00097DC7"/>
    <w:rsid w:val="000A04E2"/>
    <w:rsid w:val="000A07DE"/>
    <w:rsid w:val="000A095C"/>
    <w:rsid w:val="000A0DE7"/>
    <w:rsid w:val="000A0EF5"/>
    <w:rsid w:val="000A1BF4"/>
    <w:rsid w:val="000A2615"/>
    <w:rsid w:val="000A28D6"/>
    <w:rsid w:val="000A2EC1"/>
    <w:rsid w:val="000A3958"/>
    <w:rsid w:val="000A3B40"/>
    <w:rsid w:val="000A3F4B"/>
    <w:rsid w:val="000A3FB1"/>
    <w:rsid w:val="000A4220"/>
    <w:rsid w:val="000A439A"/>
    <w:rsid w:val="000A4432"/>
    <w:rsid w:val="000A480A"/>
    <w:rsid w:val="000A4B45"/>
    <w:rsid w:val="000A5A28"/>
    <w:rsid w:val="000A60EA"/>
    <w:rsid w:val="000A6282"/>
    <w:rsid w:val="000A662F"/>
    <w:rsid w:val="000A6EEA"/>
    <w:rsid w:val="000A705A"/>
    <w:rsid w:val="000A74B8"/>
    <w:rsid w:val="000A7540"/>
    <w:rsid w:val="000A76DB"/>
    <w:rsid w:val="000A7A16"/>
    <w:rsid w:val="000B0C4D"/>
    <w:rsid w:val="000B1452"/>
    <w:rsid w:val="000B14ED"/>
    <w:rsid w:val="000B1C50"/>
    <w:rsid w:val="000B1C5E"/>
    <w:rsid w:val="000B2865"/>
    <w:rsid w:val="000B2CAA"/>
    <w:rsid w:val="000B33E3"/>
    <w:rsid w:val="000B389B"/>
    <w:rsid w:val="000B392E"/>
    <w:rsid w:val="000B3990"/>
    <w:rsid w:val="000B5934"/>
    <w:rsid w:val="000B652F"/>
    <w:rsid w:val="000B723F"/>
    <w:rsid w:val="000B7446"/>
    <w:rsid w:val="000B7473"/>
    <w:rsid w:val="000C0267"/>
    <w:rsid w:val="000C1598"/>
    <w:rsid w:val="000C1744"/>
    <w:rsid w:val="000C2A8C"/>
    <w:rsid w:val="000C3BFB"/>
    <w:rsid w:val="000C3D67"/>
    <w:rsid w:val="000C41D8"/>
    <w:rsid w:val="000C43E6"/>
    <w:rsid w:val="000C4548"/>
    <w:rsid w:val="000C480D"/>
    <w:rsid w:val="000C4FA2"/>
    <w:rsid w:val="000C53DE"/>
    <w:rsid w:val="000C545F"/>
    <w:rsid w:val="000C5770"/>
    <w:rsid w:val="000C585E"/>
    <w:rsid w:val="000C65B5"/>
    <w:rsid w:val="000C6C33"/>
    <w:rsid w:val="000C6C70"/>
    <w:rsid w:val="000C6DCF"/>
    <w:rsid w:val="000C7093"/>
    <w:rsid w:val="000C7738"/>
    <w:rsid w:val="000C78F1"/>
    <w:rsid w:val="000C7D48"/>
    <w:rsid w:val="000D0132"/>
    <w:rsid w:val="000D0671"/>
    <w:rsid w:val="000D081C"/>
    <w:rsid w:val="000D0914"/>
    <w:rsid w:val="000D099F"/>
    <w:rsid w:val="000D0E82"/>
    <w:rsid w:val="000D0F8D"/>
    <w:rsid w:val="000D1F06"/>
    <w:rsid w:val="000D2507"/>
    <w:rsid w:val="000D3206"/>
    <w:rsid w:val="000D3947"/>
    <w:rsid w:val="000D44B8"/>
    <w:rsid w:val="000D4BD8"/>
    <w:rsid w:val="000D4FF5"/>
    <w:rsid w:val="000D5CE3"/>
    <w:rsid w:val="000D655F"/>
    <w:rsid w:val="000D65A0"/>
    <w:rsid w:val="000D6AA5"/>
    <w:rsid w:val="000D6AAC"/>
    <w:rsid w:val="000D6C95"/>
    <w:rsid w:val="000D7ACA"/>
    <w:rsid w:val="000E091C"/>
    <w:rsid w:val="000E1AB0"/>
    <w:rsid w:val="000E2294"/>
    <w:rsid w:val="000E2916"/>
    <w:rsid w:val="000E4021"/>
    <w:rsid w:val="000E4B84"/>
    <w:rsid w:val="000E50FA"/>
    <w:rsid w:val="000E57AA"/>
    <w:rsid w:val="000E5C4F"/>
    <w:rsid w:val="000E6611"/>
    <w:rsid w:val="000E6C10"/>
    <w:rsid w:val="000E6DC0"/>
    <w:rsid w:val="000E6DD2"/>
    <w:rsid w:val="000E6EC8"/>
    <w:rsid w:val="000E7426"/>
    <w:rsid w:val="000F02D5"/>
    <w:rsid w:val="000F079E"/>
    <w:rsid w:val="000F10E2"/>
    <w:rsid w:val="000F1172"/>
    <w:rsid w:val="000F1A42"/>
    <w:rsid w:val="000F1F3F"/>
    <w:rsid w:val="000F2098"/>
    <w:rsid w:val="000F2605"/>
    <w:rsid w:val="000F2669"/>
    <w:rsid w:val="000F26C4"/>
    <w:rsid w:val="000F2BA5"/>
    <w:rsid w:val="000F3F8D"/>
    <w:rsid w:val="000F41BE"/>
    <w:rsid w:val="000F4A13"/>
    <w:rsid w:val="000F4F31"/>
    <w:rsid w:val="000F53EB"/>
    <w:rsid w:val="000F575C"/>
    <w:rsid w:val="000F5A99"/>
    <w:rsid w:val="000F63D0"/>
    <w:rsid w:val="000F640E"/>
    <w:rsid w:val="000F7829"/>
    <w:rsid w:val="000F79A9"/>
    <w:rsid w:val="000F7B16"/>
    <w:rsid w:val="000F7FCD"/>
    <w:rsid w:val="00100308"/>
    <w:rsid w:val="00100AB6"/>
    <w:rsid w:val="00100B59"/>
    <w:rsid w:val="001011D6"/>
    <w:rsid w:val="00101473"/>
    <w:rsid w:val="0010148F"/>
    <w:rsid w:val="001014B6"/>
    <w:rsid w:val="001019BE"/>
    <w:rsid w:val="001028B4"/>
    <w:rsid w:val="00103488"/>
    <w:rsid w:val="001037E2"/>
    <w:rsid w:val="00103EDC"/>
    <w:rsid w:val="00104913"/>
    <w:rsid w:val="00105153"/>
    <w:rsid w:val="001053BD"/>
    <w:rsid w:val="0010559F"/>
    <w:rsid w:val="00105F35"/>
    <w:rsid w:val="0010621E"/>
    <w:rsid w:val="001066FC"/>
    <w:rsid w:val="0010778C"/>
    <w:rsid w:val="00107C47"/>
    <w:rsid w:val="00110303"/>
    <w:rsid w:val="001110F8"/>
    <w:rsid w:val="00111B13"/>
    <w:rsid w:val="00111EB2"/>
    <w:rsid w:val="0011221F"/>
    <w:rsid w:val="00112668"/>
    <w:rsid w:val="00112B96"/>
    <w:rsid w:val="00112D21"/>
    <w:rsid w:val="00113330"/>
    <w:rsid w:val="001139BC"/>
    <w:rsid w:val="001139EF"/>
    <w:rsid w:val="00114F9F"/>
    <w:rsid w:val="001154F5"/>
    <w:rsid w:val="001157DF"/>
    <w:rsid w:val="001159F7"/>
    <w:rsid w:val="00115B39"/>
    <w:rsid w:val="00115BA5"/>
    <w:rsid w:val="00116493"/>
    <w:rsid w:val="001177BC"/>
    <w:rsid w:val="00120134"/>
    <w:rsid w:val="001210DD"/>
    <w:rsid w:val="001218DF"/>
    <w:rsid w:val="00121D0A"/>
    <w:rsid w:val="00123006"/>
    <w:rsid w:val="00123FA1"/>
    <w:rsid w:val="00124D66"/>
    <w:rsid w:val="00124FE9"/>
    <w:rsid w:val="001250A1"/>
    <w:rsid w:val="001250D0"/>
    <w:rsid w:val="00125527"/>
    <w:rsid w:val="00125A37"/>
    <w:rsid w:val="001264BA"/>
    <w:rsid w:val="001278DC"/>
    <w:rsid w:val="00130AA5"/>
    <w:rsid w:val="0013109D"/>
    <w:rsid w:val="001315FA"/>
    <w:rsid w:val="00132D39"/>
    <w:rsid w:val="0013345A"/>
    <w:rsid w:val="00133585"/>
    <w:rsid w:val="00134117"/>
    <w:rsid w:val="001341C0"/>
    <w:rsid w:val="00134A89"/>
    <w:rsid w:val="00135168"/>
    <w:rsid w:val="001354E1"/>
    <w:rsid w:val="00135AE6"/>
    <w:rsid w:val="001360CA"/>
    <w:rsid w:val="0013648D"/>
    <w:rsid w:val="00136B08"/>
    <w:rsid w:val="00136B27"/>
    <w:rsid w:val="001372C4"/>
    <w:rsid w:val="00140706"/>
    <w:rsid w:val="00140D69"/>
    <w:rsid w:val="00140DF4"/>
    <w:rsid w:val="0014106E"/>
    <w:rsid w:val="001415B3"/>
    <w:rsid w:val="00141658"/>
    <w:rsid w:val="001432C1"/>
    <w:rsid w:val="00143389"/>
    <w:rsid w:val="00144DC9"/>
    <w:rsid w:val="001452B1"/>
    <w:rsid w:val="00145BB5"/>
    <w:rsid w:val="00145D98"/>
    <w:rsid w:val="001465ED"/>
    <w:rsid w:val="001469E2"/>
    <w:rsid w:val="00146F75"/>
    <w:rsid w:val="001471EC"/>
    <w:rsid w:val="001479DD"/>
    <w:rsid w:val="00147CCF"/>
    <w:rsid w:val="00147D12"/>
    <w:rsid w:val="00150582"/>
    <w:rsid w:val="001520EC"/>
    <w:rsid w:val="001522B2"/>
    <w:rsid w:val="0015232B"/>
    <w:rsid w:val="0015238A"/>
    <w:rsid w:val="001524FB"/>
    <w:rsid w:val="0015283C"/>
    <w:rsid w:val="001533F9"/>
    <w:rsid w:val="00153421"/>
    <w:rsid w:val="0015444E"/>
    <w:rsid w:val="00154F76"/>
    <w:rsid w:val="00154FDB"/>
    <w:rsid w:val="0015568A"/>
    <w:rsid w:val="00155CE1"/>
    <w:rsid w:val="00156161"/>
    <w:rsid w:val="00157239"/>
    <w:rsid w:val="00157758"/>
    <w:rsid w:val="001579EA"/>
    <w:rsid w:val="001607E4"/>
    <w:rsid w:val="00160C5F"/>
    <w:rsid w:val="00161913"/>
    <w:rsid w:val="00161CA2"/>
    <w:rsid w:val="00162466"/>
    <w:rsid w:val="0016434C"/>
    <w:rsid w:val="001649C6"/>
    <w:rsid w:val="00165839"/>
    <w:rsid w:val="00165D98"/>
    <w:rsid w:val="00165F68"/>
    <w:rsid w:val="001667FD"/>
    <w:rsid w:val="00166A54"/>
    <w:rsid w:val="00166ACA"/>
    <w:rsid w:val="00166D96"/>
    <w:rsid w:val="00166DA7"/>
    <w:rsid w:val="00167333"/>
    <w:rsid w:val="00170720"/>
    <w:rsid w:val="00170990"/>
    <w:rsid w:val="00170A7A"/>
    <w:rsid w:val="001719FD"/>
    <w:rsid w:val="001723F0"/>
    <w:rsid w:val="00172B61"/>
    <w:rsid w:val="001731A6"/>
    <w:rsid w:val="00173442"/>
    <w:rsid w:val="00173D5A"/>
    <w:rsid w:val="00173E54"/>
    <w:rsid w:val="001742B1"/>
    <w:rsid w:val="00174CB2"/>
    <w:rsid w:val="0017502C"/>
    <w:rsid w:val="00175226"/>
    <w:rsid w:val="001756D8"/>
    <w:rsid w:val="00175F6C"/>
    <w:rsid w:val="00176A43"/>
    <w:rsid w:val="00176EF0"/>
    <w:rsid w:val="00180183"/>
    <w:rsid w:val="00180C9A"/>
    <w:rsid w:val="001810C4"/>
    <w:rsid w:val="001813DA"/>
    <w:rsid w:val="00181AD9"/>
    <w:rsid w:val="00182200"/>
    <w:rsid w:val="00182452"/>
    <w:rsid w:val="00183033"/>
    <w:rsid w:val="00183531"/>
    <w:rsid w:val="00183B88"/>
    <w:rsid w:val="0018404F"/>
    <w:rsid w:val="0018577A"/>
    <w:rsid w:val="00185B73"/>
    <w:rsid w:val="00185CA4"/>
    <w:rsid w:val="00185D28"/>
    <w:rsid w:val="00191374"/>
    <w:rsid w:val="00191BD3"/>
    <w:rsid w:val="001924AF"/>
    <w:rsid w:val="0019251C"/>
    <w:rsid w:val="001942D6"/>
    <w:rsid w:val="001950D0"/>
    <w:rsid w:val="0019542D"/>
    <w:rsid w:val="00195D07"/>
    <w:rsid w:val="001962A2"/>
    <w:rsid w:val="00196C0C"/>
    <w:rsid w:val="001973F7"/>
    <w:rsid w:val="001A01D1"/>
    <w:rsid w:val="001A073D"/>
    <w:rsid w:val="001A0741"/>
    <w:rsid w:val="001A097F"/>
    <w:rsid w:val="001A0B81"/>
    <w:rsid w:val="001A0C07"/>
    <w:rsid w:val="001A0EED"/>
    <w:rsid w:val="001A1044"/>
    <w:rsid w:val="001A1A28"/>
    <w:rsid w:val="001A1E19"/>
    <w:rsid w:val="001A23CA"/>
    <w:rsid w:val="001A34D4"/>
    <w:rsid w:val="001A3841"/>
    <w:rsid w:val="001A3894"/>
    <w:rsid w:val="001A3EFC"/>
    <w:rsid w:val="001A44F9"/>
    <w:rsid w:val="001A4702"/>
    <w:rsid w:val="001A4929"/>
    <w:rsid w:val="001A51CF"/>
    <w:rsid w:val="001A5363"/>
    <w:rsid w:val="001A54AE"/>
    <w:rsid w:val="001A5676"/>
    <w:rsid w:val="001A56FB"/>
    <w:rsid w:val="001A5AEC"/>
    <w:rsid w:val="001A5E2A"/>
    <w:rsid w:val="001A632C"/>
    <w:rsid w:val="001A67F7"/>
    <w:rsid w:val="001A6FAC"/>
    <w:rsid w:val="001A74FB"/>
    <w:rsid w:val="001A7F6D"/>
    <w:rsid w:val="001B0313"/>
    <w:rsid w:val="001B21DA"/>
    <w:rsid w:val="001B31D9"/>
    <w:rsid w:val="001B3551"/>
    <w:rsid w:val="001B39C7"/>
    <w:rsid w:val="001B3E21"/>
    <w:rsid w:val="001B429C"/>
    <w:rsid w:val="001B467F"/>
    <w:rsid w:val="001B49B0"/>
    <w:rsid w:val="001B5406"/>
    <w:rsid w:val="001B5C00"/>
    <w:rsid w:val="001B70CA"/>
    <w:rsid w:val="001B7D11"/>
    <w:rsid w:val="001C1561"/>
    <w:rsid w:val="001C25AA"/>
    <w:rsid w:val="001C3526"/>
    <w:rsid w:val="001C44B4"/>
    <w:rsid w:val="001C4E78"/>
    <w:rsid w:val="001C52C5"/>
    <w:rsid w:val="001C57F3"/>
    <w:rsid w:val="001C6135"/>
    <w:rsid w:val="001C6660"/>
    <w:rsid w:val="001C66C6"/>
    <w:rsid w:val="001C6EE6"/>
    <w:rsid w:val="001C746A"/>
    <w:rsid w:val="001C7531"/>
    <w:rsid w:val="001C766F"/>
    <w:rsid w:val="001C7768"/>
    <w:rsid w:val="001D0110"/>
    <w:rsid w:val="001D0404"/>
    <w:rsid w:val="001D0DB2"/>
    <w:rsid w:val="001D0F99"/>
    <w:rsid w:val="001D1398"/>
    <w:rsid w:val="001D1974"/>
    <w:rsid w:val="001D1CCB"/>
    <w:rsid w:val="001D2647"/>
    <w:rsid w:val="001D3205"/>
    <w:rsid w:val="001D47E0"/>
    <w:rsid w:val="001D4D80"/>
    <w:rsid w:val="001D545B"/>
    <w:rsid w:val="001D6E1A"/>
    <w:rsid w:val="001E0264"/>
    <w:rsid w:val="001E07AD"/>
    <w:rsid w:val="001E112A"/>
    <w:rsid w:val="001E2C48"/>
    <w:rsid w:val="001E3320"/>
    <w:rsid w:val="001E3A04"/>
    <w:rsid w:val="001E408E"/>
    <w:rsid w:val="001E43B2"/>
    <w:rsid w:val="001E459F"/>
    <w:rsid w:val="001E5934"/>
    <w:rsid w:val="001E63A1"/>
    <w:rsid w:val="001E768B"/>
    <w:rsid w:val="001E78E1"/>
    <w:rsid w:val="001E7CCC"/>
    <w:rsid w:val="001F1888"/>
    <w:rsid w:val="001F1BCE"/>
    <w:rsid w:val="001F1FC9"/>
    <w:rsid w:val="001F367F"/>
    <w:rsid w:val="001F38C1"/>
    <w:rsid w:val="001F4F1E"/>
    <w:rsid w:val="001F5C9C"/>
    <w:rsid w:val="001F5CFE"/>
    <w:rsid w:val="001F68FD"/>
    <w:rsid w:val="001F6B0D"/>
    <w:rsid w:val="001F6F08"/>
    <w:rsid w:val="002006FB"/>
    <w:rsid w:val="00200804"/>
    <w:rsid w:val="00200E68"/>
    <w:rsid w:val="0020192F"/>
    <w:rsid w:val="00202414"/>
    <w:rsid w:val="00202839"/>
    <w:rsid w:val="002030FC"/>
    <w:rsid w:val="0020364C"/>
    <w:rsid w:val="00203888"/>
    <w:rsid w:val="002042AA"/>
    <w:rsid w:val="00204950"/>
    <w:rsid w:val="00204C59"/>
    <w:rsid w:val="00204E6F"/>
    <w:rsid w:val="00205071"/>
    <w:rsid w:val="002052B2"/>
    <w:rsid w:val="0020589B"/>
    <w:rsid w:val="00205BAE"/>
    <w:rsid w:val="00206255"/>
    <w:rsid w:val="00206C41"/>
    <w:rsid w:val="00206E37"/>
    <w:rsid w:val="00207195"/>
    <w:rsid w:val="00207E0F"/>
    <w:rsid w:val="00207F73"/>
    <w:rsid w:val="00211251"/>
    <w:rsid w:val="0021173C"/>
    <w:rsid w:val="002117CF"/>
    <w:rsid w:val="00211F80"/>
    <w:rsid w:val="002121EC"/>
    <w:rsid w:val="002121F9"/>
    <w:rsid w:val="002123AB"/>
    <w:rsid w:val="00212A34"/>
    <w:rsid w:val="00212AAF"/>
    <w:rsid w:val="00212F72"/>
    <w:rsid w:val="00213CE3"/>
    <w:rsid w:val="00213E7A"/>
    <w:rsid w:val="00213F7C"/>
    <w:rsid w:val="002148E0"/>
    <w:rsid w:val="002159C5"/>
    <w:rsid w:val="00215BEA"/>
    <w:rsid w:val="002161E3"/>
    <w:rsid w:val="0021725B"/>
    <w:rsid w:val="0022048A"/>
    <w:rsid w:val="002206BC"/>
    <w:rsid w:val="00220733"/>
    <w:rsid w:val="002207FB"/>
    <w:rsid w:val="00221E39"/>
    <w:rsid w:val="00221F5A"/>
    <w:rsid w:val="00222012"/>
    <w:rsid w:val="00222A04"/>
    <w:rsid w:val="00222BBD"/>
    <w:rsid w:val="00222CCD"/>
    <w:rsid w:val="002233D4"/>
    <w:rsid w:val="0022444A"/>
    <w:rsid w:val="00224FE0"/>
    <w:rsid w:val="00225EB6"/>
    <w:rsid w:val="00226146"/>
    <w:rsid w:val="002266D0"/>
    <w:rsid w:val="00226F7B"/>
    <w:rsid w:val="002273D0"/>
    <w:rsid w:val="00230B60"/>
    <w:rsid w:val="00231C8D"/>
    <w:rsid w:val="0023222A"/>
    <w:rsid w:val="00232A98"/>
    <w:rsid w:val="00233108"/>
    <w:rsid w:val="0023367D"/>
    <w:rsid w:val="00236AD0"/>
    <w:rsid w:val="00237DA2"/>
    <w:rsid w:val="00237EA8"/>
    <w:rsid w:val="00240A89"/>
    <w:rsid w:val="00240C62"/>
    <w:rsid w:val="002412B3"/>
    <w:rsid w:val="00241432"/>
    <w:rsid w:val="00241600"/>
    <w:rsid w:val="0024204B"/>
    <w:rsid w:val="002423AB"/>
    <w:rsid w:val="002425A3"/>
    <w:rsid w:val="00242E5A"/>
    <w:rsid w:val="0024311E"/>
    <w:rsid w:val="00243148"/>
    <w:rsid w:val="002436BA"/>
    <w:rsid w:val="002438A9"/>
    <w:rsid w:val="00243BFC"/>
    <w:rsid w:val="00243C59"/>
    <w:rsid w:val="00243F96"/>
    <w:rsid w:val="002442BC"/>
    <w:rsid w:val="00244490"/>
    <w:rsid w:val="00245ECF"/>
    <w:rsid w:val="0024604B"/>
    <w:rsid w:val="0024612B"/>
    <w:rsid w:val="002467AE"/>
    <w:rsid w:val="00246884"/>
    <w:rsid w:val="002469B3"/>
    <w:rsid w:val="00246CEE"/>
    <w:rsid w:val="00246DAD"/>
    <w:rsid w:val="00246DE4"/>
    <w:rsid w:val="00247730"/>
    <w:rsid w:val="00247D65"/>
    <w:rsid w:val="00247DD2"/>
    <w:rsid w:val="00247F0E"/>
    <w:rsid w:val="0025040D"/>
    <w:rsid w:val="0025097A"/>
    <w:rsid w:val="002517BA"/>
    <w:rsid w:val="0025212D"/>
    <w:rsid w:val="0025242C"/>
    <w:rsid w:val="002529BC"/>
    <w:rsid w:val="00253481"/>
    <w:rsid w:val="002536CC"/>
    <w:rsid w:val="0025484C"/>
    <w:rsid w:val="00254C26"/>
    <w:rsid w:val="00254DDA"/>
    <w:rsid w:val="0025520B"/>
    <w:rsid w:val="00255CA3"/>
    <w:rsid w:val="00256732"/>
    <w:rsid w:val="002567BC"/>
    <w:rsid w:val="00257130"/>
    <w:rsid w:val="00257520"/>
    <w:rsid w:val="00257847"/>
    <w:rsid w:val="00257A6A"/>
    <w:rsid w:val="00257F38"/>
    <w:rsid w:val="00260B6C"/>
    <w:rsid w:val="0026203F"/>
    <w:rsid w:val="0026273F"/>
    <w:rsid w:val="002635C3"/>
    <w:rsid w:val="0026387A"/>
    <w:rsid w:val="00263ED5"/>
    <w:rsid w:val="0026421E"/>
    <w:rsid w:val="00264F6D"/>
    <w:rsid w:val="00265161"/>
    <w:rsid w:val="00265438"/>
    <w:rsid w:val="00265A0A"/>
    <w:rsid w:val="00265A7B"/>
    <w:rsid w:val="0026692C"/>
    <w:rsid w:val="002669C0"/>
    <w:rsid w:val="002674EC"/>
    <w:rsid w:val="0027119A"/>
    <w:rsid w:val="00271507"/>
    <w:rsid w:val="00271914"/>
    <w:rsid w:val="0027195B"/>
    <w:rsid w:val="00273BF2"/>
    <w:rsid w:val="00274596"/>
    <w:rsid w:val="00274760"/>
    <w:rsid w:val="00274B98"/>
    <w:rsid w:val="00275DDF"/>
    <w:rsid w:val="002761D2"/>
    <w:rsid w:val="00276782"/>
    <w:rsid w:val="00276DAC"/>
    <w:rsid w:val="0028021E"/>
    <w:rsid w:val="002807F1"/>
    <w:rsid w:val="00280B4C"/>
    <w:rsid w:val="002811F7"/>
    <w:rsid w:val="00281B56"/>
    <w:rsid w:val="0028240E"/>
    <w:rsid w:val="002825C7"/>
    <w:rsid w:val="002826B3"/>
    <w:rsid w:val="00283D44"/>
    <w:rsid w:val="00284131"/>
    <w:rsid w:val="00285426"/>
    <w:rsid w:val="00285946"/>
    <w:rsid w:val="00285955"/>
    <w:rsid w:val="00286483"/>
    <w:rsid w:val="002867D8"/>
    <w:rsid w:val="00286EAC"/>
    <w:rsid w:val="00286F05"/>
    <w:rsid w:val="00287296"/>
    <w:rsid w:val="00290530"/>
    <w:rsid w:val="00290C36"/>
    <w:rsid w:val="002941E0"/>
    <w:rsid w:val="0029429E"/>
    <w:rsid w:val="0029458C"/>
    <w:rsid w:val="00294DA4"/>
    <w:rsid w:val="00295834"/>
    <w:rsid w:val="00295B27"/>
    <w:rsid w:val="00295D10"/>
    <w:rsid w:val="00295FF5"/>
    <w:rsid w:val="00295FFC"/>
    <w:rsid w:val="00296E28"/>
    <w:rsid w:val="00296EC7"/>
    <w:rsid w:val="002A0098"/>
    <w:rsid w:val="002A086F"/>
    <w:rsid w:val="002A11A7"/>
    <w:rsid w:val="002A13DE"/>
    <w:rsid w:val="002A1981"/>
    <w:rsid w:val="002A2358"/>
    <w:rsid w:val="002A2525"/>
    <w:rsid w:val="002A2EE8"/>
    <w:rsid w:val="002A325B"/>
    <w:rsid w:val="002A332B"/>
    <w:rsid w:val="002A3404"/>
    <w:rsid w:val="002A3CA4"/>
    <w:rsid w:val="002A3F77"/>
    <w:rsid w:val="002A40DC"/>
    <w:rsid w:val="002A44E6"/>
    <w:rsid w:val="002A4C8D"/>
    <w:rsid w:val="002A53BE"/>
    <w:rsid w:val="002A5CFE"/>
    <w:rsid w:val="002A69C6"/>
    <w:rsid w:val="002A7594"/>
    <w:rsid w:val="002A78AB"/>
    <w:rsid w:val="002B085C"/>
    <w:rsid w:val="002B15B6"/>
    <w:rsid w:val="002B272F"/>
    <w:rsid w:val="002B3F92"/>
    <w:rsid w:val="002B3F95"/>
    <w:rsid w:val="002B4A67"/>
    <w:rsid w:val="002B4DE5"/>
    <w:rsid w:val="002B5211"/>
    <w:rsid w:val="002B59A1"/>
    <w:rsid w:val="002B5B8C"/>
    <w:rsid w:val="002B613F"/>
    <w:rsid w:val="002B7138"/>
    <w:rsid w:val="002C0268"/>
    <w:rsid w:val="002C1D8C"/>
    <w:rsid w:val="002C2DA8"/>
    <w:rsid w:val="002C2E3A"/>
    <w:rsid w:val="002C39A5"/>
    <w:rsid w:val="002C4A5F"/>
    <w:rsid w:val="002C4A7E"/>
    <w:rsid w:val="002C5C88"/>
    <w:rsid w:val="002C6E27"/>
    <w:rsid w:val="002C7196"/>
    <w:rsid w:val="002C7327"/>
    <w:rsid w:val="002C7BCE"/>
    <w:rsid w:val="002C7C41"/>
    <w:rsid w:val="002D0456"/>
    <w:rsid w:val="002D0A57"/>
    <w:rsid w:val="002D0AA5"/>
    <w:rsid w:val="002D1C9C"/>
    <w:rsid w:val="002D5733"/>
    <w:rsid w:val="002D57ED"/>
    <w:rsid w:val="002D5A1B"/>
    <w:rsid w:val="002D5DA8"/>
    <w:rsid w:val="002D6BC4"/>
    <w:rsid w:val="002D6E38"/>
    <w:rsid w:val="002D71C1"/>
    <w:rsid w:val="002D734D"/>
    <w:rsid w:val="002D79DE"/>
    <w:rsid w:val="002E0448"/>
    <w:rsid w:val="002E05C2"/>
    <w:rsid w:val="002E0B50"/>
    <w:rsid w:val="002E1424"/>
    <w:rsid w:val="002E191F"/>
    <w:rsid w:val="002E1BAE"/>
    <w:rsid w:val="002E1F91"/>
    <w:rsid w:val="002E2257"/>
    <w:rsid w:val="002E2D3E"/>
    <w:rsid w:val="002E2DC0"/>
    <w:rsid w:val="002E305D"/>
    <w:rsid w:val="002E41E7"/>
    <w:rsid w:val="002E47E7"/>
    <w:rsid w:val="002E4824"/>
    <w:rsid w:val="002E6200"/>
    <w:rsid w:val="002E647F"/>
    <w:rsid w:val="002E691F"/>
    <w:rsid w:val="002E6E3D"/>
    <w:rsid w:val="002E7286"/>
    <w:rsid w:val="002E79BB"/>
    <w:rsid w:val="002E7E1D"/>
    <w:rsid w:val="002F09AA"/>
    <w:rsid w:val="002F108E"/>
    <w:rsid w:val="002F118C"/>
    <w:rsid w:val="002F2D07"/>
    <w:rsid w:val="002F2EE7"/>
    <w:rsid w:val="002F3212"/>
    <w:rsid w:val="002F3F1D"/>
    <w:rsid w:val="002F4461"/>
    <w:rsid w:val="002F4940"/>
    <w:rsid w:val="002F49A1"/>
    <w:rsid w:val="002F5631"/>
    <w:rsid w:val="002F57FD"/>
    <w:rsid w:val="002F6A09"/>
    <w:rsid w:val="002F78EA"/>
    <w:rsid w:val="003017D1"/>
    <w:rsid w:val="00301844"/>
    <w:rsid w:val="00302483"/>
    <w:rsid w:val="00302F59"/>
    <w:rsid w:val="00303D06"/>
    <w:rsid w:val="00305259"/>
    <w:rsid w:val="003056F1"/>
    <w:rsid w:val="00305794"/>
    <w:rsid w:val="00305DD4"/>
    <w:rsid w:val="003068F9"/>
    <w:rsid w:val="00307AD2"/>
    <w:rsid w:val="00307BA6"/>
    <w:rsid w:val="00307DEA"/>
    <w:rsid w:val="00307EAE"/>
    <w:rsid w:val="00310858"/>
    <w:rsid w:val="003109F9"/>
    <w:rsid w:val="00310DD7"/>
    <w:rsid w:val="003115B5"/>
    <w:rsid w:val="0031254F"/>
    <w:rsid w:val="00312692"/>
    <w:rsid w:val="00312993"/>
    <w:rsid w:val="00312A23"/>
    <w:rsid w:val="00312FDF"/>
    <w:rsid w:val="0031337A"/>
    <w:rsid w:val="003137F9"/>
    <w:rsid w:val="00313F35"/>
    <w:rsid w:val="00314657"/>
    <w:rsid w:val="003146E2"/>
    <w:rsid w:val="00314F3F"/>
    <w:rsid w:val="003151B3"/>
    <w:rsid w:val="003169B0"/>
    <w:rsid w:val="00316D7F"/>
    <w:rsid w:val="00317205"/>
    <w:rsid w:val="00317A6B"/>
    <w:rsid w:val="00317ECB"/>
    <w:rsid w:val="00320AB0"/>
    <w:rsid w:val="00321AFA"/>
    <w:rsid w:val="00321C8A"/>
    <w:rsid w:val="0032246A"/>
    <w:rsid w:val="0032265B"/>
    <w:rsid w:val="003228B7"/>
    <w:rsid w:val="00322C8C"/>
    <w:rsid w:val="00324020"/>
    <w:rsid w:val="00324203"/>
    <w:rsid w:val="00324ACC"/>
    <w:rsid w:val="00325068"/>
    <w:rsid w:val="00325492"/>
    <w:rsid w:val="00325589"/>
    <w:rsid w:val="00325FFA"/>
    <w:rsid w:val="0032657E"/>
    <w:rsid w:val="00326B36"/>
    <w:rsid w:val="00327B8F"/>
    <w:rsid w:val="00327F92"/>
    <w:rsid w:val="003304A2"/>
    <w:rsid w:val="0033078A"/>
    <w:rsid w:val="0033088E"/>
    <w:rsid w:val="003310E0"/>
    <w:rsid w:val="0033119D"/>
    <w:rsid w:val="00331ECC"/>
    <w:rsid w:val="00333DE7"/>
    <w:rsid w:val="0033511D"/>
    <w:rsid w:val="00335A19"/>
    <w:rsid w:val="00336F5C"/>
    <w:rsid w:val="00340068"/>
    <w:rsid w:val="003402D9"/>
    <w:rsid w:val="0034053C"/>
    <w:rsid w:val="00340989"/>
    <w:rsid w:val="00340B7A"/>
    <w:rsid w:val="00340D25"/>
    <w:rsid w:val="00341409"/>
    <w:rsid w:val="00341FD7"/>
    <w:rsid w:val="00342024"/>
    <w:rsid w:val="00342069"/>
    <w:rsid w:val="00342799"/>
    <w:rsid w:val="00342BFA"/>
    <w:rsid w:val="00342EDA"/>
    <w:rsid w:val="00342F05"/>
    <w:rsid w:val="00343E72"/>
    <w:rsid w:val="00344249"/>
    <w:rsid w:val="003448DE"/>
    <w:rsid w:val="00344FF6"/>
    <w:rsid w:val="00345D11"/>
    <w:rsid w:val="00345E58"/>
    <w:rsid w:val="0034705E"/>
    <w:rsid w:val="00347365"/>
    <w:rsid w:val="003476A7"/>
    <w:rsid w:val="0035015A"/>
    <w:rsid w:val="0035044A"/>
    <w:rsid w:val="00350569"/>
    <w:rsid w:val="0035069C"/>
    <w:rsid w:val="00351700"/>
    <w:rsid w:val="00352028"/>
    <w:rsid w:val="00352710"/>
    <w:rsid w:val="00354204"/>
    <w:rsid w:val="003542E4"/>
    <w:rsid w:val="0035431A"/>
    <w:rsid w:val="00354C85"/>
    <w:rsid w:val="00355168"/>
    <w:rsid w:val="00355190"/>
    <w:rsid w:val="003552CF"/>
    <w:rsid w:val="00355C81"/>
    <w:rsid w:val="003562D1"/>
    <w:rsid w:val="0035691D"/>
    <w:rsid w:val="003575A6"/>
    <w:rsid w:val="00360541"/>
    <w:rsid w:val="00361645"/>
    <w:rsid w:val="00362E27"/>
    <w:rsid w:val="0036341B"/>
    <w:rsid w:val="003653E4"/>
    <w:rsid w:val="003654CD"/>
    <w:rsid w:val="003663D7"/>
    <w:rsid w:val="00367AEA"/>
    <w:rsid w:val="00370507"/>
    <w:rsid w:val="003710AC"/>
    <w:rsid w:val="00371A41"/>
    <w:rsid w:val="00371D12"/>
    <w:rsid w:val="00371F1C"/>
    <w:rsid w:val="003722E8"/>
    <w:rsid w:val="00372EE8"/>
    <w:rsid w:val="00373BA2"/>
    <w:rsid w:val="00373CA3"/>
    <w:rsid w:val="00373CFC"/>
    <w:rsid w:val="0037503E"/>
    <w:rsid w:val="003750B7"/>
    <w:rsid w:val="003752A9"/>
    <w:rsid w:val="003754DB"/>
    <w:rsid w:val="00375625"/>
    <w:rsid w:val="003756EF"/>
    <w:rsid w:val="003767B5"/>
    <w:rsid w:val="003802B1"/>
    <w:rsid w:val="00380365"/>
    <w:rsid w:val="00380AEF"/>
    <w:rsid w:val="0038127C"/>
    <w:rsid w:val="003814EE"/>
    <w:rsid w:val="00381D93"/>
    <w:rsid w:val="00382FF7"/>
    <w:rsid w:val="00383A00"/>
    <w:rsid w:val="003843F2"/>
    <w:rsid w:val="00384830"/>
    <w:rsid w:val="0038489B"/>
    <w:rsid w:val="00384BD4"/>
    <w:rsid w:val="00384C8F"/>
    <w:rsid w:val="003861C5"/>
    <w:rsid w:val="00387553"/>
    <w:rsid w:val="0038787C"/>
    <w:rsid w:val="00387B0F"/>
    <w:rsid w:val="00387DF0"/>
    <w:rsid w:val="00390098"/>
    <w:rsid w:val="003905AB"/>
    <w:rsid w:val="003909E8"/>
    <w:rsid w:val="00390B31"/>
    <w:rsid w:val="00390EFF"/>
    <w:rsid w:val="00392048"/>
    <w:rsid w:val="00393733"/>
    <w:rsid w:val="00393BC6"/>
    <w:rsid w:val="00393E2F"/>
    <w:rsid w:val="00394062"/>
    <w:rsid w:val="00394763"/>
    <w:rsid w:val="0039544A"/>
    <w:rsid w:val="003954F0"/>
    <w:rsid w:val="003956C0"/>
    <w:rsid w:val="00395E4E"/>
    <w:rsid w:val="00395F16"/>
    <w:rsid w:val="00395FEA"/>
    <w:rsid w:val="003965AF"/>
    <w:rsid w:val="0039688A"/>
    <w:rsid w:val="00396A20"/>
    <w:rsid w:val="00396D6D"/>
    <w:rsid w:val="00396DE0"/>
    <w:rsid w:val="003A0012"/>
    <w:rsid w:val="003A12AE"/>
    <w:rsid w:val="003A1978"/>
    <w:rsid w:val="003A220B"/>
    <w:rsid w:val="003A234D"/>
    <w:rsid w:val="003A23B6"/>
    <w:rsid w:val="003A331A"/>
    <w:rsid w:val="003A3531"/>
    <w:rsid w:val="003A389B"/>
    <w:rsid w:val="003A39A8"/>
    <w:rsid w:val="003A39D8"/>
    <w:rsid w:val="003A3A25"/>
    <w:rsid w:val="003A3F75"/>
    <w:rsid w:val="003A47DA"/>
    <w:rsid w:val="003A60FD"/>
    <w:rsid w:val="003A6639"/>
    <w:rsid w:val="003A68E1"/>
    <w:rsid w:val="003A69C8"/>
    <w:rsid w:val="003A6A84"/>
    <w:rsid w:val="003A7185"/>
    <w:rsid w:val="003A7C2D"/>
    <w:rsid w:val="003B05D6"/>
    <w:rsid w:val="003B066E"/>
    <w:rsid w:val="003B0CAE"/>
    <w:rsid w:val="003B133C"/>
    <w:rsid w:val="003B14A6"/>
    <w:rsid w:val="003B1852"/>
    <w:rsid w:val="003B1943"/>
    <w:rsid w:val="003B1F5C"/>
    <w:rsid w:val="003B32B2"/>
    <w:rsid w:val="003B346E"/>
    <w:rsid w:val="003B4474"/>
    <w:rsid w:val="003B46F6"/>
    <w:rsid w:val="003B4E25"/>
    <w:rsid w:val="003B5788"/>
    <w:rsid w:val="003B5A99"/>
    <w:rsid w:val="003B60E4"/>
    <w:rsid w:val="003B6C08"/>
    <w:rsid w:val="003B6C4D"/>
    <w:rsid w:val="003B76C2"/>
    <w:rsid w:val="003B7FCC"/>
    <w:rsid w:val="003C0510"/>
    <w:rsid w:val="003C093F"/>
    <w:rsid w:val="003C12D7"/>
    <w:rsid w:val="003C1794"/>
    <w:rsid w:val="003C1F6B"/>
    <w:rsid w:val="003C241C"/>
    <w:rsid w:val="003C31F0"/>
    <w:rsid w:val="003C40B0"/>
    <w:rsid w:val="003C422E"/>
    <w:rsid w:val="003C44C4"/>
    <w:rsid w:val="003C4C09"/>
    <w:rsid w:val="003C5651"/>
    <w:rsid w:val="003C66AE"/>
    <w:rsid w:val="003C6D67"/>
    <w:rsid w:val="003C7440"/>
    <w:rsid w:val="003C75AC"/>
    <w:rsid w:val="003D00CF"/>
    <w:rsid w:val="003D0586"/>
    <w:rsid w:val="003D093E"/>
    <w:rsid w:val="003D0DC2"/>
    <w:rsid w:val="003D0FDE"/>
    <w:rsid w:val="003D1562"/>
    <w:rsid w:val="003D1DB4"/>
    <w:rsid w:val="003D20DA"/>
    <w:rsid w:val="003D2602"/>
    <w:rsid w:val="003D272A"/>
    <w:rsid w:val="003D2D25"/>
    <w:rsid w:val="003D3146"/>
    <w:rsid w:val="003D39EB"/>
    <w:rsid w:val="003D3A7E"/>
    <w:rsid w:val="003D47C1"/>
    <w:rsid w:val="003D4C9C"/>
    <w:rsid w:val="003D57AE"/>
    <w:rsid w:val="003D582B"/>
    <w:rsid w:val="003D59D7"/>
    <w:rsid w:val="003D5F08"/>
    <w:rsid w:val="003D643B"/>
    <w:rsid w:val="003D74E4"/>
    <w:rsid w:val="003D760B"/>
    <w:rsid w:val="003D7830"/>
    <w:rsid w:val="003D7C88"/>
    <w:rsid w:val="003E02A3"/>
    <w:rsid w:val="003E05B2"/>
    <w:rsid w:val="003E117B"/>
    <w:rsid w:val="003E17EF"/>
    <w:rsid w:val="003E1E29"/>
    <w:rsid w:val="003E2F59"/>
    <w:rsid w:val="003E320B"/>
    <w:rsid w:val="003E39A2"/>
    <w:rsid w:val="003E4844"/>
    <w:rsid w:val="003E4905"/>
    <w:rsid w:val="003E642C"/>
    <w:rsid w:val="003E66DD"/>
    <w:rsid w:val="003E70F6"/>
    <w:rsid w:val="003E738B"/>
    <w:rsid w:val="003E77E2"/>
    <w:rsid w:val="003F05E7"/>
    <w:rsid w:val="003F0957"/>
    <w:rsid w:val="003F159B"/>
    <w:rsid w:val="003F2091"/>
    <w:rsid w:val="003F23F7"/>
    <w:rsid w:val="003F2B79"/>
    <w:rsid w:val="003F335F"/>
    <w:rsid w:val="003F3BAB"/>
    <w:rsid w:val="003F3CA1"/>
    <w:rsid w:val="003F5327"/>
    <w:rsid w:val="003F55A8"/>
    <w:rsid w:val="003F59FE"/>
    <w:rsid w:val="003F5BF2"/>
    <w:rsid w:val="003F6323"/>
    <w:rsid w:val="003F662B"/>
    <w:rsid w:val="003F6D2B"/>
    <w:rsid w:val="003F741D"/>
    <w:rsid w:val="003F766B"/>
    <w:rsid w:val="004004DB"/>
    <w:rsid w:val="004010D1"/>
    <w:rsid w:val="004027F6"/>
    <w:rsid w:val="00402812"/>
    <w:rsid w:val="00403293"/>
    <w:rsid w:val="0040393F"/>
    <w:rsid w:val="00403CE1"/>
    <w:rsid w:val="0040463D"/>
    <w:rsid w:val="0040484E"/>
    <w:rsid w:val="00404DF1"/>
    <w:rsid w:val="00405F13"/>
    <w:rsid w:val="00406859"/>
    <w:rsid w:val="00407C69"/>
    <w:rsid w:val="00407DA9"/>
    <w:rsid w:val="00407EA5"/>
    <w:rsid w:val="00410092"/>
    <w:rsid w:val="00410323"/>
    <w:rsid w:val="00410EFB"/>
    <w:rsid w:val="00410F03"/>
    <w:rsid w:val="00411D4A"/>
    <w:rsid w:val="00412149"/>
    <w:rsid w:val="004131A9"/>
    <w:rsid w:val="00413580"/>
    <w:rsid w:val="00414147"/>
    <w:rsid w:val="004150A0"/>
    <w:rsid w:val="0041546F"/>
    <w:rsid w:val="0041605C"/>
    <w:rsid w:val="00416D9D"/>
    <w:rsid w:val="00417008"/>
    <w:rsid w:val="00417025"/>
    <w:rsid w:val="0041709B"/>
    <w:rsid w:val="004206FE"/>
    <w:rsid w:val="004213AE"/>
    <w:rsid w:val="00421715"/>
    <w:rsid w:val="00421DB5"/>
    <w:rsid w:val="00422863"/>
    <w:rsid w:val="004229E6"/>
    <w:rsid w:val="00422A5E"/>
    <w:rsid w:val="004230EA"/>
    <w:rsid w:val="004233DD"/>
    <w:rsid w:val="00423C13"/>
    <w:rsid w:val="004269FE"/>
    <w:rsid w:val="0042701A"/>
    <w:rsid w:val="00427058"/>
    <w:rsid w:val="00427A73"/>
    <w:rsid w:val="00427B58"/>
    <w:rsid w:val="00427DCA"/>
    <w:rsid w:val="004301E2"/>
    <w:rsid w:val="00431255"/>
    <w:rsid w:val="004316A9"/>
    <w:rsid w:val="004325BA"/>
    <w:rsid w:val="00433DA1"/>
    <w:rsid w:val="0043409D"/>
    <w:rsid w:val="00434756"/>
    <w:rsid w:val="00434F4B"/>
    <w:rsid w:val="00435EF6"/>
    <w:rsid w:val="0043688D"/>
    <w:rsid w:val="00436BF6"/>
    <w:rsid w:val="0043741E"/>
    <w:rsid w:val="0043747C"/>
    <w:rsid w:val="004376A5"/>
    <w:rsid w:val="00440769"/>
    <w:rsid w:val="004416B5"/>
    <w:rsid w:val="00441AAA"/>
    <w:rsid w:val="00442118"/>
    <w:rsid w:val="0044286C"/>
    <w:rsid w:val="004430A1"/>
    <w:rsid w:val="0044349C"/>
    <w:rsid w:val="00443806"/>
    <w:rsid w:val="00443B5E"/>
    <w:rsid w:val="00443D4A"/>
    <w:rsid w:val="00443DC0"/>
    <w:rsid w:val="00443FC5"/>
    <w:rsid w:val="00446971"/>
    <w:rsid w:val="00450C3D"/>
    <w:rsid w:val="00450F4B"/>
    <w:rsid w:val="004519DC"/>
    <w:rsid w:val="00451CC4"/>
    <w:rsid w:val="00451E49"/>
    <w:rsid w:val="0045200E"/>
    <w:rsid w:val="0045241E"/>
    <w:rsid w:val="00453076"/>
    <w:rsid w:val="00453DE4"/>
    <w:rsid w:val="0045581B"/>
    <w:rsid w:val="004558D9"/>
    <w:rsid w:val="0045627D"/>
    <w:rsid w:val="00456926"/>
    <w:rsid w:val="00456EF7"/>
    <w:rsid w:val="00457997"/>
    <w:rsid w:val="00457F50"/>
    <w:rsid w:val="0046052B"/>
    <w:rsid w:val="00460821"/>
    <w:rsid w:val="00460DEA"/>
    <w:rsid w:val="00460FA1"/>
    <w:rsid w:val="00461133"/>
    <w:rsid w:val="00461BB9"/>
    <w:rsid w:val="0046231E"/>
    <w:rsid w:val="00462D72"/>
    <w:rsid w:val="004631DA"/>
    <w:rsid w:val="004639A9"/>
    <w:rsid w:val="004641D0"/>
    <w:rsid w:val="00464296"/>
    <w:rsid w:val="004649E0"/>
    <w:rsid w:val="00464E3B"/>
    <w:rsid w:val="00464F38"/>
    <w:rsid w:val="004668F5"/>
    <w:rsid w:val="004669CF"/>
    <w:rsid w:val="00466B10"/>
    <w:rsid w:val="00466E06"/>
    <w:rsid w:val="004674EC"/>
    <w:rsid w:val="004676CF"/>
    <w:rsid w:val="00467F24"/>
    <w:rsid w:val="00470F59"/>
    <w:rsid w:val="00472466"/>
    <w:rsid w:val="004727E8"/>
    <w:rsid w:val="004728D6"/>
    <w:rsid w:val="00473354"/>
    <w:rsid w:val="004739BF"/>
    <w:rsid w:val="004742B0"/>
    <w:rsid w:val="0047690C"/>
    <w:rsid w:val="00476BF1"/>
    <w:rsid w:val="004807D2"/>
    <w:rsid w:val="00481236"/>
    <w:rsid w:val="0048192A"/>
    <w:rsid w:val="004847D1"/>
    <w:rsid w:val="00485A09"/>
    <w:rsid w:val="00486029"/>
    <w:rsid w:val="004862D3"/>
    <w:rsid w:val="00486CF6"/>
    <w:rsid w:val="00486E4F"/>
    <w:rsid w:val="00487312"/>
    <w:rsid w:val="004876AD"/>
    <w:rsid w:val="00487A2F"/>
    <w:rsid w:val="00490034"/>
    <w:rsid w:val="0049009F"/>
    <w:rsid w:val="004905D5"/>
    <w:rsid w:val="0049103E"/>
    <w:rsid w:val="004910A5"/>
    <w:rsid w:val="0049144E"/>
    <w:rsid w:val="004914C7"/>
    <w:rsid w:val="00492743"/>
    <w:rsid w:val="0049332B"/>
    <w:rsid w:val="00493A8A"/>
    <w:rsid w:val="00494364"/>
    <w:rsid w:val="00494C08"/>
    <w:rsid w:val="00494F4E"/>
    <w:rsid w:val="0049500F"/>
    <w:rsid w:val="004969B9"/>
    <w:rsid w:val="00496A3C"/>
    <w:rsid w:val="00497295"/>
    <w:rsid w:val="004A029B"/>
    <w:rsid w:val="004A0664"/>
    <w:rsid w:val="004A0D18"/>
    <w:rsid w:val="004A124B"/>
    <w:rsid w:val="004A17C6"/>
    <w:rsid w:val="004A1AFF"/>
    <w:rsid w:val="004A1CF1"/>
    <w:rsid w:val="004A1EB4"/>
    <w:rsid w:val="004A2612"/>
    <w:rsid w:val="004A291C"/>
    <w:rsid w:val="004A2D97"/>
    <w:rsid w:val="004A3539"/>
    <w:rsid w:val="004A4A34"/>
    <w:rsid w:val="004A4FEC"/>
    <w:rsid w:val="004A620F"/>
    <w:rsid w:val="004A6975"/>
    <w:rsid w:val="004A6C06"/>
    <w:rsid w:val="004A7271"/>
    <w:rsid w:val="004A7A03"/>
    <w:rsid w:val="004A7A06"/>
    <w:rsid w:val="004B00FA"/>
    <w:rsid w:val="004B07F4"/>
    <w:rsid w:val="004B08D6"/>
    <w:rsid w:val="004B0993"/>
    <w:rsid w:val="004B193D"/>
    <w:rsid w:val="004B20C4"/>
    <w:rsid w:val="004B255A"/>
    <w:rsid w:val="004B2571"/>
    <w:rsid w:val="004B33AD"/>
    <w:rsid w:val="004B3645"/>
    <w:rsid w:val="004B3BA9"/>
    <w:rsid w:val="004B41FF"/>
    <w:rsid w:val="004B44A9"/>
    <w:rsid w:val="004B4CEC"/>
    <w:rsid w:val="004B6276"/>
    <w:rsid w:val="004B759A"/>
    <w:rsid w:val="004B784F"/>
    <w:rsid w:val="004B798E"/>
    <w:rsid w:val="004B79C7"/>
    <w:rsid w:val="004B7A8F"/>
    <w:rsid w:val="004C009D"/>
    <w:rsid w:val="004C02E6"/>
    <w:rsid w:val="004C0564"/>
    <w:rsid w:val="004C0733"/>
    <w:rsid w:val="004C3219"/>
    <w:rsid w:val="004C37D6"/>
    <w:rsid w:val="004C38FB"/>
    <w:rsid w:val="004C3E6E"/>
    <w:rsid w:val="004C46D8"/>
    <w:rsid w:val="004C5CBD"/>
    <w:rsid w:val="004C611E"/>
    <w:rsid w:val="004C6B1C"/>
    <w:rsid w:val="004C6F09"/>
    <w:rsid w:val="004C7D27"/>
    <w:rsid w:val="004C7EA7"/>
    <w:rsid w:val="004D034A"/>
    <w:rsid w:val="004D0BE6"/>
    <w:rsid w:val="004D1224"/>
    <w:rsid w:val="004D17A9"/>
    <w:rsid w:val="004D1AC7"/>
    <w:rsid w:val="004D1E20"/>
    <w:rsid w:val="004D22D2"/>
    <w:rsid w:val="004D3299"/>
    <w:rsid w:val="004D36B2"/>
    <w:rsid w:val="004D3F27"/>
    <w:rsid w:val="004D4BDA"/>
    <w:rsid w:val="004D5378"/>
    <w:rsid w:val="004D6993"/>
    <w:rsid w:val="004D6A84"/>
    <w:rsid w:val="004D71A7"/>
    <w:rsid w:val="004D7A4C"/>
    <w:rsid w:val="004E0CAD"/>
    <w:rsid w:val="004E0DC9"/>
    <w:rsid w:val="004E27AC"/>
    <w:rsid w:val="004E3A79"/>
    <w:rsid w:val="004E47A5"/>
    <w:rsid w:val="004E49CF"/>
    <w:rsid w:val="004E4C62"/>
    <w:rsid w:val="004E51F5"/>
    <w:rsid w:val="004E62D1"/>
    <w:rsid w:val="004F01D3"/>
    <w:rsid w:val="004F1DDF"/>
    <w:rsid w:val="004F20B9"/>
    <w:rsid w:val="004F21A0"/>
    <w:rsid w:val="004F2281"/>
    <w:rsid w:val="004F26CC"/>
    <w:rsid w:val="004F3A91"/>
    <w:rsid w:val="004F42EC"/>
    <w:rsid w:val="004F4C7A"/>
    <w:rsid w:val="004F5CFB"/>
    <w:rsid w:val="004F716D"/>
    <w:rsid w:val="00500141"/>
    <w:rsid w:val="00500167"/>
    <w:rsid w:val="005002BF"/>
    <w:rsid w:val="00500838"/>
    <w:rsid w:val="005009D7"/>
    <w:rsid w:val="00500B64"/>
    <w:rsid w:val="005011A1"/>
    <w:rsid w:val="005012FD"/>
    <w:rsid w:val="005016E5"/>
    <w:rsid w:val="005018EB"/>
    <w:rsid w:val="00502AE7"/>
    <w:rsid w:val="00502DA3"/>
    <w:rsid w:val="00503552"/>
    <w:rsid w:val="00503658"/>
    <w:rsid w:val="00503987"/>
    <w:rsid w:val="005040C4"/>
    <w:rsid w:val="00504B7F"/>
    <w:rsid w:val="00505659"/>
    <w:rsid w:val="00506348"/>
    <w:rsid w:val="0050683C"/>
    <w:rsid w:val="00506884"/>
    <w:rsid w:val="0050716F"/>
    <w:rsid w:val="00507EF7"/>
    <w:rsid w:val="00510B11"/>
    <w:rsid w:val="00511021"/>
    <w:rsid w:val="0051106D"/>
    <w:rsid w:val="00511386"/>
    <w:rsid w:val="00511491"/>
    <w:rsid w:val="005116BE"/>
    <w:rsid w:val="00512C9F"/>
    <w:rsid w:val="00513351"/>
    <w:rsid w:val="005133D2"/>
    <w:rsid w:val="00513951"/>
    <w:rsid w:val="00514135"/>
    <w:rsid w:val="00514379"/>
    <w:rsid w:val="00514730"/>
    <w:rsid w:val="0051487A"/>
    <w:rsid w:val="0051539D"/>
    <w:rsid w:val="005153BC"/>
    <w:rsid w:val="00515A95"/>
    <w:rsid w:val="00516AF3"/>
    <w:rsid w:val="005173F0"/>
    <w:rsid w:val="00520654"/>
    <w:rsid w:val="005208AE"/>
    <w:rsid w:val="00521AE7"/>
    <w:rsid w:val="00521FF3"/>
    <w:rsid w:val="005221B9"/>
    <w:rsid w:val="005227E0"/>
    <w:rsid w:val="00522AD1"/>
    <w:rsid w:val="00522AD5"/>
    <w:rsid w:val="00523344"/>
    <w:rsid w:val="00524415"/>
    <w:rsid w:val="00524964"/>
    <w:rsid w:val="0052563F"/>
    <w:rsid w:val="00525814"/>
    <w:rsid w:val="00525A9F"/>
    <w:rsid w:val="00525C0C"/>
    <w:rsid w:val="0052692A"/>
    <w:rsid w:val="00526C07"/>
    <w:rsid w:val="00526D0B"/>
    <w:rsid w:val="005270CF"/>
    <w:rsid w:val="0052736C"/>
    <w:rsid w:val="00527386"/>
    <w:rsid w:val="00527AC4"/>
    <w:rsid w:val="00530058"/>
    <w:rsid w:val="005305D7"/>
    <w:rsid w:val="00530D03"/>
    <w:rsid w:val="00530E7E"/>
    <w:rsid w:val="005313C1"/>
    <w:rsid w:val="005314E6"/>
    <w:rsid w:val="0053164A"/>
    <w:rsid w:val="00531D10"/>
    <w:rsid w:val="00531DCF"/>
    <w:rsid w:val="00532409"/>
    <w:rsid w:val="0053246E"/>
    <w:rsid w:val="00532B0F"/>
    <w:rsid w:val="00533564"/>
    <w:rsid w:val="005345D5"/>
    <w:rsid w:val="0053482F"/>
    <w:rsid w:val="00534F56"/>
    <w:rsid w:val="00535432"/>
    <w:rsid w:val="0053565A"/>
    <w:rsid w:val="005357AE"/>
    <w:rsid w:val="00535CF0"/>
    <w:rsid w:val="00535E92"/>
    <w:rsid w:val="00536174"/>
    <w:rsid w:val="00537292"/>
    <w:rsid w:val="0054022A"/>
    <w:rsid w:val="0054033B"/>
    <w:rsid w:val="005409C0"/>
    <w:rsid w:val="00540C4F"/>
    <w:rsid w:val="00540C90"/>
    <w:rsid w:val="005418CE"/>
    <w:rsid w:val="005426E9"/>
    <w:rsid w:val="00542965"/>
    <w:rsid w:val="00542CFF"/>
    <w:rsid w:val="00543373"/>
    <w:rsid w:val="0054345A"/>
    <w:rsid w:val="0054348A"/>
    <w:rsid w:val="00543B32"/>
    <w:rsid w:val="00543D57"/>
    <w:rsid w:val="00544ED4"/>
    <w:rsid w:val="00545797"/>
    <w:rsid w:val="0054615E"/>
    <w:rsid w:val="00546332"/>
    <w:rsid w:val="00546393"/>
    <w:rsid w:val="00546805"/>
    <w:rsid w:val="005468F9"/>
    <w:rsid w:val="00546CDA"/>
    <w:rsid w:val="00547915"/>
    <w:rsid w:val="0054796F"/>
    <w:rsid w:val="00552606"/>
    <w:rsid w:val="00553133"/>
    <w:rsid w:val="00553187"/>
    <w:rsid w:val="00553506"/>
    <w:rsid w:val="00553A57"/>
    <w:rsid w:val="005556FA"/>
    <w:rsid w:val="0055612A"/>
    <w:rsid w:val="005567BA"/>
    <w:rsid w:val="00556B88"/>
    <w:rsid w:val="00557118"/>
    <w:rsid w:val="005574B0"/>
    <w:rsid w:val="005578BA"/>
    <w:rsid w:val="00557973"/>
    <w:rsid w:val="00557C92"/>
    <w:rsid w:val="00557E9E"/>
    <w:rsid w:val="0056090C"/>
    <w:rsid w:val="00560DDC"/>
    <w:rsid w:val="005615C2"/>
    <w:rsid w:val="00561E2C"/>
    <w:rsid w:val="00561FC1"/>
    <w:rsid w:val="005627D3"/>
    <w:rsid w:val="00563188"/>
    <w:rsid w:val="00563AEC"/>
    <w:rsid w:val="00563DA3"/>
    <w:rsid w:val="00564BEC"/>
    <w:rsid w:val="005654E4"/>
    <w:rsid w:val="0056586C"/>
    <w:rsid w:val="00565E44"/>
    <w:rsid w:val="0056651D"/>
    <w:rsid w:val="00566F0B"/>
    <w:rsid w:val="00567480"/>
    <w:rsid w:val="005676D7"/>
    <w:rsid w:val="00567E6E"/>
    <w:rsid w:val="00570333"/>
    <w:rsid w:val="005705E6"/>
    <w:rsid w:val="0057140B"/>
    <w:rsid w:val="00571425"/>
    <w:rsid w:val="00572575"/>
    <w:rsid w:val="005725B9"/>
    <w:rsid w:val="00572819"/>
    <w:rsid w:val="00572ADD"/>
    <w:rsid w:val="00572E67"/>
    <w:rsid w:val="00573058"/>
    <w:rsid w:val="00573296"/>
    <w:rsid w:val="00573613"/>
    <w:rsid w:val="0057391C"/>
    <w:rsid w:val="0057530A"/>
    <w:rsid w:val="00576761"/>
    <w:rsid w:val="005776BB"/>
    <w:rsid w:val="00577871"/>
    <w:rsid w:val="00577970"/>
    <w:rsid w:val="00577A00"/>
    <w:rsid w:val="00577A41"/>
    <w:rsid w:val="0058033A"/>
    <w:rsid w:val="00581746"/>
    <w:rsid w:val="00581A6D"/>
    <w:rsid w:val="00581F0F"/>
    <w:rsid w:val="00582111"/>
    <w:rsid w:val="005822AC"/>
    <w:rsid w:val="00583776"/>
    <w:rsid w:val="005839C8"/>
    <w:rsid w:val="00583C14"/>
    <w:rsid w:val="00583C55"/>
    <w:rsid w:val="00585351"/>
    <w:rsid w:val="005866C1"/>
    <w:rsid w:val="0058698B"/>
    <w:rsid w:val="005874BF"/>
    <w:rsid w:val="00587606"/>
    <w:rsid w:val="00587AD7"/>
    <w:rsid w:val="00587D10"/>
    <w:rsid w:val="00590C8E"/>
    <w:rsid w:val="005910E5"/>
    <w:rsid w:val="00591412"/>
    <w:rsid w:val="00591527"/>
    <w:rsid w:val="0059216A"/>
    <w:rsid w:val="005934FF"/>
    <w:rsid w:val="005940B6"/>
    <w:rsid w:val="0059495D"/>
    <w:rsid w:val="005A0006"/>
    <w:rsid w:val="005A0730"/>
    <w:rsid w:val="005A0E5F"/>
    <w:rsid w:val="005A1058"/>
    <w:rsid w:val="005A130D"/>
    <w:rsid w:val="005A13AB"/>
    <w:rsid w:val="005A17E6"/>
    <w:rsid w:val="005A1D63"/>
    <w:rsid w:val="005A2B1B"/>
    <w:rsid w:val="005A3173"/>
    <w:rsid w:val="005A334E"/>
    <w:rsid w:val="005A40BB"/>
    <w:rsid w:val="005A4261"/>
    <w:rsid w:val="005A43FB"/>
    <w:rsid w:val="005A484A"/>
    <w:rsid w:val="005A4EDC"/>
    <w:rsid w:val="005A4FFF"/>
    <w:rsid w:val="005A5527"/>
    <w:rsid w:val="005A569E"/>
    <w:rsid w:val="005A5809"/>
    <w:rsid w:val="005A599F"/>
    <w:rsid w:val="005A6020"/>
    <w:rsid w:val="005A69DC"/>
    <w:rsid w:val="005A71D3"/>
    <w:rsid w:val="005A7381"/>
    <w:rsid w:val="005A753F"/>
    <w:rsid w:val="005A7689"/>
    <w:rsid w:val="005B076B"/>
    <w:rsid w:val="005B284F"/>
    <w:rsid w:val="005B291B"/>
    <w:rsid w:val="005B3989"/>
    <w:rsid w:val="005B4890"/>
    <w:rsid w:val="005B48CB"/>
    <w:rsid w:val="005B501A"/>
    <w:rsid w:val="005B53D2"/>
    <w:rsid w:val="005B5520"/>
    <w:rsid w:val="005B5544"/>
    <w:rsid w:val="005B58B3"/>
    <w:rsid w:val="005B59D3"/>
    <w:rsid w:val="005B5C34"/>
    <w:rsid w:val="005B5F34"/>
    <w:rsid w:val="005B67E5"/>
    <w:rsid w:val="005B752F"/>
    <w:rsid w:val="005B7756"/>
    <w:rsid w:val="005C101D"/>
    <w:rsid w:val="005C1724"/>
    <w:rsid w:val="005C1A1A"/>
    <w:rsid w:val="005C22B9"/>
    <w:rsid w:val="005C2544"/>
    <w:rsid w:val="005C2BDB"/>
    <w:rsid w:val="005C3219"/>
    <w:rsid w:val="005C3FFD"/>
    <w:rsid w:val="005C4581"/>
    <w:rsid w:val="005C4855"/>
    <w:rsid w:val="005C4859"/>
    <w:rsid w:val="005C4F3B"/>
    <w:rsid w:val="005C5009"/>
    <w:rsid w:val="005C5AB0"/>
    <w:rsid w:val="005C6904"/>
    <w:rsid w:val="005C6E6B"/>
    <w:rsid w:val="005C6F42"/>
    <w:rsid w:val="005C7425"/>
    <w:rsid w:val="005C74F0"/>
    <w:rsid w:val="005C7875"/>
    <w:rsid w:val="005D0715"/>
    <w:rsid w:val="005D0BEA"/>
    <w:rsid w:val="005D32E6"/>
    <w:rsid w:val="005D3BBB"/>
    <w:rsid w:val="005D3F5F"/>
    <w:rsid w:val="005D3FB5"/>
    <w:rsid w:val="005D4E20"/>
    <w:rsid w:val="005D50B6"/>
    <w:rsid w:val="005D52E5"/>
    <w:rsid w:val="005D5C04"/>
    <w:rsid w:val="005D6370"/>
    <w:rsid w:val="005D656A"/>
    <w:rsid w:val="005D6F29"/>
    <w:rsid w:val="005D7686"/>
    <w:rsid w:val="005D7790"/>
    <w:rsid w:val="005D78D7"/>
    <w:rsid w:val="005D7B35"/>
    <w:rsid w:val="005E1876"/>
    <w:rsid w:val="005E2304"/>
    <w:rsid w:val="005E23D3"/>
    <w:rsid w:val="005E2745"/>
    <w:rsid w:val="005E32CB"/>
    <w:rsid w:val="005E364B"/>
    <w:rsid w:val="005E3C77"/>
    <w:rsid w:val="005E4825"/>
    <w:rsid w:val="005E54A0"/>
    <w:rsid w:val="005E6F03"/>
    <w:rsid w:val="005F0DAC"/>
    <w:rsid w:val="005F124B"/>
    <w:rsid w:val="005F2242"/>
    <w:rsid w:val="005F24E9"/>
    <w:rsid w:val="005F2B20"/>
    <w:rsid w:val="005F2D1B"/>
    <w:rsid w:val="005F3813"/>
    <w:rsid w:val="005F5FAD"/>
    <w:rsid w:val="005F5FDF"/>
    <w:rsid w:val="005F6462"/>
    <w:rsid w:val="005F651A"/>
    <w:rsid w:val="005F66B9"/>
    <w:rsid w:val="005F674F"/>
    <w:rsid w:val="005F6F8F"/>
    <w:rsid w:val="005F73B8"/>
    <w:rsid w:val="006002B3"/>
    <w:rsid w:val="0060037E"/>
    <w:rsid w:val="0060055F"/>
    <w:rsid w:val="006005FE"/>
    <w:rsid w:val="00600C4D"/>
    <w:rsid w:val="00600D69"/>
    <w:rsid w:val="00600EFA"/>
    <w:rsid w:val="00601186"/>
    <w:rsid w:val="006011A5"/>
    <w:rsid w:val="00601A50"/>
    <w:rsid w:val="0060201A"/>
    <w:rsid w:val="006027D1"/>
    <w:rsid w:val="00603516"/>
    <w:rsid w:val="006045C1"/>
    <w:rsid w:val="006062D9"/>
    <w:rsid w:val="00606B34"/>
    <w:rsid w:val="00606D8C"/>
    <w:rsid w:val="00607277"/>
    <w:rsid w:val="00607793"/>
    <w:rsid w:val="00607B63"/>
    <w:rsid w:val="00607D65"/>
    <w:rsid w:val="0061015C"/>
    <w:rsid w:val="006105F3"/>
    <w:rsid w:val="00610B3A"/>
    <w:rsid w:val="00611039"/>
    <w:rsid w:val="006113B3"/>
    <w:rsid w:val="0061144A"/>
    <w:rsid w:val="00611C0B"/>
    <w:rsid w:val="006124BE"/>
    <w:rsid w:val="006126AC"/>
    <w:rsid w:val="006127CF"/>
    <w:rsid w:val="00612BE5"/>
    <w:rsid w:val="00612F43"/>
    <w:rsid w:val="006134C4"/>
    <w:rsid w:val="00613FF4"/>
    <w:rsid w:val="00614779"/>
    <w:rsid w:val="006148F0"/>
    <w:rsid w:val="006149DB"/>
    <w:rsid w:val="0061507F"/>
    <w:rsid w:val="00615A5B"/>
    <w:rsid w:val="00616F08"/>
    <w:rsid w:val="00617231"/>
    <w:rsid w:val="006177B8"/>
    <w:rsid w:val="00617D4B"/>
    <w:rsid w:val="00617DC8"/>
    <w:rsid w:val="00620506"/>
    <w:rsid w:val="00620624"/>
    <w:rsid w:val="00620DED"/>
    <w:rsid w:val="006216A6"/>
    <w:rsid w:val="00621A37"/>
    <w:rsid w:val="00621C52"/>
    <w:rsid w:val="00622118"/>
    <w:rsid w:val="006222C7"/>
    <w:rsid w:val="006238E1"/>
    <w:rsid w:val="00624216"/>
    <w:rsid w:val="00624923"/>
    <w:rsid w:val="00624B36"/>
    <w:rsid w:val="00625D46"/>
    <w:rsid w:val="006260F3"/>
    <w:rsid w:val="0062738D"/>
    <w:rsid w:val="00630004"/>
    <w:rsid w:val="00630C2A"/>
    <w:rsid w:val="00630F5D"/>
    <w:rsid w:val="00631181"/>
    <w:rsid w:val="00631283"/>
    <w:rsid w:val="00632103"/>
    <w:rsid w:val="00632CB1"/>
    <w:rsid w:val="00633597"/>
    <w:rsid w:val="006337C4"/>
    <w:rsid w:val="00633883"/>
    <w:rsid w:val="006345CE"/>
    <w:rsid w:val="006358E5"/>
    <w:rsid w:val="0063647C"/>
    <w:rsid w:val="00636A8F"/>
    <w:rsid w:val="00636CE8"/>
    <w:rsid w:val="00637B87"/>
    <w:rsid w:val="00640066"/>
    <w:rsid w:val="006403A6"/>
    <w:rsid w:val="006403FE"/>
    <w:rsid w:val="00640DDA"/>
    <w:rsid w:val="00642394"/>
    <w:rsid w:val="006424EE"/>
    <w:rsid w:val="0064280E"/>
    <w:rsid w:val="00643E76"/>
    <w:rsid w:val="00644412"/>
    <w:rsid w:val="00645CBE"/>
    <w:rsid w:val="00646855"/>
    <w:rsid w:val="00646BA6"/>
    <w:rsid w:val="00646F6A"/>
    <w:rsid w:val="0064740F"/>
    <w:rsid w:val="0064754F"/>
    <w:rsid w:val="00647591"/>
    <w:rsid w:val="006475C3"/>
    <w:rsid w:val="00647B20"/>
    <w:rsid w:val="00647C8B"/>
    <w:rsid w:val="006503D5"/>
    <w:rsid w:val="0065074C"/>
    <w:rsid w:val="00650C5E"/>
    <w:rsid w:val="00651005"/>
    <w:rsid w:val="00651A9C"/>
    <w:rsid w:val="00652C3F"/>
    <w:rsid w:val="00652D73"/>
    <w:rsid w:val="00652FD2"/>
    <w:rsid w:val="00653204"/>
    <w:rsid w:val="00653721"/>
    <w:rsid w:val="0065373F"/>
    <w:rsid w:val="00653D3B"/>
    <w:rsid w:val="00655A95"/>
    <w:rsid w:val="006562F3"/>
    <w:rsid w:val="006571C2"/>
    <w:rsid w:val="00657566"/>
    <w:rsid w:val="00660278"/>
    <w:rsid w:val="006602A7"/>
    <w:rsid w:val="0066118D"/>
    <w:rsid w:val="00661405"/>
    <w:rsid w:val="0066142C"/>
    <w:rsid w:val="00661BC7"/>
    <w:rsid w:val="00661F2E"/>
    <w:rsid w:val="0066204A"/>
    <w:rsid w:val="006627E6"/>
    <w:rsid w:val="00663243"/>
    <w:rsid w:val="00663A05"/>
    <w:rsid w:val="00663DCA"/>
    <w:rsid w:val="00664D64"/>
    <w:rsid w:val="00665146"/>
    <w:rsid w:val="00665576"/>
    <w:rsid w:val="006655AD"/>
    <w:rsid w:val="00665C6C"/>
    <w:rsid w:val="00665CDF"/>
    <w:rsid w:val="00666157"/>
    <w:rsid w:val="00666B47"/>
    <w:rsid w:val="00667238"/>
    <w:rsid w:val="00667249"/>
    <w:rsid w:val="00667524"/>
    <w:rsid w:val="00667C6B"/>
    <w:rsid w:val="00667DEC"/>
    <w:rsid w:val="00667E11"/>
    <w:rsid w:val="00667FE6"/>
    <w:rsid w:val="006708BD"/>
    <w:rsid w:val="00670D8F"/>
    <w:rsid w:val="0067190B"/>
    <w:rsid w:val="00671DB2"/>
    <w:rsid w:val="00671DBD"/>
    <w:rsid w:val="00671FC1"/>
    <w:rsid w:val="00672B52"/>
    <w:rsid w:val="00672D60"/>
    <w:rsid w:val="0067315D"/>
    <w:rsid w:val="0067375D"/>
    <w:rsid w:val="00673C04"/>
    <w:rsid w:val="00674E46"/>
    <w:rsid w:val="006751AA"/>
    <w:rsid w:val="006758B3"/>
    <w:rsid w:val="00675C51"/>
    <w:rsid w:val="006767A0"/>
    <w:rsid w:val="00680B50"/>
    <w:rsid w:val="00680CAB"/>
    <w:rsid w:val="006817CC"/>
    <w:rsid w:val="00681968"/>
    <w:rsid w:val="0068242B"/>
    <w:rsid w:val="006826A8"/>
    <w:rsid w:val="00682B8D"/>
    <w:rsid w:val="00683119"/>
    <w:rsid w:val="0068381E"/>
    <w:rsid w:val="0068468A"/>
    <w:rsid w:val="00684BAC"/>
    <w:rsid w:val="00686372"/>
    <w:rsid w:val="00687300"/>
    <w:rsid w:val="0068776F"/>
    <w:rsid w:val="00690BB6"/>
    <w:rsid w:val="00690E12"/>
    <w:rsid w:val="00690F24"/>
    <w:rsid w:val="006912C1"/>
    <w:rsid w:val="006925EB"/>
    <w:rsid w:val="00692C69"/>
    <w:rsid w:val="006932D0"/>
    <w:rsid w:val="0069344D"/>
    <w:rsid w:val="00693FC7"/>
    <w:rsid w:val="00694B4E"/>
    <w:rsid w:val="00694E2F"/>
    <w:rsid w:val="00695133"/>
    <w:rsid w:val="0069513E"/>
    <w:rsid w:val="006951BB"/>
    <w:rsid w:val="00695344"/>
    <w:rsid w:val="00695619"/>
    <w:rsid w:val="00695F02"/>
    <w:rsid w:val="00697457"/>
    <w:rsid w:val="006A06F7"/>
    <w:rsid w:val="006A09AA"/>
    <w:rsid w:val="006A106A"/>
    <w:rsid w:val="006A29D5"/>
    <w:rsid w:val="006A30EF"/>
    <w:rsid w:val="006A35DE"/>
    <w:rsid w:val="006A3B40"/>
    <w:rsid w:val="006A4139"/>
    <w:rsid w:val="006A4831"/>
    <w:rsid w:val="006A4BA9"/>
    <w:rsid w:val="006A506F"/>
    <w:rsid w:val="006A652E"/>
    <w:rsid w:val="006A6A80"/>
    <w:rsid w:val="006A7DC4"/>
    <w:rsid w:val="006B0640"/>
    <w:rsid w:val="006B12D4"/>
    <w:rsid w:val="006B21A0"/>
    <w:rsid w:val="006B26C1"/>
    <w:rsid w:val="006B2D43"/>
    <w:rsid w:val="006B362D"/>
    <w:rsid w:val="006B3642"/>
    <w:rsid w:val="006B371E"/>
    <w:rsid w:val="006B3DD2"/>
    <w:rsid w:val="006B4C2A"/>
    <w:rsid w:val="006B4DCB"/>
    <w:rsid w:val="006B547D"/>
    <w:rsid w:val="006B56EC"/>
    <w:rsid w:val="006B5DA0"/>
    <w:rsid w:val="006B620B"/>
    <w:rsid w:val="006B6B76"/>
    <w:rsid w:val="006B6FB7"/>
    <w:rsid w:val="006B7BB7"/>
    <w:rsid w:val="006C13BB"/>
    <w:rsid w:val="006C19CD"/>
    <w:rsid w:val="006C19EF"/>
    <w:rsid w:val="006C38D5"/>
    <w:rsid w:val="006C3E59"/>
    <w:rsid w:val="006C4DFE"/>
    <w:rsid w:val="006C50B0"/>
    <w:rsid w:val="006C5126"/>
    <w:rsid w:val="006C5380"/>
    <w:rsid w:val="006C651C"/>
    <w:rsid w:val="006C6612"/>
    <w:rsid w:val="006C71B4"/>
    <w:rsid w:val="006D0A3F"/>
    <w:rsid w:val="006D2541"/>
    <w:rsid w:val="006D26E6"/>
    <w:rsid w:val="006D2A29"/>
    <w:rsid w:val="006D2C6B"/>
    <w:rsid w:val="006D33F8"/>
    <w:rsid w:val="006D47B8"/>
    <w:rsid w:val="006D47CC"/>
    <w:rsid w:val="006D4B42"/>
    <w:rsid w:val="006D566D"/>
    <w:rsid w:val="006D5DB1"/>
    <w:rsid w:val="006D5DBB"/>
    <w:rsid w:val="006D5F72"/>
    <w:rsid w:val="006D5F93"/>
    <w:rsid w:val="006D7747"/>
    <w:rsid w:val="006E0804"/>
    <w:rsid w:val="006E122C"/>
    <w:rsid w:val="006E2037"/>
    <w:rsid w:val="006E281F"/>
    <w:rsid w:val="006E3703"/>
    <w:rsid w:val="006E435B"/>
    <w:rsid w:val="006E4712"/>
    <w:rsid w:val="006E4D56"/>
    <w:rsid w:val="006E5C65"/>
    <w:rsid w:val="006E5F39"/>
    <w:rsid w:val="006E733F"/>
    <w:rsid w:val="006E7F3C"/>
    <w:rsid w:val="006F033C"/>
    <w:rsid w:val="006F068E"/>
    <w:rsid w:val="006F0DE9"/>
    <w:rsid w:val="006F0F4E"/>
    <w:rsid w:val="006F1383"/>
    <w:rsid w:val="006F13DC"/>
    <w:rsid w:val="006F1624"/>
    <w:rsid w:val="006F185B"/>
    <w:rsid w:val="006F1929"/>
    <w:rsid w:val="006F1DB0"/>
    <w:rsid w:val="006F1F51"/>
    <w:rsid w:val="006F2237"/>
    <w:rsid w:val="006F2246"/>
    <w:rsid w:val="006F22BD"/>
    <w:rsid w:val="006F279C"/>
    <w:rsid w:val="006F2A86"/>
    <w:rsid w:val="006F3698"/>
    <w:rsid w:val="006F3E16"/>
    <w:rsid w:val="006F4077"/>
    <w:rsid w:val="006F4323"/>
    <w:rsid w:val="006F4956"/>
    <w:rsid w:val="006F49FD"/>
    <w:rsid w:val="006F59C0"/>
    <w:rsid w:val="006F5CCE"/>
    <w:rsid w:val="006F5DE9"/>
    <w:rsid w:val="006F6CCB"/>
    <w:rsid w:val="006F6E38"/>
    <w:rsid w:val="006F6F83"/>
    <w:rsid w:val="006F76A3"/>
    <w:rsid w:val="007005EF"/>
    <w:rsid w:val="00700849"/>
    <w:rsid w:val="00700C75"/>
    <w:rsid w:val="007021EA"/>
    <w:rsid w:val="007028EE"/>
    <w:rsid w:val="00702EB9"/>
    <w:rsid w:val="0070310A"/>
    <w:rsid w:val="00703441"/>
    <w:rsid w:val="0070345E"/>
    <w:rsid w:val="0070393C"/>
    <w:rsid w:val="00704670"/>
    <w:rsid w:val="00704AC4"/>
    <w:rsid w:val="00706898"/>
    <w:rsid w:val="00706A4B"/>
    <w:rsid w:val="00706A9A"/>
    <w:rsid w:val="007071E4"/>
    <w:rsid w:val="0070795A"/>
    <w:rsid w:val="00707E54"/>
    <w:rsid w:val="00710454"/>
    <w:rsid w:val="00710527"/>
    <w:rsid w:val="007122BC"/>
    <w:rsid w:val="007124C3"/>
    <w:rsid w:val="00712849"/>
    <w:rsid w:val="00713A6A"/>
    <w:rsid w:val="00713B6F"/>
    <w:rsid w:val="0071439E"/>
    <w:rsid w:val="00714883"/>
    <w:rsid w:val="00714E09"/>
    <w:rsid w:val="0071559E"/>
    <w:rsid w:val="00715753"/>
    <w:rsid w:val="007157BC"/>
    <w:rsid w:val="007157D3"/>
    <w:rsid w:val="00715E65"/>
    <w:rsid w:val="00717D1C"/>
    <w:rsid w:val="00720ACE"/>
    <w:rsid w:val="00720B1B"/>
    <w:rsid w:val="0072260D"/>
    <w:rsid w:val="00723448"/>
    <w:rsid w:val="007237E1"/>
    <w:rsid w:val="007239D6"/>
    <w:rsid w:val="00724977"/>
    <w:rsid w:val="00724ECA"/>
    <w:rsid w:val="00725908"/>
    <w:rsid w:val="00726956"/>
    <w:rsid w:val="0072722D"/>
    <w:rsid w:val="00727C03"/>
    <w:rsid w:val="00727E95"/>
    <w:rsid w:val="0073003D"/>
    <w:rsid w:val="00730AB2"/>
    <w:rsid w:val="00730BFE"/>
    <w:rsid w:val="0073335F"/>
    <w:rsid w:val="007340B6"/>
    <w:rsid w:val="007347E6"/>
    <w:rsid w:val="00735DDF"/>
    <w:rsid w:val="007368A9"/>
    <w:rsid w:val="007372C2"/>
    <w:rsid w:val="007373BE"/>
    <w:rsid w:val="00740EC2"/>
    <w:rsid w:val="00741C7D"/>
    <w:rsid w:val="007424D1"/>
    <w:rsid w:val="007427DC"/>
    <w:rsid w:val="00742B4A"/>
    <w:rsid w:val="00742E08"/>
    <w:rsid w:val="00744BD3"/>
    <w:rsid w:val="00744CF3"/>
    <w:rsid w:val="007454CD"/>
    <w:rsid w:val="00745D29"/>
    <w:rsid w:val="00746589"/>
    <w:rsid w:val="00746ED0"/>
    <w:rsid w:val="007476B1"/>
    <w:rsid w:val="007479A7"/>
    <w:rsid w:val="00751C2A"/>
    <w:rsid w:val="00752371"/>
    <w:rsid w:val="007529D8"/>
    <w:rsid w:val="00753561"/>
    <w:rsid w:val="00753C29"/>
    <w:rsid w:val="00753F7A"/>
    <w:rsid w:val="00754393"/>
    <w:rsid w:val="00755073"/>
    <w:rsid w:val="007552B4"/>
    <w:rsid w:val="007553CA"/>
    <w:rsid w:val="007560EB"/>
    <w:rsid w:val="00756474"/>
    <w:rsid w:val="00756B5C"/>
    <w:rsid w:val="00756D4D"/>
    <w:rsid w:val="00760212"/>
    <w:rsid w:val="007607B6"/>
    <w:rsid w:val="00760D0E"/>
    <w:rsid w:val="007612F1"/>
    <w:rsid w:val="00761536"/>
    <w:rsid w:val="00762131"/>
    <w:rsid w:val="00762FD8"/>
    <w:rsid w:val="00764E50"/>
    <w:rsid w:val="00764E67"/>
    <w:rsid w:val="0076523F"/>
    <w:rsid w:val="007652EB"/>
    <w:rsid w:val="007656CB"/>
    <w:rsid w:val="007666CB"/>
    <w:rsid w:val="007678EA"/>
    <w:rsid w:val="0077102C"/>
    <w:rsid w:val="0077104C"/>
    <w:rsid w:val="007710E2"/>
    <w:rsid w:val="00772663"/>
    <w:rsid w:val="007727D5"/>
    <w:rsid w:val="00772A3F"/>
    <w:rsid w:val="00773A3D"/>
    <w:rsid w:val="00773B8B"/>
    <w:rsid w:val="00774B1B"/>
    <w:rsid w:val="00776121"/>
    <w:rsid w:val="007762D7"/>
    <w:rsid w:val="007766C4"/>
    <w:rsid w:val="00776946"/>
    <w:rsid w:val="00777014"/>
    <w:rsid w:val="007776A0"/>
    <w:rsid w:val="0077776C"/>
    <w:rsid w:val="0077787C"/>
    <w:rsid w:val="00780049"/>
    <w:rsid w:val="00780089"/>
    <w:rsid w:val="00780668"/>
    <w:rsid w:val="007810B1"/>
    <w:rsid w:val="00781BFB"/>
    <w:rsid w:val="00781F9B"/>
    <w:rsid w:val="00782BE7"/>
    <w:rsid w:val="00782BF3"/>
    <w:rsid w:val="00782E3D"/>
    <w:rsid w:val="00782FB5"/>
    <w:rsid w:val="00783712"/>
    <w:rsid w:val="00783BFA"/>
    <w:rsid w:val="00784A73"/>
    <w:rsid w:val="0078561A"/>
    <w:rsid w:val="00786BC2"/>
    <w:rsid w:val="0079003B"/>
    <w:rsid w:val="00790689"/>
    <w:rsid w:val="00790BBA"/>
    <w:rsid w:val="007919EF"/>
    <w:rsid w:val="00791DA7"/>
    <w:rsid w:val="007922C9"/>
    <w:rsid w:val="00792681"/>
    <w:rsid w:val="00792823"/>
    <w:rsid w:val="00792A4F"/>
    <w:rsid w:val="0079303C"/>
    <w:rsid w:val="007944E1"/>
    <w:rsid w:val="007949E8"/>
    <w:rsid w:val="00794C9C"/>
    <w:rsid w:val="00794F07"/>
    <w:rsid w:val="00795414"/>
    <w:rsid w:val="007954B4"/>
    <w:rsid w:val="00795509"/>
    <w:rsid w:val="0079561C"/>
    <w:rsid w:val="00795FB0"/>
    <w:rsid w:val="007961DD"/>
    <w:rsid w:val="00796943"/>
    <w:rsid w:val="00796D07"/>
    <w:rsid w:val="00796E28"/>
    <w:rsid w:val="00796F33"/>
    <w:rsid w:val="00797276"/>
    <w:rsid w:val="007A0044"/>
    <w:rsid w:val="007A16CF"/>
    <w:rsid w:val="007A17AD"/>
    <w:rsid w:val="007A2AA6"/>
    <w:rsid w:val="007A2B9D"/>
    <w:rsid w:val="007A2EDE"/>
    <w:rsid w:val="007A3508"/>
    <w:rsid w:val="007A3D6A"/>
    <w:rsid w:val="007A40BB"/>
    <w:rsid w:val="007A40D3"/>
    <w:rsid w:val="007A443A"/>
    <w:rsid w:val="007A485C"/>
    <w:rsid w:val="007A52B6"/>
    <w:rsid w:val="007A53D4"/>
    <w:rsid w:val="007A5659"/>
    <w:rsid w:val="007A5F96"/>
    <w:rsid w:val="007A6607"/>
    <w:rsid w:val="007A683B"/>
    <w:rsid w:val="007A6C6A"/>
    <w:rsid w:val="007A7498"/>
    <w:rsid w:val="007A7D47"/>
    <w:rsid w:val="007B037A"/>
    <w:rsid w:val="007B1B30"/>
    <w:rsid w:val="007B1CCB"/>
    <w:rsid w:val="007B1CEF"/>
    <w:rsid w:val="007B299F"/>
    <w:rsid w:val="007B3261"/>
    <w:rsid w:val="007B3601"/>
    <w:rsid w:val="007B5694"/>
    <w:rsid w:val="007B5E11"/>
    <w:rsid w:val="007B6AD6"/>
    <w:rsid w:val="007B6D32"/>
    <w:rsid w:val="007B7885"/>
    <w:rsid w:val="007C17D7"/>
    <w:rsid w:val="007C188E"/>
    <w:rsid w:val="007C1982"/>
    <w:rsid w:val="007C1F8C"/>
    <w:rsid w:val="007C2097"/>
    <w:rsid w:val="007C3232"/>
    <w:rsid w:val="007C3571"/>
    <w:rsid w:val="007C3944"/>
    <w:rsid w:val="007C3B15"/>
    <w:rsid w:val="007C48D7"/>
    <w:rsid w:val="007C4C51"/>
    <w:rsid w:val="007C533C"/>
    <w:rsid w:val="007C569F"/>
    <w:rsid w:val="007C62CB"/>
    <w:rsid w:val="007C6828"/>
    <w:rsid w:val="007C682C"/>
    <w:rsid w:val="007C6E56"/>
    <w:rsid w:val="007C73FD"/>
    <w:rsid w:val="007C7887"/>
    <w:rsid w:val="007C7EA9"/>
    <w:rsid w:val="007D0002"/>
    <w:rsid w:val="007D00C2"/>
    <w:rsid w:val="007D025F"/>
    <w:rsid w:val="007D0347"/>
    <w:rsid w:val="007D0D1D"/>
    <w:rsid w:val="007D1A35"/>
    <w:rsid w:val="007D1F42"/>
    <w:rsid w:val="007D27BA"/>
    <w:rsid w:val="007D2D79"/>
    <w:rsid w:val="007D4400"/>
    <w:rsid w:val="007D4587"/>
    <w:rsid w:val="007D5652"/>
    <w:rsid w:val="007D5B60"/>
    <w:rsid w:val="007D5BD4"/>
    <w:rsid w:val="007D6025"/>
    <w:rsid w:val="007D71D5"/>
    <w:rsid w:val="007D736F"/>
    <w:rsid w:val="007E0B37"/>
    <w:rsid w:val="007E0D51"/>
    <w:rsid w:val="007E0DFD"/>
    <w:rsid w:val="007E0E46"/>
    <w:rsid w:val="007E12E7"/>
    <w:rsid w:val="007E1873"/>
    <w:rsid w:val="007E2041"/>
    <w:rsid w:val="007E230A"/>
    <w:rsid w:val="007E236B"/>
    <w:rsid w:val="007E2824"/>
    <w:rsid w:val="007E2F31"/>
    <w:rsid w:val="007E309F"/>
    <w:rsid w:val="007E3167"/>
    <w:rsid w:val="007E480E"/>
    <w:rsid w:val="007E4A97"/>
    <w:rsid w:val="007E54EE"/>
    <w:rsid w:val="007E563D"/>
    <w:rsid w:val="007E5B6F"/>
    <w:rsid w:val="007E5D83"/>
    <w:rsid w:val="007E60B4"/>
    <w:rsid w:val="007E6161"/>
    <w:rsid w:val="007E720B"/>
    <w:rsid w:val="007E7D96"/>
    <w:rsid w:val="007F0A67"/>
    <w:rsid w:val="007F0CE5"/>
    <w:rsid w:val="007F1287"/>
    <w:rsid w:val="007F186D"/>
    <w:rsid w:val="007F1F32"/>
    <w:rsid w:val="007F27E4"/>
    <w:rsid w:val="007F29B1"/>
    <w:rsid w:val="007F2F6D"/>
    <w:rsid w:val="007F39EE"/>
    <w:rsid w:val="007F3E9B"/>
    <w:rsid w:val="007F4021"/>
    <w:rsid w:val="007F4312"/>
    <w:rsid w:val="007F449A"/>
    <w:rsid w:val="007F4A65"/>
    <w:rsid w:val="007F5034"/>
    <w:rsid w:val="007F5696"/>
    <w:rsid w:val="007F58C9"/>
    <w:rsid w:val="007F64AA"/>
    <w:rsid w:val="007F6A4D"/>
    <w:rsid w:val="007F6BFE"/>
    <w:rsid w:val="007F724B"/>
    <w:rsid w:val="007F79F1"/>
    <w:rsid w:val="007F7F9F"/>
    <w:rsid w:val="008000D1"/>
    <w:rsid w:val="008003FA"/>
    <w:rsid w:val="00800484"/>
    <w:rsid w:val="00801B2B"/>
    <w:rsid w:val="00802299"/>
    <w:rsid w:val="00802562"/>
    <w:rsid w:val="008025EF"/>
    <w:rsid w:val="008035CA"/>
    <w:rsid w:val="0080377F"/>
    <w:rsid w:val="00803830"/>
    <w:rsid w:val="00804A9A"/>
    <w:rsid w:val="00804A9D"/>
    <w:rsid w:val="00804FF2"/>
    <w:rsid w:val="00805072"/>
    <w:rsid w:val="00805936"/>
    <w:rsid w:val="008066B2"/>
    <w:rsid w:val="00806804"/>
    <w:rsid w:val="008069AD"/>
    <w:rsid w:val="00806AB5"/>
    <w:rsid w:val="00806D0A"/>
    <w:rsid w:val="00806DB4"/>
    <w:rsid w:val="0080714D"/>
    <w:rsid w:val="00807E77"/>
    <w:rsid w:val="008106D9"/>
    <w:rsid w:val="0081194A"/>
    <w:rsid w:val="00812C7E"/>
    <w:rsid w:val="00812C9D"/>
    <w:rsid w:val="00812FED"/>
    <w:rsid w:val="00813222"/>
    <w:rsid w:val="00813942"/>
    <w:rsid w:val="00814300"/>
    <w:rsid w:val="008148B0"/>
    <w:rsid w:val="00814B7B"/>
    <w:rsid w:val="0081527A"/>
    <w:rsid w:val="00816ED5"/>
    <w:rsid w:val="00817F8A"/>
    <w:rsid w:val="0082036A"/>
    <w:rsid w:val="00820E89"/>
    <w:rsid w:val="0082104E"/>
    <w:rsid w:val="00821DFD"/>
    <w:rsid w:val="00822139"/>
    <w:rsid w:val="0082284D"/>
    <w:rsid w:val="00823F85"/>
    <w:rsid w:val="008245B0"/>
    <w:rsid w:val="008248EF"/>
    <w:rsid w:val="0082512E"/>
    <w:rsid w:val="00825938"/>
    <w:rsid w:val="00826EA7"/>
    <w:rsid w:val="00827DAA"/>
    <w:rsid w:val="00827F79"/>
    <w:rsid w:val="00830A3C"/>
    <w:rsid w:val="00830A49"/>
    <w:rsid w:val="00830BDC"/>
    <w:rsid w:val="00831EE7"/>
    <w:rsid w:val="00831F88"/>
    <w:rsid w:val="008332D1"/>
    <w:rsid w:val="00833CEE"/>
    <w:rsid w:val="00833DB0"/>
    <w:rsid w:val="00834190"/>
    <w:rsid w:val="008341D5"/>
    <w:rsid w:val="00834DC2"/>
    <w:rsid w:val="0083668B"/>
    <w:rsid w:val="0083703A"/>
    <w:rsid w:val="00837385"/>
    <w:rsid w:val="008378B2"/>
    <w:rsid w:val="00837B94"/>
    <w:rsid w:val="008404CC"/>
    <w:rsid w:val="0084158A"/>
    <w:rsid w:val="008422F1"/>
    <w:rsid w:val="00843211"/>
    <w:rsid w:val="00843A71"/>
    <w:rsid w:val="00844368"/>
    <w:rsid w:val="008451FB"/>
    <w:rsid w:val="008456C5"/>
    <w:rsid w:val="00846574"/>
    <w:rsid w:val="008466D9"/>
    <w:rsid w:val="0084684C"/>
    <w:rsid w:val="008479E0"/>
    <w:rsid w:val="00847BC3"/>
    <w:rsid w:val="008504D1"/>
    <w:rsid w:val="00851D0F"/>
    <w:rsid w:val="00852DFA"/>
    <w:rsid w:val="008549E5"/>
    <w:rsid w:val="00854AE6"/>
    <w:rsid w:val="00854EBE"/>
    <w:rsid w:val="00855F78"/>
    <w:rsid w:val="008565B5"/>
    <w:rsid w:val="0085684C"/>
    <w:rsid w:val="00856AE3"/>
    <w:rsid w:val="00857451"/>
    <w:rsid w:val="00857696"/>
    <w:rsid w:val="00857A67"/>
    <w:rsid w:val="00860AC6"/>
    <w:rsid w:val="00861575"/>
    <w:rsid w:val="00861A2A"/>
    <w:rsid w:val="00861A7B"/>
    <w:rsid w:val="00861E6F"/>
    <w:rsid w:val="008621CA"/>
    <w:rsid w:val="00862F33"/>
    <w:rsid w:val="00863237"/>
    <w:rsid w:val="00863DFD"/>
    <w:rsid w:val="00863FFD"/>
    <w:rsid w:val="0086409F"/>
    <w:rsid w:val="00864351"/>
    <w:rsid w:val="00864F7E"/>
    <w:rsid w:val="0086590B"/>
    <w:rsid w:val="00865B9F"/>
    <w:rsid w:val="00865F85"/>
    <w:rsid w:val="00866AAE"/>
    <w:rsid w:val="00866F51"/>
    <w:rsid w:val="008672D9"/>
    <w:rsid w:val="00867373"/>
    <w:rsid w:val="008673F0"/>
    <w:rsid w:val="00867616"/>
    <w:rsid w:val="00870022"/>
    <w:rsid w:val="00870AF7"/>
    <w:rsid w:val="00870C7B"/>
    <w:rsid w:val="00870CF3"/>
    <w:rsid w:val="008712FC"/>
    <w:rsid w:val="00871A45"/>
    <w:rsid w:val="00872171"/>
    <w:rsid w:val="00873247"/>
    <w:rsid w:val="008736AB"/>
    <w:rsid w:val="00873B29"/>
    <w:rsid w:val="0087415D"/>
    <w:rsid w:val="00874254"/>
    <w:rsid w:val="008766B9"/>
    <w:rsid w:val="00876C91"/>
    <w:rsid w:val="008775C3"/>
    <w:rsid w:val="00877A13"/>
    <w:rsid w:val="0088025A"/>
    <w:rsid w:val="008805B7"/>
    <w:rsid w:val="0088073A"/>
    <w:rsid w:val="00880AB0"/>
    <w:rsid w:val="0088102F"/>
    <w:rsid w:val="0088105D"/>
    <w:rsid w:val="00881BF9"/>
    <w:rsid w:val="008821F6"/>
    <w:rsid w:val="008825F6"/>
    <w:rsid w:val="00882A0A"/>
    <w:rsid w:val="00882D24"/>
    <w:rsid w:val="00882F91"/>
    <w:rsid w:val="00883B0C"/>
    <w:rsid w:val="00884E65"/>
    <w:rsid w:val="00885D7C"/>
    <w:rsid w:val="00885FDA"/>
    <w:rsid w:val="008868A8"/>
    <w:rsid w:val="00886BDD"/>
    <w:rsid w:val="0088701D"/>
    <w:rsid w:val="0089021C"/>
    <w:rsid w:val="008911C8"/>
    <w:rsid w:val="00891A11"/>
    <w:rsid w:val="00892105"/>
    <w:rsid w:val="008925E8"/>
    <w:rsid w:val="00892D10"/>
    <w:rsid w:val="00893247"/>
    <w:rsid w:val="008937AA"/>
    <w:rsid w:val="00895FDD"/>
    <w:rsid w:val="0089797A"/>
    <w:rsid w:val="00897D66"/>
    <w:rsid w:val="008A1E80"/>
    <w:rsid w:val="008A210A"/>
    <w:rsid w:val="008A3887"/>
    <w:rsid w:val="008A46C1"/>
    <w:rsid w:val="008A5246"/>
    <w:rsid w:val="008A53EC"/>
    <w:rsid w:val="008A550C"/>
    <w:rsid w:val="008A56F0"/>
    <w:rsid w:val="008A6399"/>
    <w:rsid w:val="008A65C3"/>
    <w:rsid w:val="008A6B69"/>
    <w:rsid w:val="008A6BFF"/>
    <w:rsid w:val="008A6F3A"/>
    <w:rsid w:val="008A7168"/>
    <w:rsid w:val="008A7531"/>
    <w:rsid w:val="008A78B4"/>
    <w:rsid w:val="008B0072"/>
    <w:rsid w:val="008B01DA"/>
    <w:rsid w:val="008B16CE"/>
    <w:rsid w:val="008B16F3"/>
    <w:rsid w:val="008B1946"/>
    <w:rsid w:val="008B2046"/>
    <w:rsid w:val="008B2085"/>
    <w:rsid w:val="008B2689"/>
    <w:rsid w:val="008B28C8"/>
    <w:rsid w:val="008B2D33"/>
    <w:rsid w:val="008B3A3E"/>
    <w:rsid w:val="008B492A"/>
    <w:rsid w:val="008B4E4D"/>
    <w:rsid w:val="008B5A2F"/>
    <w:rsid w:val="008B60D6"/>
    <w:rsid w:val="008B6874"/>
    <w:rsid w:val="008B6E11"/>
    <w:rsid w:val="008B7599"/>
    <w:rsid w:val="008C0098"/>
    <w:rsid w:val="008C037D"/>
    <w:rsid w:val="008C0DC0"/>
    <w:rsid w:val="008C1051"/>
    <w:rsid w:val="008C1BAA"/>
    <w:rsid w:val="008C23A8"/>
    <w:rsid w:val="008C2900"/>
    <w:rsid w:val="008C2A8E"/>
    <w:rsid w:val="008C2BC7"/>
    <w:rsid w:val="008C2DB1"/>
    <w:rsid w:val="008C3220"/>
    <w:rsid w:val="008C3577"/>
    <w:rsid w:val="008C371F"/>
    <w:rsid w:val="008C3F21"/>
    <w:rsid w:val="008C4DC9"/>
    <w:rsid w:val="008C5B8D"/>
    <w:rsid w:val="008C5F3F"/>
    <w:rsid w:val="008C608A"/>
    <w:rsid w:val="008C6463"/>
    <w:rsid w:val="008C69E6"/>
    <w:rsid w:val="008C75CA"/>
    <w:rsid w:val="008C77E0"/>
    <w:rsid w:val="008C7899"/>
    <w:rsid w:val="008D0746"/>
    <w:rsid w:val="008D156E"/>
    <w:rsid w:val="008D186E"/>
    <w:rsid w:val="008D22C4"/>
    <w:rsid w:val="008D263F"/>
    <w:rsid w:val="008D2A25"/>
    <w:rsid w:val="008D36A5"/>
    <w:rsid w:val="008D3D95"/>
    <w:rsid w:val="008D417F"/>
    <w:rsid w:val="008D47C1"/>
    <w:rsid w:val="008D4C0B"/>
    <w:rsid w:val="008D5AAD"/>
    <w:rsid w:val="008D5D2C"/>
    <w:rsid w:val="008D6518"/>
    <w:rsid w:val="008D664C"/>
    <w:rsid w:val="008D6B65"/>
    <w:rsid w:val="008E0BB6"/>
    <w:rsid w:val="008E1212"/>
    <w:rsid w:val="008E126C"/>
    <w:rsid w:val="008E1CAD"/>
    <w:rsid w:val="008E2D2C"/>
    <w:rsid w:val="008E2D35"/>
    <w:rsid w:val="008E314D"/>
    <w:rsid w:val="008E3668"/>
    <w:rsid w:val="008E436B"/>
    <w:rsid w:val="008E47ED"/>
    <w:rsid w:val="008E61CA"/>
    <w:rsid w:val="008E61EC"/>
    <w:rsid w:val="008E658A"/>
    <w:rsid w:val="008E66FA"/>
    <w:rsid w:val="008E7318"/>
    <w:rsid w:val="008E7567"/>
    <w:rsid w:val="008E774B"/>
    <w:rsid w:val="008F0073"/>
    <w:rsid w:val="008F074F"/>
    <w:rsid w:val="008F0A9E"/>
    <w:rsid w:val="008F0FAB"/>
    <w:rsid w:val="008F124D"/>
    <w:rsid w:val="008F1629"/>
    <w:rsid w:val="008F1BDA"/>
    <w:rsid w:val="008F2004"/>
    <w:rsid w:val="008F2292"/>
    <w:rsid w:val="008F30C9"/>
    <w:rsid w:val="008F348C"/>
    <w:rsid w:val="008F3C51"/>
    <w:rsid w:val="008F4958"/>
    <w:rsid w:val="008F497D"/>
    <w:rsid w:val="008F509A"/>
    <w:rsid w:val="008F5E06"/>
    <w:rsid w:val="008F66BE"/>
    <w:rsid w:val="008F7A39"/>
    <w:rsid w:val="008F7DAD"/>
    <w:rsid w:val="0090007D"/>
    <w:rsid w:val="009004EF"/>
    <w:rsid w:val="00900E98"/>
    <w:rsid w:val="00901616"/>
    <w:rsid w:val="00901686"/>
    <w:rsid w:val="00902673"/>
    <w:rsid w:val="00903419"/>
    <w:rsid w:val="00903CDE"/>
    <w:rsid w:val="0090439E"/>
    <w:rsid w:val="009049F6"/>
    <w:rsid w:val="00904E7E"/>
    <w:rsid w:val="0090527B"/>
    <w:rsid w:val="0090541B"/>
    <w:rsid w:val="00905EFC"/>
    <w:rsid w:val="00906213"/>
    <w:rsid w:val="009066B1"/>
    <w:rsid w:val="009067DA"/>
    <w:rsid w:val="009067DE"/>
    <w:rsid w:val="00907252"/>
    <w:rsid w:val="009078B1"/>
    <w:rsid w:val="00910042"/>
    <w:rsid w:val="009105D3"/>
    <w:rsid w:val="00911D3C"/>
    <w:rsid w:val="00912554"/>
    <w:rsid w:val="00913046"/>
    <w:rsid w:val="0091308D"/>
    <w:rsid w:val="00913F49"/>
    <w:rsid w:val="00914452"/>
    <w:rsid w:val="00914C2E"/>
    <w:rsid w:val="00914F2D"/>
    <w:rsid w:val="0091555B"/>
    <w:rsid w:val="0091569E"/>
    <w:rsid w:val="00915B59"/>
    <w:rsid w:val="0091642F"/>
    <w:rsid w:val="0091683F"/>
    <w:rsid w:val="0091691D"/>
    <w:rsid w:val="00916F43"/>
    <w:rsid w:val="00917771"/>
    <w:rsid w:val="00917CAB"/>
    <w:rsid w:val="00917CB4"/>
    <w:rsid w:val="00920DC5"/>
    <w:rsid w:val="00920EE8"/>
    <w:rsid w:val="00920FBC"/>
    <w:rsid w:val="00921126"/>
    <w:rsid w:val="009218AB"/>
    <w:rsid w:val="0092231E"/>
    <w:rsid w:val="00922946"/>
    <w:rsid w:val="00922AD7"/>
    <w:rsid w:val="00922DB6"/>
    <w:rsid w:val="00922FFD"/>
    <w:rsid w:val="0092321E"/>
    <w:rsid w:val="0092375D"/>
    <w:rsid w:val="009237A9"/>
    <w:rsid w:val="00924117"/>
    <w:rsid w:val="00924861"/>
    <w:rsid w:val="00925827"/>
    <w:rsid w:val="00925BCD"/>
    <w:rsid w:val="00925FFF"/>
    <w:rsid w:val="009267D1"/>
    <w:rsid w:val="0092780E"/>
    <w:rsid w:val="00930228"/>
    <w:rsid w:val="0093060D"/>
    <w:rsid w:val="00930C98"/>
    <w:rsid w:val="00930FB4"/>
    <w:rsid w:val="00931AE8"/>
    <w:rsid w:val="00931C22"/>
    <w:rsid w:val="009330F8"/>
    <w:rsid w:val="009337C7"/>
    <w:rsid w:val="00933AE0"/>
    <w:rsid w:val="00933B57"/>
    <w:rsid w:val="0093403A"/>
    <w:rsid w:val="009343E0"/>
    <w:rsid w:val="0093467B"/>
    <w:rsid w:val="00935850"/>
    <w:rsid w:val="0093633A"/>
    <w:rsid w:val="00936B2A"/>
    <w:rsid w:val="00936E5A"/>
    <w:rsid w:val="009377BF"/>
    <w:rsid w:val="0094146A"/>
    <w:rsid w:val="00941D44"/>
    <w:rsid w:val="00941D6F"/>
    <w:rsid w:val="00942049"/>
    <w:rsid w:val="0094240F"/>
    <w:rsid w:val="00942C8F"/>
    <w:rsid w:val="00943280"/>
    <w:rsid w:val="00943578"/>
    <w:rsid w:val="009435B8"/>
    <w:rsid w:val="00945939"/>
    <w:rsid w:val="00945B9A"/>
    <w:rsid w:val="00946806"/>
    <w:rsid w:val="009468D5"/>
    <w:rsid w:val="00946F87"/>
    <w:rsid w:val="00947396"/>
    <w:rsid w:val="0095017D"/>
    <w:rsid w:val="00950B74"/>
    <w:rsid w:val="009515BE"/>
    <w:rsid w:val="00952031"/>
    <w:rsid w:val="009522AD"/>
    <w:rsid w:val="009526E9"/>
    <w:rsid w:val="00952DFC"/>
    <w:rsid w:val="00952E62"/>
    <w:rsid w:val="00953CA9"/>
    <w:rsid w:val="00954098"/>
    <w:rsid w:val="0095440B"/>
    <w:rsid w:val="009551B5"/>
    <w:rsid w:val="00955B9C"/>
    <w:rsid w:val="00956473"/>
    <w:rsid w:val="00956752"/>
    <w:rsid w:val="00956D7B"/>
    <w:rsid w:val="0095708C"/>
    <w:rsid w:val="00957833"/>
    <w:rsid w:val="00960345"/>
    <w:rsid w:val="00960653"/>
    <w:rsid w:val="009607E3"/>
    <w:rsid w:val="009612E8"/>
    <w:rsid w:val="009613DF"/>
    <w:rsid w:val="0096191A"/>
    <w:rsid w:val="00961A58"/>
    <w:rsid w:val="00961E06"/>
    <w:rsid w:val="0096203B"/>
    <w:rsid w:val="0096239D"/>
    <w:rsid w:val="00962874"/>
    <w:rsid w:val="00963573"/>
    <w:rsid w:val="00963583"/>
    <w:rsid w:val="00963791"/>
    <w:rsid w:val="009648C5"/>
    <w:rsid w:val="009652A8"/>
    <w:rsid w:val="009655FF"/>
    <w:rsid w:val="00965670"/>
    <w:rsid w:val="00965717"/>
    <w:rsid w:val="009658C4"/>
    <w:rsid w:val="009667AB"/>
    <w:rsid w:val="0096796E"/>
    <w:rsid w:val="009703B6"/>
    <w:rsid w:val="0097054A"/>
    <w:rsid w:val="00971856"/>
    <w:rsid w:val="0097210E"/>
    <w:rsid w:val="009723B3"/>
    <w:rsid w:val="0097289D"/>
    <w:rsid w:val="00972B52"/>
    <w:rsid w:val="009738EA"/>
    <w:rsid w:val="00974B1A"/>
    <w:rsid w:val="00974C05"/>
    <w:rsid w:val="009760D1"/>
    <w:rsid w:val="00976902"/>
    <w:rsid w:val="00976EF5"/>
    <w:rsid w:val="00977A35"/>
    <w:rsid w:val="009807F1"/>
    <w:rsid w:val="00980FC5"/>
    <w:rsid w:val="009829B0"/>
    <w:rsid w:val="00983846"/>
    <w:rsid w:val="0098450F"/>
    <w:rsid w:val="00984571"/>
    <w:rsid w:val="00984F37"/>
    <w:rsid w:val="00986A7F"/>
    <w:rsid w:val="00986D54"/>
    <w:rsid w:val="00986F81"/>
    <w:rsid w:val="00987B1B"/>
    <w:rsid w:val="00987C77"/>
    <w:rsid w:val="009901FA"/>
    <w:rsid w:val="009904FB"/>
    <w:rsid w:val="0099093E"/>
    <w:rsid w:val="00990CBE"/>
    <w:rsid w:val="0099165C"/>
    <w:rsid w:val="00991D7C"/>
    <w:rsid w:val="00991DAF"/>
    <w:rsid w:val="00991ED4"/>
    <w:rsid w:val="00992509"/>
    <w:rsid w:val="00992720"/>
    <w:rsid w:val="00992C0B"/>
    <w:rsid w:val="00993DC7"/>
    <w:rsid w:val="00994048"/>
    <w:rsid w:val="00994BDA"/>
    <w:rsid w:val="00994E05"/>
    <w:rsid w:val="00995952"/>
    <w:rsid w:val="00996888"/>
    <w:rsid w:val="00997938"/>
    <w:rsid w:val="009A039B"/>
    <w:rsid w:val="009A0A7D"/>
    <w:rsid w:val="009A1FB4"/>
    <w:rsid w:val="009A2426"/>
    <w:rsid w:val="009A2A77"/>
    <w:rsid w:val="009A3D30"/>
    <w:rsid w:val="009A3FF4"/>
    <w:rsid w:val="009A47A9"/>
    <w:rsid w:val="009A497C"/>
    <w:rsid w:val="009A4DA6"/>
    <w:rsid w:val="009A56C1"/>
    <w:rsid w:val="009A5A87"/>
    <w:rsid w:val="009A5AA6"/>
    <w:rsid w:val="009A5F42"/>
    <w:rsid w:val="009A5FDE"/>
    <w:rsid w:val="009B090A"/>
    <w:rsid w:val="009B0F33"/>
    <w:rsid w:val="009B113F"/>
    <w:rsid w:val="009B209E"/>
    <w:rsid w:val="009B4C8E"/>
    <w:rsid w:val="009B5608"/>
    <w:rsid w:val="009B59B2"/>
    <w:rsid w:val="009B61C6"/>
    <w:rsid w:val="009B74F4"/>
    <w:rsid w:val="009B7D50"/>
    <w:rsid w:val="009B7E00"/>
    <w:rsid w:val="009C07F8"/>
    <w:rsid w:val="009C0B91"/>
    <w:rsid w:val="009C140B"/>
    <w:rsid w:val="009C240D"/>
    <w:rsid w:val="009C3A25"/>
    <w:rsid w:val="009C3C1B"/>
    <w:rsid w:val="009C4128"/>
    <w:rsid w:val="009C4CBE"/>
    <w:rsid w:val="009C5B17"/>
    <w:rsid w:val="009C615D"/>
    <w:rsid w:val="009C70E2"/>
    <w:rsid w:val="009C723A"/>
    <w:rsid w:val="009C738C"/>
    <w:rsid w:val="009C74C6"/>
    <w:rsid w:val="009D0619"/>
    <w:rsid w:val="009D062E"/>
    <w:rsid w:val="009D0A37"/>
    <w:rsid w:val="009D0DCA"/>
    <w:rsid w:val="009D0DF8"/>
    <w:rsid w:val="009D1392"/>
    <w:rsid w:val="009D13FA"/>
    <w:rsid w:val="009D156D"/>
    <w:rsid w:val="009D274F"/>
    <w:rsid w:val="009D2B16"/>
    <w:rsid w:val="009D36D6"/>
    <w:rsid w:val="009D397C"/>
    <w:rsid w:val="009D3BF0"/>
    <w:rsid w:val="009D3F44"/>
    <w:rsid w:val="009D4518"/>
    <w:rsid w:val="009D4861"/>
    <w:rsid w:val="009D523E"/>
    <w:rsid w:val="009D5C48"/>
    <w:rsid w:val="009D61E9"/>
    <w:rsid w:val="009D66DA"/>
    <w:rsid w:val="009E025A"/>
    <w:rsid w:val="009E1429"/>
    <w:rsid w:val="009E18DB"/>
    <w:rsid w:val="009E2891"/>
    <w:rsid w:val="009E28E1"/>
    <w:rsid w:val="009E2FCD"/>
    <w:rsid w:val="009E40CE"/>
    <w:rsid w:val="009E4E82"/>
    <w:rsid w:val="009E5350"/>
    <w:rsid w:val="009E5CB1"/>
    <w:rsid w:val="009E6055"/>
    <w:rsid w:val="009E6303"/>
    <w:rsid w:val="009E64D1"/>
    <w:rsid w:val="009E66B4"/>
    <w:rsid w:val="009E6F5A"/>
    <w:rsid w:val="009E71A7"/>
    <w:rsid w:val="009E7419"/>
    <w:rsid w:val="009E7979"/>
    <w:rsid w:val="009F03EA"/>
    <w:rsid w:val="009F086B"/>
    <w:rsid w:val="009F10F3"/>
    <w:rsid w:val="009F11B4"/>
    <w:rsid w:val="009F13CD"/>
    <w:rsid w:val="009F1543"/>
    <w:rsid w:val="009F1DD4"/>
    <w:rsid w:val="009F1EE9"/>
    <w:rsid w:val="009F23D2"/>
    <w:rsid w:val="009F2B92"/>
    <w:rsid w:val="009F3F31"/>
    <w:rsid w:val="009F476B"/>
    <w:rsid w:val="009F50A5"/>
    <w:rsid w:val="009F556A"/>
    <w:rsid w:val="009F55A4"/>
    <w:rsid w:val="009F5D15"/>
    <w:rsid w:val="009F608D"/>
    <w:rsid w:val="009F62E8"/>
    <w:rsid w:val="009F6D88"/>
    <w:rsid w:val="009F77D6"/>
    <w:rsid w:val="009F7C0E"/>
    <w:rsid w:val="00A00B77"/>
    <w:rsid w:val="00A0170A"/>
    <w:rsid w:val="00A01A0D"/>
    <w:rsid w:val="00A01A92"/>
    <w:rsid w:val="00A01AC0"/>
    <w:rsid w:val="00A01AFE"/>
    <w:rsid w:val="00A021DD"/>
    <w:rsid w:val="00A02D8F"/>
    <w:rsid w:val="00A0308A"/>
    <w:rsid w:val="00A03F3E"/>
    <w:rsid w:val="00A040EB"/>
    <w:rsid w:val="00A04134"/>
    <w:rsid w:val="00A05457"/>
    <w:rsid w:val="00A0597C"/>
    <w:rsid w:val="00A06369"/>
    <w:rsid w:val="00A071C3"/>
    <w:rsid w:val="00A07D02"/>
    <w:rsid w:val="00A10854"/>
    <w:rsid w:val="00A10CEC"/>
    <w:rsid w:val="00A1137F"/>
    <w:rsid w:val="00A117B6"/>
    <w:rsid w:val="00A117E9"/>
    <w:rsid w:val="00A12616"/>
    <w:rsid w:val="00A12DF7"/>
    <w:rsid w:val="00A13443"/>
    <w:rsid w:val="00A136EB"/>
    <w:rsid w:val="00A138C6"/>
    <w:rsid w:val="00A13CBC"/>
    <w:rsid w:val="00A14596"/>
    <w:rsid w:val="00A14734"/>
    <w:rsid w:val="00A14F84"/>
    <w:rsid w:val="00A15991"/>
    <w:rsid w:val="00A161C7"/>
    <w:rsid w:val="00A16627"/>
    <w:rsid w:val="00A16EF1"/>
    <w:rsid w:val="00A17982"/>
    <w:rsid w:val="00A20598"/>
    <w:rsid w:val="00A206B0"/>
    <w:rsid w:val="00A20C28"/>
    <w:rsid w:val="00A2141C"/>
    <w:rsid w:val="00A21DE3"/>
    <w:rsid w:val="00A22217"/>
    <w:rsid w:val="00A22E7B"/>
    <w:rsid w:val="00A235C2"/>
    <w:rsid w:val="00A23B80"/>
    <w:rsid w:val="00A23D88"/>
    <w:rsid w:val="00A23FA1"/>
    <w:rsid w:val="00A2419F"/>
    <w:rsid w:val="00A241A3"/>
    <w:rsid w:val="00A2470B"/>
    <w:rsid w:val="00A24CCB"/>
    <w:rsid w:val="00A2544F"/>
    <w:rsid w:val="00A25887"/>
    <w:rsid w:val="00A25CF5"/>
    <w:rsid w:val="00A25D95"/>
    <w:rsid w:val="00A2627C"/>
    <w:rsid w:val="00A26876"/>
    <w:rsid w:val="00A26F92"/>
    <w:rsid w:val="00A275F7"/>
    <w:rsid w:val="00A27880"/>
    <w:rsid w:val="00A3005D"/>
    <w:rsid w:val="00A30F98"/>
    <w:rsid w:val="00A30FC9"/>
    <w:rsid w:val="00A31831"/>
    <w:rsid w:val="00A31959"/>
    <w:rsid w:val="00A31B72"/>
    <w:rsid w:val="00A32CC8"/>
    <w:rsid w:val="00A33697"/>
    <w:rsid w:val="00A33B22"/>
    <w:rsid w:val="00A352C4"/>
    <w:rsid w:val="00A35D18"/>
    <w:rsid w:val="00A35DC3"/>
    <w:rsid w:val="00A365A6"/>
    <w:rsid w:val="00A3693D"/>
    <w:rsid w:val="00A36A53"/>
    <w:rsid w:val="00A36AC3"/>
    <w:rsid w:val="00A36DE7"/>
    <w:rsid w:val="00A37BD4"/>
    <w:rsid w:val="00A40722"/>
    <w:rsid w:val="00A40AF6"/>
    <w:rsid w:val="00A41D6E"/>
    <w:rsid w:val="00A433E5"/>
    <w:rsid w:val="00A43430"/>
    <w:rsid w:val="00A43BDB"/>
    <w:rsid w:val="00A44154"/>
    <w:rsid w:val="00A4418F"/>
    <w:rsid w:val="00A44E93"/>
    <w:rsid w:val="00A45036"/>
    <w:rsid w:val="00A4515D"/>
    <w:rsid w:val="00A47490"/>
    <w:rsid w:val="00A4750D"/>
    <w:rsid w:val="00A47709"/>
    <w:rsid w:val="00A505DC"/>
    <w:rsid w:val="00A507E4"/>
    <w:rsid w:val="00A507F6"/>
    <w:rsid w:val="00A507FF"/>
    <w:rsid w:val="00A50CD1"/>
    <w:rsid w:val="00A50DA4"/>
    <w:rsid w:val="00A50F91"/>
    <w:rsid w:val="00A53E48"/>
    <w:rsid w:val="00A53E4F"/>
    <w:rsid w:val="00A54103"/>
    <w:rsid w:val="00A543D2"/>
    <w:rsid w:val="00A549EC"/>
    <w:rsid w:val="00A55288"/>
    <w:rsid w:val="00A5552E"/>
    <w:rsid w:val="00A55976"/>
    <w:rsid w:val="00A57AF1"/>
    <w:rsid w:val="00A57CD2"/>
    <w:rsid w:val="00A61F71"/>
    <w:rsid w:val="00A6230D"/>
    <w:rsid w:val="00A64B90"/>
    <w:rsid w:val="00A65435"/>
    <w:rsid w:val="00A666B4"/>
    <w:rsid w:val="00A67870"/>
    <w:rsid w:val="00A70B59"/>
    <w:rsid w:val="00A70BB8"/>
    <w:rsid w:val="00A71329"/>
    <w:rsid w:val="00A71383"/>
    <w:rsid w:val="00A71588"/>
    <w:rsid w:val="00A7163A"/>
    <w:rsid w:val="00A7184F"/>
    <w:rsid w:val="00A71E4C"/>
    <w:rsid w:val="00A71F2F"/>
    <w:rsid w:val="00A724B0"/>
    <w:rsid w:val="00A72C86"/>
    <w:rsid w:val="00A72F63"/>
    <w:rsid w:val="00A7322F"/>
    <w:rsid w:val="00A7361E"/>
    <w:rsid w:val="00A73A2D"/>
    <w:rsid w:val="00A73B0C"/>
    <w:rsid w:val="00A73CBF"/>
    <w:rsid w:val="00A74168"/>
    <w:rsid w:val="00A749B7"/>
    <w:rsid w:val="00A74BFC"/>
    <w:rsid w:val="00A75213"/>
    <w:rsid w:val="00A757E4"/>
    <w:rsid w:val="00A75F9C"/>
    <w:rsid w:val="00A76500"/>
    <w:rsid w:val="00A76FCD"/>
    <w:rsid w:val="00A77034"/>
    <w:rsid w:val="00A77923"/>
    <w:rsid w:val="00A802ED"/>
    <w:rsid w:val="00A806F9"/>
    <w:rsid w:val="00A80902"/>
    <w:rsid w:val="00A81655"/>
    <w:rsid w:val="00A8185D"/>
    <w:rsid w:val="00A81F28"/>
    <w:rsid w:val="00A82000"/>
    <w:rsid w:val="00A82309"/>
    <w:rsid w:val="00A82AE7"/>
    <w:rsid w:val="00A8320F"/>
    <w:rsid w:val="00A8348F"/>
    <w:rsid w:val="00A839E9"/>
    <w:rsid w:val="00A83FF7"/>
    <w:rsid w:val="00A8432F"/>
    <w:rsid w:val="00A848F3"/>
    <w:rsid w:val="00A84DFD"/>
    <w:rsid w:val="00A84E7E"/>
    <w:rsid w:val="00A84FC9"/>
    <w:rsid w:val="00A84FE5"/>
    <w:rsid w:val="00A851D3"/>
    <w:rsid w:val="00A85269"/>
    <w:rsid w:val="00A854BE"/>
    <w:rsid w:val="00A85CE2"/>
    <w:rsid w:val="00A85FB6"/>
    <w:rsid w:val="00A8652F"/>
    <w:rsid w:val="00A8719A"/>
    <w:rsid w:val="00A873F5"/>
    <w:rsid w:val="00A87538"/>
    <w:rsid w:val="00A901F3"/>
    <w:rsid w:val="00A90E80"/>
    <w:rsid w:val="00A9106F"/>
    <w:rsid w:val="00A916B1"/>
    <w:rsid w:val="00A91983"/>
    <w:rsid w:val="00A91D5A"/>
    <w:rsid w:val="00A92D2E"/>
    <w:rsid w:val="00A931EF"/>
    <w:rsid w:val="00A934EA"/>
    <w:rsid w:val="00A93708"/>
    <w:rsid w:val="00A93C3A"/>
    <w:rsid w:val="00A94FA4"/>
    <w:rsid w:val="00A95369"/>
    <w:rsid w:val="00A953C0"/>
    <w:rsid w:val="00A95B2E"/>
    <w:rsid w:val="00A9763E"/>
    <w:rsid w:val="00AA0D73"/>
    <w:rsid w:val="00AA130E"/>
    <w:rsid w:val="00AA1892"/>
    <w:rsid w:val="00AA1B06"/>
    <w:rsid w:val="00AA2329"/>
    <w:rsid w:val="00AA27B2"/>
    <w:rsid w:val="00AA2A15"/>
    <w:rsid w:val="00AA314E"/>
    <w:rsid w:val="00AA37B0"/>
    <w:rsid w:val="00AA39D1"/>
    <w:rsid w:val="00AA3AA5"/>
    <w:rsid w:val="00AA4087"/>
    <w:rsid w:val="00AA419A"/>
    <w:rsid w:val="00AA4599"/>
    <w:rsid w:val="00AA50EC"/>
    <w:rsid w:val="00AA5C49"/>
    <w:rsid w:val="00AA614B"/>
    <w:rsid w:val="00AA64F6"/>
    <w:rsid w:val="00AA781D"/>
    <w:rsid w:val="00AB07AB"/>
    <w:rsid w:val="00AB097B"/>
    <w:rsid w:val="00AB0CBF"/>
    <w:rsid w:val="00AB12BA"/>
    <w:rsid w:val="00AB15C8"/>
    <w:rsid w:val="00AB186B"/>
    <w:rsid w:val="00AB2091"/>
    <w:rsid w:val="00AB2600"/>
    <w:rsid w:val="00AB274A"/>
    <w:rsid w:val="00AB346B"/>
    <w:rsid w:val="00AB3EB5"/>
    <w:rsid w:val="00AB40C4"/>
    <w:rsid w:val="00AB4F8C"/>
    <w:rsid w:val="00AB50F8"/>
    <w:rsid w:val="00AB5127"/>
    <w:rsid w:val="00AB57A6"/>
    <w:rsid w:val="00AB587C"/>
    <w:rsid w:val="00AB5999"/>
    <w:rsid w:val="00AB5DC4"/>
    <w:rsid w:val="00AB65DE"/>
    <w:rsid w:val="00AB6CC7"/>
    <w:rsid w:val="00AB7686"/>
    <w:rsid w:val="00AB7C46"/>
    <w:rsid w:val="00AB7D1E"/>
    <w:rsid w:val="00AC032B"/>
    <w:rsid w:val="00AC0347"/>
    <w:rsid w:val="00AC1390"/>
    <w:rsid w:val="00AC13B2"/>
    <w:rsid w:val="00AC24B0"/>
    <w:rsid w:val="00AC277F"/>
    <w:rsid w:val="00AC4797"/>
    <w:rsid w:val="00AC4AB4"/>
    <w:rsid w:val="00AC4DE6"/>
    <w:rsid w:val="00AC559A"/>
    <w:rsid w:val="00AC6553"/>
    <w:rsid w:val="00AC70DB"/>
    <w:rsid w:val="00AC742B"/>
    <w:rsid w:val="00AC782F"/>
    <w:rsid w:val="00AD0D1F"/>
    <w:rsid w:val="00AD19E5"/>
    <w:rsid w:val="00AD1AB8"/>
    <w:rsid w:val="00AD1EA7"/>
    <w:rsid w:val="00AD4C8F"/>
    <w:rsid w:val="00AD6049"/>
    <w:rsid w:val="00AD6B3B"/>
    <w:rsid w:val="00AD7E26"/>
    <w:rsid w:val="00AE01CE"/>
    <w:rsid w:val="00AE07A3"/>
    <w:rsid w:val="00AE1368"/>
    <w:rsid w:val="00AE1405"/>
    <w:rsid w:val="00AE277F"/>
    <w:rsid w:val="00AE2BC0"/>
    <w:rsid w:val="00AE368A"/>
    <w:rsid w:val="00AE3D3C"/>
    <w:rsid w:val="00AE4DA6"/>
    <w:rsid w:val="00AE4F11"/>
    <w:rsid w:val="00AE52B5"/>
    <w:rsid w:val="00AE5BA2"/>
    <w:rsid w:val="00AE6470"/>
    <w:rsid w:val="00AE7B2F"/>
    <w:rsid w:val="00AEFC92"/>
    <w:rsid w:val="00AF085E"/>
    <w:rsid w:val="00AF140A"/>
    <w:rsid w:val="00AF1951"/>
    <w:rsid w:val="00AF1F1B"/>
    <w:rsid w:val="00AF2000"/>
    <w:rsid w:val="00AF2491"/>
    <w:rsid w:val="00AF2DB2"/>
    <w:rsid w:val="00AF3424"/>
    <w:rsid w:val="00AF43BE"/>
    <w:rsid w:val="00AF489A"/>
    <w:rsid w:val="00AF571C"/>
    <w:rsid w:val="00AF62BB"/>
    <w:rsid w:val="00AF6F4A"/>
    <w:rsid w:val="00AF7D41"/>
    <w:rsid w:val="00B0039D"/>
    <w:rsid w:val="00B005A2"/>
    <w:rsid w:val="00B0088E"/>
    <w:rsid w:val="00B010BD"/>
    <w:rsid w:val="00B01568"/>
    <w:rsid w:val="00B016DE"/>
    <w:rsid w:val="00B01858"/>
    <w:rsid w:val="00B02527"/>
    <w:rsid w:val="00B026A1"/>
    <w:rsid w:val="00B02B97"/>
    <w:rsid w:val="00B02CD5"/>
    <w:rsid w:val="00B033B3"/>
    <w:rsid w:val="00B03559"/>
    <w:rsid w:val="00B04531"/>
    <w:rsid w:val="00B04D19"/>
    <w:rsid w:val="00B04F41"/>
    <w:rsid w:val="00B04FDE"/>
    <w:rsid w:val="00B055A0"/>
    <w:rsid w:val="00B057A9"/>
    <w:rsid w:val="00B0585F"/>
    <w:rsid w:val="00B060FF"/>
    <w:rsid w:val="00B06460"/>
    <w:rsid w:val="00B065A0"/>
    <w:rsid w:val="00B06786"/>
    <w:rsid w:val="00B1080C"/>
    <w:rsid w:val="00B108A3"/>
    <w:rsid w:val="00B10DB7"/>
    <w:rsid w:val="00B111F8"/>
    <w:rsid w:val="00B11328"/>
    <w:rsid w:val="00B1156D"/>
    <w:rsid w:val="00B11829"/>
    <w:rsid w:val="00B11DD2"/>
    <w:rsid w:val="00B127B9"/>
    <w:rsid w:val="00B12878"/>
    <w:rsid w:val="00B12E6D"/>
    <w:rsid w:val="00B13646"/>
    <w:rsid w:val="00B1375A"/>
    <w:rsid w:val="00B13A8D"/>
    <w:rsid w:val="00B1435B"/>
    <w:rsid w:val="00B14DE4"/>
    <w:rsid w:val="00B14F84"/>
    <w:rsid w:val="00B15FA2"/>
    <w:rsid w:val="00B16881"/>
    <w:rsid w:val="00B16D7A"/>
    <w:rsid w:val="00B16E80"/>
    <w:rsid w:val="00B16F0C"/>
    <w:rsid w:val="00B1706D"/>
    <w:rsid w:val="00B171EC"/>
    <w:rsid w:val="00B17CA4"/>
    <w:rsid w:val="00B17F50"/>
    <w:rsid w:val="00B206A9"/>
    <w:rsid w:val="00B2093E"/>
    <w:rsid w:val="00B2229B"/>
    <w:rsid w:val="00B2296B"/>
    <w:rsid w:val="00B22F4D"/>
    <w:rsid w:val="00B22FEB"/>
    <w:rsid w:val="00B23170"/>
    <w:rsid w:val="00B2359E"/>
    <w:rsid w:val="00B23AF0"/>
    <w:rsid w:val="00B23BCA"/>
    <w:rsid w:val="00B23F19"/>
    <w:rsid w:val="00B2572A"/>
    <w:rsid w:val="00B2643D"/>
    <w:rsid w:val="00B266CE"/>
    <w:rsid w:val="00B2708D"/>
    <w:rsid w:val="00B27327"/>
    <w:rsid w:val="00B275B9"/>
    <w:rsid w:val="00B275F3"/>
    <w:rsid w:val="00B277F3"/>
    <w:rsid w:val="00B2796A"/>
    <w:rsid w:val="00B27ABF"/>
    <w:rsid w:val="00B30692"/>
    <w:rsid w:val="00B30C79"/>
    <w:rsid w:val="00B3152F"/>
    <w:rsid w:val="00B318F9"/>
    <w:rsid w:val="00B31D30"/>
    <w:rsid w:val="00B320CA"/>
    <w:rsid w:val="00B325DD"/>
    <w:rsid w:val="00B3267D"/>
    <w:rsid w:val="00B327CD"/>
    <w:rsid w:val="00B328AA"/>
    <w:rsid w:val="00B329BC"/>
    <w:rsid w:val="00B32E2C"/>
    <w:rsid w:val="00B32F56"/>
    <w:rsid w:val="00B33447"/>
    <w:rsid w:val="00B33AFC"/>
    <w:rsid w:val="00B33CCD"/>
    <w:rsid w:val="00B33EDF"/>
    <w:rsid w:val="00B340C6"/>
    <w:rsid w:val="00B34884"/>
    <w:rsid w:val="00B34C21"/>
    <w:rsid w:val="00B352DE"/>
    <w:rsid w:val="00B35BEE"/>
    <w:rsid w:val="00B35F0C"/>
    <w:rsid w:val="00B36443"/>
    <w:rsid w:val="00B374F5"/>
    <w:rsid w:val="00B37A6A"/>
    <w:rsid w:val="00B37B02"/>
    <w:rsid w:val="00B409AB"/>
    <w:rsid w:val="00B40CC1"/>
    <w:rsid w:val="00B41B85"/>
    <w:rsid w:val="00B432E2"/>
    <w:rsid w:val="00B43629"/>
    <w:rsid w:val="00B44226"/>
    <w:rsid w:val="00B45074"/>
    <w:rsid w:val="00B450C1"/>
    <w:rsid w:val="00B452EE"/>
    <w:rsid w:val="00B459F2"/>
    <w:rsid w:val="00B45D75"/>
    <w:rsid w:val="00B4641C"/>
    <w:rsid w:val="00B46FEF"/>
    <w:rsid w:val="00B47A70"/>
    <w:rsid w:val="00B47A77"/>
    <w:rsid w:val="00B47BCC"/>
    <w:rsid w:val="00B47CC4"/>
    <w:rsid w:val="00B5096F"/>
    <w:rsid w:val="00B50DB5"/>
    <w:rsid w:val="00B52952"/>
    <w:rsid w:val="00B542DA"/>
    <w:rsid w:val="00B543B5"/>
    <w:rsid w:val="00B54413"/>
    <w:rsid w:val="00B54471"/>
    <w:rsid w:val="00B549C9"/>
    <w:rsid w:val="00B55C40"/>
    <w:rsid w:val="00B55E53"/>
    <w:rsid w:val="00B56A01"/>
    <w:rsid w:val="00B57337"/>
    <w:rsid w:val="00B578C0"/>
    <w:rsid w:val="00B57F62"/>
    <w:rsid w:val="00B60A4F"/>
    <w:rsid w:val="00B619E8"/>
    <w:rsid w:val="00B61CEB"/>
    <w:rsid w:val="00B632EB"/>
    <w:rsid w:val="00B6386D"/>
    <w:rsid w:val="00B63E3C"/>
    <w:rsid w:val="00B63ECB"/>
    <w:rsid w:val="00B64455"/>
    <w:rsid w:val="00B648EC"/>
    <w:rsid w:val="00B65041"/>
    <w:rsid w:val="00B651C2"/>
    <w:rsid w:val="00B661EF"/>
    <w:rsid w:val="00B66BD2"/>
    <w:rsid w:val="00B66EF3"/>
    <w:rsid w:val="00B66EFF"/>
    <w:rsid w:val="00B66FE6"/>
    <w:rsid w:val="00B67D68"/>
    <w:rsid w:val="00B7063B"/>
    <w:rsid w:val="00B706E6"/>
    <w:rsid w:val="00B7117E"/>
    <w:rsid w:val="00B71D1D"/>
    <w:rsid w:val="00B72064"/>
    <w:rsid w:val="00B72D5B"/>
    <w:rsid w:val="00B73EA6"/>
    <w:rsid w:val="00B74145"/>
    <w:rsid w:val="00B75768"/>
    <w:rsid w:val="00B758B5"/>
    <w:rsid w:val="00B75CCF"/>
    <w:rsid w:val="00B767D2"/>
    <w:rsid w:val="00B779FC"/>
    <w:rsid w:val="00B80593"/>
    <w:rsid w:val="00B80E09"/>
    <w:rsid w:val="00B8100D"/>
    <w:rsid w:val="00B8142A"/>
    <w:rsid w:val="00B81EE5"/>
    <w:rsid w:val="00B827EC"/>
    <w:rsid w:val="00B84A3C"/>
    <w:rsid w:val="00B85328"/>
    <w:rsid w:val="00B85FAD"/>
    <w:rsid w:val="00B86BF0"/>
    <w:rsid w:val="00B86C4F"/>
    <w:rsid w:val="00B87044"/>
    <w:rsid w:val="00B87372"/>
    <w:rsid w:val="00B87930"/>
    <w:rsid w:val="00B87B16"/>
    <w:rsid w:val="00B90278"/>
    <w:rsid w:val="00B9067E"/>
    <w:rsid w:val="00B90AA4"/>
    <w:rsid w:val="00B91E6C"/>
    <w:rsid w:val="00B9251C"/>
    <w:rsid w:val="00B932EF"/>
    <w:rsid w:val="00B93A94"/>
    <w:rsid w:val="00B93E51"/>
    <w:rsid w:val="00B93E80"/>
    <w:rsid w:val="00B94EA5"/>
    <w:rsid w:val="00B95ADE"/>
    <w:rsid w:val="00B971C5"/>
    <w:rsid w:val="00B972FB"/>
    <w:rsid w:val="00B9747E"/>
    <w:rsid w:val="00B97B94"/>
    <w:rsid w:val="00B97FE5"/>
    <w:rsid w:val="00BA0824"/>
    <w:rsid w:val="00BA1352"/>
    <w:rsid w:val="00BA1DDB"/>
    <w:rsid w:val="00BA314D"/>
    <w:rsid w:val="00BA378C"/>
    <w:rsid w:val="00BA554A"/>
    <w:rsid w:val="00BA57BA"/>
    <w:rsid w:val="00BA5CC1"/>
    <w:rsid w:val="00BA5F50"/>
    <w:rsid w:val="00BA61C2"/>
    <w:rsid w:val="00BA6271"/>
    <w:rsid w:val="00BA63B7"/>
    <w:rsid w:val="00BA7135"/>
    <w:rsid w:val="00BA7255"/>
    <w:rsid w:val="00BB1ABC"/>
    <w:rsid w:val="00BB1C5D"/>
    <w:rsid w:val="00BB1E19"/>
    <w:rsid w:val="00BB1E41"/>
    <w:rsid w:val="00BB34E2"/>
    <w:rsid w:val="00BB3CB8"/>
    <w:rsid w:val="00BB3F37"/>
    <w:rsid w:val="00BB4619"/>
    <w:rsid w:val="00BB520E"/>
    <w:rsid w:val="00BB564C"/>
    <w:rsid w:val="00BB5A53"/>
    <w:rsid w:val="00BB5C55"/>
    <w:rsid w:val="00BB67DE"/>
    <w:rsid w:val="00BB6A9E"/>
    <w:rsid w:val="00BB7AFF"/>
    <w:rsid w:val="00BB7C83"/>
    <w:rsid w:val="00BC0285"/>
    <w:rsid w:val="00BC047E"/>
    <w:rsid w:val="00BC04C4"/>
    <w:rsid w:val="00BC1042"/>
    <w:rsid w:val="00BC17CF"/>
    <w:rsid w:val="00BC1C4D"/>
    <w:rsid w:val="00BC228E"/>
    <w:rsid w:val="00BC2512"/>
    <w:rsid w:val="00BC33B0"/>
    <w:rsid w:val="00BC4236"/>
    <w:rsid w:val="00BC48AD"/>
    <w:rsid w:val="00BC50DC"/>
    <w:rsid w:val="00BC5232"/>
    <w:rsid w:val="00BC54A0"/>
    <w:rsid w:val="00BC78DB"/>
    <w:rsid w:val="00BC7B21"/>
    <w:rsid w:val="00BC7E7F"/>
    <w:rsid w:val="00BD0198"/>
    <w:rsid w:val="00BD02A8"/>
    <w:rsid w:val="00BD094D"/>
    <w:rsid w:val="00BD0CCE"/>
    <w:rsid w:val="00BD0E0F"/>
    <w:rsid w:val="00BD1D91"/>
    <w:rsid w:val="00BD2F4E"/>
    <w:rsid w:val="00BD3F1C"/>
    <w:rsid w:val="00BD5547"/>
    <w:rsid w:val="00BD651D"/>
    <w:rsid w:val="00BD65BF"/>
    <w:rsid w:val="00BD66F0"/>
    <w:rsid w:val="00BD6C9F"/>
    <w:rsid w:val="00BD72A8"/>
    <w:rsid w:val="00BD7314"/>
    <w:rsid w:val="00BD7788"/>
    <w:rsid w:val="00BE01EB"/>
    <w:rsid w:val="00BE045A"/>
    <w:rsid w:val="00BE0559"/>
    <w:rsid w:val="00BE077E"/>
    <w:rsid w:val="00BE23FA"/>
    <w:rsid w:val="00BE262B"/>
    <w:rsid w:val="00BE2D34"/>
    <w:rsid w:val="00BE2E00"/>
    <w:rsid w:val="00BE302A"/>
    <w:rsid w:val="00BE3229"/>
    <w:rsid w:val="00BE3E1D"/>
    <w:rsid w:val="00BE49C4"/>
    <w:rsid w:val="00BE4E71"/>
    <w:rsid w:val="00BE5C57"/>
    <w:rsid w:val="00BE60DE"/>
    <w:rsid w:val="00BE6634"/>
    <w:rsid w:val="00BE6BA4"/>
    <w:rsid w:val="00BE7192"/>
    <w:rsid w:val="00BE7285"/>
    <w:rsid w:val="00BE7646"/>
    <w:rsid w:val="00BF025B"/>
    <w:rsid w:val="00BF0503"/>
    <w:rsid w:val="00BF0650"/>
    <w:rsid w:val="00BF0CCE"/>
    <w:rsid w:val="00BF0FE8"/>
    <w:rsid w:val="00BF1AE1"/>
    <w:rsid w:val="00BF1B54"/>
    <w:rsid w:val="00BF1B5A"/>
    <w:rsid w:val="00BF203D"/>
    <w:rsid w:val="00BF22DC"/>
    <w:rsid w:val="00BF2D67"/>
    <w:rsid w:val="00BF4429"/>
    <w:rsid w:val="00BF4897"/>
    <w:rsid w:val="00BF5050"/>
    <w:rsid w:val="00BF59B7"/>
    <w:rsid w:val="00BF659C"/>
    <w:rsid w:val="00BF6A81"/>
    <w:rsid w:val="00BF6C95"/>
    <w:rsid w:val="00BF7664"/>
    <w:rsid w:val="00BF7E5B"/>
    <w:rsid w:val="00C0100C"/>
    <w:rsid w:val="00C0161D"/>
    <w:rsid w:val="00C01C1A"/>
    <w:rsid w:val="00C02434"/>
    <w:rsid w:val="00C029F9"/>
    <w:rsid w:val="00C0307D"/>
    <w:rsid w:val="00C03ABD"/>
    <w:rsid w:val="00C04A08"/>
    <w:rsid w:val="00C0507F"/>
    <w:rsid w:val="00C0526D"/>
    <w:rsid w:val="00C05E52"/>
    <w:rsid w:val="00C05F43"/>
    <w:rsid w:val="00C060DF"/>
    <w:rsid w:val="00C06194"/>
    <w:rsid w:val="00C06263"/>
    <w:rsid w:val="00C0707B"/>
    <w:rsid w:val="00C07529"/>
    <w:rsid w:val="00C07A5A"/>
    <w:rsid w:val="00C101D4"/>
    <w:rsid w:val="00C1081E"/>
    <w:rsid w:val="00C11202"/>
    <w:rsid w:val="00C12773"/>
    <w:rsid w:val="00C12EAD"/>
    <w:rsid w:val="00C12F04"/>
    <w:rsid w:val="00C13266"/>
    <w:rsid w:val="00C13F4B"/>
    <w:rsid w:val="00C14EFA"/>
    <w:rsid w:val="00C155C7"/>
    <w:rsid w:val="00C155C8"/>
    <w:rsid w:val="00C162A4"/>
    <w:rsid w:val="00C16311"/>
    <w:rsid w:val="00C16774"/>
    <w:rsid w:val="00C168B9"/>
    <w:rsid w:val="00C16901"/>
    <w:rsid w:val="00C176FF"/>
    <w:rsid w:val="00C1783C"/>
    <w:rsid w:val="00C17A21"/>
    <w:rsid w:val="00C17FF4"/>
    <w:rsid w:val="00C20639"/>
    <w:rsid w:val="00C20CB1"/>
    <w:rsid w:val="00C210D6"/>
    <w:rsid w:val="00C21231"/>
    <w:rsid w:val="00C21717"/>
    <w:rsid w:val="00C21B30"/>
    <w:rsid w:val="00C226E1"/>
    <w:rsid w:val="00C23E82"/>
    <w:rsid w:val="00C242D8"/>
    <w:rsid w:val="00C25477"/>
    <w:rsid w:val="00C2589B"/>
    <w:rsid w:val="00C25BDD"/>
    <w:rsid w:val="00C25F05"/>
    <w:rsid w:val="00C26289"/>
    <w:rsid w:val="00C26736"/>
    <w:rsid w:val="00C267C7"/>
    <w:rsid w:val="00C269D9"/>
    <w:rsid w:val="00C26DB8"/>
    <w:rsid w:val="00C2777D"/>
    <w:rsid w:val="00C30373"/>
    <w:rsid w:val="00C3063A"/>
    <w:rsid w:val="00C30CB2"/>
    <w:rsid w:val="00C31666"/>
    <w:rsid w:val="00C3247A"/>
    <w:rsid w:val="00C334D6"/>
    <w:rsid w:val="00C3361C"/>
    <w:rsid w:val="00C33B0F"/>
    <w:rsid w:val="00C33BD2"/>
    <w:rsid w:val="00C33F61"/>
    <w:rsid w:val="00C35820"/>
    <w:rsid w:val="00C358A7"/>
    <w:rsid w:val="00C362AA"/>
    <w:rsid w:val="00C400EE"/>
    <w:rsid w:val="00C41603"/>
    <w:rsid w:val="00C41C55"/>
    <w:rsid w:val="00C41C75"/>
    <w:rsid w:val="00C41ED4"/>
    <w:rsid w:val="00C42338"/>
    <w:rsid w:val="00C42B76"/>
    <w:rsid w:val="00C43C96"/>
    <w:rsid w:val="00C44711"/>
    <w:rsid w:val="00C448F6"/>
    <w:rsid w:val="00C44C0B"/>
    <w:rsid w:val="00C45111"/>
    <w:rsid w:val="00C45560"/>
    <w:rsid w:val="00C455B5"/>
    <w:rsid w:val="00C45D75"/>
    <w:rsid w:val="00C4690F"/>
    <w:rsid w:val="00C470F3"/>
    <w:rsid w:val="00C47799"/>
    <w:rsid w:val="00C47B54"/>
    <w:rsid w:val="00C47B7C"/>
    <w:rsid w:val="00C50D3E"/>
    <w:rsid w:val="00C50D7C"/>
    <w:rsid w:val="00C51007"/>
    <w:rsid w:val="00C5116F"/>
    <w:rsid w:val="00C5179A"/>
    <w:rsid w:val="00C517B1"/>
    <w:rsid w:val="00C520C5"/>
    <w:rsid w:val="00C52528"/>
    <w:rsid w:val="00C52A00"/>
    <w:rsid w:val="00C53DE2"/>
    <w:rsid w:val="00C55DC9"/>
    <w:rsid w:val="00C562F7"/>
    <w:rsid w:val="00C56A97"/>
    <w:rsid w:val="00C56F4A"/>
    <w:rsid w:val="00C56FA5"/>
    <w:rsid w:val="00C5783C"/>
    <w:rsid w:val="00C57CA8"/>
    <w:rsid w:val="00C57E41"/>
    <w:rsid w:val="00C6036E"/>
    <w:rsid w:val="00C6111D"/>
    <w:rsid w:val="00C61532"/>
    <w:rsid w:val="00C629C9"/>
    <w:rsid w:val="00C630A1"/>
    <w:rsid w:val="00C63338"/>
    <w:rsid w:val="00C6415E"/>
    <w:rsid w:val="00C70307"/>
    <w:rsid w:val="00C71199"/>
    <w:rsid w:val="00C717F2"/>
    <w:rsid w:val="00C71B02"/>
    <w:rsid w:val="00C72C0F"/>
    <w:rsid w:val="00C72C99"/>
    <w:rsid w:val="00C748E7"/>
    <w:rsid w:val="00C74EF8"/>
    <w:rsid w:val="00C7550D"/>
    <w:rsid w:val="00C75577"/>
    <w:rsid w:val="00C7573C"/>
    <w:rsid w:val="00C75AF9"/>
    <w:rsid w:val="00C75DD6"/>
    <w:rsid w:val="00C774E8"/>
    <w:rsid w:val="00C77A54"/>
    <w:rsid w:val="00C77F57"/>
    <w:rsid w:val="00C805F0"/>
    <w:rsid w:val="00C80A72"/>
    <w:rsid w:val="00C8104E"/>
    <w:rsid w:val="00C81111"/>
    <w:rsid w:val="00C813C0"/>
    <w:rsid w:val="00C8158F"/>
    <w:rsid w:val="00C81699"/>
    <w:rsid w:val="00C8169E"/>
    <w:rsid w:val="00C81AC2"/>
    <w:rsid w:val="00C8383D"/>
    <w:rsid w:val="00C845CA"/>
    <w:rsid w:val="00C8469F"/>
    <w:rsid w:val="00C84A72"/>
    <w:rsid w:val="00C84AA8"/>
    <w:rsid w:val="00C84FF8"/>
    <w:rsid w:val="00C85B2A"/>
    <w:rsid w:val="00C85BDB"/>
    <w:rsid w:val="00C85DC2"/>
    <w:rsid w:val="00C85EB8"/>
    <w:rsid w:val="00C85F51"/>
    <w:rsid w:val="00C86609"/>
    <w:rsid w:val="00C876CE"/>
    <w:rsid w:val="00C8770C"/>
    <w:rsid w:val="00C87C07"/>
    <w:rsid w:val="00C87F22"/>
    <w:rsid w:val="00C87F47"/>
    <w:rsid w:val="00C907AF"/>
    <w:rsid w:val="00C917FC"/>
    <w:rsid w:val="00C92670"/>
    <w:rsid w:val="00C92A01"/>
    <w:rsid w:val="00C9317B"/>
    <w:rsid w:val="00C93748"/>
    <w:rsid w:val="00C95653"/>
    <w:rsid w:val="00C95F0A"/>
    <w:rsid w:val="00C962F1"/>
    <w:rsid w:val="00C969BD"/>
    <w:rsid w:val="00C976FC"/>
    <w:rsid w:val="00CA0091"/>
    <w:rsid w:val="00CA1BE9"/>
    <w:rsid w:val="00CA1D29"/>
    <w:rsid w:val="00CA27D9"/>
    <w:rsid w:val="00CA2E5B"/>
    <w:rsid w:val="00CA36FA"/>
    <w:rsid w:val="00CA386C"/>
    <w:rsid w:val="00CA3AFF"/>
    <w:rsid w:val="00CA3D5A"/>
    <w:rsid w:val="00CA42D0"/>
    <w:rsid w:val="00CA4D71"/>
    <w:rsid w:val="00CA64B5"/>
    <w:rsid w:val="00CA66D6"/>
    <w:rsid w:val="00CA750B"/>
    <w:rsid w:val="00CA79D3"/>
    <w:rsid w:val="00CA7AB2"/>
    <w:rsid w:val="00CA7CC7"/>
    <w:rsid w:val="00CB020C"/>
    <w:rsid w:val="00CB10CD"/>
    <w:rsid w:val="00CB135B"/>
    <w:rsid w:val="00CB30E1"/>
    <w:rsid w:val="00CB3152"/>
    <w:rsid w:val="00CB31F4"/>
    <w:rsid w:val="00CB3ADB"/>
    <w:rsid w:val="00CB3F5C"/>
    <w:rsid w:val="00CB42E4"/>
    <w:rsid w:val="00CB5746"/>
    <w:rsid w:val="00CB5C2F"/>
    <w:rsid w:val="00CB609E"/>
    <w:rsid w:val="00CB7F00"/>
    <w:rsid w:val="00CC01E4"/>
    <w:rsid w:val="00CC03F1"/>
    <w:rsid w:val="00CC0456"/>
    <w:rsid w:val="00CC05EC"/>
    <w:rsid w:val="00CC09FC"/>
    <w:rsid w:val="00CC0CF1"/>
    <w:rsid w:val="00CC0D99"/>
    <w:rsid w:val="00CC1980"/>
    <w:rsid w:val="00CC1C75"/>
    <w:rsid w:val="00CC2310"/>
    <w:rsid w:val="00CC2AA4"/>
    <w:rsid w:val="00CC2B5B"/>
    <w:rsid w:val="00CC2F6B"/>
    <w:rsid w:val="00CC2FFF"/>
    <w:rsid w:val="00CC3084"/>
    <w:rsid w:val="00CC3342"/>
    <w:rsid w:val="00CC3E1E"/>
    <w:rsid w:val="00CC44C8"/>
    <w:rsid w:val="00CC49C1"/>
    <w:rsid w:val="00CC504C"/>
    <w:rsid w:val="00CC51B4"/>
    <w:rsid w:val="00CC5A0A"/>
    <w:rsid w:val="00CC64AF"/>
    <w:rsid w:val="00CC7B28"/>
    <w:rsid w:val="00CD1153"/>
    <w:rsid w:val="00CD14FE"/>
    <w:rsid w:val="00CD2036"/>
    <w:rsid w:val="00CD3740"/>
    <w:rsid w:val="00CD4AEA"/>
    <w:rsid w:val="00CD5547"/>
    <w:rsid w:val="00CD5974"/>
    <w:rsid w:val="00CD612D"/>
    <w:rsid w:val="00CD6321"/>
    <w:rsid w:val="00CD6B0D"/>
    <w:rsid w:val="00CD71FC"/>
    <w:rsid w:val="00CD7C22"/>
    <w:rsid w:val="00CD7EAF"/>
    <w:rsid w:val="00CE0421"/>
    <w:rsid w:val="00CE0D90"/>
    <w:rsid w:val="00CE103C"/>
    <w:rsid w:val="00CE1561"/>
    <w:rsid w:val="00CE1654"/>
    <w:rsid w:val="00CE23B5"/>
    <w:rsid w:val="00CE277C"/>
    <w:rsid w:val="00CE45AE"/>
    <w:rsid w:val="00CE54F6"/>
    <w:rsid w:val="00CE5D17"/>
    <w:rsid w:val="00CE69D0"/>
    <w:rsid w:val="00CE7EDF"/>
    <w:rsid w:val="00CF2D91"/>
    <w:rsid w:val="00CF3740"/>
    <w:rsid w:val="00CF3887"/>
    <w:rsid w:val="00CF40D9"/>
    <w:rsid w:val="00CF441D"/>
    <w:rsid w:val="00CF4681"/>
    <w:rsid w:val="00CF4FAF"/>
    <w:rsid w:val="00CF4FB9"/>
    <w:rsid w:val="00CF526D"/>
    <w:rsid w:val="00CF54D7"/>
    <w:rsid w:val="00CF7E88"/>
    <w:rsid w:val="00D00134"/>
    <w:rsid w:val="00D0083D"/>
    <w:rsid w:val="00D01558"/>
    <w:rsid w:val="00D0210E"/>
    <w:rsid w:val="00D02560"/>
    <w:rsid w:val="00D026FB"/>
    <w:rsid w:val="00D032C0"/>
    <w:rsid w:val="00D03B03"/>
    <w:rsid w:val="00D03D8C"/>
    <w:rsid w:val="00D04A4D"/>
    <w:rsid w:val="00D0506A"/>
    <w:rsid w:val="00D05171"/>
    <w:rsid w:val="00D057D9"/>
    <w:rsid w:val="00D06195"/>
    <w:rsid w:val="00D06241"/>
    <w:rsid w:val="00D065D9"/>
    <w:rsid w:val="00D06763"/>
    <w:rsid w:val="00D06F37"/>
    <w:rsid w:val="00D070A8"/>
    <w:rsid w:val="00D0741D"/>
    <w:rsid w:val="00D074E9"/>
    <w:rsid w:val="00D1074E"/>
    <w:rsid w:val="00D11394"/>
    <w:rsid w:val="00D11B02"/>
    <w:rsid w:val="00D120F9"/>
    <w:rsid w:val="00D12B1B"/>
    <w:rsid w:val="00D12B68"/>
    <w:rsid w:val="00D13A19"/>
    <w:rsid w:val="00D13B47"/>
    <w:rsid w:val="00D14813"/>
    <w:rsid w:val="00D14864"/>
    <w:rsid w:val="00D15FB1"/>
    <w:rsid w:val="00D1600D"/>
    <w:rsid w:val="00D1655C"/>
    <w:rsid w:val="00D16750"/>
    <w:rsid w:val="00D16800"/>
    <w:rsid w:val="00D16BF0"/>
    <w:rsid w:val="00D16FD0"/>
    <w:rsid w:val="00D17D38"/>
    <w:rsid w:val="00D2046B"/>
    <w:rsid w:val="00D208FA"/>
    <w:rsid w:val="00D21209"/>
    <w:rsid w:val="00D212AC"/>
    <w:rsid w:val="00D21BB1"/>
    <w:rsid w:val="00D2231B"/>
    <w:rsid w:val="00D22BBA"/>
    <w:rsid w:val="00D2416A"/>
    <w:rsid w:val="00D24BBA"/>
    <w:rsid w:val="00D24FBF"/>
    <w:rsid w:val="00D2572B"/>
    <w:rsid w:val="00D262F8"/>
    <w:rsid w:val="00D27D96"/>
    <w:rsid w:val="00D30151"/>
    <w:rsid w:val="00D30BF5"/>
    <w:rsid w:val="00D3107D"/>
    <w:rsid w:val="00D3179D"/>
    <w:rsid w:val="00D31C0F"/>
    <w:rsid w:val="00D31F12"/>
    <w:rsid w:val="00D320A8"/>
    <w:rsid w:val="00D3265C"/>
    <w:rsid w:val="00D332E8"/>
    <w:rsid w:val="00D336BA"/>
    <w:rsid w:val="00D33AE2"/>
    <w:rsid w:val="00D33CE8"/>
    <w:rsid w:val="00D343BD"/>
    <w:rsid w:val="00D346F6"/>
    <w:rsid w:val="00D3561A"/>
    <w:rsid w:val="00D35930"/>
    <w:rsid w:val="00D35D0D"/>
    <w:rsid w:val="00D36003"/>
    <w:rsid w:val="00D361AA"/>
    <w:rsid w:val="00D3666A"/>
    <w:rsid w:val="00D367E6"/>
    <w:rsid w:val="00D36F17"/>
    <w:rsid w:val="00D400ED"/>
    <w:rsid w:val="00D4021C"/>
    <w:rsid w:val="00D40255"/>
    <w:rsid w:val="00D404C8"/>
    <w:rsid w:val="00D40749"/>
    <w:rsid w:val="00D412A1"/>
    <w:rsid w:val="00D4146A"/>
    <w:rsid w:val="00D414B8"/>
    <w:rsid w:val="00D419F5"/>
    <w:rsid w:val="00D424E6"/>
    <w:rsid w:val="00D42D67"/>
    <w:rsid w:val="00D42F4E"/>
    <w:rsid w:val="00D43178"/>
    <w:rsid w:val="00D43219"/>
    <w:rsid w:val="00D43AAB"/>
    <w:rsid w:val="00D456BA"/>
    <w:rsid w:val="00D45D35"/>
    <w:rsid w:val="00D45E01"/>
    <w:rsid w:val="00D460E0"/>
    <w:rsid w:val="00D461CB"/>
    <w:rsid w:val="00D461F2"/>
    <w:rsid w:val="00D46547"/>
    <w:rsid w:val="00D467F5"/>
    <w:rsid w:val="00D4687E"/>
    <w:rsid w:val="00D46B44"/>
    <w:rsid w:val="00D46F2D"/>
    <w:rsid w:val="00D47747"/>
    <w:rsid w:val="00D4784E"/>
    <w:rsid w:val="00D4793D"/>
    <w:rsid w:val="00D506BC"/>
    <w:rsid w:val="00D50858"/>
    <w:rsid w:val="00D50EBF"/>
    <w:rsid w:val="00D50F5A"/>
    <w:rsid w:val="00D51706"/>
    <w:rsid w:val="00D518B3"/>
    <w:rsid w:val="00D52628"/>
    <w:rsid w:val="00D52944"/>
    <w:rsid w:val="00D53481"/>
    <w:rsid w:val="00D535F8"/>
    <w:rsid w:val="00D537FE"/>
    <w:rsid w:val="00D538EA"/>
    <w:rsid w:val="00D53D3F"/>
    <w:rsid w:val="00D54419"/>
    <w:rsid w:val="00D5474A"/>
    <w:rsid w:val="00D54A51"/>
    <w:rsid w:val="00D54F89"/>
    <w:rsid w:val="00D552C0"/>
    <w:rsid w:val="00D5543C"/>
    <w:rsid w:val="00D55F68"/>
    <w:rsid w:val="00D567CA"/>
    <w:rsid w:val="00D56EA7"/>
    <w:rsid w:val="00D57412"/>
    <w:rsid w:val="00D603B8"/>
    <w:rsid w:val="00D603E9"/>
    <w:rsid w:val="00D6163D"/>
    <w:rsid w:val="00D617EB"/>
    <w:rsid w:val="00D62597"/>
    <w:rsid w:val="00D63189"/>
    <w:rsid w:val="00D64483"/>
    <w:rsid w:val="00D6600E"/>
    <w:rsid w:val="00D66F91"/>
    <w:rsid w:val="00D674DD"/>
    <w:rsid w:val="00D677E9"/>
    <w:rsid w:val="00D67A1D"/>
    <w:rsid w:val="00D67C7F"/>
    <w:rsid w:val="00D67DAC"/>
    <w:rsid w:val="00D706E4"/>
    <w:rsid w:val="00D71356"/>
    <w:rsid w:val="00D71513"/>
    <w:rsid w:val="00D716DD"/>
    <w:rsid w:val="00D716EC"/>
    <w:rsid w:val="00D71C92"/>
    <w:rsid w:val="00D71CA8"/>
    <w:rsid w:val="00D73522"/>
    <w:rsid w:val="00D738FC"/>
    <w:rsid w:val="00D73961"/>
    <w:rsid w:val="00D7441C"/>
    <w:rsid w:val="00D74DC1"/>
    <w:rsid w:val="00D75D74"/>
    <w:rsid w:val="00D75E05"/>
    <w:rsid w:val="00D76181"/>
    <w:rsid w:val="00D80318"/>
    <w:rsid w:val="00D808A4"/>
    <w:rsid w:val="00D80957"/>
    <w:rsid w:val="00D81120"/>
    <w:rsid w:val="00D81AF5"/>
    <w:rsid w:val="00D81F6F"/>
    <w:rsid w:val="00D821BB"/>
    <w:rsid w:val="00D828EC"/>
    <w:rsid w:val="00D83E2D"/>
    <w:rsid w:val="00D85837"/>
    <w:rsid w:val="00D858F0"/>
    <w:rsid w:val="00D85BD5"/>
    <w:rsid w:val="00D862C8"/>
    <w:rsid w:val="00D86510"/>
    <w:rsid w:val="00D87C89"/>
    <w:rsid w:val="00D87EA4"/>
    <w:rsid w:val="00D903CE"/>
    <w:rsid w:val="00D90E66"/>
    <w:rsid w:val="00D91498"/>
    <w:rsid w:val="00D91877"/>
    <w:rsid w:val="00D91AFB"/>
    <w:rsid w:val="00D92E21"/>
    <w:rsid w:val="00D93936"/>
    <w:rsid w:val="00D93EFC"/>
    <w:rsid w:val="00D94107"/>
    <w:rsid w:val="00D95C55"/>
    <w:rsid w:val="00D97BD5"/>
    <w:rsid w:val="00DA0D41"/>
    <w:rsid w:val="00DA1389"/>
    <w:rsid w:val="00DA14F4"/>
    <w:rsid w:val="00DA2180"/>
    <w:rsid w:val="00DA2822"/>
    <w:rsid w:val="00DA3F1E"/>
    <w:rsid w:val="00DA4B19"/>
    <w:rsid w:val="00DA4EF1"/>
    <w:rsid w:val="00DA5316"/>
    <w:rsid w:val="00DA5D58"/>
    <w:rsid w:val="00DA69CD"/>
    <w:rsid w:val="00DB1984"/>
    <w:rsid w:val="00DB2F73"/>
    <w:rsid w:val="00DB3163"/>
    <w:rsid w:val="00DB3294"/>
    <w:rsid w:val="00DB3B7C"/>
    <w:rsid w:val="00DB4F62"/>
    <w:rsid w:val="00DB516A"/>
    <w:rsid w:val="00DB54F6"/>
    <w:rsid w:val="00DB56BE"/>
    <w:rsid w:val="00DB60E6"/>
    <w:rsid w:val="00DB6119"/>
    <w:rsid w:val="00DB73BE"/>
    <w:rsid w:val="00DB7406"/>
    <w:rsid w:val="00DB7698"/>
    <w:rsid w:val="00DC0ABD"/>
    <w:rsid w:val="00DC13E9"/>
    <w:rsid w:val="00DC151B"/>
    <w:rsid w:val="00DC3A00"/>
    <w:rsid w:val="00DC407A"/>
    <w:rsid w:val="00DC40BD"/>
    <w:rsid w:val="00DC47E2"/>
    <w:rsid w:val="00DC4DDD"/>
    <w:rsid w:val="00DC5DD2"/>
    <w:rsid w:val="00DC6038"/>
    <w:rsid w:val="00DC65BB"/>
    <w:rsid w:val="00DC67BC"/>
    <w:rsid w:val="00DC6EC0"/>
    <w:rsid w:val="00DD04E3"/>
    <w:rsid w:val="00DD0E56"/>
    <w:rsid w:val="00DD10B4"/>
    <w:rsid w:val="00DD19E9"/>
    <w:rsid w:val="00DD2229"/>
    <w:rsid w:val="00DD23BD"/>
    <w:rsid w:val="00DD2AFA"/>
    <w:rsid w:val="00DD312D"/>
    <w:rsid w:val="00DD3B30"/>
    <w:rsid w:val="00DD40EA"/>
    <w:rsid w:val="00DD4797"/>
    <w:rsid w:val="00DD4FCC"/>
    <w:rsid w:val="00DD5934"/>
    <w:rsid w:val="00DD597B"/>
    <w:rsid w:val="00DD6542"/>
    <w:rsid w:val="00DD722E"/>
    <w:rsid w:val="00DD77B6"/>
    <w:rsid w:val="00DE1396"/>
    <w:rsid w:val="00DE1BEB"/>
    <w:rsid w:val="00DE2320"/>
    <w:rsid w:val="00DE2A1A"/>
    <w:rsid w:val="00DE2E1B"/>
    <w:rsid w:val="00DE456A"/>
    <w:rsid w:val="00DE52A9"/>
    <w:rsid w:val="00DE5795"/>
    <w:rsid w:val="00DE5F67"/>
    <w:rsid w:val="00DE6059"/>
    <w:rsid w:val="00DE605E"/>
    <w:rsid w:val="00DE61BA"/>
    <w:rsid w:val="00DE6403"/>
    <w:rsid w:val="00DE64FE"/>
    <w:rsid w:val="00DE7451"/>
    <w:rsid w:val="00DE7531"/>
    <w:rsid w:val="00DE755D"/>
    <w:rsid w:val="00DE7FD1"/>
    <w:rsid w:val="00DE7FF8"/>
    <w:rsid w:val="00DF0618"/>
    <w:rsid w:val="00DF1F47"/>
    <w:rsid w:val="00DF2556"/>
    <w:rsid w:val="00DF2BC9"/>
    <w:rsid w:val="00DF3019"/>
    <w:rsid w:val="00DF3086"/>
    <w:rsid w:val="00DF3715"/>
    <w:rsid w:val="00DF3EB4"/>
    <w:rsid w:val="00DF63A2"/>
    <w:rsid w:val="00DF65A0"/>
    <w:rsid w:val="00DF6690"/>
    <w:rsid w:val="00DF68BC"/>
    <w:rsid w:val="00DF6DA6"/>
    <w:rsid w:val="00DF796D"/>
    <w:rsid w:val="00DF7A3B"/>
    <w:rsid w:val="00E001CC"/>
    <w:rsid w:val="00E00E47"/>
    <w:rsid w:val="00E011EA"/>
    <w:rsid w:val="00E01D54"/>
    <w:rsid w:val="00E02375"/>
    <w:rsid w:val="00E030B2"/>
    <w:rsid w:val="00E03571"/>
    <w:rsid w:val="00E03B80"/>
    <w:rsid w:val="00E04286"/>
    <w:rsid w:val="00E049D1"/>
    <w:rsid w:val="00E05908"/>
    <w:rsid w:val="00E05E01"/>
    <w:rsid w:val="00E05F9C"/>
    <w:rsid w:val="00E060C5"/>
    <w:rsid w:val="00E06560"/>
    <w:rsid w:val="00E06EF7"/>
    <w:rsid w:val="00E0753D"/>
    <w:rsid w:val="00E1021D"/>
    <w:rsid w:val="00E1096B"/>
    <w:rsid w:val="00E109C1"/>
    <w:rsid w:val="00E10D99"/>
    <w:rsid w:val="00E117B7"/>
    <w:rsid w:val="00E117CB"/>
    <w:rsid w:val="00E11C19"/>
    <w:rsid w:val="00E126BE"/>
    <w:rsid w:val="00E12AB3"/>
    <w:rsid w:val="00E13D6F"/>
    <w:rsid w:val="00E142E8"/>
    <w:rsid w:val="00E14767"/>
    <w:rsid w:val="00E14892"/>
    <w:rsid w:val="00E151DA"/>
    <w:rsid w:val="00E1574E"/>
    <w:rsid w:val="00E1612E"/>
    <w:rsid w:val="00E16CA1"/>
    <w:rsid w:val="00E16E3F"/>
    <w:rsid w:val="00E173DC"/>
    <w:rsid w:val="00E2255F"/>
    <w:rsid w:val="00E2273C"/>
    <w:rsid w:val="00E22787"/>
    <w:rsid w:val="00E22977"/>
    <w:rsid w:val="00E23A6C"/>
    <w:rsid w:val="00E23B1C"/>
    <w:rsid w:val="00E23FC3"/>
    <w:rsid w:val="00E2498A"/>
    <w:rsid w:val="00E25141"/>
    <w:rsid w:val="00E259C7"/>
    <w:rsid w:val="00E25AB5"/>
    <w:rsid w:val="00E262BA"/>
    <w:rsid w:val="00E264EA"/>
    <w:rsid w:val="00E269CA"/>
    <w:rsid w:val="00E26AA7"/>
    <w:rsid w:val="00E26BD3"/>
    <w:rsid w:val="00E26C63"/>
    <w:rsid w:val="00E270ED"/>
    <w:rsid w:val="00E27920"/>
    <w:rsid w:val="00E27ABB"/>
    <w:rsid w:val="00E27FEF"/>
    <w:rsid w:val="00E30894"/>
    <w:rsid w:val="00E30A99"/>
    <w:rsid w:val="00E31359"/>
    <w:rsid w:val="00E314DC"/>
    <w:rsid w:val="00E316E3"/>
    <w:rsid w:val="00E32441"/>
    <w:rsid w:val="00E328B9"/>
    <w:rsid w:val="00E32C42"/>
    <w:rsid w:val="00E32F10"/>
    <w:rsid w:val="00E34112"/>
    <w:rsid w:val="00E354A2"/>
    <w:rsid w:val="00E357D7"/>
    <w:rsid w:val="00E35FC3"/>
    <w:rsid w:val="00E36AE7"/>
    <w:rsid w:val="00E36D14"/>
    <w:rsid w:val="00E37F42"/>
    <w:rsid w:val="00E40565"/>
    <w:rsid w:val="00E40E99"/>
    <w:rsid w:val="00E40FBD"/>
    <w:rsid w:val="00E412D2"/>
    <w:rsid w:val="00E42BF5"/>
    <w:rsid w:val="00E42C79"/>
    <w:rsid w:val="00E431FE"/>
    <w:rsid w:val="00E438E5"/>
    <w:rsid w:val="00E43E5B"/>
    <w:rsid w:val="00E4488B"/>
    <w:rsid w:val="00E45299"/>
    <w:rsid w:val="00E459F0"/>
    <w:rsid w:val="00E45AC7"/>
    <w:rsid w:val="00E47085"/>
    <w:rsid w:val="00E47292"/>
    <w:rsid w:val="00E47510"/>
    <w:rsid w:val="00E47752"/>
    <w:rsid w:val="00E50978"/>
    <w:rsid w:val="00E50C18"/>
    <w:rsid w:val="00E51535"/>
    <w:rsid w:val="00E51EDF"/>
    <w:rsid w:val="00E51FE2"/>
    <w:rsid w:val="00E525FD"/>
    <w:rsid w:val="00E52B7C"/>
    <w:rsid w:val="00E52D10"/>
    <w:rsid w:val="00E52FDD"/>
    <w:rsid w:val="00E531F3"/>
    <w:rsid w:val="00E5354F"/>
    <w:rsid w:val="00E5371B"/>
    <w:rsid w:val="00E53873"/>
    <w:rsid w:val="00E53C09"/>
    <w:rsid w:val="00E54D4D"/>
    <w:rsid w:val="00E54DA8"/>
    <w:rsid w:val="00E55E03"/>
    <w:rsid w:val="00E55E18"/>
    <w:rsid w:val="00E55F2C"/>
    <w:rsid w:val="00E564D7"/>
    <w:rsid w:val="00E57227"/>
    <w:rsid w:val="00E60274"/>
    <w:rsid w:val="00E60588"/>
    <w:rsid w:val="00E6162B"/>
    <w:rsid w:val="00E6191B"/>
    <w:rsid w:val="00E629AE"/>
    <w:rsid w:val="00E647F0"/>
    <w:rsid w:val="00E65333"/>
    <w:rsid w:val="00E656BA"/>
    <w:rsid w:val="00E65766"/>
    <w:rsid w:val="00E65ED4"/>
    <w:rsid w:val="00E66491"/>
    <w:rsid w:val="00E665D8"/>
    <w:rsid w:val="00E6665B"/>
    <w:rsid w:val="00E66E0E"/>
    <w:rsid w:val="00E67A7F"/>
    <w:rsid w:val="00E67B25"/>
    <w:rsid w:val="00E70015"/>
    <w:rsid w:val="00E705C2"/>
    <w:rsid w:val="00E70AAC"/>
    <w:rsid w:val="00E70C03"/>
    <w:rsid w:val="00E71343"/>
    <w:rsid w:val="00E7159B"/>
    <w:rsid w:val="00E717C8"/>
    <w:rsid w:val="00E735D0"/>
    <w:rsid w:val="00E73A83"/>
    <w:rsid w:val="00E74E44"/>
    <w:rsid w:val="00E75500"/>
    <w:rsid w:val="00E75617"/>
    <w:rsid w:val="00E76A15"/>
    <w:rsid w:val="00E76A76"/>
    <w:rsid w:val="00E807EE"/>
    <w:rsid w:val="00E80942"/>
    <w:rsid w:val="00E81B5F"/>
    <w:rsid w:val="00E82D7C"/>
    <w:rsid w:val="00E83244"/>
    <w:rsid w:val="00E83EA1"/>
    <w:rsid w:val="00E84645"/>
    <w:rsid w:val="00E84F76"/>
    <w:rsid w:val="00E865AE"/>
    <w:rsid w:val="00E8732B"/>
    <w:rsid w:val="00E87715"/>
    <w:rsid w:val="00E879B6"/>
    <w:rsid w:val="00E87B3D"/>
    <w:rsid w:val="00E9025E"/>
    <w:rsid w:val="00E90AD5"/>
    <w:rsid w:val="00E90E9A"/>
    <w:rsid w:val="00E91046"/>
    <w:rsid w:val="00E91412"/>
    <w:rsid w:val="00E91684"/>
    <w:rsid w:val="00E91895"/>
    <w:rsid w:val="00E91DEB"/>
    <w:rsid w:val="00E931B6"/>
    <w:rsid w:val="00E93686"/>
    <w:rsid w:val="00E9375C"/>
    <w:rsid w:val="00E93FD4"/>
    <w:rsid w:val="00E943F5"/>
    <w:rsid w:val="00E94C7D"/>
    <w:rsid w:val="00E94F29"/>
    <w:rsid w:val="00E95BF2"/>
    <w:rsid w:val="00E967E6"/>
    <w:rsid w:val="00E969B6"/>
    <w:rsid w:val="00E96CCC"/>
    <w:rsid w:val="00E9723E"/>
    <w:rsid w:val="00E97A04"/>
    <w:rsid w:val="00EA01D8"/>
    <w:rsid w:val="00EA021B"/>
    <w:rsid w:val="00EA1375"/>
    <w:rsid w:val="00EA1818"/>
    <w:rsid w:val="00EA1909"/>
    <w:rsid w:val="00EA214E"/>
    <w:rsid w:val="00EA2306"/>
    <w:rsid w:val="00EA2359"/>
    <w:rsid w:val="00EA2DD1"/>
    <w:rsid w:val="00EA3CAB"/>
    <w:rsid w:val="00EA3F68"/>
    <w:rsid w:val="00EA4F72"/>
    <w:rsid w:val="00EA517E"/>
    <w:rsid w:val="00EA5365"/>
    <w:rsid w:val="00EA5AAD"/>
    <w:rsid w:val="00EA5F4C"/>
    <w:rsid w:val="00EA63B3"/>
    <w:rsid w:val="00EA757D"/>
    <w:rsid w:val="00EA75BD"/>
    <w:rsid w:val="00EA7F5E"/>
    <w:rsid w:val="00EB0063"/>
    <w:rsid w:val="00EB033F"/>
    <w:rsid w:val="00EB06E3"/>
    <w:rsid w:val="00EB0922"/>
    <w:rsid w:val="00EB162B"/>
    <w:rsid w:val="00EB1C99"/>
    <w:rsid w:val="00EB2948"/>
    <w:rsid w:val="00EB392A"/>
    <w:rsid w:val="00EB3F95"/>
    <w:rsid w:val="00EB4010"/>
    <w:rsid w:val="00EB4429"/>
    <w:rsid w:val="00EB4E46"/>
    <w:rsid w:val="00EB5D80"/>
    <w:rsid w:val="00EB6114"/>
    <w:rsid w:val="00EB63AD"/>
    <w:rsid w:val="00EB6E16"/>
    <w:rsid w:val="00EB6EA0"/>
    <w:rsid w:val="00EB6EB5"/>
    <w:rsid w:val="00EB6F8F"/>
    <w:rsid w:val="00EB7532"/>
    <w:rsid w:val="00EB764C"/>
    <w:rsid w:val="00EB7660"/>
    <w:rsid w:val="00EB769E"/>
    <w:rsid w:val="00EB77BA"/>
    <w:rsid w:val="00EC09B1"/>
    <w:rsid w:val="00EC1611"/>
    <w:rsid w:val="00EC26EE"/>
    <w:rsid w:val="00EC2FF7"/>
    <w:rsid w:val="00EC3EC2"/>
    <w:rsid w:val="00EC4B8F"/>
    <w:rsid w:val="00EC4C14"/>
    <w:rsid w:val="00EC4EDD"/>
    <w:rsid w:val="00EC58F7"/>
    <w:rsid w:val="00EC5941"/>
    <w:rsid w:val="00EC6CC3"/>
    <w:rsid w:val="00EC6F03"/>
    <w:rsid w:val="00EC7A2B"/>
    <w:rsid w:val="00EC7B9F"/>
    <w:rsid w:val="00EC7BDD"/>
    <w:rsid w:val="00ED1134"/>
    <w:rsid w:val="00ED1999"/>
    <w:rsid w:val="00ED201A"/>
    <w:rsid w:val="00ED3D65"/>
    <w:rsid w:val="00ED5183"/>
    <w:rsid w:val="00ED5905"/>
    <w:rsid w:val="00ED5EA6"/>
    <w:rsid w:val="00ED6D6B"/>
    <w:rsid w:val="00ED6E0C"/>
    <w:rsid w:val="00ED715D"/>
    <w:rsid w:val="00ED7AE6"/>
    <w:rsid w:val="00EE0125"/>
    <w:rsid w:val="00EE0760"/>
    <w:rsid w:val="00EE08BC"/>
    <w:rsid w:val="00EE2FCB"/>
    <w:rsid w:val="00EE35C1"/>
    <w:rsid w:val="00EE3AF7"/>
    <w:rsid w:val="00EE3D3E"/>
    <w:rsid w:val="00EE3DDF"/>
    <w:rsid w:val="00EE417C"/>
    <w:rsid w:val="00EE43D9"/>
    <w:rsid w:val="00EE47CE"/>
    <w:rsid w:val="00EE482F"/>
    <w:rsid w:val="00EE4F82"/>
    <w:rsid w:val="00EE6957"/>
    <w:rsid w:val="00EF067A"/>
    <w:rsid w:val="00EF15DB"/>
    <w:rsid w:val="00EF1A6C"/>
    <w:rsid w:val="00EF1FDD"/>
    <w:rsid w:val="00EF2165"/>
    <w:rsid w:val="00EF318E"/>
    <w:rsid w:val="00EF3264"/>
    <w:rsid w:val="00EF328B"/>
    <w:rsid w:val="00EF352A"/>
    <w:rsid w:val="00EF3C70"/>
    <w:rsid w:val="00EF48A3"/>
    <w:rsid w:val="00EF4E8C"/>
    <w:rsid w:val="00EF5301"/>
    <w:rsid w:val="00EF5900"/>
    <w:rsid w:val="00EF59A2"/>
    <w:rsid w:val="00EF5F03"/>
    <w:rsid w:val="00EF6CA8"/>
    <w:rsid w:val="00EF725C"/>
    <w:rsid w:val="00EF7BF7"/>
    <w:rsid w:val="00EF7E66"/>
    <w:rsid w:val="00F003FE"/>
    <w:rsid w:val="00F005F2"/>
    <w:rsid w:val="00F00EDF"/>
    <w:rsid w:val="00F00F58"/>
    <w:rsid w:val="00F011B3"/>
    <w:rsid w:val="00F01643"/>
    <w:rsid w:val="00F01E52"/>
    <w:rsid w:val="00F02C60"/>
    <w:rsid w:val="00F030EC"/>
    <w:rsid w:val="00F03283"/>
    <w:rsid w:val="00F03284"/>
    <w:rsid w:val="00F03C10"/>
    <w:rsid w:val="00F040AE"/>
    <w:rsid w:val="00F045AB"/>
    <w:rsid w:val="00F04F75"/>
    <w:rsid w:val="00F06081"/>
    <w:rsid w:val="00F06505"/>
    <w:rsid w:val="00F06768"/>
    <w:rsid w:val="00F069EB"/>
    <w:rsid w:val="00F102E5"/>
    <w:rsid w:val="00F10F57"/>
    <w:rsid w:val="00F114C8"/>
    <w:rsid w:val="00F11AFF"/>
    <w:rsid w:val="00F124D4"/>
    <w:rsid w:val="00F129CD"/>
    <w:rsid w:val="00F12EBA"/>
    <w:rsid w:val="00F131DA"/>
    <w:rsid w:val="00F13B18"/>
    <w:rsid w:val="00F145E6"/>
    <w:rsid w:val="00F15039"/>
    <w:rsid w:val="00F15424"/>
    <w:rsid w:val="00F1562E"/>
    <w:rsid w:val="00F162CC"/>
    <w:rsid w:val="00F1637E"/>
    <w:rsid w:val="00F16BF9"/>
    <w:rsid w:val="00F1781F"/>
    <w:rsid w:val="00F17934"/>
    <w:rsid w:val="00F17A44"/>
    <w:rsid w:val="00F20097"/>
    <w:rsid w:val="00F20583"/>
    <w:rsid w:val="00F210DE"/>
    <w:rsid w:val="00F2211B"/>
    <w:rsid w:val="00F228A2"/>
    <w:rsid w:val="00F22DA2"/>
    <w:rsid w:val="00F236A1"/>
    <w:rsid w:val="00F23E98"/>
    <w:rsid w:val="00F248FB"/>
    <w:rsid w:val="00F249A3"/>
    <w:rsid w:val="00F25722"/>
    <w:rsid w:val="00F2596C"/>
    <w:rsid w:val="00F2649D"/>
    <w:rsid w:val="00F267E4"/>
    <w:rsid w:val="00F2695F"/>
    <w:rsid w:val="00F26BF3"/>
    <w:rsid w:val="00F26C5D"/>
    <w:rsid w:val="00F26C83"/>
    <w:rsid w:val="00F30B38"/>
    <w:rsid w:val="00F30BC4"/>
    <w:rsid w:val="00F314CC"/>
    <w:rsid w:val="00F32180"/>
    <w:rsid w:val="00F32A15"/>
    <w:rsid w:val="00F33787"/>
    <w:rsid w:val="00F34942"/>
    <w:rsid w:val="00F35259"/>
    <w:rsid w:val="00F355A7"/>
    <w:rsid w:val="00F35C59"/>
    <w:rsid w:val="00F361C0"/>
    <w:rsid w:val="00F36FFC"/>
    <w:rsid w:val="00F3771E"/>
    <w:rsid w:val="00F407DD"/>
    <w:rsid w:val="00F4093A"/>
    <w:rsid w:val="00F40B36"/>
    <w:rsid w:val="00F42DC8"/>
    <w:rsid w:val="00F42ED6"/>
    <w:rsid w:val="00F43043"/>
    <w:rsid w:val="00F43825"/>
    <w:rsid w:val="00F43D32"/>
    <w:rsid w:val="00F445DE"/>
    <w:rsid w:val="00F44A02"/>
    <w:rsid w:val="00F44A6B"/>
    <w:rsid w:val="00F44C9B"/>
    <w:rsid w:val="00F45155"/>
    <w:rsid w:val="00F45620"/>
    <w:rsid w:val="00F4643E"/>
    <w:rsid w:val="00F46B48"/>
    <w:rsid w:val="00F46EEE"/>
    <w:rsid w:val="00F46F24"/>
    <w:rsid w:val="00F47931"/>
    <w:rsid w:val="00F47CFC"/>
    <w:rsid w:val="00F50E63"/>
    <w:rsid w:val="00F51089"/>
    <w:rsid w:val="00F5174C"/>
    <w:rsid w:val="00F5234B"/>
    <w:rsid w:val="00F5286E"/>
    <w:rsid w:val="00F52C6A"/>
    <w:rsid w:val="00F52F77"/>
    <w:rsid w:val="00F534B1"/>
    <w:rsid w:val="00F535B6"/>
    <w:rsid w:val="00F536E2"/>
    <w:rsid w:val="00F5478E"/>
    <w:rsid w:val="00F547A7"/>
    <w:rsid w:val="00F54E36"/>
    <w:rsid w:val="00F54F5C"/>
    <w:rsid w:val="00F550ED"/>
    <w:rsid w:val="00F5565E"/>
    <w:rsid w:val="00F55848"/>
    <w:rsid w:val="00F56015"/>
    <w:rsid w:val="00F561DB"/>
    <w:rsid w:val="00F56B98"/>
    <w:rsid w:val="00F56CB1"/>
    <w:rsid w:val="00F578EE"/>
    <w:rsid w:val="00F57A71"/>
    <w:rsid w:val="00F606A1"/>
    <w:rsid w:val="00F60AC9"/>
    <w:rsid w:val="00F61488"/>
    <w:rsid w:val="00F6221D"/>
    <w:rsid w:val="00F62A3D"/>
    <w:rsid w:val="00F62DF0"/>
    <w:rsid w:val="00F63190"/>
    <w:rsid w:val="00F63E26"/>
    <w:rsid w:val="00F649D1"/>
    <w:rsid w:val="00F6523F"/>
    <w:rsid w:val="00F65289"/>
    <w:rsid w:val="00F654E2"/>
    <w:rsid w:val="00F663DB"/>
    <w:rsid w:val="00F66ADA"/>
    <w:rsid w:val="00F66F02"/>
    <w:rsid w:val="00F670D4"/>
    <w:rsid w:val="00F6755A"/>
    <w:rsid w:val="00F678F0"/>
    <w:rsid w:val="00F67D87"/>
    <w:rsid w:val="00F706EC"/>
    <w:rsid w:val="00F7094E"/>
    <w:rsid w:val="00F71235"/>
    <w:rsid w:val="00F71786"/>
    <w:rsid w:val="00F72745"/>
    <w:rsid w:val="00F727E5"/>
    <w:rsid w:val="00F735A3"/>
    <w:rsid w:val="00F7666D"/>
    <w:rsid w:val="00F76D23"/>
    <w:rsid w:val="00F76D55"/>
    <w:rsid w:val="00F77412"/>
    <w:rsid w:val="00F77D4F"/>
    <w:rsid w:val="00F80171"/>
    <w:rsid w:val="00F812CD"/>
    <w:rsid w:val="00F81B4B"/>
    <w:rsid w:val="00F81DCA"/>
    <w:rsid w:val="00F81F5C"/>
    <w:rsid w:val="00F823BE"/>
    <w:rsid w:val="00F82526"/>
    <w:rsid w:val="00F8270A"/>
    <w:rsid w:val="00F827C8"/>
    <w:rsid w:val="00F838F1"/>
    <w:rsid w:val="00F83DC7"/>
    <w:rsid w:val="00F83DF4"/>
    <w:rsid w:val="00F845C8"/>
    <w:rsid w:val="00F848C8"/>
    <w:rsid w:val="00F84E27"/>
    <w:rsid w:val="00F85586"/>
    <w:rsid w:val="00F85813"/>
    <w:rsid w:val="00F879D4"/>
    <w:rsid w:val="00F87AAF"/>
    <w:rsid w:val="00F87F5A"/>
    <w:rsid w:val="00F90581"/>
    <w:rsid w:val="00F90E69"/>
    <w:rsid w:val="00F90EE7"/>
    <w:rsid w:val="00F923C6"/>
    <w:rsid w:val="00F925EE"/>
    <w:rsid w:val="00F93722"/>
    <w:rsid w:val="00F94248"/>
    <w:rsid w:val="00F942C8"/>
    <w:rsid w:val="00F942FA"/>
    <w:rsid w:val="00F9489D"/>
    <w:rsid w:val="00F94D80"/>
    <w:rsid w:val="00F94FFC"/>
    <w:rsid w:val="00F955D8"/>
    <w:rsid w:val="00F957BA"/>
    <w:rsid w:val="00F95A7C"/>
    <w:rsid w:val="00F96076"/>
    <w:rsid w:val="00F96216"/>
    <w:rsid w:val="00F972B4"/>
    <w:rsid w:val="00F97308"/>
    <w:rsid w:val="00F97999"/>
    <w:rsid w:val="00F97B47"/>
    <w:rsid w:val="00FA0784"/>
    <w:rsid w:val="00FA0DA3"/>
    <w:rsid w:val="00FA10FA"/>
    <w:rsid w:val="00FA1A40"/>
    <w:rsid w:val="00FA1B81"/>
    <w:rsid w:val="00FA1DE4"/>
    <w:rsid w:val="00FA1E1F"/>
    <w:rsid w:val="00FA289A"/>
    <w:rsid w:val="00FA2C87"/>
    <w:rsid w:val="00FA390D"/>
    <w:rsid w:val="00FA4197"/>
    <w:rsid w:val="00FA4A06"/>
    <w:rsid w:val="00FA4E81"/>
    <w:rsid w:val="00FA5182"/>
    <w:rsid w:val="00FA580F"/>
    <w:rsid w:val="00FA5CCC"/>
    <w:rsid w:val="00FA5E2A"/>
    <w:rsid w:val="00FA6637"/>
    <w:rsid w:val="00FA69F3"/>
    <w:rsid w:val="00FA735F"/>
    <w:rsid w:val="00FA7DDE"/>
    <w:rsid w:val="00FB03D2"/>
    <w:rsid w:val="00FB0542"/>
    <w:rsid w:val="00FB05A8"/>
    <w:rsid w:val="00FB089B"/>
    <w:rsid w:val="00FB0F4C"/>
    <w:rsid w:val="00FB1136"/>
    <w:rsid w:val="00FB11EB"/>
    <w:rsid w:val="00FB1CD8"/>
    <w:rsid w:val="00FB2026"/>
    <w:rsid w:val="00FB31B5"/>
    <w:rsid w:val="00FB33C0"/>
    <w:rsid w:val="00FB463F"/>
    <w:rsid w:val="00FB47D2"/>
    <w:rsid w:val="00FB4C2F"/>
    <w:rsid w:val="00FB561E"/>
    <w:rsid w:val="00FB5CFD"/>
    <w:rsid w:val="00FB60E7"/>
    <w:rsid w:val="00FB671A"/>
    <w:rsid w:val="00FB71CB"/>
    <w:rsid w:val="00FB720E"/>
    <w:rsid w:val="00FB7DFE"/>
    <w:rsid w:val="00FC0079"/>
    <w:rsid w:val="00FC01FE"/>
    <w:rsid w:val="00FC0B52"/>
    <w:rsid w:val="00FC113D"/>
    <w:rsid w:val="00FC13F8"/>
    <w:rsid w:val="00FC15D5"/>
    <w:rsid w:val="00FC1882"/>
    <w:rsid w:val="00FC1DDF"/>
    <w:rsid w:val="00FC269F"/>
    <w:rsid w:val="00FC27C3"/>
    <w:rsid w:val="00FC3027"/>
    <w:rsid w:val="00FC3816"/>
    <w:rsid w:val="00FC475E"/>
    <w:rsid w:val="00FC6764"/>
    <w:rsid w:val="00FC6C48"/>
    <w:rsid w:val="00FC75BD"/>
    <w:rsid w:val="00FC7BA9"/>
    <w:rsid w:val="00FD0870"/>
    <w:rsid w:val="00FD0CAA"/>
    <w:rsid w:val="00FD0D05"/>
    <w:rsid w:val="00FD0E3A"/>
    <w:rsid w:val="00FD1C40"/>
    <w:rsid w:val="00FD1C52"/>
    <w:rsid w:val="00FD3327"/>
    <w:rsid w:val="00FD39E0"/>
    <w:rsid w:val="00FD3DC0"/>
    <w:rsid w:val="00FD412A"/>
    <w:rsid w:val="00FD4139"/>
    <w:rsid w:val="00FD504C"/>
    <w:rsid w:val="00FE03C5"/>
    <w:rsid w:val="00FE0C43"/>
    <w:rsid w:val="00FE0F30"/>
    <w:rsid w:val="00FE1A28"/>
    <w:rsid w:val="00FE1A4A"/>
    <w:rsid w:val="00FE2D86"/>
    <w:rsid w:val="00FE3B28"/>
    <w:rsid w:val="00FE42E5"/>
    <w:rsid w:val="00FE466D"/>
    <w:rsid w:val="00FE4DEA"/>
    <w:rsid w:val="00FE5241"/>
    <w:rsid w:val="00FE58B5"/>
    <w:rsid w:val="00FE6990"/>
    <w:rsid w:val="00FE783F"/>
    <w:rsid w:val="00FF062C"/>
    <w:rsid w:val="00FF1C3C"/>
    <w:rsid w:val="00FF2D2C"/>
    <w:rsid w:val="00FF3CE5"/>
    <w:rsid w:val="00FF4919"/>
    <w:rsid w:val="00FF5577"/>
    <w:rsid w:val="00FF6BD7"/>
    <w:rsid w:val="00FF6E59"/>
    <w:rsid w:val="00FF7224"/>
    <w:rsid w:val="013592E2"/>
    <w:rsid w:val="01CBBD60"/>
    <w:rsid w:val="0388386C"/>
    <w:rsid w:val="0389C611"/>
    <w:rsid w:val="03C74078"/>
    <w:rsid w:val="03D6BF71"/>
    <w:rsid w:val="0509B1F8"/>
    <w:rsid w:val="05A91336"/>
    <w:rsid w:val="05E79F77"/>
    <w:rsid w:val="05E943DD"/>
    <w:rsid w:val="061D5ABC"/>
    <w:rsid w:val="072EF835"/>
    <w:rsid w:val="07C4CC41"/>
    <w:rsid w:val="07ED91E7"/>
    <w:rsid w:val="081E252F"/>
    <w:rsid w:val="0940D9B8"/>
    <w:rsid w:val="09DA7A16"/>
    <w:rsid w:val="09F8FA91"/>
    <w:rsid w:val="0A943649"/>
    <w:rsid w:val="0C23839E"/>
    <w:rsid w:val="0E70DA57"/>
    <w:rsid w:val="0F9AF37F"/>
    <w:rsid w:val="10902C9E"/>
    <w:rsid w:val="10E4D0F2"/>
    <w:rsid w:val="1212D4A2"/>
    <w:rsid w:val="17194B82"/>
    <w:rsid w:val="175B1A09"/>
    <w:rsid w:val="1774B426"/>
    <w:rsid w:val="17AD4CB4"/>
    <w:rsid w:val="18673E9B"/>
    <w:rsid w:val="19F874C6"/>
    <w:rsid w:val="1B8EB17D"/>
    <w:rsid w:val="1BEEC3BF"/>
    <w:rsid w:val="1C3470FB"/>
    <w:rsid w:val="1C78F180"/>
    <w:rsid w:val="1E4D4757"/>
    <w:rsid w:val="1E7DE292"/>
    <w:rsid w:val="1E85999A"/>
    <w:rsid w:val="1F0EC18C"/>
    <w:rsid w:val="1F29B6BE"/>
    <w:rsid w:val="1F310FF2"/>
    <w:rsid w:val="2138B0C4"/>
    <w:rsid w:val="21A35C8C"/>
    <w:rsid w:val="2218DEEB"/>
    <w:rsid w:val="22A287C5"/>
    <w:rsid w:val="22A8FCB7"/>
    <w:rsid w:val="22E18BF8"/>
    <w:rsid w:val="235D7460"/>
    <w:rsid w:val="243E6C34"/>
    <w:rsid w:val="24C9E1B1"/>
    <w:rsid w:val="24DA3876"/>
    <w:rsid w:val="24DAEE0A"/>
    <w:rsid w:val="2513412F"/>
    <w:rsid w:val="26D368FD"/>
    <w:rsid w:val="27042322"/>
    <w:rsid w:val="28295C3C"/>
    <w:rsid w:val="284B4F79"/>
    <w:rsid w:val="29D2BE17"/>
    <w:rsid w:val="2A0BF071"/>
    <w:rsid w:val="2A1DD761"/>
    <w:rsid w:val="2A3E269A"/>
    <w:rsid w:val="2A4E5F95"/>
    <w:rsid w:val="2AC7245A"/>
    <w:rsid w:val="2D2F0F16"/>
    <w:rsid w:val="2D36DA99"/>
    <w:rsid w:val="2D739899"/>
    <w:rsid w:val="2D77F4F0"/>
    <w:rsid w:val="2D8F7D13"/>
    <w:rsid w:val="2DEBEF36"/>
    <w:rsid w:val="308C3016"/>
    <w:rsid w:val="32A45EF4"/>
    <w:rsid w:val="32EB135B"/>
    <w:rsid w:val="33702FB0"/>
    <w:rsid w:val="33E06A59"/>
    <w:rsid w:val="34295D16"/>
    <w:rsid w:val="3596AA06"/>
    <w:rsid w:val="359E7F5A"/>
    <w:rsid w:val="36135BC6"/>
    <w:rsid w:val="379004CD"/>
    <w:rsid w:val="386E6B6E"/>
    <w:rsid w:val="3968386F"/>
    <w:rsid w:val="39FA20CA"/>
    <w:rsid w:val="39FBF406"/>
    <w:rsid w:val="3A598CBB"/>
    <w:rsid w:val="3D9E0ED0"/>
    <w:rsid w:val="3EBE5C7C"/>
    <w:rsid w:val="3EC7C559"/>
    <w:rsid w:val="403585C5"/>
    <w:rsid w:val="406D31E5"/>
    <w:rsid w:val="406E6A46"/>
    <w:rsid w:val="4117F86F"/>
    <w:rsid w:val="440A645F"/>
    <w:rsid w:val="4492FB4D"/>
    <w:rsid w:val="45313005"/>
    <w:rsid w:val="4590C45F"/>
    <w:rsid w:val="46ACA1B7"/>
    <w:rsid w:val="480B393F"/>
    <w:rsid w:val="481269E6"/>
    <w:rsid w:val="4845D590"/>
    <w:rsid w:val="48751A73"/>
    <w:rsid w:val="48897E42"/>
    <w:rsid w:val="48BB3433"/>
    <w:rsid w:val="4990CC13"/>
    <w:rsid w:val="4A4BBCA3"/>
    <w:rsid w:val="4A8F6B68"/>
    <w:rsid w:val="4AE9F200"/>
    <w:rsid w:val="4CB30D7F"/>
    <w:rsid w:val="4CD45E22"/>
    <w:rsid w:val="4CE60764"/>
    <w:rsid w:val="4DB52A17"/>
    <w:rsid w:val="4DE04C3E"/>
    <w:rsid w:val="4E2114AE"/>
    <w:rsid w:val="4E965F3D"/>
    <w:rsid w:val="4EA5A110"/>
    <w:rsid w:val="502BD412"/>
    <w:rsid w:val="50B09F1B"/>
    <w:rsid w:val="50D8E7DD"/>
    <w:rsid w:val="51169B86"/>
    <w:rsid w:val="513D8006"/>
    <w:rsid w:val="51762BF5"/>
    <w:rsid w:val="543A464E"/>
    <w:rsid w:val="549734F9"/>
    <w:rsid w:val="55141F0A"/>
    <w:rsid w:val="5516F1EF"/>
    <w:rsid w:val="574665DD"/>
    <w:rsid w:val="579DC164"/>
    <w:rsid w:val="583D4183"/>
    <w:rsid w:val="5882EEBF"/>
    <w:rsid w:val="58D1900E"/>
    <w:rsid w:val="58F21C58"/>
    <w:rsid w:val="5B8CE07B"/>
    <w:rsid w:val="5D6AEB7C"/>
    <w:rsid w:val="5D8D6C2E"/>
    <w:rsid w:val="5F453ADB"/>
    <w:rsid w:val="5F47A0EB"/>
    <w:rsid w:val="5FA093C5"/>
    <w:rsid w:val="60542D50"/>
    <w:rsid w:val="60677B02"/>
    <w:rsid w:val="610F1275"/>
    <w:rsid w:val="613AFDD6"/>
    <w:rsid w:val="61D1757B"/>
    <w:rsid w:val="620CA839"/>
    <w:rsid w:val="63286D48"/>
    <w:rsid w:val="63388114"/>
    <w:rsid w:val="636FF84A"/>
    <w:rsid w:val="65FAC51F"/>
    <w:rsid w:val="65FDDD0D"/>
    <w:rsid w:val="665789E5"/>
    <w:rsid w:val="66FE10E0"/>
    <w:rsid w:val="66FF50DA"/>
    <w:rsid w:val="67146EC2"/>
    <w:rsid w:val="67DC2A49"/>
    <w:rsid w:val="687C9179"/>
    <w:rsid w:val="6894DC11"/>
    <w:rsid w:val="69787E06"/>
    <w:rsid w:val="699F24B9"/>
    <w:rsid w:val="6A30AC72"/>
    <w:rsid w:val="6A9496DD"/>
    <w:rsid w:val="6B90087D"/>
    <w:rsid w:val="6BCDF06D"/>
    <w:rsid w:val="6D721BC9"/>
    <w:rsid w:val="6E4DB464"/>
    <w:rsid w:val="6E963B5F"/>
    <w:rsid w:val="707D88E4"/>
    <w:rsid w:val="71144ECF"/>
    <w:rsid w:val="7135E068"/>
    <w:rsid w:val="72528C8D"/>
    <w:rsid w:val="7286778B"/>
    <w:rsid w:val="729683A4"/>
    <w:rsid w:val="74325405"/>
    <w:rsid w:val="7460E845"/>
    <w:rsid w:val="77022B1B"/>
    <w:rsid w:val="77653888"/>
    <w:rsid w:val="78ADCA9C"/>
    <w:rsid w:val="7A886D2C"/>
    <w:rsid w:val="7A91A693"/>
    <w:rsid w:val="7ACECCC6"/>
    <w:rsid w:val="7B54CBA3"/>
    <w:rsid w:val="7C175662"/>
    <w:rsid w:val="7C2889F8"/>
    <w:rsid w:val="7C4EA51E"/>
    <w:rsid w:val="7CBFF5C5"/>
    <w:rsid w:val="7CE2878E"/>
    <w:rsid w:val="7CED1AD8"/>
    <w:rsid w:val="7D049037"/>
    <w:rsid w:val="7D76C48D"/>
    <w:rsid w:val="7E5AB09F"/>
    <w:rsid w:val="7E6C1D38"/>
    <w:rsid w:val="7EECC74E"/>
    <w:rsid w:val="7FB3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5F360"/>
  <w15:docId w15:val="{1547BE43-4831-4E6B-A1DC-E6545DDD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3BA9"/>
    <w:pPr>
      <w:widowControl/>
      <w:autoSpaceDE/>
      <w:autoSpaceDN/>
      <w:spacing w:before="120" w:after="120" w:line="276" w:lineRule="auto"/>
      <w:jc w:val="both"/>
    </w:pPr>
    <w:rPr>
      <w:rFonts w:ascii="Arial" w:eastAsia="Arial" w:hAnsi="Arial" w:cs="Arial"/>
      <w:color w:val="5B5B5B" w:themeColor="text2"/>
      <w:lang w:val="ga-IE"/>
    </w:rPr>
  </w:style>
  <w:style w:type="paragraph" w:styleId="Heading1">
    <w:name w:val="heading 1"/>
    <w:basedOn w:val="Normal"/>
    <w:link w:val="Heading1Char"/>
    <w:uiPriority w:val="1"/>
    <w:qFormat/>
    <w:rsid w:val="00324020"/>
    <w:pPr>
      <w:outlineLvl w:val="0"/>
    </w:pPr>
    <w:rPr>
      <w:rFonts w:eastAsia="Trebuchet MS"/>
      <w:b/>
      <w:bCs/>
      <w:noProof/>
      <w:color w:val="0D6B6B" w:themeColor="accent1"/>
      <w:sz w:val="36"/>
      <w:szCs w:val="36"/>
    </w:rPr>
  </w:style>
  <w:style w:type="paragraph" w:styleId="Heading2">
    <w:name w:val="heading 2"/>
    <w:basedOn w:val="paragraph"/>
    <w:link w:val="Heading2Char"/>
    <w:uiPriority w:val="1"/>
    <w:qFormat/>
    <w:rsid w:val="004742B0"/>
    <w:pPr>
      <w:outlineLvl w:val="1"/>
    </w:pPr>
    <w:rPr>
      <w:rFonts w:ascii="Arial" w:hAnsi="Arial" w:cs="Arial"/>
      <w:b/>
      <w:bCs/>
      <w:color w:val="0D6B6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7140B"/>
    <w:pPr>
      <w:spacing w:after="0" w:afterAutospacing="0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1690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30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94F4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1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06E"/>
    <w:rPr>
      <w:rFonts w:ascii="Arial MT" w:eastAsia="Arial MT" w:hAnsi="Arial MT" w:cs="Arial MT"/>
      <w:lang w:val="ga"/>
    </w:rPr>
  </w:style>
  <w:style w:type="paragraph" w:styleId="Footer">
    <w:name w:val="footer"/>
    <w:basedOn w:val="Normal"/>
    <w:link w:val="FooterChar"/>
    <w:uiPriority w:val="99"/>
    <w:unhideWhenUsed/>
    <w:rsid w:val="00141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06E"/>
    <w:rPr>
      <w:rFonts w:ascii="Arial MT" w:eastAsia="Arial MT" w:hAnsi="Arial MT" w:cs="Arial MT"/>
      <w:lang w:val="ga"/>
    </w:rPr>
  </w:style>
  <w:style w:type="character" w:customStyle="1" w:styleId="BodyTextChar">
    <w:name w:val="Body Text Char"/>
    <w:basedOn w:val="DefaultParagraphFont"/>
    <w:link w:val="BodyText"/>
    <w:uiPriority w:val="1"/>
    <w:rsid w:val="00CA42D0"/>
    <w:rPr>
      <w:rFonts w:ascii="Arial MT" w:eastAsia="Arial MT" w:hAnsi="Arial MT" w:cs="Arial MT"/>
      <w:sz w:val="24"/>
      <w:szCs w:val="24"/>
      <w:lang w:val="ga"/>
    </w:rPr>
  </w:style>
  <w:style w:type="paragraph" w:customStyle="1" w:styleId="paragraph">
    <w:name w:val="paragraph"/>
    <w:basedOn w:val="Normal"/>
    <w:rsid w:val="009A5A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9A5A87"/>
  </w:style>
  <w:style w:type="character" w:customStyle="1" w:styleId="eop">
    <w:name w:val="eop"/>
    <w:basedOn w:val="DefaultParagraphFont"/>
    <w:rsid w:val="009A5A87"/>
  </w:style>
  <w:style w:type="character" w:customStyle="1" w:styleId="tabchar">
    <w:name w:val="tabchar"/>
    <w:basedOn w:val="DefaultParagraphFont"/>
    <w:rsid w:val="009A5A87"/>
  </w:style>
  <w:style w:type="paragraph" w:styleId="BalloonText">
    <w:name w:val="Balloon Text"/>
    <w:basedOn w:val="Normal"/>
    <w:link w:val="BalloonTextChar"/>
    <w:uiPriority w:val="99"/>
    <w:semiHidden/>
    <w:unhideWhenUsed/>
    <w:rsid w:val="007955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509"/>
    <w:rPr>
      <w:rFonts w:ascii="Segoe UI" w:eastAsia="Arial MT" w:hAnsi="Segoe UI" w:cs="Segoe UI"/>
      <w:sz w:val="18"/>
      <w:szCs w:val="18"/>
      <w:lang w:val="ga"/>
    </w:rPr>
  </w:style>
  <w:style w:type="paragraph" w:styleId="FootnoteText">
    <w:name w:val="footnote text"/>
    <w:basedOn w:val="Normal"/>
    <w:link w:val="FootnoteTextChar"/>
    <w:uiPriority w:val="99"/>
    <w:unhideWhenUsed/>
    <w:rsid w:val="002436BA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36BA"/>
    <w:rPr>
      <w:sz w:val="20"/>
      <w:szCs w:val="20"/>
      <w:lang w:val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2436BA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1"/>
    <w:rsid w:val="004742B0"/>
    <w:rPr>
      <w:rFonts w:ascii="Arial" w:eastAsia="Times New Roman" w:hAnsi="Arial" w:cs="Arial"/>
      <w:b/>
      <w:bCs/>
      <w:color w:val="0D6B6B"/>
      <w:sz w:val="24"/>
      <w:szCs w:val="24"/>
      <w:lang w:val="ga-IE" w:eastAsia="en-IE"/>
    </w:rPr>
  </w:style>
  <w:style w:type="paragraph" w:styleId="Revision">
    <w:name w:val="Revision"/>
    <w:hidden/>
    <w:uiPriority w:val="99"/>
    <w:semiHidden/>
    <w:rsid w:val="00BE077E"/>
    <w:pPr>
      <w:widowControl/>
      <w:autoSpaceDE/>
      <w:autoSpaceDN/>
    </w:pPr>
    <w:rPr>
      <w:rFonts w:ascii="Arial MT" w:eastAsia="Arial MT" w:hAnsi="Arial MT" w:cs="Arial MT"/>
      <w:lang w:val="ga"/>
    </w:rPr>
  </w:style>
  <w:style w:type="character" w:styleId="CommentReference">
    <w:name w:val="annotation reference"/>
    <w:basedOn w:val="DefaultParagraphFont"/>
    <w:uiPriority w:val="99"/>
    <w:semiHidden/>
    <w:unhideWhenUsed/>
    <w:rsid w:val="00BE0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7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77E"/>
    <w:rPr>
      <w:rFonts w:ascii="Arial MT" w:eastAsia="Arial MT" w:hAnsi="Arial MT" w:cs="Arial MT"/>
      <w:sz w:val="20"/>
      <w:szCs w:val="20"/>
      <w:lang w:val="g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77E"/>
    <w:rPr>
      <w:rFonts w:ascii="Arial MT" w:eastAsia="Arial MT" w:hAnsi="Arial MT" w:cs="Arial MT"/>
      <w:b/>
      <w:bCs/>
      <w:sz w:val="20"/>
      <w:szCs w:val="20"/>
      <w:lang w:val="ga"/>
    </w:rPr>
  </w:style>
  <w:style w:type="character" w:styleId="Hyperlink">
    <w:name w:val="Hyperlink"/>
    <w:basedOn w:val="DefaultParagraphFont"/>
    <w:uiPriority w:val="99"/>
    <w:unhideWhenUsed/>
    <w:rsid w:val="006F2A86"/>
    <w:rPr>
      <w:color w:val="CEDBE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2A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6A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7747"/>
    <w:rPr>
      <w:color w:val="605E5C"/>
      <w:shd w:val="clear" w:color="auto" w:fill="E1DFDD"/>
    </w:rPr>
  </w:style>
  <w:style w:type="character" w:customStyle="1" w:styleId="char">
    <w:name w:val="char"/>
    <w:basedOn w:val="DefaultParagraphFont"/>
    <w:rsid w:val="00DF63A2"/>
  </w:style>
  <w:style w:type="character" w:customStyle="1" w:styleId="label">
    <w:name w:val="label"/>
    <w:basedOn w:val="DefaultParagraphFont"/>
    <w:rsid w:val="00DF63A2"/>
  </w:style>
  <w:style w:type="character" w:customStyle="1" w:styleId="clickme">
    <w:name w:val="clickme"/>
    <w:basedOn w:val="DefaultParagraphFont"/>
    <w:rsid w:val="00DF63A2"/>
  </w:style>
  <w:style w:type="character" w:customStyle="1" w:styleId="inflect">
    <w:name w:val="inflect"/>
    <w:basedOn w:val="DefaultParagraphFont"/>
    <w:rsid w:val="00DF63A2"/>
  </w:style>
  <w:style w:type="character" w:customStyle="1" w:styleId="abbr">
    <w:name w:val="abbr"/>
    <w:basedOn w:val="DefaultParagraphFont"/>
    <w:rsid w:val="00DF63A2"/>
  </w:style>
  <w:style w:type="character" w:customStyle="1" w:styleId="wording">
    <w:name w:val="wording"/>
    <w:basedOn w:val="DefaultParagraphFont"/>
    <w:rsid w:val="00DF63A2"/>
  </w:style>
  <w:style w:type="character" w:styleId="Emphasis">
    <w:name w:val="Emphasis"/>
    <w:basedOn w:val="DefaultParagraphFont"/>
    <w:uiPriority w:val="20"/>
    <w:qFormat/>
    <w:rsid w:val="00646F6A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18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1856"/>
    <w:rPr>
      <w:rFonts w:ascii="Arial MT" w:eastAsia="Arial MT" w:hAnsi="Arial MT" w:cs="Arial MT"/>
      <w:sz w:val="20"/>
      <w:szCs w:val="20"/>
      <w:lang w:val="en-IE"/>
    </w:rPr>
  </w:style>
  <w:style w:type="character" w:styleId="EndnoteReference">
    <w:name w:val="endnote reference"/>
    <w:basedOn w:val="DefaultParagraphFont"/>
    <w:uiPriority w:val="99"/>
    <w:semiHidden/>
    <w:unhideWhenUsed/>
    <w:rsid w:val="00971856"/>
    <w:rPr>
      <w:vertAlign w:val="superscript"/>
    </w:rPr>
  </w:style>
  <w:style w:type="character" w:customStyle="1" w:styleId="cf01">
    <w:name w:val="cf01"/>
    <w:basedOn w:val="DefaultParagraphFont"/>
    <w:rsid w:val="00986D54"/>
    <w:rPr>
      <w:rFonts w:ascii="Segoe UI" w:hAnsi="Segoe UI" w:cs="Segoe UI" w:hint="default"/>
      <w:sz w:val="18"/>
      <w:szCs w:val="18"/>
    </w:rPr>
  </w:style>
  <w:style w:type="character" w:customStyle="1" w:styleId="fgb">
    <w:name w:val="fgb"/>
    <w:basedOn w:val="DefaultParagraphFont"/>
    <w:rsid w:val="00D738FC"/>
  </w:style>
  <w:style w:type="character" w:customStyle="1" w:styleId="diclick">
    <w:name w:val="diclick"/>
    <w:basedOn w:val="DefaultParagraphFont"/>
    <w:rsid w:val="00D738FC"/>
  </w:style>
  <w:style w:type="paragraph" w:styleId="NormalWeb">
    <w:name w:val="Normal (Web)"/>
    <w:basedOn w:val="Normal"/>
    <w:uiPriority w:val="99"/>
    <w:semiHidden/>
    <w:unhideWhenUsed/>
    <w:rsid w:val="000D4F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PlainTable3">
    <w:name w:val="Plain Table 3"/>
    <w:basedOn w:val="TableNormal"/>
    <w:uiPriority w:val="43"/>
    <w:rsid w:val="00B544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E9E9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E9E9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f0">
    <w:name w:val="pf0"/>
    <w:basedOn w:val="Normal"/>
    <w:rsid w:val="00CD37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f21">
    <w:name w:val="cf21"/>
    <w:basedOn w:val="DefaultParagraphFont"/>
    <w:rsid w:val="00CD3740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31D30"/>
    <w:rPr>
      <w:color w:val="CEDBE6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3D20DA"/>
    <w:pPr>
      <w:framePr w:hSpace="180" w:wrap="around" w:vAnchor="page" w:hAnchor="page" w:x="5035" w:y="566"/>
      <w:widowControl w:val="0"/>
      <w:autoSpaceDE w:val="0"/>
      <w:autoSpaceDN w:val="0"/>
      <w:spacing w:before="0" w:after="0" w:line="240" w:lineRule="auto"/>
      <w:jc w:val="center"/>
      <w:outlineLvl w:val="0"/>
    </w:pPr>
    <w:rPr>
      <w:rFonts w:eastAsia="Trebuchet MS"/>
      <w:noProof/>
      <w:color w:val="FFFFFF" w:themeColor="background1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3D20DA"/>
    <w:rPr>
      <w:rFonts w:ascii="Arial" w:eastAsia="Trebuchet MS" w:hAnsi="Arial" w:cs="Arial"/>
      <w:noProof/>
      <w:color w:val="FFFFFF" w:themeColor="background1"/>
      <w:sz w:val="36"/>
      <w:szCs w:val="36"/>
      <w:lang w:val="ga-IE"/>
    </w:rPr>
  </w:style>
  <w:style w:type="table" w:styleId="GridTable2-Accent3">
    <w:name w:val="Grid Table 2 Accent 3"/>
    <w:basedOn w:val="TableNormal"/>
    <w:uiPriority w:val="47"/>
    <w:rsid w:val="008C5B8D"/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CC2F6B"/>
    <w:pPr>
      <w:framePr w:hSpace="180" w:wrap="around" w:vAnchor="page" w:hAnchor="margin" w:xAlign="right" w:y="541"/>
      <w:jc w:val="center"/>
      <w:outlineLvl w:val="0"/>
    </w:pPr>
    <w:rPr>
      <w:rFonts w:eastAsia="Trebuchet MS"/>
      <w:noProof/>
      <w:color w:val="FFFFFF" w:themeColor="background1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C2F6B"/>
    <w:rPr>
      <w:rFonts w:ascii="Arial" w:eastAsia="Trebuchet MS" w:hAnsi="Arial" w:cs="Arial"/>
      <w:noProof/>
      <w:color w:val="FFFFFF" w:themeColor="background1"/>
      <w:sz w:val="36"/>
      <w:szCs w:val="36"/>
      <w:lang w:val="ga-IE"/>
    </w:rPr>
  </w:style>
  <w:style w:type="table" w:styleId="TableGridLight">
    <w:name w:val="Grid Table Light"/>
    <w:basedOn w:val="TableNormal"/>
    <w:uiPriority w:val="40"/>
    <w:rsid w:val="00F01E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8C371F"/>
    <w:pPr>
      <w:widowControl/>
      <w:autoSpaceDE/>
      <w:autoSpaceDN/>
      <w:jc w:val="both"/>
    </w:pPr>
    <w:rPr>
      <w:rFonts w:ascii="Arial" w:eastAsia="Arial" w:hAnsi="Arial" w:cs="Arial"/>
      <w:color w:val="5B5B5B" w:themeColor="text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57140B"/>
    <w:rPr>
      <w:rFonts w:ascii="Arial" w:eastAsia="Times New Roman" w:hAnsi="Arial" w:cs="Arial"/>
      <w:b/>
      <w:bCs/>
      <w:color w:val="0D6B6B"/>
      <w:sz w:val="24"/>
      <w:szCs w:val="24"/>
      <w:lang w:val="ga-IE" w:eastAsia="en-IE"/>
    </w:rPr>
  </w:style>
  <w:style w:type="character" w:customStyle="1" w:styleId="Heading4Char">
    <w:name w:val="Heading 4 Char"/>
    <w:basedOn w:val="DefaultParagraphFont"/>
    <w:link w:val="Heading4"/>
    <w:uiPriority w:val="9"/>
    <w:rsid w:val="00C16901"/>
    <w:rPr>
      <w:rFonts w:ascii="Arial" w:eastAsia="Times New Roman" w:hAnsi="Arial" w:cs="Arial"/>
      <w:b/>
      <w:bCs/>
      <w:color w:val="0D6B6B"/>
      <w:sz w:val="24"/>
      <w:szCs w:val="24"/>
      <w:lang w:val="ga-IE" w:eastAsia="en-IE"/>
    </w:rPr>
  </w:style>
  <w:style w:type="character" w:customStyle="1" w:styleId="Heading5Char">
    <w:name w:val="Heading 5 Char"/>
    <w:basedOn w:val="DefaultParagraphFont"/>
    <w:link w:val="Heading5"/>
    <w:uiPriority w:val="9"/>
    <w:rsid w:val="00913046"/>
    <w:rPr>
      <w:rFonts w:asciiTheme="majorHAnsi" w:eastAsiaTheme="majorEastAsia" w:hAnsiTheme="majorHAnsi" w:cstheme="majorBidi"/>
      <w:color w:val="094F4F" w:themeColor="accent1" w:themeShade="BF"/>
      <w:lang w:val="en-IE"/>
    </w:rPr>
  </w:style>
  <w:style w:type="table" w:customStyle="1" w:styleId="TableGrid1">
    <w:name w:val="Table Grid1"/>
    <w:basedOn w:val="TableNormal"/>
    <w:next w:val="TableGrid"/>
    <w:uiPriority w:val="39"/>
    <w:rsid w:val="00D460E0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674DD"/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1"/>
    <w:rsid w:val="00D47747"/>
    <w:rPr>
      <w:rFonts w:ascii="Arial" w:eastAsia="Trebuchet MS" w:hAnsi="Arial" w:cs="Arial"/>
      <w:b/>
      <w:bCs/>
      <w:noProof/>
      <w:color w:val="0D6B6B" w:themeColor="accent1"/>
      <w:sz w:val="36"/>
      <w:szCs w:val="36"/>
      <w:lang w:val="ga-IE"/>
    </w:r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B6276"/>
    <w:tblPr>
      <w:tblStyleRowBandSize w:val="1"/>
      <w:tblStyleColBandSize w:val="1"/>
      <w:tblBorders>
        <w:top w:val="single" w:sz="4" w:space="0" w:color="73EEEE"/>
        <w:left w:val="single" w:sz="4" w:space="0" w:color="73EEEE"/>
        <w:bottom w:val="single" w:sz="4" w:space="0" w:color="73EEEE"/>
        <w:right w:val="single" w:sz="4" w:space="0" w:color="73EEEE"/>
        <w:insideH w:val="single" w:sz="4" w:space="0" w:color="73EEEE"/>
        <w:insideV w:val="single" w:sz="4" w:space="0" w:color="73EEEE"/>
      </w:tblBorders>
    </w:tblPr>
    <w:tblStylePr w:type="firstRow">
      <w:rPr>
        <w:b/>
        <w:bCs/>
      </w:rPr>
      <w:tblPr/>
      <w:tcPr>
        <w:tcBorders>
          <w:bottom w:val="single" w:sz="12" w:space="0" w:color="2EE5E5"/>
        </w:tcBorders>
      </w:tcPr>
    </w:tblStylePr>
    <w:tblStylePr w:type="lastRow">
      <w:rPr>
        <w:b/>
        <w:bCs/>
      </w:rPr>
      <w:tblPr/>
      <w:tcPr>
        <w:tcBorders>
          <w:top w:val="double" w:sz="2" w:space="0" w:color="2EE5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B6276"/>
    <w:tblPr>
      <w:tblStyleRowBandSize w:val="1"/>
      <w:tblStyleColBandSize w:val="1"/>
      <w:tblBorders>
        <w:top w:val="single" w:sz="4" w:space="0" w:color="73EEEE" w:themeColor="accent1" w:themeTint="66"/>
        <w:left w:val="single" w:sz="4" w:space="0" w:color="73EEEE" w:themeColor="accent1" w:themeTint="66"/>
        <w:bottom w:val="single" w:sz="4" w:space="0" w:color="73EEEE" w:themeColor="accent1" w:themeTint="66"/>
        <w:right w:val="single" w:sz="4" w:space="0" w:color="73EEEE" w:themeColor="accent1" w:themeTint="66"/>
        <w:insideH w:val="single" w:sz="4" w:space="0" w:color="73EEEE" w:themeColor="accent1" w:themeTint="66"/>
        <w:insideV w:val="single" w:sz="4" w:space="0" w:color="73EE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E5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E5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533F9"/>
    <w:tblPr>
      <w:tblStyleRowBandSize w:val="1"/>
      <w:tblStyleColBandSize w:val="1"/>
      <w:tblBorders>
        <w:top w:val="single" w:sz="4" w:space="0" w:color="B2DACE" w:themeColor="accent5" w:themeTint="66"/>
        <w:left w:val="single" w:sz="4" w:space="0" w:color="B2DACE" w:themeColor="accent5" w:themeTint="66"/>
        <w:bottom w:val="single" w:sz="4" w:space="0" w:color="B2DACE" w:themeColor="accent5" w:themeTint="66"/>
        <w:right w:val="single" w:sz="4" w:space="0" w:color="B2DACE" w:themeColor="accent5" w:themeTint="66"/>
        <w:insideH w:val="single" w:sz="4" w:space="0" w:color="B2DACE" w:themeColor="accent5" w:themeTint="66"/>
        <w:insideV w:val="single" w:sz="4" w:space="0" w:color="B2DA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CC8B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C8B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9237A9"/>
    <w:tblPr>
      <w:tblStyleRowBandSize w:val="1"/>
      <w:tblStyleColBandSize w:val="1"/>
      <w:tblBorders>
        <w:top w:val="single" w:sz="2" w:space="0" w:color="8CC8B6" w:themeColor="accent5" w:themeTint="99"/>
        <w:bottom w:val="single" w:sz="2" w:space="0" w:color="8CC8B6" w:themeColor="accent5" w:themeTint="99"/>
        <w:insideH w:val="single" w:sz="2" w:space="0" w:color="8CC8B6" w:themeColor="accent5" w:themeTint="99"/>
        <w:insideV w:val="single" w:sz="2" w:space="0" w:color="8CC8B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8B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8B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CE6" w:themeFill="accent5" w:themeFillTint="33"/>
      </w:tcPr>
    </w:tblStylePr>
    <w:tblStylePr w:type="band1Horz">
      <w:tblPr/>
      <w:tcPr>
        <w:shd w:val="clear" w:color="auto" w:fill="D8ECE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6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07/relationships/hdphoto" Target="media/hdphoto1.wdp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focloir.ie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bheachain\AppData\Local\Microsoft\Olk\Attachments\ooa-ce4bade9-7a2c-4b79-abf0-e2c9d899b18c\b0b930d3ca06e3139138a9e93503be194672cf8742e3c68e37a856db1acaef88\Nuacht%20B2%2009.01.25.dotx" TargetMode="External"/></Relationships>
</file>

<file path=word/theme/theme1.xml><?xml version="1.0" encoding="utf-8"?>
<a:theme xmlns:a="http://schemas.openxmlformats.org/drawingml/2006/main" name="Office Theme">
  <a:themeElements>
    <a:clrScheme name="SnasTV Nuacht B1&amp;B2">
      <a:dk1>
        <a:srgbClr val="3F3F3F"/>
      </a:dk1>
      <a:lt1>
        <a:sysClr val="window" lastClr="FFFFFF"/>
      </a:lt1>
      <a:dk2>
        <a:srgbClr val="5B5B5B"/>
      </a:dk2>
      <a:lt2>
        <a:srgbClr val="FFFFFF"/>
      </a:lt2>
      <a:accent1>
        <a:srgbClr val="0D6B6B"/>
      </a:accent1>
      <a:accent2>
        <a:srgbClr val="FFD93B"/>
      </a:accent2>
      <a:accent3>
        <a:srgbClr val="0070C0"/>
      </a:accent3>
      <a:accent4>
        <a:srgbClr val="58B6C0"/>
      </a:accent4>
      <a:accent5>
        <a:srgbClr val="4A9B82"/>
      </a:accent5>
      <a:accent6>
        <a:srgbClr val="3494BA"/>
      </a:accent6>
      <a:hlink>
        <a:srgbClr val="CEDBE6"/>
      </a:hlink>
      <a:folHlink>
        <a:srgbClr val="CEDBE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03502210E9A4C96D49E889D95812C" ma:contentTypeVersion="17" ma:contentTypeDescription="Create a new document." ma:contentTypeScope="" ma:versionID="32e1bf4b9aad32d7365d2b512303d06d">
  <xsd:schema xmlns:xsd="http://www.w3.org/2001/XMLSchema" xmlns:xs="http://www.w3.org/2001/XMLSchema" xmlns:p="http://schemas.microsoft.com/office/2006/metadata/properties" xmlns:ns2="2f3b5c31-8774-4f9a-94b2-99b9ad5b10de" xmlns:ns3="b209698c-63c9-49e0-9838-e8029c88ba6a" targetNamespace="http://schemas.microsoft.com/office/2006/metadata/properties" ma:root="true" ma:fieldsID="feeb60504226d3f0c36fab4588a04316" ns2:_="" ns3:_="">
    <xsd:import namespace="2f3b5c31-8774-4f9a-94b2-99b9ad5b10de"/>
    <xsd:import namespace="b209698c-63c9-49e0-9838-e8029c88b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5c31-8774-4f9a-94b2-99b9ad5b1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9698c-63c9-49e0-9838-e8029c88b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ffa69b8-f921-4298-af93-0fe9519ba56b}" ma:internalName="TaxCatchAll" ma:showField="CatchAllData" ma:web="b209698c-63c9-49e0-9838-e8029c88b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9698c-63c9-49e0-9838-e8029c88ba6a" xsi:nil="true"/>
    <lcf76f155ced4ddcb4097134ff3c332f xmlns="2f3b5c31-8774-4f9a-94b2-99b9ad5b10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3FB589-859D-46A1-9C33-EA79E96FF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4DCB6-19F3-49BF-BE0A-D2796379D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b5c31-8774-4f9a-94b2-99b9ad5b10de"/>
    <ds:schemaRef ds:uri="b209698c-63c9-49e0-9838-e8029c88b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DBE54-9A20-4211-B9E4-551EA504A2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01064-2394-4DD9-A5A6-CB8F6FD7E3F8}">
  <ds:schemaRefs>
    <ds:schemaRef ds:uri="http://schemas.microsoft.com/office/2006/metadata/properties"/>
    <ds:schemaRef ds:uri="http://schemas.microsoft.com/office/infopath/2007/PartnerControls"/>
    <ds:schemaRef ds:uri="b209698c-63c9-49e0-9838-e8029c88ba6a"/>
    <ds:schemaRef ds:uri="2f3b5c31-8774-4f9a-94b2-99b9ad5b1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Nuacht B2 09.01.25</Template>
  <TotalTime>136</TotalTime>
  <Pages>9</Pages>
  <Words>1546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Ní Bheacháin</dc:creator>
  <cp:keywords/>
  <cp:lastModifiedBy>Aisling Ní Bheacháin</cp:lastModifiedBy>
  <cp:revision>885</cp:revision>
  <cp:lastPrinted>2025-10-21T06:43:00Z</cp:lastPrinted>
  <dcterms:created xsi:type="dcterms:W3CDTF">2025-01-10T18:59:00Z</dcterms:created>
  <dcterms:modified xsi:type="dcterms:W3CDTF">2025-10-22T13:43:00Z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le haghaidh Microsoft 365</vt:lpwstr>
  </property>
  <property fmtid="{D5CDD505-2E9C-101B-9397-08002B2CF9AE}" pid="4" name="LastSaved">
    <vt:filetime>2022-10-09T00:00:00Z</vt:filetime>
  </property>
  <property fmtid="{D5CDD505-2E9C-101B-9397-08002B2CF9AE}" pid="5" name="ContentTypeId">
    <vt:lpwstr>0x010100A2703502210E9A4C96D49E889D95812C</vt:lpwstr>
  </property>
  <property fmtid="{D5CDD505-2E9C-101B-9397-08002B2CF9AE}" pid="6" name="MediaServiceImageTags">
    <vt:lpwstr/>
  </property>
</Properties>
</file>