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552"/>
        <w:gridCol w:w="2709"/>
        <w:gridCol w:w="567"/>
        <w:gridCol w:w="2750"/>
        <w:gridCol w:w="552"/>
        <w:gridCol w:w="2616"/>
      </w:tblGrid>
      <w:tr w:rsidR="00971FE7" w:rsidRPr="009B7EDF" w14:paraId="44F65C42" w14:textId="77777777">
        <w:trPr>
          <w:trHeight w:val="2127"/>
          <w:jc w:val="center"/>
        </w:trPr>
        <w:tc>
          <w:tcPr>
            <w:tcW w:w="9746" w:type="dxa"/>
            <w:gridSpan w:val="6"/>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971FE7" w:rsidRPr="009B7EDF" w14:paraId="09808AFB" w14:textId="77777777">
              <w:trPr>
                <w:trHeight w:val="2127"/>
                <w:jc w:val="center"/>
              </w:trPr>
              <w:tc>
                <w:tcPr>
                  <w:tcW w:w="10080" w:type="dxa"/>
                  <w:vAlign w:val="center"/>
                </w:tcPr>
                <w:p w14:paraId="138C5409" w14:textId="0E93DB4A" w:rsidR="00971FE7" w:rsidRPr="009B7EDF" w:rsidRDefault="00971FE7">
                  <w:pPr>
                    <w:spacing w:before="0" w:line="276" w:lineRule="auto"/>
                    <w:rPr>
                      <w:lang w:val="ga-IE"/>
                    </w:rPr>
                  </w:pPr>
                  <w:r w:rsidRPr="009B7EDF">
                    <w:rPr>
                      <w:rStyle w:val="wdyuqq"/>
                      <w:rFonts w:eastAsia="Arial Unicode MS"/>
                      <w:b/>
                      <w:bCs/>
                      <w:noProof/>
                      <w:color w:val="240519"/>
                      <w:lang w:val="ga-IE"/>
                    </w:rPr>
                    <mc:AlternateContent>
                      <mc:Choice Requires="wps">
                        <w:drawing>
                          <wp:anchor distT="45720" distB="45720" distL="114300" distR="114300" simplePos="0" relativeHeight="251658241" behindDoc="0" locked="0" layoutInCell="1" allowOverlap="1" wp14:anchorId="04F67CB9" wp14:editId="3F656907">
                            <wp:simplePos x="0" y="0"/>
                            <wp:positionH relativeFrom="column">
                              <wp:posOffset>1689100</wp:posOffset>
                            </wp:positionH>
                            <wp:positionV relativeFrom="paragraph">
                              <wp:posOffset>382270</wp:posOffset>
                            </wp:positionV>
                            <wp:extent cx="4235450" cy="777240"/>
                            <wp:effectExtent l="0" t="0" r="0" b="3810"/>
                            <wp:wrapNone/>
                            <wp:docPr id="385449570" name="Text Box 385449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77724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4A090A40" w14:textId="78F98259" w:rsidR="00971FE7" w:rsidRPr="00971FE7" w:rsidRDefault="00971FE7" w:rsidP="00971FE7">
                                        <w:pPr>
                                          <w:spacing w:before="0"/>
                                          <w:jc w:val="center"/>
                                          <w:rPr>
                                            <w:b/>
                                            <w:bCs/>
                                            <w:color w:val="FFFFFF" w:themeColor="background1"/>
                                            <w:sz w:val="24"/>
                                            <w:szCs w:val="24"/>
                                            <w:lang w:val="it-IT"/>
                                          </w:rPr>
                                        </w:pPr>
                                        <w:r w:rsidRPr="00971FE7">
                                          <w:rPr>
                                            <w:b/>
                                            <w:bCs/>
                                            <w:color w:val="FFFFFF" w:themeColor="background1"/>
                                            <w:sz w:val="24"/>
                                            <w:szCs w:val="24"/>
                                            <w:lang w:val="it-IT"/>
                                          </w:rPr>
                                          <w:t>Ceacht 12:</w:t>
                                        </w:r>
                                      </w:p>
                                      <w:p w14:paraId="54D13DB2" w14:textId="77777777" w:rsidR="00971FE7" w:rsidRPr="00971FE7" w:rsidRDefault="00971FE7" w:rsidP="00971FE7">
                                        <w:pPr>
                                          <w:spacing w:before="0"/>
                                          <w:jc w:val="center"/>
                                          <w:rPr>
                                            <w:b/>
                                            <w:bCs/>
                                            <w:color w:val="FFFFFF" w:themeColor="background1"/>
                                            <w:sz w:val="24"/>
                                            <w:szCs w:val="24"/>
                                            <w:lang w:val="en-IE"/>
                                          </w:rPr>
                                        </w:pPr>
                                        <w:r w:rsidRPr="00971FE7">
                                          <w:rPr>
                                            <w:b/>
                                            <w:bCs/>
                                            <w:color w:val="FFFFFF" w:themeColor="background1"/>
                                            <w:sz w:val="24"/>
                                            <w:szCs w:val="24"/>
                                            <w:lang w:val="en-IE"/>
                                          </w:rPr>
                                          <w:t>“</w:t>
                                        </w:r>
                                        <w:r>
                                          <w:rPr>
                                            <w:b/>
                                            <w:bCs/>
                                            <w:color w:val="FFFFFF" w:themeColor="background1"/>
                                            <w:sz w:val="24"/>
                                            <w:szCs w:val="24"/>
                                            <w:lang w:val="en-IE"/>
                                          </w:rPr>
                                          <w:t xml:space="preserve">Caithfidh muid rud </w:t>
                                        </w:r>
                                        <w:proofErr w:type="spellStart"/>
                                        <w:r>
                                          <w:rPr>
                                            <w:b/>
                                            <w:bCs/>
                                            <w:color w:val="FFFFFF" w:themeColor="background1"/>
                                            <w:sz w:val="24"/>
                                            <w:szCs w:val="24"/>
                                            <w:lang w:val="en-IE"/>
                                          </w:rPr>
                                          <w:t>inteacht</w:t>
                                        </w:r>
                                        <w:proofErr w:type="spellEnd"/>
                                        <w:r>
                                          <w:rPr>
                                            <w:b/>
                                            <w:bCs/>
                                            <w:color w:val="FFFFFF" w:themeColor="background1"/>
                                            <w:sz w:val="24"/>
                                            <w:szCs w:val="24"/>
                                            <w:lang w:val="en-IE"/>
                                          </w:rPr>
                                          <w:t xml:space="preserve"> a dhéanamh fá dtaobh de”</w:t>
                                        </w:r>
                                      </w:p>
                                      <w:p w14:paraId="7A38B905" w14:textId="77777777" w:rsidR="00971FE7" w:rsidRPr="00F1211E" w:rsidRDefault="00971FE7" w:rsidP="00971FE7">
                                        <w:pPr>
                                          <w:spacing w:before="0"/>
                                          <w:jc w:val="center"/>
                                          <w:rPr>
                                            <w:b/>
                                            <w:bCs/>
                                            <w:color w:val="FFFFFF" w:themeColor="background1"/>
                                            <w:sz w:val="24"/>
                                            <w:szCs w:val="24"/>
                                            <w:lang w:val="de-DE"/>
                                          </w:rPr>
                                        </w:pPr>
                                        <w:r>
                                          <w:rPr>
                                            <w:b/>
                                            <w:bCs/>
                                            <w:color w:val="FFFFFF" w:themeColor="background1"/>
                                            <w:sz w:val="24"/>
                                            <w:szCs w:val="24"/>
                                            <w:lang w:val="de-DE"/>
                                          </w:rPr>
                                          <w:t>Spotsolas ar Chanúint Uladh</w:t>
                                        </w:r>
                                      </w:p>
                                      <w:p w14:paraId="0BCB5BC5" w14:textId="024CBBE7" w:rsidR="00971FE7" w:rsidRPr="00FE6D3E" w:rsidRDefault="00971FE7" w:rsidP="00971FE7">
                                        <w:pPr>
                                          <w:spacing w:before="0"/>
                                          <w:jc w:val="center"/>
                                          <w:rPr>
                                            <w:b/>
                                            <w:bCs/>
                                            <w:color w:val="FFFFFF" w:themeColor="background1"/>
                                            <w:sz w:val="28"/>
                                            <w:szCs w:val="28"/>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67CB9" id="_x0000_t202" coordsize="21600,21600" o:spt="202" path="m,l,21600r21600,l21600,xe">
                            <v:stroke joinstyle="miter"/>
                            <v:path gradientshapeok="t" o:connecttype="rect"/>
                          </v:shapetype>
                          <v:shape id="Text Box 385449570" o:spid="_x0000_s1026" type="#_x0000_t202" style="position:absolute;margin-left:133pt;margin-top:30.1pt;width:333.5pt;height:61.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" filled="f" stroked="f">
                            <v:textbox>
                              <w:txbxContent>
                                <w:p w14:paraId="4A090A40" w14:textId="78F98259" w:rsidR="00971FE7" w:rsidRPr="00971FE7" w:rsidRDefault="00971FE7" w:rsidP="00971FE7">
                                  <w:pPr>
                                    <w:spacing w:before="0"/>
                                    <w:jc w:val="center"/>
                                    <w:rPr>
                                      <w:b/>
                                      <w:bCs/>
                                      <w:color w:val="FFFFFF" w:themeColor="background1"/>
                                      <w:sz w:val="24"/>
                                      <w:szCs w:val="24"/>
                                      <w:lang w:val="it-IT"/>
                                    </w:rPr>
                                  </w:pPr>
                                  <w:proofErr w:type="spellStart"/>
                                  <w:r w:rsidRPr="00971FE7">
                                    <w:rPr>
                                      <w:b/>
                                      <w:bCs/>
                                      <w:color w:val="FFFFFF" w:themeColor="background1"/>
                                      <w:sz w:val="24"/>
                                      <w:szCs w:val="24"/>
                                      <w:lang w:val="it-IT"/>
                                    </w:rPr>
                                    <w:t>Ceacht</w:t>
                                  </w:r>
                                  <w:proofErr w:type="spellEnd"/>
                                  <w:r w:rsidRPr="00971FE7">
                                    <w:rPr>
                                      <w:b/>
                                      <w:bCs/>
                                      <w:color w:val="FFFFFF" w:themeColor="background1"/>
                                      <w:sz w:val="24"/>
                                      <w:szCs w:val="24"/>
                                      <w:lang w:val="it-IT"/>
                                    </w:rPr>
                                    <w:t xml:space="preserve"> 12:</w:t>
                                  </w:r>
                                </w:p>
                                <w:p w14:paraId="54D13DB2" w14:textId="77777777" w:rsidR="00971FE7" w:rsidRPr="00971FE7" w:rsidRDefault="00971FE7" w:rsidP="00971FE7">
                                  <w:pPr>
                                    <w:spacing w:before="0"/>
                                    <w:jc w:val="center"/>
                                    <w:rPr>
                                      <w:b/>
                                      <w:bCs/>
                                      <w:color w:val="FFFFFF" w:themeColor="background1"/>
                                      <w:sz w:val="24"/>
                                      <w:szCs w:val="24"/>
                                      <w:lang w:val="en-IE"/>
                                    </w:rPr>
                                  </w:pPr>
                                  <w:r w:rsidRPr="00971FE7">
                                    <w:rPr>
                                      <w:b/>
                                      <w:bCs/>
                                      <w:color w:val="FFFFFF" w:themeColor="background1"/>
                                      <w:sz w:val="24"/>
                                      <w:szCs w:val="24"/>
                                      <w:lang w:val="en-IE"/>
                                    </w:rPr>
                                    <w:t>“</w:t>
                                  </w:r>
                                  <w:proofErr w:type="spellStart"/>
                                  <w:r>
                                    <w:rPr>
                                      <w:b/>
                                      <w:bCs/>
                                      <w:color w:val="FFFFFF" w:themeColor="background1"/>
                                      <w:sz w:val="24"/>
                                      <w:szCs w:val="24"/>
                                      <w:lang w:val="en-IE"/>
                                    </w:rPr>
                                    <w:t>Caithfidh</w:t>
                                  </w:r>
                                  <w:proofErr w:type="spellEnd"/>
                                  <w:r>
                                    <w:rPr>
                                      <w:b/>
                                      <w:bCs/>
                                      <w:color w:val="FFFFFF" w:themeColor="background1"/>
                                      <w:sz w:val="24"/>
                                      <w:szCs w:val="24"/>
                                      <w:lang w:val="en-IE"/>
                                    </w:rPr>
                                    <w:t xml:space="preserve"> </w:t>
                                  </w:r>
                                  <w:proofErr w:type="spellStart"/>
                                  <w:r>
                                    <w:rPr>
                                      <w:b/>
                                      <w:bCs/>
                                      <w:color w:val="FFFFFF" w:themeColor="background1"/>
                                      <w:sz w:val="24"/>
                                      <w:szCs w:val="24"/>
                                      <w:lang w:val="en-IE"/>
                                    </w:rPr>
                                    <w:t>muid</w:t>
                                  </w:r>
                                  <w:proofErr w:type="spellEnd"/>
                                  <w:r>
                                    <w:rPr>
                                      <w:b/>
                                      <w:bCs/>
                                      <w:color w:val="FFFFFF" w:themeColor="background1"/>
                                      <w:sz w:val="24"/>
                                      <w:szCs w:val="24"/>
                                      <w:lang w:val="en-IE"/>
                                    </w:rPr>
                                    <w:t xml:space="preserve"> </w:t>
                                  </w:r>
                                  <w:proofErr w:type="spellStart"/>
                                  <w:r>
                                    <w:rPr>
                                      <w:b/>
                                      <w:bCs/>
                                      <w:color w:val="FFFFFF" w:themeColor="background1"/>
                                      <w:sz w:val="24"/>
                                      <w:szCs w:val="24"/>
                                      <w:lang w:val="en-IE"/>
                                    </w:rPr>
                                    <w:t>rud</w:t>
                                  </w:r>
                                  <w:proofErr w:type="spellEnd"/>
                                  <w:r>
                                    <w:rPr>
                                      <w:b/>
                                      <w:bCs/>
                                      <w:color w:val="FFFFFF" w:themeColor="background1"/>
                                      <w:sz w:val="24"/>
                                      <w:szCs w:val="24"/>
                                      <w:lang w:val="en-IE"/>
                                    </w:rPr>
                                    <w:t xml:space="preserve"> </w:t>
                                  </w:r>
                                  <w:proofErr w:type="spellStart"/>
                                  <w:r>
                                    <w:rPr>
                                      <w:b/>
                                      <w:bCs/>
                                      <w:color w:val="FFFFFF" w:themeColor="background1"/>
                                      <w:sz w:val="24"/>
                                      <w:szCs w:val="24"/>
                                      <w:lang w:val="en-IE"/>
                                    </w:rPr>
                                    <w:t>inteacht</w:t>
                                  </w:r>
                                  <w:proofErr w:type="spellEnd"/>
                                  <w:r>
                                    <w:rPr>
                                      <w:b/>
                                      <w:bCs/>
                                      <w:color w:val="FFFFFF" w:themeColor="background1"/>
                                      <w:sz w:val="24"/>
                                      <w:szCs w:val="24"/>
                                      <w:lang w:val="en-IE"/>
                                    </w:rPr>
                                    <w:t xml:space="preserve"> a </w:t>
                                  </w:r>
                                  <w:proofErr w:type="spellStart"/>
                                  <w:r>
                                    <w:rPr>
                                      <w:b/>
                                      <w:bCs/>
                                      <w:color w:val="FFFFFF" w:themeColor="background1"/>
                                      <w:sz w:val="24"/>
                                      <w:szCs w:val="24"/>
                                      <w:lang w:val="en-IE"/>
                                    </w:rPr>
                                    <w:t>dhéanamh</w:t>
                                  </w:r>
                                  <w:proofErr w:type="spellEnd"/>
                                  <w:r>
                                    <w:rPr>
                                      <w:b/>
                                      <w:bCs/>
                                      <w:color w:val="FFFFFF" w:themeColor="background1"/>
                                      <w:sz w:val="24"/>
                                      <w:szCs w:val="24"/>
                                      <w:lang w:val="en-IE"/>
                                    </w:rPr>
                                    <w:t xml:space="preserve"> </w:t>
                                  </w:r>
                                  <w:proofErr w:type="spellStart"/>
                                  <w:r>
                                    <w:rPr>
                                      <w:b/>
                                      <w:bCs/>
                                      <w:color w:val="FFFFFF" w:themeColor="background1"/>
                                      <w:sz w:val="24"/>
                                      <w:szCs w:val="24"/>
                                      <w:lang w:val="en-IE"/>
                                    </w:rPr>
                                    <w:t>fá</w:t>
                                  </w:r>
                                  <w:proofErr w:type="spellEnd"/>
                                  <w:r>
                                    <w:rPr>
                                      <w:b/>
                                      <w:bCs/>
                                      <w:color w:val="FFFFFF" w:themeColor="background1"/>
                                      <w:sz w:val="24"/>
                                      <w:szCs w:val="24"/>
                                      <w:lang w:val="en-IE"/>
                                    </w:rPr>
                                    <w:t xml:space="preserve"> </w:t>
                                  </w:r>
                                  <w:proofErr w:type="spellStart"/>
                                  <w:r>
                                    <w:rPr>
                                      <w:b/>
                                      <w:bCs/>
                                      <w:color w:val="FFFFFF" w:themeColor="background1"/>
                                      <w:sz w:val="24"/>
                                      <w:szCs w:val="24"/>
                                      <w:lang w:val="en-IE"/>
                                    </w:rPr>
                                    <w:t>dtaobh</w:t>
                                  </w:r>
                                  <w:proofErr w:type="spellEnd"/>
                                  <w:r>
                                    <w:rPr>
                                      <w:b/>
                                      <w:bCs/>
                                      <w:color w:val="FFFFFF" w:themeColor="background1"/>
                                      <w:sz w:val="24"/>
                                      <w:szCs w:val="24"/>
                                      <w:lang w:val="en-IE"/>
                                    </w:rPr>
                                    <w:t xml:space="preserve"> de”</w:t>
                                  </w:r>
                                </w:p>
                                <w:p w14:paraId="7A38B905" w14:textId="77777777" w:rsidR="00971FE7" w:rsidRPr="00F1211E" w:rsidRDefault="00971FE7" w:rsidP="00971FE7">
                                  <w:pPr>
                                    <w:spacing w:before="0"/>
                                    <w:jc w:val="center"/>
                                    <w:rPr>
                                      <w:b/>
                                      <w:bCs/>
                                      <w:color w:val="FFFFFF" w:themeColor="background1"/>
                                      <w:sz w:val="24"/>
                                      <w:szCs w:val="24"/>
                                      <w:lang w:val="de-DE"/>
                                    </w:rPr>
                                  </w:pPr>
                                  <w:proofErr w:type="spellStart"/>
                                  <w:r>
                                    <w:rPr>
                                      <w:b/>
                                      <w:bCs/>
                                      <w:color w:val="FFFFFF" w:themeColor="background1"/>
                                      <w:sz w:val="24"/>
                                      <w:szCs w:val="24"/>
                                      <w:lang w:val="de-DE"/>
                                    </w:rPr>
                                    <w:t>Spotsolas</w:t>
                                  </w:r>
                                  <w:proofErr w:type="spellEnd"/>
                                  <w:r>
                                    <w:rPr>
                                      <w:b/>
                                      <w:bCs/>
                                      <w:color w:val="FFFFFF" w:themeColor="background1"/>
                                      <w:sz w:val="24"/>
                                      <w:szCs w:val="24"/>
                                      <w:lang w:val="de-DE"/>
                                    </w:rPr>
                                    <w:t xml:space="preserve"> </w:t>
                                  </w:r>
                                  <w:proofErr w:type="spellStart"/>
                                  <w:r>
                                    <w:rPr>
                                      <w:b/>
                                      <w:bCs/>
                                      <w:color w:val="FFFFFF" w:themeColor="background1"/>
                                      <w:sz w:val="24"/>
                                      <w:szCs w:val="24"/>
                                      <w:lang w:val="de-DE"/>
                                    </w:rPr>
                                    <w:t>ar</w:t>
                                  </w:r>
                                  <w:proofErr w:type="spellEnd"/>
                                  <w:r>
                                    <w:rPr>
                                      <w:b/>
                                      <w:bCs/>
                                      <w:color w:val="FFFFFF" w:themeColor="background1"/>
                                      <w:sz w:val="24"/>
                                      <w:szCs w:val="24"/>
                                      <w:lang w:val="de-DE"/>
                                    </w:rPr>
                                    <w:t xml:space="preserve"> </w:t>
                                  </w:r>
                                  <w:proofErr w:type="spellStart"/>
                                  <w:r>
                                    <w:rPr>
                                      <w:b/>
                                      <w:bCs/>
                                      <w:color w:val="FFFFFF" w:themeColor="background1"/>
                                      <w:sz w:val="24"/>
                                      <w:szCs w:val="24"/>
                                      <w:lang w:val="de-DE"/>
                                    </w:rPr>
                                    <w:t>Chanúint</w:t>
                                  </w:r>
                                  <w:proofErr w:type="spellEnd"/>
                                  <w:r>
                                    <w:rPr>
                                      <w:b/>
                                      <w:bCs/>
                                      <w:color w:val="FFFFFF" w:themeColor="background1"/>
                                      <w:sz w:val="24"/>
                                      <w:szCs w:val="24"/>
                                      <w:lang w:val="de-DE"/>
                                    </w:rPr>
                                    <w:t xml:space="preserve"> </w:t>
                                  </w:r>
                                  <w:proofErr w:type="spellStart"/>
                                  <w:r>
                                    <w:rPr>
                                      <w:b/>
                                      <w:bCs/>
                                      <w:color w:val="FFFFFF" w:themeColor="background1"/>
                                      <w:sz w:val="24"/>
                                      <w:szCs w:val="24"/>
                                      <w:lang w:val="de-DE"/>
                                    </w:rPr>
                                    <w:t>Uladh</w:t>
                                  </w:r>
                                  <w:proofErr w:type="spellEnd"/>
                                </w:p>
                                <w:p w14:paraId="0BCB5BC5" w14:textId="024CBBE7" w:rsidR="00971FE7" w:rsidRPr="00FE6D3E" w:rsidRDefault="00971FE7" w:rsidP="00971FE7">
                                  <w:pPr>
                                    <w:spacing w:before="0"/>
                                    <w:jc w:val="center"/>
                                    <w:rPr>
                                      <w:b/>
                                      <w:bCs/>
                                      <w:color w:val="FFFFFF" w:themeColor="background1"/>
                                      <w:sz w:val="28"/>
                                      <w:szCs w:val="28"/>
                                      <w:lang w:val="it-IT"/>
                                    </w:rPr>
                                  </w:pPr>
                                </w:p>
                              </w:txbxContent>
                            </v:textbox>
                          </v:shape>
                        </w:pict>
                      </mc:Fallback>
                    </mc:AlternateContent>
                  </w:r>
                  <w:r w:rsidRPr="009B7EDF">
                    <w:rPr>
                      <w:rFonts w:eastAsia="Arial Unicode MS"/>
                      <w:b/>
                      <w:bCs/>
                      <w:noProof/>
                      <w:color w:val="240519"/>
                      <w:lang w:val="ga-IE"/>
                    </w:rPr>
                    <mc:AlternateContent>
                      <mc:Choice Requires="wpg">
                        <w:drawing>
                          <wp:anchor distT="0" distB="0" distL="114300" distR="114300" simplePos="0" relativeHeight="251658240" behindDoc="0" locked="0" layoutInCell="1" allowOverlap="1" wp14:anchorId="5C1141D2" wp14:editId="3F951293">
                            <wp:simplePos x="0" y="0"/>
                            <wp:positionH relativeFrom="column">
                              <wp:posOffset>146050</wp:posOffset>
                            </wp:positionH>
                            <wp:positionV relativeFrom="paragraph">
                              <wp:posOffset>153670</wp:posOffset>
                            </wp:positionV>
                            <wp:extent cx="5886450" cy="1158240"/>
                            <wp:effectExtent l="0" t="0" r="0" b="3810"/>
                            <wp:wrapNone/>
                            <wp:docPr id="1972222375" name="Group 1972222375"/>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129940459"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9449571"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1522571"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224860" y="184150"/>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22FDC52D" id="Group 1972222375" o:spid="_x0000_s1026" style="position:absolute;margin-left:11.5pt;margin-top:12.1pt;width:463.5pt;height:91.2pt;z-index:251660292;mso-width-relative:margin;mso-height-relative:margin" coordsize="58674,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">
                            <v:shape id="Freeform: Shape 211" o:spid="_x0000_s1027" style="position:absolute;width:58674;height:1158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&#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&#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2248;top:1841;width:13462;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">
                              <v:imagedata r:id="rId11" o:title="A black background with yellow text&#10;&#10;Description automatically generated" croptop="6234f" cropleft="6626f"/>
                            </v:shape>
                          </v:group>
                        </w:pict>
                      </mc:Fallback>
                    </mc:AlternateContent>
                  </w:r>
                  <w:r w:rsidRPr="009B7EDF">
                    <w:rPr>
                      <w:noProof/>
                      <w:lang w:val="ga-IE"/>
                    </w:rPr>
                    <mc:AlternateContent>
                      <mc:Choice Requires="wpg">
                        <w:drawing>
                          <wp:inline distT="0" distB="0" distL="0" distR="0" wp14:anchorId="1886A11F" wp14:editId="7FDFE984">
                            <wp:extent cx="6400800" cy="1475473"/>
                            <wp:effectExtent l="0" t="0" r="0" b="0"/>
                            <wp:docPr id="292943742" name="Group 292943742"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111826351"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3351448" name="Freeform: Shape 793351448"/>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xmlns:w16du="http://schemas.microsoft.com/office/word/2023/wordml/word16du">
                        <w:pict>
                          <v:group w14:anchorId="0F1D1634" id="Group 292943742" o:spid="_x0000_s1026" alt="decorative element" style="width:7in;height:116.2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&#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&#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793351448" o:spid="_x0000_s1028" style="position:absolute;left:2381;top:20211;width:68580;height:123;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&#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23606B05" w14:textId="77777777" w:rsidR="00971FE7" w:rsidRPr="009B7EDF" w:rsidRDefault="00971FE7">
            <w:pPr>
              <w:spacing w:before="0" w:line="276" w:lineRule="auto"/>
              <w:rPr>
                <w:lang w:val="ga-IE"/>
              </w:rPr>
            </w:pPr>
          </w:p>
        </w:tc>
      </w:tr>
      <w:tr w:rsidR="00971FE7" w:rsidRPr="007E34F7" w14:paraId="249F0E5B" w14:textId="77777777" w:rsidTr="00802B6F">
        <w:trPr>
          <w:trHeight w:val="619"/>
          <w:jc w:val="center"/>
        </w:trPr>
        <w:tc>
          <w:tcPr>
            <w:tcW w:w="552" w:type="dxa"/>
            <w:shd w:val="clear" w:color="auto" w:fill="FFFFFF" w:themeFill="background1"/>
            <w:tcMar>
              <w:left w:w="72" w:type="dxa"/>
              <w:right w:w="72" w:type="dxa"/>
            </w:tcMar>
          </w:tcPr>
          <w:p w14:paraId="3A3E27B8" w14:textId="77777777" w:rsidR="00971FE7" w:rsidRPr="009B7EDF" w:rsidRDefault="00971FE7">
            <w:pPr>
              <w:pStyle w:val="Text-small-right"/>
              <w:spacing w:before="0" w:line="276" w:lineRule="auto"/>
              <w:jc w:val="center"/>
              <w:rPr>
                <w:lang w:val="ga-IE"/>
              </w:rPr>
            </w:pPr>
            <w:r w:rsidRPr="009B7EDF">
              <w:rPr>
                <w:noProof/>
                <w:lang w:val="ga-IE"/>
              </w:rPr>
              <mc:AlternateContent>
                <mc:Choice Requires="wpg">
                  <w:drawing>
                    <wp:anchor distT="0" distB="0" distL="114300" distR="114300" simplePos="0" relativeHeight="251658242" behindDoc="0" locked="0" layoutInCell="1" allowOverlap="1" wp14:anchorId="4C0E6331" wp14:editId="5F001A8D">
                      <wp:simplePos x="0" y="0"/>
                      <wp:positionH relativeFrom="column">
                        <wp:posOffset>-23495</wp:posOffset>
                      </wp:positionH>
                      <wp:positionV relativeFrom="paragraph">
                        <wp:posOffset>74295</wp:posOffset>
                      </wp:positionV>
                      <wp:extent cx="298450" cy="299085"/>
                      <wp:effectExtent l="0" t="0" r="6350" b="5715"/>
                      <wp:wrapNone/>
                      <wp:docPr id="1596764539" name="Group 1596764539"/>
                      <wp:cNvGraphicFramePr/>
                      <a:graphic xmlns:a="http://schemas.openxmlformats.org/drawingml/2006/main">
                        <a:graphicData uri="http://schemas.microsoft.com/office/word/2010/wordprocessingGroup">
                          <wpg:wgp>
                            <wpg:cNvGrpSpPr/>
                            <wpg:grpSpPr>
                              <a:xfrm>
                                <a:off x="0" y="0"/>
                                <a:ext cx="298450" cy="299085"/>
                                <a:chOff x="0" y="0"/>
                                <a:chExt cx="298450" cy="299085"/>
                              </a:xfrm>
                            </wpg:grpSpPr>
                            <wps:wsp>
                              <wps:cNvPr id="1149091826" name="Oval 3" descr="paper icon"/>
                              <wps:cNvSpPr/>
                              <wps:spPr>
                                <a:xfrm>
                                  <a:off x="0" y="0"/>
                                  <a:ext cx="298450" cy="29908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450175325" name="Graphic 3" descr="Head with gears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4925" y="33655"/>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344766A6" id="Group 1596764539" o:spid="_x0000_s1026" style="position:absolute;margin-left:-1.85pt;margin-top:5.85pt;width:23.5pt;height:23.55pt;z-index:251662340;mso-width-relative:margin;mso-height-relative:margin" coordsize="298450,2990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">
                      <v:oval id="Oval 3" o:spid="_x0000_s1027" alt="paper icon" style="position:absolute;width:298450;height:29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" fillcolor="#f09 [3205]" stroked="f" strokeweight="1pt">
                        <v:stroke joinstyle="miter"/>
                        <v:textbox inset="0,,0"/>
                      </v:oval>
                      <v:shape id="Graphic 3" o:spid="_x0000_s1028" type="#_x0000_t75" alt="Head with gears with solid fill" style="position:absolute;left:34925;top:33655;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">
                        <v:imagedata r:id="rId14" o:title="Head with gears with solid fill"/>
                      </v:shape>
                    </v:group>
                  </w:pict>
                </mc:Fallback>
              </mc:AlternateContent>
            </w:r>
          </w:p>
        </w:tc>
        <w:tc>
          <w:tcPr>
            <w:tcW w:w="2709" w:type="dxa"/>
            <w:shd w:val="clear" w:color="auto" w:fill="FFFFFF" w:themeFill="background1"/>
            <w:tcMar>
              <w:left w:w="72" w:type="dxa"/>
              <w:right w:w="72" w:type="dxa"/>
            </w:tcMar>
          </w:tcPr>
          <w:p w14:paraId="7D868C37" w14:textId="77777777" w:rsidR="00971FE7" w:rsidRPr="009B7EDF" w:rsidRDefault="00971FE7" w:rsidP="000908E4">
            <w:pPr>
              <w:spacing w:before="120"/>
              <w:rPr>
                <w:b/>
                <w:bCs/>
                <w:color w:val="0CC0DF" w:themeColor="accent1"/>
                <w:sz w:val="20"/>
                <w:szCs w:val="20"/>
                <w:u w:val="single"/>
                <w:lang w:val="ga-IE"/>
              </w:rPr>
            </w:pPr>
            <w:r w:rsidRPr="009B7EDF">
              <w:rPr>
                <w:b/>
                <w:bCs/>
                <w:color w:val="0CC0DF" w:themeColor="accent1"/>
                <w:sz w:val="20"/>
                <w:szCs w:val="20"/>
                <w:u w:val="single"/>
                <w:lang w:val="ga-IE"/>
              </w:rPr>
              <w:t>Tuiscint &amp; forbairt foclóra</w:t>
            </w:r>
          </w:p>
          <w:p w14:paraId="2DBE1A09" w14:textId="5EEE71DC" w:rsidR="00971FE7" w:rsidRPr="009B7EDF" w:rsidRDefault="00971FE7">
            <w:pPr>
              <w:pStyle w:val="Text-small"/>
              <w:spacing w:after="0"/>
              <w:rPr>
                <w:rFonts w:asciiTheme="minorHAnsi" w:hAnsiTheme="minorHAnsi" w:cstheme="minorHAnsi"/>
                <w:lang w:val="ga-IE"/>
              </w:rPr>
            </w:pPr>
            <w:r w:rsidRPr="009B7EDF">
              <w:rPr>
                <w:rFonts w:asciiTheme="minorHAnsi" w:hAnsiTheme="minorHAnsi" w:cstheme="minorHAnsi"/>
                <w:lang w:val="ga-IE"/>
              </w:rPr>
              <w:t>Focail choitianta a bhaineann le Gaeilge Uladh</w:t>
            </w:r>
          </w:p>
        </w:tc>
        <w:tc>
          <w:tcPr>
            <w:tcW w:w="567" w:type="dxa"/>
            <w:shd w:val="clear" w:color="auto" w:fill="FFFFFF" w:themeFill="background1"/>
            <w:tcMar>
              <w:left w:w="72" w:type="dxa"/>
              <w:right w:w="72" w:type="dxa"/>
            </w:tcMar>
          </w:tcPr>
          <w:p w14:paraId="70F98F14" w14:textId="77777777" w:rsidR="00971FE7" w:rsidRPr="009B7EDF" w:rsidRDefault="00971FE7">
            <w:pPr>
              <w:pStyle w:val="Text-small-right"/>
              <w:spacing w:before="0" w:line="276" w:lineRule="auto"/>
              <w:jc w:val="left"/>
              <w:rPr>
                <w:lang w:val="ga-IE"/>
              </w:rPr>
            </w:pPr>
            <w:r w:rsidRPr="009B7EDF">
              <w:rPr>
                <w:noProof/>
                <w:lang w:val="ga-IE"/>
              </w:rPr>
              <mc:AlternateContent>
                <mc:Choice Requires="wpg">
                  <w:drawing>
                    <wp:anchor distT="0" distB="0" distL="114300" distR="114300" simplePos="0" relativeHeight="251658243" behindDoc="0" locked="0" layoutInCell="1" allowOverlap="1" wp14:anchorId="22078591" wp14:editId="159BC633">
                      <wp:simplePos x="0" y="0"/>
                      <wp:positionH relativeFrom="column">
                        <wp:posOffset>-17780</wp:posOffset>
                      </wp:positionH>
                      <wp:positionV relativeFrom="paragraph">
                        <wp:posOffset>61595</wp:posOffset>
                      </wp:positionV>
                      <wp:extent cx="298450" cy="298450"/>
                      <wp:effectExtent l="0" t="0" r="6350" b="6350"/>
                      <wp:wrapNone/>
                      <wp:docPr id="317007818" name="Group 317007818"/>
                      <wp:cNvGraphicFramePr/>
                      <a:graphic xmlns:a="http://schemas.openxmlformats.org/drawingml/2006/main">
                        <a:graphicData uri="http://schemas.microsoft.com/office/word/2010/wordprocessingGroup">
                          <wpg:wgp>
                            <wpg:cNvGrpSpPr/>
                            <wpg:grpSpPr>
                              <a:xfrm>
                                <a:off x="0" y="0"/>
                                <a:ext cx="298450" cy="298450"/>
                                <a:chOff x="0" y="0"/>
                                <a:chExt cx="298450" cy="298450"/>
                              </a:xfrm>
                            </wpg:grpSpPr>
                            <wps:wsp>
                              <wps:cNvPr id="920442254" name="Oval 11"/>
                              <wps:cNvSpPr/>
                              <wps:spPr>
                                <a:xfrm>
                                  <a:off x="0" y="0"/>
                                  <a:ext cx="298450" cy="29845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169092225" name="Graphic 4" descr="Lightbulb and gea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5400" y="27013"/>
                                  <a:ext cx="246380" cy="24638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7CF58F33" id="Group 317007818" o:spid="_x0000_s1026" style="position:absolute;margin-left:-1.4pt;margin-top:4.85pt;width:23.5pt;height:23.5pt;z-index:251663364;mso-width-relative:margin;mso-height-relative:margin" coordsize="298450,2984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">
                      <v:oval id="Oval 11" o:spid="_x0000_s1027" style="position:absolute;width:2984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" fillcolor="#0cc0df [3204]" stroked="f" strokeweight="1pt">
                        <v:stroke joinstyle="miter"/>
                        <v:textbox inset="0,,0"/>
                      </v:oval>
                      <v:shape id="Graphic 4" o:spid="_x0000_s1028" type="#_x0000_t75" alt="Lightbulb and gear with solid fill" style="position:absolute;left:25400;top:27013;width:246380;height:2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">
                        <v:imagedata r:id="rId17" o:title="Lightbulb and gear with solid fill"/>
                      </v:shape>
                    </v:group>
                  </w:pict>
                </mc:Fallback>
              </mc:AlternateContent>
            </w:r>
          </w:p>
        </w:tc>
        <w:tc>
          <w:tcPr>
            <w:tcW w:w="2750" w:type="dxa"/>
            <w:shd w:val="clear" w:color="auto" w:fill="FFFFFF" w:themeFill="background1"/>
            <w:tcMar>
              <w:left w:w="72" w:type="dxa"/>
              <w:right w:w="72" w:type="dxa"/>
            </w:tcMar>
          </w:tcPr>
          <w:p w14:paraId="30F2DADE" w14:textId="77777777" w:rsidR="00971FE7" w:rsidRPr="009B7EDF" w:rsidRDefault="00971FE7" w:rsidP="000908E4">
            <w:pPr>
              <w:spacing w:before="120"/>
              <w:rPr>
                <w:rFonts w:asciiTheme="minorHAnsi" w:hAnsiTheme="minorHAnsi"/>
                <w:b/>
                <w:bCs/>
                <w:color w:val="0CC0DF" w:themeColor="accent1"/>
                <w:sz w:val="20"/>
                <w:szCs w:val="20"/>
                <w:u w:val="single"/>
                <w:lang w:val="ga-IE"/>
              </w:rPr>
            </w:pPr>
            <w:r w:rsidRPr="009B7EDF">
              <w:rPr>
                <w:b/>
                <w:bCs/>
                <w:color w:val="0CC0DF" w:themeColor="accent1"/>
                <w:sz w:val="20"/>
                <w:szCs w:val="20"/>
                <w:u w:val="single"/>
                <w:lang w:val="ga-IE"/>
              </w:rPr>
              <w:t>Feasacht teanga</w:t>
            </w:r>
          </w:p>
          <w:p w14:paraId="6FC34000" w14:textId="4CE519C1" w:rsidR="00971FE7" w:rsidRPr="009B7EDF" w:rsidRDefault="00802B6F">
            <w:pPr>
              <w:pStyle w:val="Text-small"/>
              <w:rPr>
                <w:rFonts w:asciiTheme="minorHAnsi" w:hAnsiTheme="minorHAnsi" w:cstheme="minorHAnsi"/>
                <w:sz w:val="22"/>
                <w:lang w:val="ga-IE"/>
              </w:rPr>
            </w:pPr>
            <w:r>
              <w:rPr>
                <w:rFonts w:asciiTheme="minorHAnsi" w:hAnsiTheme="minorHAnsi" w:cstheme="minorHAnsi"/>
                <w:lang w:val="ga-IE"/>
              </w:rPr>
              <w:t>Difríochtaí foclóra agus foghraíochta sna canúintí éagsúla</w:t>
            </w:r>
          </w:p>
        </w:tc>
        <w:tc>
          <w:tcPr>
            <w:tcW w:w="552" w:type="dxa"/>
            <w:shd w:val="clear" w:color="auto" w:fill="FFFFFF" w:themeFill="background1"/>
            <w:tcMar>
              <w:left w:w="72" w:type="dxa"/>
              <w:right w:w="72" w:type="dxa"/>
            </w:tcMar>
          </w:tcPr>
          <w:p w14:paraId="307B3989" w14:textId="77777777" w:rsidR="00971FE7" w:rsidRPr="009B7EDF" w:rsidRDefault="00971FE7">
            <w:pPr>
              <w:pStyle w:val="Text-small-right"/>
              <w:spacing w:before="0" w:line="276" w:lineRule="auto"/>
              <w:rPr>
                <w:lang w:val="ga-IE"/>
              </w:rPr>
            </w:pPr>
            <w:r w:rsidRPr="009B7EDF">
              <w:rPr>
                <w:noProof/>
                <w:lang w:val="ga-IE"/>
              </w:rPr>
              <mc:AlternateContent>
                <mc:Choice Requires="wpg">
                  <w:drawing>
                    <wp:anchor distT="0" distB="0" distL="114300" distR="114300" simplePos="0" relativeHeight="251658244" behindDoc="0" locked="0" layoutInCell="1" allowOverlap="1" wp14:anchorId="140F40B0" wp14:editId="28314F38">
                      <wp:simplePos x="0" y="0"/>
                      <wp:positionH relativeFrom="column">
                        <wp:posOffset>-12705</wp:posOffset>
                      </wp:positionH>
                      <wp:positionV relativeFrom="paragraph">
                        <wp:posOffset>61938</wp:posOffset>
                      </wp:positionV>
                      <wp:extent cx="298450" cy="298450"/>
                      <wp:effectExtent l="0" t="0" r="6350" b="6350"/>
                      <wp:wrapNone/>
                      <wp:docPr id="987846542" name="Group 987846542"/>
                      <wp:cNvGraphicFramePr/>
                      <a:graphic xmlns:a="http://schemas.openxmlformats.org/drawingml/2006/main">
                        <a:graphicData uri="http://schemas.microsoft.com/office/word/2010/wordprocessingGroup">
                          <wpg:wgp>
                            <wpg:cNvGrpSpPr/>
                            <wpg:grpSpPr>
                              <a:xfrm>
                                <a:off x="0" y="0"/>
                                <a:ext cx="298450" cy="298450"/>
                                <a:chOff x="0" y="0"/>
                                <a:chExt cx="298768" cy="298768"/>
                              </a:xfrm>
                            </wpg:grpSpPr>
                            <wps:wsp>
                              <wps:cNvPr id="499254763" name="Oval 3"/>
                              <wps:cNvSpPr/>
                              <wps:spPr>
                                <a:xfrm>
                                  <a:off x="0" y="0"/>
                                  <a:ext cx="298768" cy="298768"/>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240506812" name="Graphic 2" descr="Chat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42831" y="30480"/>
                                  <a:ext cx="230505" cy="230505"/>
                                </a:xfrm>
                                <a:prstGeom prst="rect">
                                  <a:avLst/>
                                </a:prstGeom>
                              </pic:spPr>
                            </pic:pic>
                          </wpg:wgp>
                        </a:graphicData>
                      </a:graphic>
                      <wp14:sizeRelV relativeFrom="margin">
                        <wp14:pctHeight>0</wp14:pctHeight>
                      </wp14:sizeRelV>
                    </wp:anchor>
                  </w:drawing>
                </mc:Choice>
                <mc:Fallback xmlns:arto="http://schemas.microsoft.com/office/word/2006/arto" xmlns:w16du="http://schemas.microsoft.com/office/word/2023/wordml/word16du">
                  <w:pict>
                    <v:group w14:anchorId="6610C6F9" id="Group 987846542" o:spid="_x0000_s1026" style="position:absolute;margin-left:-1pt;margin-top:4.9pt;width:23.5pt;height:23.5pt;z-index:251664388;mso-height-relative:margin" coordsize="298768,2987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">
                      <v:oval id="Oval 3" o:spid="_x0000_s1027" style="position:absolute;width:298768;height:29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" fillcolor="#ffd93b [3206]" stroked="f" strokeweight="1pt">
                        <v:stroke joinstyle="miter"/>
                        <v:textbox inset="0,,0"/>
                      </v:oval>
                      <v:shape id="Graphic 2" o:spid="_x0000_s1028" type="#_x0000_t75" alt="Chat with solid fill" style="position:absolute;left:42831;top:30480;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">
                        <v:imagedata r:id="rId20" o:title="Chat with solid fill"/>
                      </v:shape>
                    </v:group>
                  </w:pict>
                </mc:Fallback>
              </mc:AlternateContent>
            </w:r>
          </w:p>
        </w:tc>
        <w:tc>
          <w:tcPr>
            <w:tcW w:w="2616" w:type="dxa"/>
            <w:shd w:val="clear" w:color="auto" w:fill="FFFFFF" w:themeFill="background1"/>
            <w:tcMar>
              <w:left w:w="72" w:type="dxa"/>
              <w:right w:w="72" w:type="dxa"/>
            </w:tcMar>
          </w:tcPr>
          <w:p w14:paraId="025B083A" w14:textId="77777777" w:rsidR="00971FE7" w:rsidRPr="009B7EDF" w:rsidRDefault="00971FE7" w:rsidP="000908E4">
            <w:pPr>
              <w:spacing w:before="120"/>
              <w:rPr>
                <w:rFonts w:asciiTheme="minorHAnsi" w:hAnsiTheme="minorHAnsi"/>
                <w:b/>
                <w:bCs/>
                <w:color w:val="0CC0DF" w:themeColor="accent1"/>
                <w:sz w:val="20"/>
                <w:szCs w:val="20"/>
                <w:u w:val="single"/>
                <w:lang w:val="ga-IE"/>
              </w:rPr>
            </w:pPr>
            <w:r w:rsidRPr="009B7EDF">
              <w:rPr>
                <w:b/>
                <w:bCs/>
                <w:color w:val="0CC0DF" w:themeColor="accent1"/>
                <w:sz w:val="20"/>
                <w:szCs w:val="20"/>
                <w:u w:val="single"/>
                <w:lang w:val="ga-IE"/>
              </w:rPr>
              <w:t>Scileanna cumarsáide</w:t>
            </w:r>
          </w:p>
          <w:p w14:paraId="7957492C" w14:textId="2CBFEE4C" w:rsidR="00971FE7" w:rsidRPr="009B7EDF" w:rsidRDefault="00802B6F">
            <w:pPr>
              <w:pStyle w:val="Text-small"/>
              <w:spacing w:after="0"/>
              <w:rPr>
                <w:rFonts w:asciiTheme="minorHAnsi" w:hAnsiTheme="minorHAnsi" w:cstheme="minorHAnsi"/>
                <w:sz w:val="22"/>
                <w:lang w:val="ga-IE"/>
              </w:rPr>
            </w:pPr>
            <w:r>
              <w:rPr>
                <w:rFonts w:asciiTheme="minorHAnsi" w:hAnsiTheme="minorHAnsi" w:cstheme="minorHAnsi"/>
                <w:lang w:val="ga-IE"/>
              </w:rPr>
              <w:t>Aisteoireacht i nGaeilge Uladh &amp; iarphlé faoi cheist na gcanúintí</w:t>
            </w:r>
          </w:p>
        </w:tc>
      </w:tr>
    </w:tbl>
    <w:p w14:paraId="01C51BC5" w14:textId="77777777" w:rsidR="00971FE7" w:rsidRPr="009B7EDF" w:rsidRDefault="00971FE7" w:rsidP="00460229">
      <w:pPr>
        <w:spacing w:before="0"/>
        <w:jc w:val="both"/>
        <w:rPr>
          <w:b/>
          <w:bCs/>
          <w:color w:val="15BFDB"/>
          <w:sz w:val="24"/>
          <w:szCs w:val="24"/>
          <w:u w:val="single"/>
          <w:lang w:val="ga-IE"/>
        </w:rPr>
      </w:pPr>
    </w:p>
    <w:p w14:paraId="3E6964D4" w14:textId="77777777" w:rsidR="004F24A1" w:rsidRDefault="004F24A1" w:rsidP="004F24A1">
      <w:pPr>
        <w:spacing w:before="0"/>
        <w:jc w:val="both"/>
        <w:rPr>
          <w:rFonts w:cs="Helvetica"/>
          <w:b/>
          <w:bCs/>
          <w:color w:val="15BFDB"/>
          <w:sz w:val="24"/>
          <w:szCs w:val="24"/>
          <w:u w:val="single"/>
          <w:lang w:val="ga-IE"/>
        </w:rPr>
      </w:pPr>
      <w:r w:rsidRPr="006C5A50">
        <w:rPr>
          <w:rStyle w:val="normaltextrun"/>
          <w:rFonts w:cs="Helvetica"/>
          <w:i/>
          <w:iCs/>
          <w:color w:val="000000"/>
          <w:sz w:val="20"/>
          <w:szCs w:val="20"/>
          <w:lang w:val="ga-IE"/>
        </w:rPr>
        <w:t>Nóta: Tá an ceacht seo bunaithe ar fhíseán 1</w:t>
      </w:r>
      <w:r>
        <w:rPr>
          <w:rStyle w:val="normaltextrun"/>
          <w:rFonts w:cs="Helvetica"/>
          <w:i/>
          <w:iCs/>
          <w:color w:val="000000"/>
          <w:sz w:val="20"/>
          <w:szCs w:val="20"/>
          <w:lang w:val="ga-IE"/>
        </w:rPr>
        <w:t>2</w:t>
      </w:r>
      <w:r w:rsidRPr="006C5A50">
        <w:rPr>
          <w:rStyle w:val="normaltextrun"/>
          <w:rFonts w:cs="Helvetica"/>
          <w:i/>
          <w:iCs/>
          <w:color w:val="000000"/>
          <w:sz w:val="20"/>
          <w:szCs w:val="20"/>
          <w:lang w:val="ga-IE"/>
        </w:rPr>
        <w:t xml:space="preserve"> den tsraith SnasTV Ros na Rún.  D’fhéadfá na cleachtaí a dhéanamh i seomra ranga nó mar chuid den fhoghlaim neamhspleách, tar éis duit féachaint ar an bhfíseán.</w:t>
      </w:r>
    </w:p>
    <w:p w14:paraId="49367A92" w14:textId="77777777" w:rsidR="00971FE7" w:rsidRPr="009B7EDF" w:rsidRDefault="00971FE7" w:rsidP="00460229">
      <w:pPr>
        <w:spacing w:before="0"/>
        <w:jc w:val="both"/>
        <w:rPr>
          <w:b/>
          <w:bCs/>
          <w:color w:val="15BFDB"/>
          <w:sz w:val="24"/>
          <w:szCs w:val="24"/>
          <w:u w:val="single"/>
          <w:lang w:val="ga-IE"/>
        </w:rPr>
      </w:pPr>
    </w:p>
    <w:p w14:paraId="71A1B482" w14:textId="44E8D60B" w:rsidR="004657D4" w:rsidRPr="009B7EDF" w:rsidRDefault="00A472E5" w:rsidP="00BD1D3C">
      <w:pPr>
        <w:pStyle w:val="Heading1"/>
        <w:spacing w:after="0"/>
      </w:pPr>
      <w:r w:rsidRPr="009B7EDF">
        <w:t>A</w:t>
      </w:r>
      <w:r w:rsidR="00156F3C">
        <w:rPr>
          <w:lang w:val="en-IE"/>
        </w:rPr>
        <w:t>.</w:t>
      </w:r>
      <w:r w:rsidRPr="009B7EDF">
        <w:t xml:space="preserve"> Tuiscint &amp; forbairt foclóra</w:t>
      </w:r>
    </w:p>
    <w:p w14:paraId="45C69104" w14:textId="32A2999D" w:rsidR="00231500" w:rsidRPr="009B7EDF" w:rsidRDefault="00627344" w:rsidP="00BD1D3C">
      <w:pPr>
        <w:pStyle w:val="Heading2"/>
        <w:spacing w:line="360" w:lineRule="auto"/>
      </w:pPr>
      <w:r w:rsidRPr="009B7EDF">
        <w:t>An leagan Ultach</w:t>
      </w:r>
      <w:r w:rsidR="0056208D" w:rsidRPr="009B7EDF">
        <w:t xml:space="preserve"> </w:t>
      </w:r>
      <w:r w:rsidR="00C26E2B">
        <w:rPr>
          <w:lang w:val="en-IE"/>
        </w:rPr>
        <w:t xml:space="preserve">den script </w:t>
      </w:r>
      <w:r w:rsidR="00577048" w:rsidRPr="009B7EDF">
        <w:t>a chaighdeánú</w:t>
      </w:r>
    </w:p>
    <w:p w14:paraId="6E92C50B" w14:textId="77777777" w:rsidR="00FA5E8A" w:rsidRPr="009B7EDF" w:rsidRDefault="004F6781" w:rsidP="0056208D">
      <w:pPr>
        <w:pStyle w:val="ListParagraph"/>
        <w:spacing w:after="0" w:line="360" w:lineRule="auto"/>
        <w:ind w:left="360"/>
        <w:jc w:val="both"/>
        <w:rPr>
          <w:rFonts w:cs="Helvetica"/>
          <w:color w:val="262626" w:themeColor="text1" w:themeTint="D9"/>
          <w:lang w:val="ga-IE"/>
        </w:rPr>
      </w:pPr>
      <w:r w:rsidRPr="009B7EDF">
        <w:rPr>
          <w:rFonts w:cs="Helvetica"/>
          <w:color w:val="262626" w:themeColor="text1" w:themeTint="D9"/>
          <w:lang w:val="ga-IE"/>
        </w:rPr>
        <w:t xml:space="preserve">Féach </w:t>
      </w:r>
      <w:r w:rsidR="00577048" w:rsidRPr="009B7EDF">
        <w:rPr>
          <w:rFonts w:cs="Helvetica"/>
          <w:color w:val="262626" w:themeColor="text1" w:themeTint="D9"/>
          <w:lang w:val="ga-IE"/>
        </w:rPr>
        <w:t xml:space="preserve">ar </w:t>
      </w:r>
      <w:r w:rsidRPr="009B7EDF">
        <w:rPr>
          <w:rFonts w:cs="Helvetica"/>
          <w:color w:val="262626" w:themeColor="text1" w:themeTint="D9"/>
          <w:lang w:val="ga-IE"/>
        </w:rPr>
        <w:t xml:space="preserve">script </w:t>
      </w:r>
      <w:r w:rsidR="00577048" w:rsidRPr="009B7EDF">
        <w:rPr>
          <w:rFonts w:cs="Helvetica"/>
          <w:color w:val="262626" w:themeColor="text1" w:themeTint="D9"/>
          <w:lang w:val="ga-IE"/>
        </w:rPr>
        <w:t xml:space="preserve">mhír an fhíseáin leis an duine in aice leat. Léigí amach an script le chéile. </w:t>
      </w:r>
    </w:p>
    <w:p w14:paraId="5E15E497" w14:textId="6A054088" w:rsidR="00FA0D2E" w:rsidRPr="009B7EDF" w:rsidRDefault="00FA5E8A" w:rsidP="0056208D">
      <w:pPr>
        <w:pStyle w:val="ListParagraph"/>
        <w:spacing w:after="0" w:line="360" w:lineRule="auto"/>
        <w:ind w:left="360"/>
        <w:jc w:val="both"/>
        <w:rPr>
          <w:rFonts w:cs="Helvetica"/>
          <w:color w:val="262626" w:themeColor="text1" w:themeTint="D9"/>
          <w:lang w:val="ga-IE"/>
        </w:rPr>
      </w:pPr>
      <w:r w:rsidRPr="009B7EDF">
        <w:rPr>
          <w:rFonts w:cs="Helvetica"/>
          <w:color w:val="262626" w:themeColor="text1" w:themeTint="D9"/>
          <w:lang w:val="ga-IE"/>
        </w:rPr>
        <w:t>Anois, samhlaígí gur</w:t>
      </w:r>
      <w:r w:rsidR="00577048" w:rsidRPr="009B7EDF">
        <w:rPr>
          <w:rFonts w:cs="Helvetica"/>
          <w:color w:val="262626" w:themeColor="text1" w:themeTint="D9"/>
          <w:lang w:val="ga-IE"/>
        </w:rPr>
        <w:t xml:space="preserve"> as </w:t>
      </w:r>
      <w:r w:rsidR="00AA0BA9">
        <w:rPr>
          <w:rFonts w:cs="Helvetica"/>
          <w:color w:val="262626" w:themeColor="text1" w:themeTint="D9"/>
          <w:lang w:val="ga-IE"/>
        </w:rPr>
        <w:t>áit éigin eile sa tír</w:t>
      </w:r>
      <w:r w:rsidR="00577048" w:rsidRPr="009B7EDF">
        <w:rPr>
          <w:rFonts w:cs="Helvetica"/>
          <w:color w:val="262626" w:themeColor="text1" w:themeTint="D9"/>
          <w:lang w:val="ga-IE"/>
        </w:rPr>
        <w:t xml:space="preserve"> iad John Joe agus Noreen</w:t>
      </w:r>
      <w:r w:rsidR="00FE6330" w:rsidRPr="009B7EDF">
        <w:rPr>
          <w:rFonts w:cs="Helvetica"/>
          <w:color w:val="262626" w:themeColor="text1" w:themeTint="D9"/>
          <w:lang w:val="ga-IE"/>
        </w:rPr>
        <w:t xml:space="preserve">, agus </w:t>
      </w:r>
      <w:r w:rsidRPr="009B7EDF">
        <w:rPr>
          <w:rFonts w:cs="Helvetica"/>
          <w:color w:val="262626" w:themeColor="text1" w:themeTint="D9"/>
          <w:lang w:val="ga-IE"/>
        </w:rPr>
        <w:t>déan iarracht na</w:t>
      </w:r>
      <w:r w:rsidR="00577048" w:rsidRPr="009B7EDF">
        <w:rPr>
          <w:rFonts w:cs="Helvetica"/>
          <w:color w:val="262626" w:themeColor="text1" w:themeTint="D9"/>
          <w:lang w:val="ga-IE"/>
        </w:rPr>
        <w:t xml:space="preserve"> leaganacha Ultacha </w:t>
      </w:r>
      <w:r w:rsidR="00FE6330" w:rsidRPr="009B7EDF">
        <w:rPr>
          <w:rFonts w:cs="Helvetica"/>
          <w:color w:val="262626" w:themeColor="text1" w:themeTint="D9"/>
          <w:lang w:val="ga-IE"/>
        </w:rPr>
        <w:t xml:space="preserve">a bhfuil cló trom orthu thíos </w:t>
      </w:r>
      <w:r w:rsidR="00577048" w:rsidRPr="009B7EDF">
        <w:rPr>
          <w:rFonts w:cs="Helvetica"/>
          <w:color w:val="262626" w:themeColor="text1" w:themeTint="D9"/>
          <w:lang w:val="ga-IE"/>
        </w:rPr>
        <w:t>a chaighdeánú</w:t>
      </w:r>
      <w:r w:rsidR="00AA0BA9">
        <w:rPr>
          <w:rFonts w:cs="Helvetica"/>
          <w:color w:val="262626" w:themeColor="text1" w:themeTint="D9"/>
          <w:lang w:val="ga-IE"/>
        </w:rPr>
        <w:t xml:space="preserve"> nó a scríobh i do chanúint féin</w:t>
      </w:r>
      <w:r w:rsidR="00AA0BA9" w:rsidRPr="00971FE7">
        <w:rPr>
          <w:rFonts w:cs="Helvetica"/>
          <w:color w:val="262626" w:themeColor="text1" w:themeTint="D9"/>
          <w:lang w:val="ga-IE"/>
        </w:rPr>
        <w:t>.</w:t>
      </w:r>
      <w:r w:rsidR="00FE6330" w:rsidRPr="009B7EDF">
        <w:rPr>
          <w:rFonts w:cs="Helvetica"/>
          <w:color w:val="262626" w:themeColor="text1" w:themeTint="D9"/>
          <w:lang w:val="ga-IE"/>
        </w:rPr>
        <w:t xml:space="preserve">  Léigí amach an leagan leasaithe den script.</w:t>
      </w:r>
    </w:p>
    <w:p w14:paraId="760A1508" w14:textId="77777777" w:rsidR="004F6781" w:rsidRPr="009B7EDF" w:rsidRDefault="004F6781" w:rsidP="0056208D">
      <w:pPr>
        <w:pStyle w:val="ListParagraph"/>
        <w:spacing w:after="0" w:line="360" w:lineRule="auto"/>
        <w:ind w:left="360"/>
        <w:jc w:val="both"/>
        <w:rPr>
          <w:rFonts w:cs="Helvetica"/>
          <w:color w:val="262626" w:themeColor="text1" w:themeTint="D9"/>
          <w:lang w:val="ga-IE"/>
        </w:rPr>
      </w:pPr>
    </w:p>
    <w:p w14:paraId="2B53B81A" w14:textId="77777777"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b/>
          <w:bCs/>
          <w:color w:val="262626" w:themeColor="text1" w:themeTint="D9"/>
          <w:lang w:val="ga-IE"/>
        </w:rPr>
        <w:t>Caidé</w:t>
      </w:r>
      <w:r w:rsidRPr="009B7EDF">
        <w:rPr>
          <w:rFonts w:cs="Helvetica"/>
          <w:color w:val="262626" w:themeColor="text1" w:themeTint="D9"/>
          <w:lang w:val="ga-IE"/>
        </w:rPr>
        <w:t xml:space="preserve"> a raibh tú </w:t>
      </w:r>
      <w:r w:rsidRPr="009B7EDF">
        <w:rPr>
          <w:rFonts w:cs="Helvetica"/>
          <w:b/>
          <w:bCs/>
          <w:color w:val="262626" w:themeColor="text1" w:themeTint="D9"/>
          <w:lang w:val="ga-IE"/>
        </w:rPr>
        <w:t>ag smaointiú</w:t>
      </w:r>
      <w:r w:rsidRPr="009B7EDF">
        <w:rPr>
          <w:rFonts w:cs="Helvetica"/>
          <w:color w:val="262626" w:themeColor="text1" w:themeTint="D9"/>
          <w:lang w:val="ga-IE"/>
        </w:rPr>
        <w:t xml:space="preserve"> air ? </w:t>
      </w:r>
    </w:p>
    <w:p w14:paraId="45CA8D78" w14:textId="478438DA" w:rsidR="004F6781" w:rsidRPr="009B7EDF" w:rsidRDefault="004F6781" w:rsidP="00971FE7">
      <w:pPr>
        <w:pStyle w:val="ListParagraph"/>
        <w:spacing w:line="360" w:lineRule="auto"/>
        <w:ind w:left="2264" w:hanging="1810"/>
        <w:rPr>
          <w:rFonts w:cs="Helvetica"/>
          <w:color w:val="262626" w:themeColor="text1" w:themeTint="D9"/>
          <w:lang w:val="ga-IE"/>
        </w:rPr>
      </w:pPr>
      <w:r w:rsidRPr="009B7EDF">
        <w:rPr>
          <w:rFonts w:cs="Helvetica"/>
          <w:color w:val="262626" w:themeColor="text1" w:themeTint="D9"/>
          <w:lang w:val="ga-IE"/>
        </w:rPr>
        <w:t xml:space="preserve">Noreen: </w:t>
      </w:r>
      <w:r w:rsidRPr="009B7EDF">
        <w:rPr>
          <w:rFonts w:cs="Helvetica"/>
          <w:color w:val="262626" w:themeColor="text1" w:themeTint="D9"/>
          <w:lang w:val="ga-IE"/>
        </w:rPr>
        <w:tab/>
      </w:r>
      <w:r w:rsidRPr="009B7EDF">
        <w:rPr>
          <w:rFonts w:cs="Helvetica"/>
          <w:color w:val="262626" w:themeColor="text1" w:themeTint="D9"/>
          <w:lang w:val="ga-IE"/>
        </w:rPr>
        <w:tab/>
        <w:t xml:space="preserve">Bhuel ní raibh mé ag iarraidh daoine </w:t>
      </w:r>
      <w:r w:rsidRPr="009B7EDF">
        <w:rPr>
          <w:rFonts w:cs="Helvetica"/>
          <w:b/>
          <w:bCs/>
          <w:color w:val="262626" w:themeColor="text1" w:themeTint="D9"/>
          <w:lang w:val="ga-IE"/>
        </w:rPr>
        <w:t>ag déanamh</w:t>
      </w:r>
      <w:r w:rsidRPr="009B7EDF">
        <w:rPr>
          <w:rFonts w:cs="Helvetica"/>
          <w:color w:val="262626" w:themeColor="text1" w:themeTint="D9"/>
          <w:lang w:val="ga-IE"/>
        </w:rPr>
        <w:t xml:space="preserve"> gur drochdhuine a bhí in Deirdre.  </w:t>
      </w:r>
    </w:p>
    <w:p w14:paraId="06A20E23" w14:textId="77777777"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Ach tá rudaí déanta i bhfad níos measa agat! </w:t>
      </w:r>
    </w:p>
    <w:p w14:paraId="12050A84" w14:textId="3685DBD6"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b/>
          <w:bCs/>
          <w:color w:val="262626" w:themeColor="text1" w:themeTint="D9"/>
          <w:lang w:val="ga-IE"/>
        </w:rPr>
        <w:t>Caidé a bhfuil tú ag caint air</w:t>
      </w:r>
      <w:r w:rsidRPr="009B7EDF">
        <w:rPr>
          <w:rFonts w:cs="Helvetica"/>
          <w:color w:val="262626" w:themeColor="text1" w:themeTint="D9"/>
          <w:lang w:val="ga-IE"/>
        </w:rPr>
        <w:t xml:space="preserve">? </w:t>
      </w:r>
    </w:p>
    <w:p w14:paraId="66712D76" w14:textId="66899E16" w:rsidR="004F6781" w:rsidRPr="009B7EDF" w:rsidRDefault="004F6781" w:rsidP="00971FE7">
      <w:pPr>
        <w:pStyle w:val="ListParagraph"/>
        <w:spacing w:line="360" w:lineRule="auto"/>
        <w:ind w:left="2264" w:hanging="1810"/>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Tá. </w:t>
      </w:r>
      <w:r w:rsidR="00AA0BA9" w:rsidRPr="00DF16A1">
        <w:rPr>
          <w:rFonts w:cs="Helvetica"/>
          <w:b/>
          <w:bCs/>
          <w:color w:val="262626" w:themeColor="text1" w:themeTint="D9"/>
          <w:lang w:val="ga-IE"/>
        </w:rPr>
        <w:t>Inseochaidh</w:t>
      </w:r>
      <w:r w:rsidRPr="009B7EDF">
        <w:rPr>
          <w:rFonts w:cs="Helvetica"/>
          <w:color w:val="262626" w:themeColor="text1" w:themeTint="D9"/>
          <w:lang w:val="ga-IE"/>
        </w:rPr>
        <w:t xml:space="preserve"> mé duit! Tá Mack níos díograisí ná a bhí sé ariamh Deirdre a thabhairt ‘na cúirte agus </w:t>
      </w:r>
      <w:r w:rsidRPr="009B7EDF">
        <w:rPr>
          <w:rFonts w:cs="Helvetica"/>
          <w:b/>
          <w:bCs/>
          <w:color w:val="262626" w:themeColor="text1" w:themeTint="D9"/>
          <w:lang w:val="ga-IE"/>
        </w:rPr>
        <w:t>thiocfadh</w:t>
      </w:r>
      <w:r w:rsidRPr="009B7EDF">
        <w:rPr>
          <w:rFonts w:cs="Helvetica"/>
          <w:color w:val="262626" w:themeColor="text1" w:themeTint="D9"/>
          <w:lang w:val="ga-IE"/>
        </w:rPr>
        <w:t xml:space="preserve"> gur chun an phríosúin a chaithfí í. </w:t>
      </w:r>
    </w:p>
    <w:p w14:paraId="1EE9FAF6" w14:textId="6FA656D1" w:rsidR="004F6781" w:rsidRPr="009B7EDF" w:rsidRDefault="004F6781" w:rsidP="00971FE7">
      <w:pPr>
        <w:pStyle w:val="ListParagraph"/>
        <w:spacing w:line="360" w:lineRule="auto"/>
        <w:ind w:left="2264" w:hanging="1810"/>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b/>
          <w:bCs/>
          <w:color w:val="262626" w:themeColor="text1" w:themeTint="D9"/>
          <w:lang w:val="ga-IE"/>
        </w:rPr>
        <w:tab/>
        <w:t>Ní fhan</w:t>
      </w:r>
      <w:r w:rsidR="00C71944" w:rsidRPr="009B7EDF">
        <w:rPr>
          <w:rFonts w:cs="Helvetica"/>
          <w:b/>
          <w:bCs/>
          <w:color w:val="262626" w:themeColor="text1" w:themeTint="D9"/>
          <w:lang w:val="ga-IE"/>
        </w:rPr>
        <w:t>óidh</w:t>
      </w:r>
      <w:r w:rsidRPr="009B7EDF">
        <w:rPr>
          <w:rFonts w:cs="Helvetica"/>
          <w:color w:val="262626" w:themeColor="text1" w:themeTint="D9"/>
          <w:lang w:val="ga-IE"/>
        </w:rPr>
        <w:t xml:space="preserve"> sí thart má shíleann sí go bhfuil </w:t>
      </w:r>
      <w:r w:rsidRPr="009B7EDF">
        <w:rPr>
          <w:rFonts w:cs="Helvetica"/>
          <w:b/>
          <w:bCs/>
          <w:color w:val="262626" w:themeColor="text1" w:themeTint="D9"/>
          <w:lang w:val="ga-IE"/>
        </w:rPr>
        <w:t>an chontúirt</w:t>
      </w:r>
      <w:r w:rsidRPr="009B7EDF">
        <w:rPr>
          <w:rFonts w:cs="Helvetica"/>
          <w:color w:val="262626" w:themeColor="text1" w:themeTint="D9"/>
          <w:lang w:val="ga-IE"/>
        </w:rPr>
        <w:t xml:space="preserve"> sin ann. </w:t>
      </w:r>
    </w:p>
    <w:p w14:paraId="114D62D9" w14:textId="77777777"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Nach bhfuil a fhios agam! </w:t>
      </w:r>
    </w:p>
    <w:p w14:paraId="60D5CA24" w14:textId="131EEC25"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color w:val="262626" w:themeColor="text1" w:themeTint="D9"/>
          <w:lang w:val="ga-IE"/>
        </w:rPr>
        <w:tab/>
        <w:t xml:space="preserve">Bhuel in ainm Dé, labhair leis! </w:t>
      </w:r>
    </w:p>
    <w:p w14:paraId="04B8A079" w14:textId="77777777"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Rinne mé mo dhícheall labhairt leis ach </w:t>
      </w:r>
      <w:r w:rsidRPr="009B7EDF">
        <w:rPr>
          <w:rFonts w:cs="Helvetica"/>
          <w:b/>
          <w:bCs/>
          <w:color w:val="262626" w:themeColor="text1" w:themeTint="D9"/>
          <w:lang w:val="ga-IE"/>
        </w:rPr>
        <w:t>ní éisteoidh</w:t>
      </w:r>
      <w:r w:rsidRPr="009B7EDF">
        <w:rPr>
          <w:rFonts w:cs="Helvetica"/>
          <w:color w:val="262626" w:themeColor="text1" w:themeTint="D9"/>
          <w:lang w:val="ga-IE"/>
        </w:rPr>
        <w:t xml:space="preserve"> sé liom! </w:t>
      </w:r>
    </w:p>
    <w:p w14:paraId="39F0E9D2" w14:textId="245603D6"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color w:val="262626" w:themeColor="text1" w:themeTint="D9"/>
          <w:lang w:val="ga-IE"/>
        </w:rPr>
        <w:tab/>
        <w:t xml:space="preserve">Caithfidh muid rud </w:t>
      </w:r>
      <w:r w:rsidRPr="009B7EDF">
        <w:rPr>
          <w:rFonts w:cs="Helvetica"/>
          <w:b/>
          <w:bCs/>
          <w:color w:val="262626" w:themeColor="text1" w:themeTint="D9"/>
          <w:lang w:val="ga-IE"/>
        </w:rPr>
        <w:t>inteacht</w:t>
      </w:r>
      <w:r w:rsidRPr="009B7EDF">
        <w:rPr>
          <w:rFonts w:cs="Helvetica"/>
          <w:color w:val="262626" w:themeColor="text1" w:themeTint="D9"/>
          <w:lang w:val="ga-IE"/>
        </w:rPr>
        <w:t xml:space="preserve"> a dhéanamh </w:t>
      </w:r>
      <w:r w:rsidRPr="009B7EDF">
        <w:rPr>
          <w:rFonts w:cs="Helvetica"/>
          <w:b/>
          <w:bCs/>
          <w:color w:val="262626" w:themeColor="text1" w:themeTint="D9"/>
          <w:lang w:val="ga-IE"/>
        </w:rPr>
        <w:t>fá dtaobh de</w:t>
      </w:r>
      <w:r w:rsidRPr="009B7EDF">
        <w:rPr>
          <w:rFonts w:cs="Helvetica"/>
          <w:color w:val="262626" w:themeColor="text1" w:themeTint="D9"/>
          <w:lang w:val="ga-IE"/>
        </w:rPr>
        <w:t xml:space="preserve"> seo. </w:t>
      </w:r>
    </w:p>
    <w:p w14:paraId="6A46E90A" w14:textId="77777777"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Hi, caithfidh, ach </w:t>
      </w:r>
      <w:r w:rsidRPr="009B7EDF">
        <w:rPr>
          <w:rFonts w:cs="Helvetica"/>
          <w:b/>
          <w:bCs/>
          <w:color w:val="262626" w:themeColor="text1" w:themeTint="D9"/>
          <w:lang w:val="ga-IE"/>
        </w:rPr>
        <w:t>caidé</w:t>
      </w:r>
      <w:r w:rsidRPr="009B7EDF">
        <w:rPr>
          <w:rFonts w:cs="Helvetica"/>
          <w:color w:val="262626" w:themeColor="text1" w:themeTint="D9"/>
          <w:lang w:val="ga-IE"/>
        </w:rPr>
        <w:t xml:space="preserve">? </w:t>
      </w:r>
    </w:p>
    <w:p w14:paraId="3D6716F9" w14:textId="12DDEBA8" w:rsidR="004F6781" w:rsidRPr="009B7EDF" w:rsidRDefault="004F6781" w:rsidP="00971FE7">
      <w:pPr>
        <w:pStyle w:val="ListParagraph"/>
        <w:spacing w:line="360" w:lineRule="auto"/>
        <w:ind w:left="454"/>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color w:val="262626" w:themeColor="text1" w:themeTint="D9"/>
          <w:lang w:val="ga-IE"/>
        </w:rPr>
        <w:tab/>
        <w:t xml:space="preserve">Tá fhios agamsa rud </w:t>
      </w:r>
      <w:r w:rsidRPr="009B7EDF">
        <w:rPr>
          <w:rFonts w:cs="Helvetica"/>
          <w:b/>
          <w:bCs/>
          <w:color w:val="262626" w:themeColor="text1" w:themeTint="D9"/>
          <w:lang w:val="ga-IE"/>
        </w:rPr>
        <w:t>inteacht</w:t>
      </w:r>
      <w:r w:rsidRPr="009B7EDF">
        <w:rPr>
          <w:rFonts w:cs="Helvetica"/>
          <w:color w:val="262626" w:themeColor="text1" w:themeTint="D9"/>
          <w:lang w:val="ga-IE"/>
        </w:rPr>
        <w:t xml:space="preserve"> a </w:t>
      </w:r>
      <w:r w:rsidRPr="009B7EDF">
        <w:rPr>
          <w:rFonts w:cs="Helvetica"/>
          <w:b/>
          <w:bCs/>
          <w:color w:val="262626" w:themeColor="text1" w:themeTint="D9"/>
          <w:lang w:val="ga-IE"/>
        </w:rPr>
        <w:t>thig linn</w:t>
      </w:r>
      <w:r w:rsidRPr="009B7EDF">
        <w:rPr>
          <w:rFonts w:cs="Helvetica"/>
          <w:color w:val="262626" w:themeColor="text1" w:themeTint="D9"/>
          <w:lang w:val="ga-IE"/>
        </w:rPr>
        <w:t xml:space="preserve"> a dhéanamh!  </w:t>
      </w:r>
    </w:p>
    <w:p w14:paraId="697CB5D3" w14:textId="77777777" w:rsidR="00C00A6F" w:rsidRPr="009B7EDF" w:rsidRDefault="00C00A6F">
      <w:pPr>
        <w:rPr>
          <w:b/>
          <w:bCs/>
          <w:color w:val="15BFDB"/>
          <w:sz w:val="24"/>
          <w:u w:val="single"/>
          <w:lang w:val="ga-IE"/>
        </w:rPr>
      </w:pPr>
      <w:r w:rsidRPr="009B7EDF">
        <w:rPr>
          <w:lang w:val="ga-IE"/>
        </w:rPr>
        <w:br w:type="page"/>
      </w:r>
    </w:p>
    <w:p w14:paraId="5AC66959" w14:textId="538BCEC2" w:rsidR="00CF6E36" w:rsidRPr="009B7EDF" w:rsidRDefault="00CF6E36" w:rsidP="00C00A6F">
      <w:pPr>
        <w:pStyle w:val="Heading1"/>
      </w:pPr>
      <w:r w:rsidRPr="009B7EDF">
        <w:lastRenderedPageBreak/>
        <w:t>B</w:t>
      </w:r>
      <w:r w:rsidR="006C6277" w:rsidRPr="009517C7">
        <w:rPr>
          <w:lang w:val="fr-FR"/>
        </w:rPr>
        <w:t>.</w:t>
      </w:r>
      <w:r w:rsidRPr="009B7EDF">
        <w:t xml:space="preserve"> Feasacht teanga: focail choitianta Ultacha  </w:t>
      </w:r>
    </w:p>
    <w:p w14:paraId="08C474CB" w14:textId="77777777" w:rsidR="00CF6E36" w:rsidRPr="009B7EDF" w:rsidRDefault="00CF6E36" w:rsidP="00D50A0A">
      <w:pPr>
        <w:pStyle w:val="Heading2"/>
        <w:numPr>
          <w:ilvl w:val="0"/>
          <w:numId w:val="5"/>
        </w:numPr>
      </w:pPr>
      <w:r w:rsidRPr="009B7EDF">
        <w:t>Meaitseáil</w:t>
      </w:r>
    </w:p>
    <w:p w14:paraId="73C15414" w14:textId="77777777" w:rsidR="00CF6E36" w:rsidRPr="009B7EDF" w:rsidRDefault="00CF6E36" w:rsidP="00CF6E36">
      <w:pPr>
        <w:pStyle w:val="ListParagraph"/>
        <w:spacing w:line="360" w:lineRule="auto"/>
        <w:ind w:left="360"/>
        <w:jc w:val="both"/>
        <w:rPr>
          <w:rFonts w:eastAsia="Calibri" w:cs="Helvetica"/>
          <w:color w:val="262626"/>
          <w:lang w:val="ga-IE"/>
        </w:rPr>
      </w:pPr>
      <w:r w:rsidRPr="009B7EDF">
        <w:rPr>
          <w:rFonts w:eastAsia="Calibri" w:cs="Helvetica"/>
          <w:color w:val="262626"/>
          <w:lang w:val="ga-IE"/>
        </w:rPr>
        <w:t>Bí ag obair leis an duine in aice leat. Féachaigí ar na focail choitianta as Gaeilge Uladh sa cholún clé thíos agus scríobhaigí na leaganacha caighdeánacha (nó leaganacha eile atá ar eolas agaibh, más cuí) sa dá cholún eile.  Tá na leaganacha caighdeánacha sa bhosca ag bun an leathanaigh le cabhrú libh agus tá an chéad sampla déanta daoibh mar threoir.</w:t>
      </w:r>
    </w:p>
    <w:tbl>
      <w:tblPr>
        <w:tblStyle w:val="PlainTable5"/>
        <w:tblW w:w="9355" w:type="dxa"/>
        <w:tblInd w:w="421" w:type="dxa"/>
        <w:tblLook w:val="0600" w:firstRow="0" w:lastRow="0" w:firstColumn="0" w:lastColumn="0" w:noHBand="1" w:noVBand="1"/>
      </w:tblPr>
      <w:tblGrid>
        <w:gridCol w:w="2126"/>
        <w:gridCol w:w="3402"/>
        <w:gridCol w:w="3827"/>
      </w:tblGrid>
      <w:tr w:rsidR="0036739D" w:rsidRPr="009B7EDF" w14:paraId="006BD327" w14:textId="5B958856" w:rsidTr="0036739D">
        <w:trPr>
          <w:trHeight w:val="501"/>
        </w:trPr>
        <w:tc>
          <w:tcPr>
            <w:tcW w:w="2126" w:type="dxa"/>
            <w:tcBorders>
              <w:top w:val="single" w:sz="4" w:space="0" w:color="0CC0DF"/>
              <w:left w:val="single" w:sz="4" w:space="0" w:color="0CC0DF"/>
              <w:bottom w:val="single" w:sz="4" w:space="0" w:color="0CC0DF"/>
              <w:right w:val="single" w:sz="4" w:space="0" w:color="0CC0DF"/>
            </w:tcBorders>
          </w:tcPr>
          <w:p w14:paraId="5AC37647" w14:textId="77777777" w:rsidR="0036739D" w:rsidRPr="009B7EDF" w:rsidRDefault="0036739D" w:rsidP="00CF6E36">
            <w:pPr>
              <w:spacing w:before="0"/>
              <w:jc w:val="center"/>
              <w:rPr>
                <w:rFonts w:eastAsia="Calibri" w:cs="Helvetica"/>
                <w:b/>
                <w:bCs/>
                <w:color w:val="262626"/>
                <w:lang w:val="ga-IE"/>
              </w:rPr>
            </w:pPr>
            <w:r w:rsidRPr="009B7EDF">
              <w:rPr>
                <w:rFonts w:eastAsia="Calibri" w:cs="Helvetica"/>
                <w:b/>
                <w:bCs/>
                <w:color w:val="0CC0DF" w:themeColor="accent1"/>
                <w:lang w:val="ga-IE"/>
              </w:rPr>
              <w:t>Leagan Ultach</w:t>
            </w:r>
          </w:p>
        </w:tc>
        <w:tc>
          <w:tcPr>
            <w:tcW w:w="3402" w:type="dxa"/>
            <w:tcBorders>
              <w:top w:val="single" w:sz="4" w:space="0" w:color="0CC0DF"/>
              <w:left w:val="single" w:sz="4" w:space="0" w:color="0CC0DF"/>
              <w:bottom w:val="single" w:sz="4" w:space="0" w:color="0CC0DF"/>
              <w:right w:val="single" w:sz="4" w:space="0" w:color="0CC0DF"/>
            </w:tcBorders>
          </w:tcPr>
          <w:p w14:paraId="179D7B1B" w14:textId="77777777" w:rsidR="0036739D" w:rsidRPr="009B7EDF" w:rsidRDefault="0036739D" w:rsidP="00CF6E36">
            <w:pPr>
              <w:spacing w:before="0"/>
              <w:jc w:val="center"/>
              <w:rPr>
                <w:rFonts w:eastAsia="Calibri" w:cs="Helvetica"/>
                <w:b/>
                <w:bCs/>
                <w:color w:val="262626"/>
                <w:lang w:val="ga-IE"/>
              </w:rPr>
            </w:pPr>
            <w:r w:rsidRPr="009B7EDF">
              <w:rPr>
                <w:rFonts w:eastAsia="Calibri" w:cs="Helvetica"/>
                <w:b/>
                <w:bCs/>
                <w:color w:val="FF0099" w:themeColor="accent2"/>
                <w:lang w:val="ga-IE"/>
              </w:rPr>
              <w:t xml:space="preserve">Leagan caighdeánach </w:t>
            </w:r>
          </w:p>
        </w:tc>
        <w:tc>
          <w:tcPr>
            <w:tcW w:w="3827" w:type="dxa"/>
            <w:tcBorders>
              <w:top w:val="single" w:sz="4" w:space="0" w:color="0CC0DF"/>
              <w:left w:val="single" w:sz="4" w:space="0" w:color="0CC0DF"/>
              <w:bottom w:val="single" w:sz="4" w:space="0" w:color="0CC0DF"/>
              <w:right w:val="single" w:sz="4" w:space="0" w:color="0CC0DF"/>
            </w:tcBorders>
          </w:tcPr>
          <w:p w14:paraId="129C26A8" w14:textId="57250ED1" w:rsidR="0036739D" w:rsidRPr="009B7EDF" w:rsidRDefault="0036739D" w:rsidP="00CF6E36">
            <w:pPr>
              <w:spacing w:before="0"/>
              <w:jc w:val="center"/>
              <w:rPr>
                <w:rFonts w:eastAsia="Calibri" w:cs="Helvetica"/>
                <w:b/>
                <w:bCs/>
                <w:color w:val="FF0099" w:themeColor="accent2"/>
                <w:lang w:val="ga-IE"/>
              </w:rPr>
            </w:pPr>
            <w:r w:rsidRPr="009B7EDF">
              <w:rPr>
                <w:rFonts w:eastAsia="Calibri" w:cs="Helvetica"/>
                <w:b/>
                <w:bCs/>
                <w:color w:val="EBBC00" w:themeColor="accent3" w:themeShade="BF"/>
                <w:lang w:val="ga-IE"/>
              </w:rPr>
              <w:t>Leaganacha eile (más cuí)</w:t>
            </w:r>
          </w:p>
        </w:tc>
      </w:tr>
      <w:tr w:rsidR="0036739D" w:rsidRPr="007E34F7" w14:paraId="7791A826" w14:textId="0B83C597"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43902AED"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achan</w:t>
            </w:r>
          </w:p>
        </w:tc>
        <w:tc>
          <w:tcPr>
            <w:tcW w:w="3402" w:type="dxa"/>
            <w:tcBorders>
              <w:top w:val="single" w:sz="4" w:space="0" w:color="0CC0DF"/>
              <w:left w:val="single" w:sz="4" w:space="0" w:color="0CC0DF"/>
              <w:bottom w:val="single" w:sz="4" w:space="0" w:color="0CC0DF"/>
              <w:right w:val="single" w:sz="4" w:space="0" w:color="0CC0DF"/>
            </w:tcBorders>
          </w:tcPr>
          <w:p w14:paraId="0CCBA2F0" w14:textId="77777777" w:rsidR="0036739D" w:rsidRPr="009B7EDF" w:rsidRDefault="0036739D" w:rsidP="00CF6E36">
            <w:pPr>
              <w:spacing w:before="0"/>
              <w:jc w:val="center"/>
              <w:rPr>
                <w:rFonts w:eastAsia="Calibri" w:cs="Helvetica"/>
                <w:color w:val="262626"/>
                <w:lang w:val="ga-IE"/>
              </w:rPr>
            </w:pPr>
            <w:r w:rsidRPr="009B7EDF">
              <w:rPr>
                <w:rFonts w:eastAsia="Calibri" w:cs="Helvetica"/>
                <w:color w:val="262626"/>
                <w:lang w:val="ga-IE"/>
              </w:rPr>
              <w:t>gach</w:t>
            </w:r>
          </w:p>
        </w:tc>
        <w:tc>
          <w:tcPr>
            <w:tcW w:w="3827" w:type="dxa"/>
            <w:tcBorders>
              <w:top w:val="single" w:sz="4" w:space="0" w:color="0CC0DF"/>
              <w:left w:val="single" w:sz="4" w:space="0" w:color="0CC0DF"/>
              <w:bottom w:val="single" w:sz="4" w:space="0" w:color="0CC0DF"/>
              <w:right w:val="single" w:sz="4" w:space="0" w:color="0CC0DF"/>
            </w:tcBorders>
          </w:tcPr>
          <w:p w14:paraId="593FDB11" w14:textId="2665D21C" w:rsidR="0036739D" w:rsidRPr="009B7EDF" w:rsidRDefault="0036739D" w:rsidP="00CF6E36">
            <w:pPr>
              <w:spacing w:before="0"/>
              <w:jc w:val="center"/>
              <w:rPr>
                <w:rFonts w:eastAsia="Calibri" w:cs="Helvetica"/>
                <w:color w:val="262626"/>
                <w:lang w:val="ga-IE"/>
              </w:rPr>
            </w:pPr>
            <w:r w:rsidRPr="009B7EDF">
              <w:rPr>
                <w:rFonts w:eastAsia="Calibri" w:cs="Helvetica"/>
                <w:color w:val="262626"/>
                <w:lang w:val="ga-IE"/>
              </w:rPr>
              <w:t>chuile (C), na haon (M)</w:t>
            </w:r>
          </w:p>
        </w:tc>
      </w:tr>
      <w:tr w:rsidR="0036739D" w:rsidRPr="009B7EDF" w14:paraId="2A93B3FF" w14:textId="01C3F146"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29ECACD2"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amharc</w:t>
            </w:r>
          </w:p>
        </w:tc>
        <w:tc>
          <w:tcPr>
            <w:tcW w:w="3402" w:type="dxa"/>
            <w:tcBorders>
              <w:top w:val="single" w:sz="4" w:space="0" w:color="0CC0DF"/>
              <w:left w:val="single" w:sz="4" w:space="0" w:color="0CC0DF"/>
              <w:bottom w:val="single" w:sz="4" w:space="0" w:color="0CC0DF"/>
              <w:right w:val="single" w:sz="4" w:space="0" w:color="0CC0DF"/>
            </w:tcBorders>
          </w:tcPr>
          <w:p w14:paraId="77AEC73B" w14:textId="77777777" w:rsidR="0036739D" w:rsidRPr="009B7EDF" w:rsidRDefault="0036739D" w:rsidP="00CF6E36">
            <w:pPr>
              <w:spacing w:before="0"/>
              <w:rPr>
                <w:lang w:val="ga-IE"/>
              </w:rPr>
            </w:pPr>
          </w:p>
        </w:tc>
        <w:tc>
          <w:tcPr>
            <w:tcW w:w="3827" w:type="dxa"/>
            <w:tcBorders>
              <w:top w:val="single" w:sz="4" w:space="0" w:color="0CC0DF"/>
              <w:left w:val="single" w:sz="4" w:space="0" w:color="0CC0DF"/>
              <w:bottom w:val="single" w:sz="4" w:space="0" w:color="0CC0DF"/>
              <w:right w:val="single" w:sz="4" w:space="0" w:color="0CC0DF"/>
            </w:tcBorders>
          </w:tcPr>
          <w:p w14:paraId="550BB297" w14:textId="77777777" w:rsidR="0036739D" w:rsidRPr="009B7EDF" w:rsidRDefault="0036739D" w:rsidP="00CF6E36">
            <w:pPr>
              <w:spacing w:before="0"/>
              <w:rPr>
                <w:lang w:val="ga-IE"/>
              </w:rPr>
            </w:pPr>
          </w:p>
        </w:tc>
      </w:tr>
      <w:tr w:rsidR="0036739D" w:rsidRPr="009B7EDF" w14:paraId="185479DF" w14:textId="3CCF327C"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7F6CF754"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ar na mallaibh</w:t>
            </w:r>
          </w:p>
        </w:tc>
        <w:tc>
          <w:tcPr>
            <w:tcW w:w="3402" w:type="dxa"/>
            <w:tcBorders>
              <w:top w:val="single" w:sz="4" w:space="0" w:color="0CC0DF"/>
              <w:left w:val="single" w:sz="4" w:space="0" w:color="0CC0DF"/>
              <w:bottom w:val="single" w:sz="4" w:space="0" w:color="0CC0DF"/>
              <w:right w:val="single" w:sz="4" w:space="0" w:color="0CC0DF"/>
            </w:tcBorders>
          </w:tcPr>
          <w:p w14:paraId="12594C7A" w14:textId="77777777" w:rsidR="0036739D" w:rsidRPr="009B7EDF" w:rsidRDefault="0036739D" w:rsidP="00CF6E36">
            <w:pPr>
              <w:spacing w:before="0"/>
              <w:rPr>
                <w:lang w:val="ga-IE"/>
              </w:rPr>
            </w:pPr>
          </w:p>
        </w:tc>
        <w:tc>
          <w:tcPr>
            <w:tcW w:w="3827" w:type="dxa"/>
            <w:tcBorders>
              <w:top w:val="single" w:sz="4" w:space="0" w:color="0CC0DF"/>
              <w:left w:val="single" w:sz="4" w:space="0" w:color="0CC0DF"/>
              <w:bottom w:val="single" w:sz="4" w:space="0" w:color="0CC0DF"/>
              <w:right w:val="single" w:sz="4" w:space="0" w:color="0CC0DF"/>
            </w:tcBorders>
          </w:tcPr>
          <w:p w14:paraId="73D0918A" w14:textId="77777777" w:rsidR="0036739D" w:rsidRPr="009B7EDF" w:rsidRDefault="0036739D" w:rsidP="00CF6E36">
            <w:pPr>
              <w:spacing w:before="0"/>
              <w:rPr>
                <w:lang w:val="ga-IE"/>
              </w:rPr>
            </w:pPr>
          </w:p>
        </w:tc>
      </w:tr>
      <w:tr w:rsidR="0036739D" w:rsidRPr="009B7EDF" w14:paraId="3E48FB0D" w14:textId="236C5AD0"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7BD40FE3"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barraíocht</w:t>
            </w:r>
          </w:p>
        </w:tc>
        <w:tc>
          <w:tcPr>
            <w:tcW w:w="3402" w:type="dxa"/>
            <w:tcBorders>
              <w:top w:val="single" w:sz="4" w:space="0" w:color="0CC0DF"/>
              <w:left w:val="single" w:sz="4" w:space="0" w:color="0CC0DF"/>
              <w:bottom w:val="single" w:sz="4" w:space="0" w:color="0CC0DF"/>
              <w:right w:val="single" w:sz="4" w:space="0" w:color="0CC0DF"/>
            </w:tcBorders>
          </w:tcPr>
          <w:p w14:paraId="11727A4B" w14:textId="77777777" w:rsidR="0036739D" w:rsidRPr="009B7EDF" w:rsidRDefault="0036739D" w:rsidP="00CF6E36">
            <w:pPr>
              <w:spacing w:before="0"/>
              <w:rPr>
                <w:lang w:val="ga-IE"/>
              </w:rPr>
            </w:pPr>
          </w:p>
        </w:tc>
        <w:tc>
          <w:tcPr>
            <w:tcW w:w="3827" w:type="dxa"/>
            <w:tcBorders>
              <w:top w:val="single" w:sz="4" w:space="0" w:color="0CC0DF"/>
              <w:left w:val="single" w:sz="4" w:space="0" w:color="0CC0DF"/>
              <w:bottom w:val="single" w:sz="4" w:space="0" w:color="0CC0DF"/>
              <w:right w:val="single" w:sz="4" w:space="0" w:color="0CC0DF"/>
            </w:tcBorders>
          </w:tcPr>
          <w:p w14:paraId="0EE4A4D3" w14:textId="77777777" w:rsidR="0036739D" w:rsidRPr="009B7EDF" w:rsidRDefault="0036739D" w:rsidP="00CF6E36">
            <w:pPr>
              <w:spacing w:before="0"/>
              <w:rPr>
                <w:lang w:val="ga-IE"/>
              </w:rPr>
            </w:pPr>
          </w:p>
        </w:tc>
      </w:tr>
      <w:tr w:rsidR="0036739D" w:rsidRPr="009B7EDF" w14:paraId="3C4E1392" w14:textId="7493DC29"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10D3F4F9" w14:textId="4577966A"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caidé mar</w:t>
            </w:r>
          </w:p>
        </w:tc>
        <w:tc>
          <w:tcPr>
            <w:tcW w:w="3402" w:type="dxa"/>
            <w:tcBorders>
              <w:top w:val="single" w:sz="4" w:space="0" w:color="0CC0DF"/>
              <w:left w:val="single" w:sz="4" w:space="0" w:color="0CC0DF"/>
              <w:bottom w:val="single" w:sz="4" w:space="0" w:color="0CC0DF"/>
              <w:right w:val="single" w:sz="4" w:space="0" w:color="0CC0DF"/>
            </w:tcBorders>
          </w:tcPr>
          <w:p w14:paraId="2E69A05E" w14:textId="77777777" w:rsidR="0036739D" w:rsidRPr="009B7EDF" w:rsidRDefault="0036739D" w:rsidP="00CF6E36">
            <w:pPr>
              <w:spacing w:before="0"/>
              <w:rPr>
                <w:lang w:val="ga-IE"/>
              </w:rPr>
            </w:pPr>
          </w:p>
        </w:tc>
        <w:tc>
          <w:tcPr>
            <w:tcW w:w="3827" w:type="dxa"/>
            <w:tcBorders>
              <w:top w:val="single" w:sz="4" w:space="0" w:color="0CC0DF"/>
              <w:left w:val="single" w:sz="4" w:space="0" w:color="0CC0DF"/>
              <w:bottom w:val="single" w:sz="4" w:space="0" w:color="0CC0DF"/>
              <w:right w:val="single" w:sz="4" w:space="0" w:color="0CC0DF"/>
            </w:tcBorders>
          </w:tcPr>
          <w:p w14:paraId="677202DC" w14:textId="77777777" w:rsidR="0036739D" w:rsidRPr="009B7EDF" w:rsidRDefault="0036739D" w:rsidP="00CF6E36">
            <w:pPr>
              <w:spacing w:before="0"/>
              <w:rPr>
                <w:lang w:val="ga-IE"/>
              </w:rPr>
            </w:pPr>
          </w:p>
        </w:tc>
      </w:tr>
      <w:tr w:rsidR="0036739D" w:rsidRPr="009B7EDF" w14:paraId="3091CEFD" w14:textId="1BE49667"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1A5196CB"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bomaite</w:t>
            </w:r>
          </w:p>
        </w:tc>
        <w:tc>
          <w:tcPr>
            <w:tcW w:w="3402" w:type="dxa"/>
            <w:tcBorders>
              <w:top w:val="single" w:sz="4" w:space="0" w:color="0CC0DF"/>
              <w:left w:val="single" w:sz="4" w:space="0" w:color="0CC0DF"/>
              <w:bottom w:val="single" w:sz="4" w:space="0" w:color="0CC0DF"/>
              <w:right w:val="single" w:sz="4" w:space="0" w:color="0CC0DF"/>
            </w:tcBorders>
          </w:tcPr>
          <w:p w14:paraId="4712998D" w14:textId="77777777" w:rsidR="0036739D" w:rsidRPr="009B7EDF" w:rsidRDefault="0036739D" w:rsidP="00CF6E36">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2B6AB726" w14:textId="77777777" w:rsidR="0036739D" w:rsidRPr="009B7EDF" w:rsidRDefault="0036739D" w:rsidP="00CF6E36">
            <w:pPr>
              <w:spacing w:before="0"/>
              <w:rPr>
                <w:rFonts w:eastAsia="Calibri" w:cs="Helvetica"/>
                <w:color w:val="262626"/>
                <w:lang w:val="ga-IE"/>
              </w:rPr>
            </w:pPr>
          </w:p>
        </w:tc>
      </w:tr>
      <w:tr w:rsidR="0036739D" w:rsidRPr="009B7EDF" w14:paraId="4806EB51" w14:textId="3800FC74"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64BE7BC7"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cad chuige?</w:t>
            </w:r>
          </w:p>
        </w:tc>
        <w:tc>
          <w:tcPr>
            <w:tcW w:w="3402" w:type="dxa"/>
            <w:tcBorders>
              <w:top w:val="single" w:sz="4" w:space="0" w:color="0CC0DF"/>
              <w:left w:val="single" w:sz="4" w:space="0" w:color="0CC0DF"/>
              <w:bottom w:val="single" w:sz="4" w:space="0" w:color="0CC0DF"/>
              <w:right w:val="single" w:sz="4" w:space="0" w:color="0CC0DF"/>
            </w:tcBorders>
          </w:tcPr>
          <w:p w14:paraId="7A9F6026" w14:textId="77777777" w:rsidR="0036739D" w:rsidRPr="009B7EDF" w:rsidRDefault="0036739D" w:rsidP="00CF6E36">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18E1CB34" w14:textId="77777777" w:rsidR="0036739D" w:rsidRPr="009B7EDF" w:rsidRDefault="0036739D" w:rsidP="00CF6E36">
            <w:pPr>
              <w:spacing w:before="0"/>
              <w:rPr>
                <w:rFonts w:eastAsia="Calibri" w:cs="Helvetica"/>
                <w:color w:val="262626"/>
                <w:lang w:val="ga-IE"/>
              </w:rPr>
            </w:pPr>
          </w:p>
        </w:tc>
      </w:tr>
      <w:tr w:rsidR="0036739D" w:rsidRPr="009B7EDF" w14:paraId="4D27B048" w14:textId="293D544C"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4C7E70B8"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de dhíth</w:t>
            </w:r>
          </w:p>
        </w:tc>
        <w:tc>
          <w:tcPr>
            <w:tcW w:w="3402" w:type="dxa"/>
            <w:tcBorders>
              <w:top w:val="single" w:sz="4" w:space="0" w:color="0CC0DF"/>
              <w:left w:val="single" w:sz="4" w:space="0" w:color="0CC0DF"/>
              <w:bottom w:val="single" w:sz="4" w:space="0" w:color="0CC0DF"/>
              <w:right w:val="single" w:sz="4" w:space="0" w:color="0CC0DF"/>
            </w:tcBorders>
          </w:tcPr>
          <w:p w14:paraId="29B72B12" w14:textId="77777777" w:rsidR="0036739D" w:rsidRPr="009B7EDF" w:rsidRDefault="0036739D" w:rsidP="00CF6E36">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30D7A93F" w14:textId="77777777" w:rsidR="0036739D" w:rsidRPr="009B7EDF" w:rsidRDefault="0036739D" w:rsidP="00CF6E36">
            <w:pPr>
              <w:spacing w:before="0"/>
              <w:rPr>
                <w:rFonts w:eastAsia="Calibri" w:cs="Helvetica"/>
                <w:color w:val="262626"/>
                <w:lang w:val="ga-IE"/>
              </w:rPr>
            </w:pPr>
          </w:p>
        </w:tc>
      </w:tr>
      <w:tr w:rsidR="0036739D" w:rsidRPr="009B7EDF" w14:paraId="33CA7332" w14:textId="5C84B438"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06A2AA07"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druid</w:t>
            </w:r>
          </w:p>
        </w:tc>
        <w:tc>
          <w:tcPr>
            <w:tcW w:w="3402" w:type="dxa"/>
            <w:tcBorders>
              <w:top w:val="single" w:sz="4" w:space="0" w:color="0CC0DF"/>
              <w:left w:val="single" w:sz="4" w:space="0" w:color="0CC0DF"/>
              <w:bottom w:val="single" w:sz="4" w:space="0" w:color="0CC0DF"/>
              <w:right w:val="single" w:sz="4" w:space="0" w:color="0CC0DF"/>
            </w:tcBorders>
          </w:tcPr>
          <w:p w14:paraId="2961894A" w14:textId="77777777" w:rsidR="0036739D" w:rsidRPr="009B7EDF" w:rsidRDefault="0036739D" w:rsidP="00CF6E36">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6A02BC7B" w14:textId="77777777" w:rsidR="0036739D" w:rsidRPr="009B7EDF" w:rsidRDefault="0036739D" w:rsidP="00CF6E36">
            <w:pPr>
              <w:spacing w:before="0"/>
              <w:rPr>
                <w:rFonts w:eastAsia="Calibri" w:cs="Helvetica"/>
                <w:color w:val="262626"/>
                <w:lang w:val="ga-IE"/>
              </w:rPr>
            </w:pPr>
          </w:p>
        </w:tc>
      </w:tr>
      <w:tr w:rsidR="0036739D" w:rsidRPr="009B7EDF" w14:paraId="1B7299B8" w14:textId="0605A95B"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78B2115D" w14:textId="77777777"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fá choinne</w:t>
            </w:r>
          </w:p>
        </w:tc>
        <w:tc>
          <w:tcPr>
            <w:tcW w:w="3402" w:type="dxa"/>
            <w:tcBorders>
              <w:top w:val="single" w:sz="4" w:space="0" w:color="0CC0DF"/>
              <w:left w:val="single" w:sz="4" w:space="0" w:color="0CC0DF"/>
              <w:bottom w:val="single" w:sz="4" w:space="0" w:color="0CC0DF"/>
              <w:right w:val="single" w:sz="4" w:space="0" w:color="0CC0DF"/>
            </w:tcBorders>
          </w:tcPr>
          <w:p w14:paraId="62511292" w14:textId="77777777" w:rsidR="0036739D" w:rsidRPr="009B7EDF" w:rsidRDefault="0036739D" w:rsidP="00CF6E36">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223EC667" w14:textId="77777777" w:rsidR="0036739D" w:rsidRPr="009B7EDF" w:rsidRDefault="0036739D" w:rsidP="00CF6E36">
            <w:pPr>
              <w:spacing w:before="0"/>
              <w:rPr>
                <w:rFonts w:eastAsia="Calibri" w:cs="Helvetica"/>
                <w:color w:val="262626"/>
                <w:lang w:val="ga-IE"/>
              </w:rPr>
            </w:pPr>
          </w:p>
        </w:tc>
      </w:tr>
      <w:tr w:rsidR="0036739D" w:rsidRPr="009B7EDF" w14:paraId="1F2E362D" w14:textId="5D4E15B0"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35F1EF89" w14:textId="37A1495D"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fá dtaobh de</w:t>
            </w:r>
          </w:p>
        </w:tc>
        <w:tc>
          <w:tcPr>
            <w:tcW w:w="3402" w:type="dxa"/>
            <w:tcBorders>
              <w:top w:val="single" w:sz="4" w:space="0" w:color="0CC0DF"/>
              <w:left w:val="single" w:sz="4" w:space="0" w:color="0CC0DF"/>
              <w:bottom w:val="single" w:sz="4" w:space="0" w:color="0CC0DF"/>
              <w:right w:val="single" w:sz="4" w:space="0" w:color="0CC0DF"/>
            </w:tcBorders>
          </w:tcPr>
          <w:p w14:paraId="1D7F283F"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17A2EA97" w14:textId="77777777" w:rsidR="0036739D" w:rsidRPr="009B7EDF" w:rsidRDefault="0036739D" w:rsidP="0036739D">
            <w:pPr>
              <w:spacing w:before="0"/>
              <w:rPr>
                <w:rFonts w:eastAsia="Calibri" w:cs="Helvetica"/>
                <w:color w:val="262626"/>
                <w:lang w:val="ga-IE"/>
              </w:rPr>
            </w:pPr>
          </w:p>
        </w:tc>
      </w:tr>
      <w:tr w:rsidR="0036739D" w:rsidRPr="009B7EDF" w14:paraId="747532F0" w14:textId="600E5AAD"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329D9723" w14:textId="4188360C"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fosta</w:t>
            </w:r>
          </w:p>
        </w:tc>
        <w:tc>
          <w:tcPr>
            <w:tcW w:w="3402" w:type="dxa"/>
            <w:tcBorders>
              <w:top w:val="single" w:sz="4" w:space="0" w:color="0CC0DF"/>
              <w:left w:val="single" w:sz="4" w:space="0" w:color="0CC0DF"/>
              <w:bottom w:val="single" w:sz="4" w:space="0" w:color="0CC0DF"/>
              <w:right w:val="single" w:sz="4" w:space="0" w:color="0CC0DF"/>
            </w:tcBorders>
          </w:tcPr>
          <w:p w14:paraId="62BBEC82"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21B9850D" w14:textId="77777777" w:rsidR="0036739D" w:rsidRPr="009B7EDF" w:rsidRDefault="0036739D" w:rsidP="0036739D">
            <w:pPr>
              <w:spacing w:before="0"/>
              <w:rPr>
                <w:rFonts w:eastAsia="Calibri" w:cs="Helvetica"/>
                <w:color w:val="262626"/>
                <w:lang w:val="ga-IE"/>
              </w:rPr>
            </w:pPr>
          </w:p>
        </w:tc>
      </w:tr>
      <w:tr w:rsidR="0036739D" w:rsidRPr="009B7EDF" w14:paraId="511AE266" w14:textId="65321445"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7D5F4B7F" w14:textId="218E4C38"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gasta</w:t>
            </w:r>
          </w:p>
        </w:tc>
        <w:tc>
          <w:tcPr>
            <w:tcW w:w="3402" w:type="dxa"/>
            <w:tcBorders>
              <w:top w:val="single" w:sz="4" w:space="0" w:color="0CC0DF"/>
              <w:left w:val="single" w:sz="4" w:space="0" w:color="0CC0DF"/>
              <w:bottom w:val="single" w:sz="4" w:space="0" w:color="0CC0DF"/>
              <w:right w:val="single" w:sz="4" w:space="0" w:color="0CC0DF"/>
            </w:tcBorders>
          </w:tcPr>
          <w:p w14:paraId="4BE0550D"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4D407F05" w14:textId="77777777" w:rsidR="0036739D" w:rsidRPr="009B7EDF" w:rsidRDefault="0036739D" w:rsidP="0036739D">
            <w:pPr>
              <w:spacing w:before="0"/>
              <w:rPr>
                <w:rFonts w:eastAsia="Calibri" w:cs="Helvetica"/>
                <w:color w:val="262626"/>
                <w:lang w:val="ga-IE"/>
              </w:rPr>
            </w:pPr>
          </w:p>
        </w:tc>
      </w:tr>
      <w:tr w:rsidR="0036739D" w:rsidRPr="009B7EDF" w14:paraId="4D96999A" w14:textId="3E55C87F"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4F8BB571" w14:textId="6B0EBC5C"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girseach</w:t>
            </w:r>
          </w:p>
        </w:tc>
        <w:tc>
          <w:tcPr>
            <w:tcW w:w="3402" w:type="dxa"/>
            <w:tcBorders>
              <w:top w:val="single" w:sz="4" w:space="0" w:color="0CC0DF"/>
              <w:left w:val="single" w:sz="4" w:space="0" w:color="0CC0DF"/>
              <w:bottom w:val="single" w:sz="4" w:space="0" w:color="0CC0DF"/>
              <w:right w:val="single" w:sz="4" w:space="0" w:color="0CC0DF"/>
            </w:tcBorders>
          </w:tcPr>
          <w:p w14:paraId="3DBC8698"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7BF97644" w14:textId="77777777" w:rsidR="0036739D" w:rsidRPr="009B7EDF" w:rsidRDefault="0036739D" w:rsidP="0036739D">
            <w:pPr>
              <w:spacing w:before="0"/>
              <w:rPr>
                <w:rFonts w:eastAsia="Calibri" w:cs="Helvetica"/>
                <w:color w:val="262626"/>
                <w:lang w:val="ga-IE"/>
              </w:rPr>
            </w:pPr>
          </w:p>
        </w:tc>
      </w:tr>
      <w:tr w:rsidR="0036739D" w:rsidRPr="009B7EDF" w14:paraId="1CDE0E22" w14:textId="2C3B0F82"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4467F915" w14:textId="2F5D0238"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goitse</w:t>
            </w:r>
          </w:p>
        </w:tc>
        <w:tc>
          <w:tcPr>
            <w:tcW w:w="3402" w:type="dxa"/>
            <w:tcBorders>
              <w:top w:val="single" w:sz="4" w:space="0" w:color="0CC0DF"/>
              <w:left w:val="single" w:sz="4" w:space="0" w:color="0CC0DF"/>
              <w:bottom w:val="single" w:sz="4" w:space="0" w:color="0CC0DF"/>
              <w:right w:val="single" w:sz="4" w:space="0" w:color="0CC0DF"/>
            </w:tcBorders>
          </w:tcPr>
          <w:p w14:paraId="63CB7358"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70CEAAFE" w14:textId="77777777" w:rsidR="0036739D" w:rsidRPr="009B7EDF" w:rsidRDefault="0036739D" w:rsidP="0036739D">
            <w:pPr>
              <w:spacing w:before="0"/>
              <w:rPr>
                <w:rFonts w:eastAsia="Calibri" w:cs="Helvetica"/>
                <w:color w:val="262626"/>
                <w:lang w:val="ga-IE"/>
              </w:rPr>
            </w:pPr>
          </w:p>
        </w:tc>
      </w:tr>
      <w:tr w:rsidR="0036739D" w:rsidRPr="009B7EDF" w14:paraId="3B5A2FF5" w14:textId="4382B807"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0DE1C10B" w14:textId="1E2AEE4B"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inteacht</w:t>
            </w:r>
          </w:p>
        </w:tc>
        <w:tc>
          <w:tcPr>
            <w:tcW w:w="3402" w:type="dxa"/>
            <w:tcBorders>
              <w:top w:val="single" w:sz="4" w:space="0" w:color="0CC0DF"/>
              <w:left w:val="single" w:sz="4" w:space="0" w:color="0CC0DF"/>
              <w:bottom w:val="single" w:sz="4" w:space="0" w:color="0CC0DF"/>
              <w:right w:val="single" w:sz="4" w:space="0" w:color="0CC0DF"/>
            </w:tcBorders>
          </w:tcPr>
          <w:p w14:paraId="28B76CCF"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08DAB1CC" w14:textId="77777777" w:rsidR="0036739D" w:rsidRPr="009B7EDF" w:rsidRDefault="0036739D" w:rsidP="0036739D">
            <w:pPr>
              <w:spacing w:before="0"/>
              <w:rPr>
                <w:rFonts w:eastAsia="Calibri" w:cs="Helvetica"/>
                <w:color w:val="262626"/>
                <w:lang w:val="ga-IE"/>
              </w:rPr>
            </w:pPr>
          </w:p>
        </w:tc>
      </w:tr>
      <w:tr w:rsidR="0036739D" w:rsidRPr="009B7EDF" w14:paraId="461F2BA8" w14:textId="48E39D00"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4664A3FA" w14:textId="700485D1"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iontach</w:t>
            </w:r>
          </w:p>
        </w:tc>
        <w:tc>
          <w:tcPr>
            <w:tcW w:w="3402" w:type="dxa"/>
            <w:tcBorders>
              <w:top w:val="single" w:sz="4" w:space="0" w:color="0CC0DF"/>
              <w:left w:val="single" w:sz="4" w:space="0" w:color="0CC0DF"/>
              <w:bottom w:val="single" w:sz="4" w:space="0" w:color="0CC0DF"/>
              <w:right w:val="single" w:sz="4" w:space="0" w:color="0CC0DF"/>
            </w:tcBorders>
          </w:tcPr>
          <w:p w14:paraId="1DF39094"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5F0AE430" w14:textId="77777777" w:rsidR="0036739D" w:rsidRPr="009B7EDF" w:rsidRDefault="0036739D" w:rsidP="0036739D">
            <w:pPr>
              <w:spacing w:before="0"/>
              <w:rPr>
                <w:rFonts w:eastAsia="Calibri" w:cs="Helvetica"/>
                <w:color w:val="262626"/>
                <w:lang w:val="ga-IE"/>
              </w:rPr>
            </w:pPr>
          </w:p>
        </w:tc>
      </w:tr>
      <w:tr w:rsidR="0036739D" w:rsidRPr="009B7EDF" w14:paraId="218B5002" w14:textId="3FE0E173"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26FCBCF2" w14:textId="788E8335"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i dtólamh</w:t>
            </w:r>
          </w:p>
        </w:tc>
        <w:tc>
          <w:tcPr>
            <w:tcW w:w="3402" w:type="dxa"/>
            <w:tcBorders>
              <w:top w:val="single" w:sz="4" w:space="0" w:color="0CC0DF"/>
              <w:left w:val="single" w:sz="4" w:space="0" w:color="0CC0DF"/>
              <w:bottom w:val="single" w:sz="4" w:space="0" w:color="0CC0DF"/>
              <w:right w:val="single" w:sz="4" w:space="0" w:color="0CC0DF"/>
            </w:tcBorders>
          </w:tcPr>
          <w:p w14:paraId="48E9639C"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3135D4B7" w14:textId="77777777" w:rsidR="0036739D" w:rsidRPr="009B7EDF" w:rsidRDefault="0036739D" w:rsidP="0036739D">
            <w:pPr>
              <w:spacing w:before="0"/>
              <w:rPr>
                <w:rFonts w:eastAsia="Calibri" w:cs="Helvetica"/>
                <w:color w:val="262626"/>
                <w:lang w:val="ga-IE"/>
              </w:rPr>
            </w:pPr>
          </w:p>
        </w:tc>
      </w:tr>
      <w:tr w:rsidR="0036739D" w:rsidRPr="009B7EDF" w14:paraId="18065CE4" w14:textId="792E4572"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0A33ABB3" w14:textId="0E4C71D5"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stócach</w:t>
            </w:r>
          </w:p>
        </w:tc>
        <w:tc>
          <w:tcPr>
            <w:tcW w:w="3402" w:type="dxa"/>
            <w:tcBorders>
              <w:top w:val="single" w:sz="4" w:space="0" w:color="0CC0DF"/>
              <w:left w:val="single" w:sz="4" w:space="0" w:color="0CC0DF"/>
              <w:bottom w:val="single" w:sz="4" w:space="0" w:color="0CC0DF"/>
              <w:right w:val="single" w:sz="4" w:space="0" w:color="0CC0DF"/>
            </w:tcBorders>
          </w:tcPr>
          <w:p w14:paraId="7B4EAA98"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7F2B25DD" w14:textId="77777777" w:rsidR="0036739D" w:rsidRPr="009B7EDF" w:rsidRDefault="0036739D" w:rsidP="0036739D">
            <w:pPr>
              <w:spacing w:before="0"/>
              <w:rPr>
                <w:rFonts w:eastAsia="Calibri" w:cs="Helvetica"/>
                <w:color w:val="262626"/>
                <w:lang w:val="ga-IE"/>
              </w:rPr>
            </w:pPr>
          </w:p>
        </w:tc>
      </w:tr>
      <w:tr w:rsidR="0036739D" w:rsidRPr="009B7EDF" w14:paraId="541B8AE7" w14:textId="35588E70" w:rsidTr="0036739D">
        <w:trPr>
          <w:trHeight w:val="397"/>
        </w:trPr>
        <w:tc>
          <w:tcPr>
            <w:tcW w:w="2126" w:type="dxa"/>
            <w:tcBorders>
              <w:top w:val="single" w:sz="4" w:space="0" w:color="0CC0DF"/>
              <w:left w:val="single" w:sz="4" w:space="0" w:color="0CC0DF"/>
              <w:bottom w:val="single" w:sz="4" w:space="0" w:color="0CC0DF"/>
              <w:right w:val="single" w:sz="4" w:space="0" w:color="0CC0DF"/>
            </w:tcBorders>
          </w:tcPr>
          <w:p w14:paraId="314D548D" w14:textId="25B7A94F" w:rsidR="0036739D" w:rsidRPr="009B7EDF" w:rsidRDefault="0036739D" w:rsidP="00D50A0A">
            <w:pPr>
              <w:pStyle w:val="ListParagraph"/>
              <w:numPr>
                <w:ilvl w:val="0"/>
                <w:numId w:val="4"/>
              </w:numPr>
              <w:spacing w:after="0" w:line="240" w:lineRule="auto"/>
              <w:rPr>
                <w:rFonts w:eastAsia="Calibri" w:cs="Helvetica"/>
                <w:color w:val="262626"/>
                <w:lang w:val="ga-IE"/>
              </w:rPr>
            </w:pPr>
            <w:r w:rsidRPr="009B7EDF">
              <w:rPr>
                <w:rFonts w:eastAsia="Calibri" w:cs="Helvetica"/>
                <w:color w:val="262626"/>
                <w:lang w:val="ga-IE"/>
              </w:rPr>
              <w:t>thig le</w:t>
            </w:r>
          </w:p>
        </w:tc>
        <w:tc>
          <w:tcPr>
            <w:tcW w:w="3402" w:type="dxa"/>
            <w:tcBorders>
              <w:top w:val="single" w:sz="4" w:space="0" w:color="0CC0DF"/>
              <w:left w:val="single" w:sz="4" w:space="0" w:color="0CC0DF"/>
              <w:bottom w:val="single" w:sz="4" w:space="0" w:color="0CC0DF"/>
              <w:right w:val="single" w:sz="4" w:space="0" w:color="0CC0DF"/>
            </w:tcBorders>
          </w:tcPr>
          <w:p w14:paraId="7EB16C7A" w14:textId="77777777" w:rsidR="0036739D" w:rsidRPr="009B7EDF" w:rsidRDefault="0036739D" w:rsidP="0036739D">
            <w:pPr>
              <w:spacing w:before="0"/>
              <w:rPr>
                <w:rFonts w:eastAsia="Calibri" w:cs="Helvetica"/>
                <w:color w:val="262626"/>
                <w:lang w:val="ga-IE"/>
              </w:rPr>
            </w:pPr>
          </w:p>
        </w:tc>
        <w:tc>
          <w:tcPr>
            <w:tcW w:w="3827" w:type="dxa"/>
            <w:tcBorders>
              <w:top w:val="single" w:sz="4" w:space="0" w:color="0CC0DF"/>
              <w:left w:val="single" w:sz="4" w:space="0" w:color="0CC0DF"/>
              <w:bottom w:val="single" w:sz="4" w:space="0" w:color="0CC0DF"/>
              <w:right w:val="single" w:sz="4" w:space="0" w:color="0CC0DF"/>
            </w:tcBorders>
          </w:tcPr>
          <w:p w14:paraId="215D41F8" w14:textId="77777777" w:rsidR="0036739D" w:rsidRPr="009B7EDF" w:rsidRDefault="0036739D" w:rsidP="0036739D">
            <w:pPr>
              <w:spacing w:before="0"/>
              <w:rPr>
                <w:rFonts w:eastAsia="Calibri" w:cs="Helvetica"/>
                <w:color w:val="262626"/>
                <w:lang w:val="ga-IE"/>
              </w:rPr>
            </w:pPr>
          </w:p>
        </w:tc>
      </w:tr>
    </w:tbl>
    <w:tbl>
      <w:tblPr>
        <w:tblStyle w:val="PlainTable3"/>
        <w:tblpPr w:leftFromText="180" w:rightFromText="180" w:vertAnchor="text" w:horzAnchor="margin" w:tblpXSpec="center" w:tblpY="86"/>
        <w:tblW w:w="9776" w:type="dxa"/>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629"/>
        <w:gridCol w:w="1764"/>
        <w:gridCol w:w="1978"/>
        <w:gridCol w:w="1883"/>
        <w:gridCol w:w="2522"/>
      </w:tblGrid>
      <w:tr w:rsidR="00355AA4" w:rsidRPr="009B7EDF" w14:paraId="0E08CA93" w14:textId="77777777" w:rsidTr="00B35475">
        <w:trPr>
          <w:trHeight w:val="340"/>
        </w:trPr>
        <w:tc>
          <w:tcPr>
            <w:tcW w:w="9776" w:type="dxa"/>
            <w:gridSpan w:val="5"/>
            <w:shd w:val="clear" w:color="auto" w:fill="auto"/>
            <w:vAlign w:val="center"/>
          </w:tcPr>
          <w:p w14:paraId="5174EF2F" w14:textId="77777777" w:rsidR="00355AA4" w:rsidRPr="009B7EDF" w:rsidRDefault="00355AA4" w:rsidP="00355AA4">
            <w:pPr>
              <w:spacing w:before="0"/>
              <w:jc w:val="center"/>
              <w:rPr>
                <w:rFonts w:eastAsia="Calibri" w:cs="Helvetica"/>
                <w:b/>
                <w:bCs/>
                <w:color w:val="FF0099" w:themeColor="accent2"/>
                <w:lang w:val="ga-IE"/>
              </w:rPr>
            </w:pPr>
            <w:r w:rsidRPr="009B7EDF">
              <w:rPr>
                <w:rFonts w:eastAsia="Calibri" w:cs="Helvetica"/>
                <w:b/>
                <w:bCs/>
                <w:color w:val="FF0099" w:themeColor="accent2"/>
                <w:lang w:val="ga-IE"/>
              </w:rPr>
              <w:t>Leaganacha caighdeánacha</w:t>
            </w:r>
          </w:p>
        </w:tc>
      </w:tr>
      <w:tr w:rsidR="00355AA4" w:rsidRPr="009B7EDF" w14:paraId="1A4D00FE" w14:textId="77777777" w:rsidTr="00B35475">
        <w:trPr>
          <w:trHeight w:val="340"/>
        </w:trPr>
        <w:tc>
          <w:tcPr>
            <w:tcW w:w="1629" w:type="dxa"/>
          </w:tcPr>
          <w:p w14:paraId="02501D7B" w14:textId="77777777" w:rsidR="00355AA4" w:rsidRPr="009B7EDF" w:rsidRDefault="00355AA4" w:rsidP="00355AA4">
            <w:pPr>
              <w:spacing w:before="0"/>
              <w:rPr>
                <w:rFonts w:eastAsia="Calibri" w:cs="Helvetica"/>
                <w:color w:val="262626"/>
                <w:lang w:val="ga-IE"/>
              </w:rPr>
            </w:pPr>
            <w:r w:rsidRPr="009B7EDF">
              <w:rPr>
                <w:rFonts w:eastAsia="Calibri" w:cs="Helvetica"/>
                <w:color w:val="262626"/>
                <w:lang w:val="ga-IE"/>
              </w:rPr>
              <w:t>dún</w:t>
            </w:r>
          </w:p>
        </w:tc>
        <w:tc>
          <w:tcPr>
            <w:tcW w:w="1764" w:type="dxa"/>
          </w:tcPr>
          <w:p w14:paraId="5687B460" w14:textId="77777777" w:rsidR="00355AA4" w:rsidRPr="009B7EDF" w:rsidRDefault="00355AA4" w:rsidP="00355AA4">
            <w:pPr>
              <w:spacing w:before="0"/>
              <w:jc w:val="both"/>
              <w:rPr>
                <w:rFonts w:eastAsia="Calibri" w:cs="Helvetica"/>
                <w:strike/>
                <w:color w:val="262626"/>
                <w:lang w:val="ga-IE"/>
              </w:rPr>
            </w:pPr>
            <w:r w:rsidRPr="009B7EDF">
              <w:rPr>
                <w:rFonts w:eastAsia="Calibri" w:cs="Helvetica"/>
                <w:strike/>
                <w:color w:val="262626"/>
                <w:lang w:val="ga-IE"/>
              </w:rPr>
              <w:t>gach</w:t>
            </w:r>
          </w:p>
        </w:tc>
        <w:tc>
          <w:tcPr>
            <w:tcW w:w="1978" w:type="dxa"/>
          </w:tcPr>
          <w:p w14:paraId="2F1FA5AA"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an-</w:t>
            </w:r>
          </w:p>
        </w:tc>
        <w:tc>
          <w:tcPr>
            <w:tcW w:w="1883" w:type="dxa"/>
          </w:tcPr>
          <w:p w14:paraId="6C232C9E"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i gcónaí </w:t>
            </w:r>
          </w:p>
        </w:tc>
        <w:tc>
          <w:tcPr>
            <w:tcW w:w="2522" w:type="dxa"/>
          </w:tcPr>
          <w:p w14:paraId="1C739CA4"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le haghaidh</w:t>
            </w:r>
          </w:p>
        </w:tc>
      </w:tr>
      <w:tr w:rsidR="00355AA4" w:rsidRPr="009B7EDF" w14:paraId="1E2BC158" w14:textId="77777777" w:rsidTr="00B35475">
        <w:trPr>
          <w:trHeight w:val="340"/>
        </w:trPr>
        <w:tc>
          <w:tcPr>
            <w:tcW w:w="1629" w:type="dxa"/>
          </w:tcPr>
          <w:p w14:paraId="172BD9B5" w14:textId="77777777" w:rsidR="00355AA4" w:rsidRPr="009B7EDF" w:rsidRDefault="00355AA4" w:rsidP="00355AA4">
            <w:pPr>
              <w:spacing w:before="0"/>
              <w:rPr>
                <w:rFonts w:eastAsia="Calibri" w:cs="Helvetica"/>
                <w:color w:val="262626"/>
                <w:lang w:val="ga-IE"/>
              </w:rPr>
            </w:pPr>
            <w:r w:rsidRPr="009B7EDF">
              <w:rPr>
                <w:rFonts w:eastAsia="Calibri" w:cs="Helvetica"/>
                <w:color w:val="262626"/>
                <w:lang w:val="ga-IE"/>
              </w:rPr>
              <w:t>tar anseo</w:t>
            </w:r>
          </w:p>
        </w:tc>
        <w:tc>
          <w:tcPr>
            <w:tcW w:w="1764" w:type="dxa"/>
          </w:tcPr>
          <w:p w14:paraId="084BA888"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éigin </w:t>
            </w:r>
          </w:p>
        </w:tc>
        <w:tc>
          <w:tcPr>
            <w:tcW w:w="1978" w:type="dxa"/>
          </w:tcPr>
          <w:p w14:paraId="598D3096"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ag teastáil </w:t>
            </w:r>
          </w:p>
        </w:tc>
        <w:tc>
          <w:tcPr>
            <w:tcW w:w="1883" w:type="dxa"/>
          </w:tcPr>
          <w:p w14:paraId="188DD9C3"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tapa </w:t>
            </w:r>
          </w:p>
        </w:tc>
        <w:tc>
          <w:tcPr>
            <w:tcW w:w="2522" w:type="dxa"/>
          </w:tcPr>
          <w:p w14:paraId="14E7DD91"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an iomarca</w:t>
            </w:r>
          </w:p>
        </w:tc>
      </w:tr>
      <w:tr w:rsidR="00355AA4" w:rsidRPr="009B7EDF" w14:paraId="4130B010" w14:textId="77777777" w:rsidTr="00B35475">
        <w:trPr>
          <w:trHeight w:val="340"/>
        </w:trPr>
        <w:tc>
          <w:tcPr>
            <w:tcW w:w="1629" w:type="dxa"/>
          </w:tcPr>
          <w:p w14:paraId="0FA51341" w14:textId="77777777" w:rsidR="00355AA4" w:rsidRPr="009B7EDF" w:rsidRDefault="00355AA4" w:rsidP="00355AA4">
            <w:pPr>
              <w:spacing w:before="0"/>
              <w:rPr>
                <w:rFonts w:eastAsia="Calibri" w:cs="Helvetica"/>
                <w:color w:val="262626"/>
                <w:lang w:val="ga-IE"/>
              </w:rPr>
            </w:pPr>
            <w:r w:rsidRPr="009B7EDF">
              <w:rPr>
                <w:rFonts w:eastAsia="Calibri" w:cs="Helvetica"/>
                <w:color w:val="262626"/>
                <w:lang w:val="ga-IE"/>
              </w:rPr>
              <w:t>cén fáth?</w:t>
            </w:r>
          </w:p>
        </w:tc>
        <w:tc>
          <w:tcPr>
            <w:tcW w:w="1764" w:type="dxa"/>
          </w:tcPr>
          <w:p w14:paraId="4AE066A0"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cailín </w:t>
            </w:r>
          </w:p>
        </w:tc>
        <w:tc>
          <w:tcPr>
            <w:tcW w:w="1978" w:type="dxa"/>
          </w:tcPr>
          <w:p w14:paraId="1DCDE2F1"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buachaill </w:t>
            </w:r>
          </w:p>
        </w:tc>
        <w:tc>
          <w:tcPr>
            <w:tcW w:w="1883" w:type="dxa"/>
          </w:tcPr>
          <w:p w14:paraId="7E87F0B8"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féach </w:t>
            </w:r>
          </w:p>
        </w:tc>
        <w:tc>
          <w:tcPr>
            <w:tcW w:w="2522" w:type="dxa"/>
          </w:tcPr>
          <w:p w14:paraId="402AB363"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faoi</w:t>
            </w:r>
          </w:p>
        </w:tc>
      </w:tr>
      <w:tr w:rsidR="00355AA4" w:rsidRPr="009B7EDF" w14:paraId="79D6B475" w14:textId="77777777" w:rsidTr="00B35475">
        <w:trPr>
          <w:trHeight w:val="340"/>
        </w:trPr>
        <w:tc>
          <w:tcPr>
            <w:tcW w:w="1629" w:type="dxa"/>
          </w:tcPr>
          <w:p w14:paraId="03DF1A27" w14:textId="77777777" w:rsidR="00355AA4" w:rsidRPr="009B7EDF" w:rsidRDefault="00355AA4" w:rsidP="00355AA4">
            <w:pPr>
              <w:spacing w:before="0"/>
              <w:rPr>
                <w:rFonts w:eastAsia="Calibri" w:cs="Helvetica"/>
                <w:color w:val="262626"/>
                <w:lang w:val="ga-IE"/>
              </w:rPr>
            </w:pPr>
            <w:r w:rsidRPr="009B7EDF">
              <w:rPr>
                <w:rFonts w:eastAsia="Calibri" w:cs="Helvetica"/>
                <w:color w:val="262626"/>
                <w:lang w:val="ga-IE"/>
              </w:rPr>
              <w:t>is féidir le</w:t>
            </w:r>
          </w:p>
        </w:tc>
        <w:tc>
          <w:tcPr>
            <w:tcW w:w="1764" w:type="dxa"/>
          </w:tcPr>
          <w:p w14:paraId="20FAF075"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freisin </w:t>
            </w:r>
          </w:p>
        </w:tc>
        <w:tc>
          <w:tcPr>
            <w:tcW w:w="1978" w:type="dxa"/>
          </w:tcPr>
          <w:p w14:paraId="55E78B60"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conas</w:t>
            </w:r>
          </w:p>
        </w:tc>
        <w:tc>
          <w:tcPr>
            <w:tcW w:w="1883" w:type="dxa"/>
          </w:tcPr>
          <w:p w14:paraId="2EDAB7AB"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 xml:space="preserve">le déanaí </w:t>
            </w:r>
          </w:p>
        </w:tc>
        <w:tc>
          <w:tcPr>
            <w:tcW w:w="2522" w:type="dxa"/>
          </w:tcPr>
          <w:p w14:paraId="17C4F424" w14:textId="77777777" w:rsidR="00355AA4" w:rsidRPr="009B7EDF" w:rsidRDefault="00355AA4" w:rsidP="00355AA4">
            <w:pPr>
              <w:spacing w:before="0"/>
              <w:jc w:val="both"/>
              <w:rPr>
                <w:rFonts w:eastAsia="Calibri" w:cs="Helvetica"/>
                <w:color w:val="262626"/>
                <w:lang w:val="ga-IE"/>
              </w:rPr>
            </w:pPr>
            <w:r w:rsidRPr="009B7EDF">
              <w:rPr>
                <w:rFonts w:eastAsia="Calibri" w:cs="Helvetica"/>
                <w:color w:val="262626"/>
                <w:lang w:val="ga-IE"/>
              </w:rPr>
              <w:t>nóiméad</w:t>
            </w:r>
          </w:p>
        </w:tc>
      </w:tr>
    </w:tbl>
    <w:p w14:paraId="47441EFE" w14:textId="77777777" w:rsidR="00355AA4" w:rsidRDefault="00355AA4" w:rsidP="00355AA4">
      <w:pPr>
        <w:pStyle w:val="Heading2"/>
        <w:numPr>
          <w:ilvl w:val="0"/>
          <w:numId w:val="0"/>
        </w:numPr>
      </w:pPr>
      <w:bookmarkStart w:id="0" w:name="_Hlk143093962"/>
    </w:p>
    <w:p w14:paraId="3360DDBC" w14:textId="5E0D3051" w:rsidR="00E868C1" w:rsidRPr="009B7EDF" w:rsidRDefault="00446090" w:rsidP="00355AA4">
      <w:pPr>
        <w:pStyle w:val="Heading2"/>
        <w:numPr>
          <w:ilvl w:val="0"/>
          <w:numId w:val="5"/>
        </w:numPr>
      </w:pPr>
      <w:r>
        <w:lastRenderedPageBreak/>
        <w:t>Ó chaighdeán go canúint</w:t>
      </w:r>
    </w:p>
    <w:p w14:paraId="4C3CBB37" w14:textId="1780D6B8" w:rsidR="0092781B" w:rsidRPr="009B7EDF" w:rsidRDefault="0092781B" w:rsidP="0036739D">
      <w:pPr>
        <w:spacing w:before="0" w:line="360" w:lineRule="auto"/>
        <w:ind w:left="360"/>
        <w:rPr>
          <w:b/>
          <w:bCs/>
          <w:lang w:val="ga-IE"/>
        </w:rPr>
      </w:pPr>
      <w:r w:rsidRPr="009B7EDF">
        <w:rPr>
          <w:lang w:val="ga-IE"/>
        </w:rPr>
        <w:t>Bí ag obair leis an duine in aice leat go fóill</w:t>
      </w:r>
      <w:r w:rsidR="00CD6AA6" w:rsidRPr="009B7EDF">
        <w:rPr>
          <w:lang w:val="ga-IE"/>
        </w:rPr>
        <w:t xml:space="preserve"> agus féachaigí ar na </w:t>
      </w:r>
      <w:r w:rsidR="00EB1C73">
        <w:rPr>
          <w:lang w:val="ga-IE"/>
        </w:rPr>
        <w:t>giotaí</w:t>
      </w:r>
      <w:r w:rsidR="00CD6AA6" w:rsidRPr="009B7EDF">
        <w:rPr>
          <w:lang w:val="ga-IE"/>
        </w:rPr>
        <w:t xml:space="preserve"> thíos</w:t>
      </w:r>
      <w:r w:rsidR="00EB1C73">
        <w:rPr>
          <w:lang w:val="ga-IE"/>
        </w:rPr>
        <w:t xml:space="preserve"> as scripteanna Ros na Rún</w:t>
      </w:r>
      <w:r w:rsidRPr="009B7EDF">
        <w:rPr>
          <w:lang w:val="ga-IE"/>
        </w:rPr>
        <w:t xml:space="preserve">. </w:t>
      </w:r>
      <w:r w:rsidR="007F254C">
        <w:rPr>
          <w:lang w:val="ga-IE"/>
        </w:rPr>
        <w:t>Tá</w:t>
      </w:r>
      <w:r w:rsidR="00DC3CFD">
        <w:rPr>
          <w:lang w:val="ga-IE"/>
        </w:rPr>
        <w:t xml:space="preserve"> </w:t>
      </w:r>
      <w:r w:rsidR="00EB1C73">
        <w:rPr>
          <w:lang w:val="ga-IE"/>
        </w:rPr>
        <w:t xml:space="preserve">focail agus frásaí caighdeánacha in úsáid sna scripteanna ach </w:t>
      </w:r>
      <w:r w:rsidR="004D75BD">
        <w:rPr>
          <w:lang w:val="ga-IE"/>
        </w:rPr>
        <w:t>beidh</w:t>
      </w:r>
      <w:r w:rsidR="00EB1C73">
        <w:rPr>
          <w:lang w:val="ga-IE"/>
        </w:rPr>
        <w:t xml:space="preserve"> canúint Uladh ag na haisteoirí. </w:t>
      </w:r>
      <w:r w:rsidR="00E50023">
        <w:rPr>
          <w:lang w:val="ga-IE"/>
        </w:rPr>
        <w:t xml:space="preserve"> </w:t>
      </w:r>
      <w:r w:rsidRPr="009B7EDF">
        <w:rPr>
          <w:lang w:val="ga-IE"/>
        </w:rPr>
        <w:t xml:space="preserve">Athscríobhaigí na </w:t>
      </w:r>
      <w:r w:rsidR="00EB1C73">
        <w:rPr>
          <w:lang w:val="ga-IE"/>
        </w:rPr>
        <w:t>scripteanna</w:t>
      </w:r>
      <w:r w:rsidRPr="009B7EDF">
        <w:rPr>
          <w:lang w:val="ga-IE"/>
        </w:rPr>
        <w:t xml:space="preserve"> beaga</w:t>
      </w:r>
      <w:r w:rsidR="000908E4" w:rsidRPr="009B7EDF">
        <w:rPr>
          <w:b/>
          <w:bCs/>
          <w:lang w:val="ga-IE"/>
        </w:rPr>
        <w:t xml:space="preserve"> </w:t>
      </w:r>
      <w:r w:rsidR="00CD6AA6" w:rsidRPr="009B7EDF">
        <w:rPr>
          <w:lang w:val="ga-IE"/>
        </w:rPr>
        <w:t xml:space="preserve">anois, ach </w:t>
      </w:r>
      <w:r w:rsidR="00310006">
        <w:rPr>
          <w:lang w:val="ga-IE"/>
        </w:rPr>
        <w:t>le leaganacha Ultacha de na frásaí sin atá i gcló trom</w:t>
      </w:r>
      <w:r w:rsidR="004D75BD">
        <w:rPr>
          <w:lang w:val="ga-IE"/>
        </w:rPr>
        <w:t>,</w:t>
      </w:r>
      <w:r w:rsidR="00EB1C73">
        <w:rPr>
          <w:lang w:val="ga-IE"/>
        </w:rPr>
        <w:t xml:space="preserve"> chun iad a chur in oiriúint do na haisteoirí.</w:t>
      </w:r>
      <w:r w:rsidR="00CD6AA6" w:rsidRPr="009B7EDF">
        <w:rPr>
          <w:lang w:val="ga-IE"/>
        </w:rPr>
        <w:t xml:space="preserve"> Bain úsáid as na focail a d’fhoghlaim sibh </w:t>
      </w:r>
      <w:r w:rsidR="006B624F">
        <w:rPr>
          <w:lang w:val="ga-IE"/>
        </w:rPr>
        <w:t>sa cheacht seo.</w:t>
      </w:r>
    </w:p>
    <w:p w14:paraId="3BC75A4D" w14:textId="77777777" w:rsidR="00052CE7" w:rsidRPr="009B7EDF" w:rsidRDefault="00052CE7" w:rsidP="00052CE7">
      <w:pPr>
        <w:spacing w:before="0"/>
        <w:rPr>
          <w:rFonts w:cs="Helvetica"/>
          <w:sz w:val="21"/>
          <w:szCs w:val="21"/>
          <w:lang w:val="ga-IE" w:eastAsia="en-US"/>
        </w:rPr>
      </w:pPr>
    </w:p>
    <w:p w14:paraId="214CBC8E" w14:textId="77D867F0" w:rsidR="00CD6AA6" w:rsidRPr="009B7EDF" w:rsidRDefault="00CD6AA6" w:rsidP="0036739D">
      <w:pPr>
        <w:spacing w:before="0" w:line="276" w:lineRule="auto"/>
        <w:ind w:left="360"/>
        <w:rPr>
          <w:rFonts w:cs="Helvetica"/>
          <w:color w:val="0CC0DF" w:themeColor="accent1"/>
          <w:u w:val="single"/>
          <w:lang w:val="ga-IE" w:eastAsia="en-US"/>
        </w:rPr>
      </w:pPr>
      <w:r w:rsidRPr="009B7EDF">
        <w:rPr>
          <w:rFonts w:cs="Helvetica"/>
          <w:color w:val="0CC0DF" w:themeColor="accent1"/>
          <w:u w:val="single"/>
          <w:lang w:val="ga-IE" w:eastAsia="en-US"/>
        </w:rPr>
        <w:t xml:space="preserve">Comhrá (a) </w:t>
      </w:r>
    </w:p>
    <w:p w14:paraId="0F788155" w14:textId="106D2CF8" w:rsidR="00052CE7" w:rsidRPr="009B7EDF" w:rsidRDefault="00052CE7" w:rsidP="0036739D">
      <w:pPr>
        <w:spacing w:before="0" w:line="276" w:lineRule="auto"/>
        <w:ind w:left="360"/>
        <w:rPr>
          <w:rFonts w:cs="Helvetica"/>
          <w:lang w:val="ga-IE" w:eastAsia="en-US"/>
        </w:rPr>
      </w:pPr>
      <w:r w:rsidRPr="009B7EDF">
        <w:rPr>
          <w:rFonts w:cs="Helvetica"/>
          <w:lang w:val="ga-IE" w:eastAsia="en-US"/>
        </w:rPr>
        <w:t>D</w:t>
      </w:r>
      <w:r w:rsidR="00702F68" w:rsidRPr="009B7EDF">
        <w:rPr>
          <w:rFonts w:cs="Helvetica"/>
          <w:lang w:val="ga-IE" w:eastAsia="en-US"/>
        </w:rPr>
        <w:t>ee:</w:t>
      </w:r>
      <w:r w:rsidR="00702F68" w:rsidRPr="009B7EDF">
        <w:rPr>
          <w:rFonts w:cs="Helvetica"/>
          <w:lang w:val="ga-IE" w:eastAsia="en-US"/>
        </w:rPr>
        <w:tab/>
      </w:r>
      <w:r w:rsidR="00702F68" w:rsidRPr="009B7EDF">
        <w:rPr>
          <w:rFonts w:cs="Helvetica"/>
          <w:lang w:val="ga-IE" w:eastAsia="en-US"/>
        </w:rPr>
        <w:tab/>
      </w:r>
      <w:r w:rsidR="00702F68" w:rsidRPr="009B7EDF">
        <w:rPr>
          <w:rFonts w:cs="Helvetica"/>
          <w:lang w:val="ga-IE" w:eastAsia="en-US"/>
        </w:rPr>
        <w:tab/>
      </w:r>
      <w:r w:rsidR="000908E4" w:rsidRPr="009B7EDF">
        <w:rPr>
          <w:rFonts w:cs="Helvetica"/>
          <w:lang w:val="ga-IE" w:eastAsia="en-US"/>
        </w:rPr>
        <w:tab/>
      </w:r>
      <w:r w:rsidRPr="009B7EDF">
        <w:rPr>
          <w:rFonts w:cs="Helvetica"/>
          <w:lang w:val="ga-IE" w:eastAsia="en-US"/>
        </w:rPr>
        <w:t>Maidin mhaith.</w:t>
      </w:r>
    </w:p>
    <w:p w14:paraId="1B8032CB" w14:textId="7B7D9687" w:rsidR="00052CE7" w:rsidRPr="009B7EDF" w:rsidRDefault="00702F68" w:rsidP="0036739D">
      <w:pPr>
        <w:spacing w:before="0" w:line="276" w:lineRule="auto"/>
        <w:ind w:left="2270" w:hanging="1910"/>
        <w:rPr>
          <w:rFonts w:cs="Helvetica"/>
          <w:lang w:val="ga-IE" w:eastAsia="en-US"/>
        </w:rPr>
      </w:pPr>
      <w:r w:rsidRPr="009B7EDF">
        <w:rPr>
          <w:rFonts w:cs="Helvetica"/>
          <w:lang w:val="ga-IE" w:eastAsia="en-US"/>
        </w:rPr>
        <w:t>Noreen:</w:t>
      </w:r>
      <w:r w:rsidRPr="009B7EDF">
        <w:rPr>
          <w:rFonts w:cs="Helvetica"/>
          <w:lang w:val="ga-IE"/>
        </w:rPr>
        <w:tab/>
      </w:r>
      <w:r w:rsidR="00052CE7" w:rsidRPr="009B7EDF">
        <w:rPr>
          <w:rFonts w:cs="Helvetica"/>
          <w:lang w:val="ga-IE" w:eastAsia="en-US"/>
        </w:rPr>
        <w:t>Suigh fút</w:t>
      </w:r>
      <w:r w:rsidR="00246BC7" w:rsidRPr="009B7EDF">
        <w:rPr>
          <w:rFonts w:cs="Helvetica"/>
          <w:lang w:val="ga-IE" w:eastAsia="en-US"/>
        </w:rPr>
        <w:t>,</w:t>
      </w:r>
      <w:r w:rsidR="00052CE7" w:rsidRPr="009B7EDF">
        <w:rPr>
          <w:rFonts w:cs="Helvetica"/>
          <w:lang w:val="ga-IE" w:eastAsia="en-US"/>
        </w:rPr>
        <w:t xml:space="preserve"> a Mhack. Beidh seo réidh</w:t>
      </w:r>
      <w:r w:rsidRPr="009B7EDF">
        <w:rPr>
          <w:rFonts w:cs="Helvetica"/>
          <w:lang w:val="ga-IE" w:eastAsia="en-US"/>
        </w:rPr>
        <w:t xml:space="preserve"> </w:t>
      </w:r>
      <w:r w:rsidR="280B82CE" w:rsidRPr="009B7EDF">
        <w:rPr>
          <w:rFonts w:cs="Helvetica"/>
          <w:lang w:val="ga-IE" w:eastAsia="en-US"/>
        </w:rPr>
        <w:t>i gceann</w:t>
      </w:r>
      <w:r w:rsidR="00052CE7" w:rsidRPr="009B7EDF">
        <w:rPr>
          <w:rFonts w:cs="Helvetica"/>
          <w:lang w:val="ga-IE" w:eastAsia="en-US"/>
        </w:rPr>
        <w:t xml:space="preserve"> </w:t>
      </w:r>
      <w:r w:rsidR="00CD6AA6" w:rsidRPr="009B7EDF">
        <w:rPr>
          <w:rFonts w:cs="Helvetica"/>
          <w:b/>
          <w:bCs/>
          <w:lang w:val="ga-IE" w:eastAsia="en-US"/>
        </w:rPr>
        <w:t>nóimé</w:t>
      </w:r>
      <w:r w:rsidR="5A51CD2A" w:rsidRPr="009B7EDF">
        <w:rPr>
          <w:rFonts w:cs="Helvetica"/>
          <w:b/>
          <w:bCs/>
          <w:lang w:val="ga-IE" w:eastAsia="en-US"/>
        </w:rPr>
        <w:t>i</w:t>
      </w:r>
      <w:r w:rsidR="00CD6AA6" w:rsidRPr="009B7EDF">
        <w:rPr>
          <w:rFonts w:cs="Helvetica"/>
          <w:b/>
          <w:bCs/>
          <w:lang w:val="ga-IE" w:eastAsia="en-US"/>
        </w:rPr>
        <w:t>d</w:t>
      </w:r>
      <w:r w:rsidR="00052CE7" w:rsidRPr="009B7EDF">
        <w:rPr>
          <w:rFonts w:cs="Helvetica"/>
          <w:lang w:val="ga-IE" w:eastAsia="en-US"/>
        </w:rPr>
        <w:t>.</w:t>
      </w:r>
      <w:r w:rsidRPr="009B7EDF">
        <w:rPr>
          <w:rFonts w:cs="Helvetica"/>
          <w:lang w:val="ga-IE" w:eastAsia="en-US"/>
        </w:rPr>
        <w:t xml:space="preserve"> </w:t>
      </w:r>
      <w:r w:rsidR="0036739D" w:rsidRPr="009B7EDF">
        <w:rPr>
          <w:rFonts w:cs="Helvetica"/>
          <w:b/>
          <w:bCs/>
          <w:lang w:val="ga-IE" w:eastAsia="en-US"/>
        </w:rPr>
        <w:t>Conas a</w:t>
      </w:r>
      <w:r w:rsidR="00052CE7" w:rsidRPr="00D82BF1">
        <w:rPr>
          <w:rFonts w:cs="Helvetica"/>
          <w:b/>
          <w:bCs/>
          <w:lang w:val="ga-IE" w:eastAsia="en-US"/>
        </w:rPr>
        <w:t xml:space="preserve"> </w:t>
      </w:r>
      <w:r w:rsidR="0016590A" w:rsidRPr="00D82BF1">
        <w:rPr>
          <w:rFonts w:cs="Helvetica"/>
          <w:b/>
          <w:bCs/>
          <w:lang w:val="ga-IE" w:eastAsia="en-US"/>
        </w:rPr>
        <w:t>chodail</w:t>
      </w:r>
      <w:r w:rsidR="0016590A">
        <w:rPr>
          <w:rFonts w:cs="Helvetica"/>
          <w:lang w:val="ga-IE" w:eastAsia="en-US"/>
        </w:rPr>
        <w:t xml:space="preserve"> </w:t>
      </w:r>
      <w:r w:rsidR="00052CE7" w:rsidRPr="009B7EDF">
        <w:rPr>
          <w:rFonts w:cs="Helvetica"/>
          <w:lang w:val="ga-IE" w:eastAsia="en-US"/>
        </w:rPr>
        <w:t>Bláithín</w:t>
      </w:r>
      <w:r w:rsidR="2B160157" w:rsidRPr="009B7EDF">
        <w:rPr>
          <w:rFonts w:cs="Helvetica"/>
          <w:lang w:val="ga-IE" w:eastAsia="en-US"/>
        </w:rPr>
        <w:t>,</w:t>
      </w:r>
      <w:r w:rsidR="00052CE7" w:rsidRPr="009B7EDF">
        <w:rPr>
          <w:rFonts w:cs="Helvetica"/>
          <w:lang w:val="ga-IE" w:eastAsia="en-US"/>
        </w:rPr>
        <w:t xml:space="preserve"> a</w:t>
      </w:r>
      <w:r w:rsidRPr="009B7EDF">
        <w:rPr>
          <w:rFonts w:cs="Helvetica"/>
          <w:lang w:val="ga-IE" w:eastAsia="en-US"/>
        </w:rPr>
        <w:t xml:space="preserve"> </w:t>
      </w:r>
      <w:r w:rsidR="00052CE7" w:rsidRPr="009B7EDF">
        <w:rPr>
          <w:rFonts w:cs="Helvetica"/>
          <w:lang w:val="ga-IE" w:eastAsia="en-US"/>
        </w:rPr>
        <w:t>Dheirdre?</w:t>
      </w:r>
    </w:p>
    <w:p w14:paraId="6F434F54" w14:textId="500A171F" w:rsidR="00052CE7" w:rsidRPr="009B7EDF" w:rsidRDefault="00052CE7" w:rsidP="0036739D">
      <w:pPr>
        <w:spacing w:before="0" w:line="276" w:lineRule="auto"/>
        <w:ind w:left="360"/>
        <w:rPr>
          <w:rFonts w:cs="Helvetica"/>
          <w:lang w:val="ga-IE" w:eastAsia="en-US"/>
        </w:rPr>
      </w:pPr>
      <w:r w:rsidRPr="009B7EDF">
        <w:rPr>
          <w:rFonts w:cs="Helvetica"/>
          <w:lang w:val="ga-IE" w:eastAsia="en-US"/>
        </w:rPr>
        <w:t>D</w:t>
      </w:r>
      <w:r w:rsidR="00702F68" w:rsidRPr="009B7EDF">
        <w:rPr>
          <w:rFonts w:cs="Helvetica"/>
          <w:lang w:val="ga-IE" w:eastAsia="en-US"/>
        </w:rPr>
        <w:t>ee:</w:t>
      </w:r>
      <w:r w:rsidR="00702F68" w:rsidRPr="009B7EDF">
        <w:rPr>
          <w:rFonts w:cs="Helvetica"/>
          <w:lang w:val="ga-IE" w:eastAsia="en-US"/>
        </w:rPr>
        <w:tab/>
      </w:r>
      <w:r w:rsidR="00702F68" w:rsidRPr="009B7EDF">
        <w:rPr>
          <w:rFonts w:cs="Helvetica"/>
          <w:lang w:val="ga-IE" w:eastAsia="en-US"/>
        </w:rPr>
        <w:tab/>
      </w:r>
      <w:r w:rsidR="00702F68" w:rsidRPr="009B7EDF">
        <w:rPr>
          <w:rFonts w:cs="Helvetica"/>
          <w:lang w:val="ga-IE" w:eastAsia="en-US"/>
        </w:rPr>
        <w:tab/>
      </w:r>
      <w:r w:rsidR="00141503" w:rsidRPr="009B7EDF">
        <w:rPr>
          <w:rFonts w:cs="Helvetica"/>
          <w:lang w:val="ga-IE" w:eastAsia="en-US"/>
        </w:rPr>
        <w:tab/>
      </w:r>
      <w:r w:rsidR="00CD6AA6" w:rsidRPr="009B7EDF">
        <w:rPr>
          <w:rFonts w:cs="Helvetica"/>
          <w:b/>
          <w:bCs/>
          <w:lang w:val="ga-IE" w:eastAsia="en-US"/>
        </w:rPr>
        <w:t>An-mhaith</w:t>
      </w:r>
      <w:r w:rsidRPr="009B7EDF">
        <w:rPr>
          <w:rFonts w:cs="Helvetica"/>
          <w:lang w:val="ga-IE" w:eastAsia="en-US"/>
        </w:rPr>
        <w:t>.</w:t>
      </w:r>
    </w:p>
    <w:p w14:paraId="3A88702F" w14:textId="7198FBE1" w:rsidR="00052CE7" w:rsidRPr="009B7EDF" w:rsidRDefault="00052CE7" w:rsidP="0036739D">
      <w:pPr>
        <w:spacing w:before="0" w:line="276" w:lineRule="auto"/>
        <w:ind w:left="360"/>
        <w:rPr>
          <w:rFonts w:cs="Helvetica"/>
          <w:lang w:val="ga-IE" w:eastAsia="en-US"/>
        </w:rPr>
      </w:pPr>
      <w:r w:rsidRPr="009B7EDF">
        <w:rPr>
          <w:rFonts w:cs="Helvetica"/>
          <w:lang w:val="ga-IE" w:eastAsia="en-US"/>
        </w:rPr>
        <w:t>N</w:t>
      </w:r>
      <w:r w:rsidR="00702F68" w:rsidRPr="009B7EDF">
        <w:rPr>
          <w:rFonts w:cs="Helvetica"/>
          <w:lang w:val="ga-IE" w:eastAsia="en-US"/>
        </w:rPr>
        <w:t>oreen:</w:t>
      </w:r>
      <w:r w:rsidR="00702F68" w:rsidRPr="009B7EDF">
        <w:rPr>
          <w:rFonts w:cs="Helvetica"/>
          <w:lang w:val="ga-IE" w:eastAsia="en-US"/>
        </w:rPr>
        <w:tab/>
      </w:r>
      <w:r w:rsidR="00702F68" w:rsidRPr="009B7EDF">
        <w:rPr>
          <w:rFonts w:cs="Helvetica"/>
          <w:lang w:val="ga-IE" w:eastAsia="en-US"/>
        </w:rPr>
        <w:tab/>
      </w:r>
      <w:r w:rsidR="00702F68" w:rsidRPr="009B7EDF">
        <w:rPr>
          <w:rFonts w:cs="Helvetica"/>
          <w:lang w:val="ga-IE" w:eastAsia="en-US"/>
        </w:rPr>
        <w:tab/>
      </w:r>
      <w:r w:rsidRPr="009B7EDF">
        <w:rPr>
          <w:rFonts w:cs="Helvetica"/>
          <w:lang w:val="ga-IE" w:eastAsia="en-US"/>
        </w:rPr>
        <w:t>Is maith sin.</w:t>
      </w:r>
    </w:p>
    <w:p w14:paraId="6254FA96" w14:textId="77777777" w:rsidR="00052CE7" w:rsidRPr="009B7EDF" w:rsidRDefault="00052CE7" w:rsidP="0036739D">
      <w:pPr>
        <w:spacing w:before="0" w:line="360" w:lineRule="auto"/>
        <w:ind w:left="360"/>
        <w:rPr>
          <w:rFonts w:cs="Helvetica"/>
          <w:lang w:val="ga-IE" w:eastAsia="en-US"/>
        </w:rPr>
      </w:pPr>
    </w:p>
    <w:p w14:paraId="72DA523B" w14:textId="0F22C64A" w:rsidR="00CD6AA6" w:rsidRPr="009B7EDF" w:rsidRDefault="00CD6AA6" w:rsidP="0036739D">
      <w:pPr>
        <w:spacing w:before="0" w:line="276" w:lineRule="auto"/>
        <w:ind w:left="360"/>
        <w:rPr>
          <w:rFonts w:cs="Helvetica"/>
          <w:color w:val="0CC0DF" w:themeColor="accent1"/>
          <w:u w:val="single"/>
          <w:lang w:val="ga-IE" w:eastAsia="en-US"/>
        </w:rPr>
      </w:pPr>
      <w:r w:rsidRPr="009B7EDF">
        <w:rPr>
          <w:rFonts w:cs="Helvetica"/>
          <w:color w:val="0CC0DF" w:themeColor="accent1"/>
          <w:u w:val="single"/>
          <w:lang w:val="ga-IE" w:eastAsia="en-US"/>
        </w:rPr>
        <w:t>Comhrá (b)</w:t>
      </w:r>
    </w:p>
    <w:p w14:paraId="6319B9EA" w14:textId="7FD02D09" w:rsidR="00EA36C8" w:rsidRPr="009B7EDF" w:rsidRDefault="00702F68" w:rsidP="0036739D">
      <w:pPr>
        <w:spacing w:before="0" w:line="276" w:lineRule="auto"/>
        <w:ind w:left="360"/>
        <w:rPr>
          <w:rFonts w:cs="Helvetica"/>
          <w:lang w:val="ga-IE" w:eastAsia="en-US"/>
        </w:rPr>
      </w:pPr>
      <w:r w:rsidRPr="009B7EDF">
        <w:rPr>
          <w:rFonts w:cs="Helvetica"/>
          <w:lang w:val="ga-IE" w:eastAsia="en-US"/>
        </w:rPr>
        <w:t>Noreen:</w:t>
      </w:r>
      <w:r w:rsidRPr="009B7EDF">
        <w:rPr>
          <w:rFonts w:cs="Helvetica"/>
          <w:lang w:val="ga-IE" w:eastAsia="en-US"/>
        </w:rPr>
        <w:tab/>
      </w:r>
      <w:r w:rsidRPr="009B7EDF">
        <w:rPr>
          <w:rFonts w:cs="Helvetica"/>
          <w:lang w:val="ga-IE" w:eastAsia="en-US"/>
        </w:rPr>
        <w:tab/>
      </w:r>
      <w:r w:rsidRPr="009B7EDF">
        <w:rPr>
          <w:rFonts w:cs="Helvetica"/>
          <w:lang w:val="ga-IE" w:eastAsia="en-US"/>
        </w:rPr>
        <w:tab/>
      </w:r>
      <w:r w:rsidR="00EA36C8" w:rsidRPr="009B7EDF">
        <w:rPr>
          <w:rFonts w:cs="Helvetica"/>
          <w:lang w:val="ga-IE" w:eastAsia="en-US"/>
        </w:rPr>
        <w:t>Agus tá a fhios agat féin an méid a</w:t>
      </w:r>
      <w:r w:rsidRPr="009B7EDF">
        <w:rPr>
          <w:rFonts w:cs="Helvetica"/>
          <w:lang w:val="ga-IE" w:eastAsia="en-US"/>
        </w:rPr>
        <w:t xml:space="preserve"> </w:t>
      </w:r>
      <w:r w:rsidR="00EA36C8" w:rsidRPr="009B7EDF">
        <w:rPr>
          <w:rFonts w:cs="Helvetica"/>
          <w:lang w:val="ga-IE" w:eastAsia="en-US"/>
        </w:rPr>
        <w:t>athraíonn siad ag an aois sin.</w:t>
      </w:r>
    </w:p>
    <w:p w14:paraId="57C329AA" w14:textId="77BA58C6" w:rsidR="00EA36C8" w:rsidRPr="009B7EDF" w:rsidRDefault="00702F68" w:rsidP="0036739D">
      <w:pPr>
        <w:spacing w:before="0" w:line="276" w:lineRule="auto"/>
        <w:ind w:left="2270" w:hanging="1910"/>
        <w:rPr>
          <w:rFonts w:cs="Helvetica"/>
          <w:lang w:val="ga-IE" w:eastAsia="en-US"/>
        </w:rPr>
      </w:pPr>
      <w:r w:rsidRPr="009B7EDF">
        <w:rPr>
          <w:rFonts w:cs="Helvetica"/>
          <w:lang w:val="ga-IE" w:eastAsia="en-US"/>
        </w:rPr>
        <w:t>John Joe:</w:t>
      </w:r>
      <w:r w:rsidRPr="009B7EDF">
        <w:rPr>
          <w:rFonts w:cs="Helvetica"/>
          <w:lang w:val="ga-IE" w:eastAsia="en-US"/>
        </w:rPr>
        <w:tab/>
      </w:r>
      <w:r w:rsidR="00EA36C8" w:rsidRPr="009B7EDF">
        <w:rPr>
          <w:rFonts w:cs="Helvetica"/>
          <w:lang w:val="ga-IE" w:eastAsia="en-US"/>
        </w:rPr>
        <w:t xml:space="preserve">Ach </w:t>
      </w:r>
      <w:r w:rsidR="0036739D" w:rsidRPr="009B7EDF">
        <w:rPr>
          <w:rFonts w:cs="Helvetica"/>
          <w:b/>
          <w:bCs/>
          <w:lang w:val="ga-IE" w:eastAsia="en-US"/>
        </w:rPr>
        <w:t>cad</w:t>
      </w:r>
      <w:r w:rsidR="00EA36C8" w:rsidRPr="009B7EDF">
        <w:rPr>
          <w:rFonts w:cs="Helvetica"/>
          <w:lang w:val="ga-IE" w:eastAsia="en-US"/>
        </w:rPr>
        <w:t xml:space="preserve"> </w:t>
      </w:r>
      <w:r w:rsidR="00CD6AA6" w:rsidRPr="009B7EDF">
        <w:rPr>
          <w:rFonts w:cs="Helvetica"/>
          <w:b/>
          <w:bCs/>
          <w:lang w:val="ga-IE" w:eastAsia="en-US"/>
        </w:rPr>
        <w:t>is féidir linn</w:t>
      </w:r>
      <w:r w:rsidR="00EA36C8" w:rsidRPr="009B7EDF">
        <w:rPr>
          <w:rFonts w:cs="Helvetica"/>
          <w:lang w:val="ga-IE" w:eastAsia="en-US"/>
        </w:rPr>
        <w:t xml:space="preserve"> a dhéanamh</w:t>
      </w:r>
      <w:r w:rsidRPr="009B7EDF">
        <w:rPr>
          <w:rFonts w:cs="Helvetica"/>
          <w:lang w:val="ga-IE" w:eastAsia="en-US"/>
        </w:rPr>
        <w:t xml:space="preserve"> </w:t>
      </w:r>
      <w:r w:rsidR="00EA36C8" w:rsidRPr="009B7EDF">
        <w:rPr>
          <w:rFonts w:cs="Helvetica"/>
          <w:lang w:val="ga-IE" w:eastAsia="en-US"/>
        </w:rPr>
        <w:t>nuair nach bhfuil teagmháil ar bith</w:t>
      </w:r>
      <w:r w:rsidRPr="009B7EDF">
        <w:rPr>
          <w:rFonts w:cs="Helvetica"/>
          <w:lang w:val="ga-IE" w:eastAsia="en-US"/>
        </w:rPr>
        <w:t xml:space="preserve"> </w:t>
      </w:r>
      <w:r w:rsidR="00EA36C8" w:rsidRPr="009B7EDF">
        <w:rPr>
          <w:rFonts w:cs="Helvetica"/>
          <w:lang w:val="ga-IE" w:eastAsia="en-US"/>
        </w:rPr>
        <w:t>againn le</w:t>
      </w:r>
      <w:r w:rsidRPr="009B7EDF">
        <w:rPr>
          <w:rFonts w:cs="Helvetica"/>
          <w:lang w:val="ga-IE" w:eastAsia="en-US"/>
        </w:rPr>
        <w:t xml:space="preserve"> </w:t>
      </w:r>
      <w:r w:rsidR="00EA36C8" w:rsidRPr="009B7EDF">
        <w:rPr>
          <w:rFonts w:cs="Helvetica"/>
          <w:lang w:val="ga-IE" w:eastAsia="en-US"/>
        </w:rPr>
        <w:t>Deirdre? Tá ár gcuid</w:t>
      </w:r>
      <w:r w:rsidRPr="009B7EDF">
        <w:rPr>
          <w:rFonts w:cs="Helvetica"/>
          <w:lang w:val="ga-IE" w:eastAsia="en-US"/>
        </w:rPr>
        <w:t xml:space="preserve"> </w:t>
      </w:r>
      <w:r w:rsidR="00EA36C8" w:rsidRPr="009B7EDF">
        <w:rPr>
          <w:rFonts w:cs="Helvetica"/>
          <w:lang w:val="ga-IE" w:eastAsia="en-US"/>
        </w:rPr>
        <w:t>lámha ceangailte.</w:t>
      </w:r>
    </w:p>
    <w:p w14:paraId="6DCF543C" w14:textId="77777777" w:rsidR="00702F68" w:rsidRPr="009B7EDF" w:rsidRDefault="00702F68" w:rsidP="0036739D">
      <w:pPr>
        <w:spacing w:before="0" w:line="276" w:lineRule="auto"/>
        <w:ind w:left="360"/>
        <w:rPr>
          <w:rFonts w:cs="Helvetica"/>
          <w:lang w:val="ga-IE" w:eastAsia="en-US"/>
        </w:rPr>
      </w:pPr>
      <w:r w:rsidRPr="009B7EDF">
        <w:rPr>
          <w:rFonts w:cs="Helvetica"/>
          <w:lang w:val="ga-IE" w:eastAsia="en-US"/>
        </w:rPr>
        <w:t>Noreen:</w:t>
      </w:r>
      <w:r w:rsidRPr="009B7EDF">
        <w:rPr>
          <w:rFonts w:cs="Helvetica"/>
          <w:lang w:val="ga-IE" w:eastAsia="en-US"/>
        </w:rPr>
        <w:tab/>
      </w:r>
      <w:r w:rsidRPr="009B7EDF">
        <w:rPr>
          <w:rFonts w:cs="Helvetica"/>
          <w:lang w:val="ga-IE" w:eastAsia="en-US"/>
        </w:rPr>
        <w:tab/>
      </w:r>
      <w:r w:rsidRPr="009B7EDF">
        <w:rPr>
          <w:rFonts w:cs="Helvetica"/>
          <w:lang w:val="ga-IE" w:eastAsia="en-US"/>
        </w:rPr>
        <w:tab/>
        <w:t>Em….</w:t>
      </w:r>
    </w:p>
    <w:p w14:paraId="2E0A4D08" w14:textId="24544F38" w:rsidR="00052CE7" w:rsidRPr="009B7EDF" w:rsidRDefault="00702F68" w:rsidP="0036739D">
      <w:pPr>
        <w:spacing w:before="0" w:line="276" w:lineRule="auto"/>
        <w:ind w:left="360"/>
        <w:rPr>
          <w:rFonts w:cs="Helvetica"/>
          <w:lang w:val="ga-IE" w:eastAsia="en-US"/>
        </w:rPr>
      </w:pPr>
      <w:r w:rsidRPr="009B7EDF">
        <w:rPr>
          <w:rFonts w:cs="Helvetica"/>
          <w:lang w:val="ga-IE" w:eastAsia="en-US"/>
        </w:rPr>
        <w:t>John Joe:</w:t>
      </w:r>
      <w:r w:rsidRPr="009B7EDF">
        <w:rPr>
          <w:rFonts w:cs="Helvetica"/>
          <w:lang w:val="ga-IE" w:eastAsia="en-US"/>
        </w:rPr>
        <w:tab/>
      </w:r>
      <w:r w:rsidRPr="009B7EDF">
        <w:rPr>
          <w:rFonts w:cs="Helvetica"/>
          <w:lang w:val="ga-IE" w:eastAsia="en-US"/>
        </w:rPr>
        <w:tab/>
      </w:r>
      <w:r w:rsidR="0036739D" w:rsidRPr="009B7EDF">
        <w:rPr>
          <w:rFonts w:cs="Helvetica"/>
          <w:lang w:val="ga-IE" w:eastAsia="en-US"/>
        </w:rPr>
        <w:tab/>
      </w:r>
      <w:r w:rsidR="00EA36C8" w:rsidRPr="009B7EDF">
        <w:rPr>
          <w:rFonts w:cs="Helvetica"/>
          <w:b/>
          <w:bCs/>
          <w:lang w:val="ga-IE" w:eastAsia="en-US"/>
        </w:rPr>
        <w:t>C</w:t>
      </w:r>
      <w:r w:rsidR="0036739D" w:rsidRPr="009B7EDF">
        <w:rPr>
          <w:rFonts w:cs="Helvetica"/>
          <w:b/>
          <w:bCs/>
          <w:lang w:val="ga-IE" w:eastAsia="en-US"/>
        </w:rPr>
        <w:t>ad</w:t>
      </w:r>
      <w:r w:rsidR="00EA36C8" w:rsidRPr="009B7EDF">
        <w:rPr>
          <w:rFonts w:cs="Helvetica"/>
          <w:lang w:val="ga-IE" w:eastAsia="en-US"/>
        </w:rPr>
        <w:t>?</w:t>
      </w:r>
    </w:p>
    <w:p w14:paraId="54B00B86" w14:textId="77777777" w:rsidR="00EA36C8" w:rsidRPr="009B7EDF" w:rsidRDefault="00EA36C8" w:rsidP="0036739D">
      <w:pPr>
        <w:spacing w:before="0" w:line="360" w:lineRule="auto"/>
        <w:ind w:left="360"/>
        <w:rPr>
          <w:rFonts w:cs="Helvetica"/>
          <w:lang w:val="ga-IE" w:eastAsia="en-US"/>
        </w:rPr>
      </w:pPr>
    </w:p>
    <w:p w14:paraId="127C0854" w14:textId="7DABF698" w:rsidR="00CD6AA6" w:rsidRPr="009B7EDF" w:rsidRDefault="00CD6AA6" w:rsidP="000E6310">
      <w:pPr>
        <w:spacing w:before="0" w:line="276" w:lineRule="auto"/>
        <w:ind w:left="360"/>
        <w:rPr>
          <w:rFonts w:cs="Helvetica"/>
          <w:color w:val="0CC0DF" w:themeColor="accent1"/>
          <w:u w:val="single"/>
          <w:lang w:val="ga-IE" w:eastAsia="en-US"/>
        </w:rPr>
      </w:pPr>
      <w:r w:rsidRPr="009B7EDF">
        <w:rPr>
          <w:rFonts w:cs="Helvetica"/>
          <w:color w:val="0CC0DF" w:themeColor="accent1"/>
          <w:u w:val="single"/>
          <w:lang w:val="ga-IE" w:eastAsia="en-US"/>
        </w:rPr>
        <w:t>Comhrá (c)</w:t>
      </w:r>
    </w:p>
    <w:p w14:paraId="784F0EFA" w14:textId="3549DBDA" w:rsidR="00EA36C8" w:rsidRPr="009B7EDF" w:rsidRDefault="00702F68" w:rsidP="000E6310">
      <w:pPr>
        <w:spacing w:before="0" w:line="276" w:lineRule="auto"/>
        <w:ind w:left="2270" w:hanging="1910"/>
        <w:rPr>
          <w:rFonts w:cs="Helvetica"/>
          <w:lang w:val="ga-IE" w:eastAsia="en-US"/>
        </w:rPr>
      </w:pPr>
      <w:r w:rsidRPr="009B7EDF">
        <w:rPr>
          <w:rFonts w:cs="Helvetica"/>
          <w:lang w:val="ga-IE" w:eastAsia="en-US"/>
        </w:rPr>
        <w:t>John Joe:</w:t>
      </w:r>
      <w:r w:rsidRPr="009B7EDF">
        <w:rPr>
          <w:rFonts w:cs="Helvetica"/>
          <w:lang w:val="ga-IE" w:eastAsia="en-US"/>
        </w:rPr>
        <w:tab/>
      </w:r>
      <w:r w:rsidR="00EA36C8" w:rsidRPr="009B7EDF">
        <w:rPr>
          <w:rFonts w:cs="Helvetica"/>
          <w:lang w:val="ga-IE" w:eastAsia="en-US"/>
        </w:rPr>
        <w:t>Tá a fhios agam nach athair na</w:t>
      </w:r>
      <w:r w:rsidRPr="009B7EDF">
        <w:rPr>
          <w:rFonts w:cs="Helvetica"/>
          <w:lang w:val="ga-IE" w:eastAsia="en-US"/>
        </w:rPr>
        <w:t xml:space="preserve"> </w:t>
      </w:r>
      <w:r w:rsidR="00EA36C8" w:rsidRPr="009B7EDF">
        <w:rPr>
          <w:rFonts w:cs="Helvetica"/>
          <w:lang w:val="ga-IE" w:eastAsia="en-US"/>
        </w:rPr>
        <w:t xml:space="preserve">bliana ar bith a bhí ionam </w:t>
      </w:r>
      <w:r w:rsidR="00CD6AA6" w:rsidRPr="009B7EDF">
        <w:rPr>
          <w:rFonts w:cs="Helvetica"/>
          <w:lang w:val="ga-IE" w:eastAsia="en-US"/>
        </w:rPr>
        <w:t xml:space="preserve">agus </w:t>
      </w:r>
      <w:r w:rsidR="00EA36C8" w:rsidRPr="009B7EDF">
        <w:rPr>
          <w:rFonts w:cs="Helvetica"/>
          <w:lang w:val="ga-IE" w:eastAsia="en-US"/>
        </w:rPr>
        <w:t>iad</w:t>
      </w:r>
      <w:r w:rsidRPr="009B7EDF">
        <w:rPr>
          <w:rFonts w:cs="Helvetica"/>
          <w:lang w:val="ga-IE" w:eastAsia="en-US"/>
        </w:rPr>
        <w:t xml:space="preserve"> </w:t>
      </w:r>
      <w:r w:rsidR="00EA36C8" w:rsidRPr="009B7EDF">
        <w:rPr>
          <w:rFonts w:cs="Helvetica"/>
          <w:lang w:val="ga-IE" w:eastAsia="en-US"/>
        </w:rPr>
        <w:t>beag. Ach rinne mé mo dhícheall ó</w:t>
      </w:r>
      <w:r w:rsidRPr="009B7EDF">
        <w:rPr>
          <w:rFonts w:cs="Helvetica"/>
          <w:lang w:val="ga-IE" w:eastAsia="en-US"/>
        </w:rPr>
        <w:t xml:space="preserve"> </w:t>
      </w:r>
      <w:r w:rsidR="00EA36C8" w:rsidRPr="009B7EDF">
        <w:rPr>
          <w:rFonts w:cs="Helvetica"/>
          <w:lang w:val="ga-IE" w:eastAsia="en-US"/>
        </w:rPr>
        <w:t>shin.</w:t>
      </w:r>
      <w:r w:rsidRPr="009B7EDF">
        <w:rPr>
          <w:rFonts w:cs="Helvetica"/>
          <w:lang w:val="ga-IE" w:eastAsia="en-US"/>
        </w:rPr>
        <w:t xml:space="preserve"> </w:t>
      </w:r>
      <w:r w:rsidR="00EA36C8" w:rsidRPr="009B7EDF">
        <w:rPr>
          <w:rFonts w:cs="Helvetica"/>
          <w:lang w:val="ga-IE" w:eastAsia="en-US"/>
        </w:rPr>
        <w:t>Rinne mé sin.</w:t>
      </w:r>
    </w:p>
    <w:p w14:paraId="5A09BF9B" w14:textId="6D83FD07" w:rsidR="00CD6AA6" w:rsidRPr="009B7EDF" w:rsidRDefault="00702F68" w:rsidP="000E6310">
      <w:pPr>
        <w:spacing w:before="0" w:line="276" w:lineRule="auto"/>
        <w:ind w:left="2270" w:hanging="1910"/>
        <w:rPr>
          <w:rFonts w:cs="Helvetica"/>
          <w:lang w:val="ga-IE" w:eastAsia="en-US"/>
        </w:rPr>
      </w:pPr>
      <w:r w:rsidRPr="009B7EDF">
        <w:rPr>
          <w:rFonts w:cs="Helvetica"/>
          <w:lang w:val="ga-IE" w:eastAsia="en-US"/>
        </w:rPr>
        <w:t>Noreen:</w:t>
      </w:r>
      <w:r w:rsidRPr="009B7EDF">
        <w:rPr>
          <w:rFonts w:cs="Helvetica"/>
          <w:lang w:val="ga-IE" w:eastAsia="en-US"/>
        </w:rPr>
        <w:tab/>
      </w:r>
      <w:r w:rsidR="00EA36C8" w:rsidRPr="009B7EDF">
        <w:rPr>
          <w:rFonts w:cs="Helvetica"/>
          <w:lang w:val="ga-IE" w:eastAsia="en-US"/>
        </w:rPr>
        <w:t>Rinne tú agus níos mó ná do</w:t>
      </w:r>
      <w:r w:rsidRPr="009B7EDF">
        <w:rPr>
          <w:rFonts w:cs="Helvetica"/>
          <w:lang w:val="ga-IE" w:eastAsia="en-US"/>
        </w:rPr>
        <w:t xml:space="preserve"> </w:t>
      </w:r>
      <w:r w:rsidR="00EA36C8" w:rsidRPr="009B7EDF">
        <w:rPr>
          <w:rFonts w:cs="Helvetica"/>
          <w:lang w:val="ga-IE" w:eastAsia="en-US"/>
        </w:rPr>
        <w:t xml:space="preserve">dhícheall. Thug tú </w:t>
      </w:r>
      <w:r w:rsidR="00CD6AA6" w:rsidRPr="009B7EDF">
        <w:rPr>
          <w:rFonts w:cs="Helvetica"/>
          <w:b/>
          <w:bCs/>
          <w:lang w:val="ga-IE" w:eastAsia="en-US"/>
        </w:rPr>
        <w:t>gach</w:t>
      </w:r>
      <w:r w:rsidR="00EA36C8" w:rsidRPr="009B7EDF">
        <w:rPr>
          <w:rFonts w:cs="Helvetica"/>
          <w:lang w:val="ga-IE" w:eastAsia="en-US"/>
        </w:rPr>
        <w:t xml:space="preserve"> tacaíocht</w:t>
      </w:r>
      <w:r w:rsidRPr="009B7EDF">
        <w:rPr>
          <w:rFonts w:cs="Helvetica"/>
          <w:lang w:val="ga-IE" w:eastAsia="en-US"/>
        </w:rPr>
        <w:t xml:space="preserve"> </w:t>
      </w:r>
      <w:r w:rsidR="00EA36C8" w:rsidRPr="009B7EDF">
        <w:rPr>
          <w:rFonts w:cs="Helvetica"/>
          <w:lang w:val="ga-IE" w:eastAsia="en-US"/>
        </w:rPr>
        <w:t xml:space="preserve">do Dheirdre </w:t>
      </w:r>
      <w:r w:rsidR="00EA36C8" w:rsidRPr="009B7EDF">
        <w:rPr>
          <w:rFonts w:cs="Helvetica"/>
          <w:b/>
          <w:bCs/>
          <w:lang w:val="ga-IE" w:eastAsia="en-US"/>
        </w:rPr>
        <w:t>i</w:t>
      </w:r>
      <w:r w:rsidRPr="009B7EDF">
        <w:rPr>
          <w:rFonts w:cs="Helvetica"/>
          <w:b/>
          <w:bCs/>
          <w:lang w:val="ga-IE" w:eastAsia="en-US"/>
        </w:rPr>
        <w:t xml:space="preserve"> </w:t>
      </w:r>
      <w:r w:rsidR="00D3251B" w:rsidRPr="009B7EDF">
        <w:rPr>
          <w:rFonts w:cs="Helvetica"/>
          <w:b/>
          <w:bCs/>
          <w:lang w:val="ga-IE" w:eastAsia="en-US"/>
        </w:rPr>
        <w:t>gcónaí</w:t>
      </w:r>
      <w:r w:rsidR="00EA36C8" w:rsidRPr="009B7EDF">
        <w:rPr>
          <w:rFonts w:cs="Helvetica"/>
          <w:lang w:val="ga-IE" w:eastAsia="en-US"/>
        </w:rPr>
        <w:t>, Jo</w:t>
      </w:r>
      <w:r w:rsidRPr="009B7EDF">
        <w:rPr>
          <w:rFonts w:cs="Helvetica"/>
          <w:lang w:val="ga-IE" w:eastAsia="en-US"/>
        </w:rPr>
        <w:t>hn</w:t>
      </w:r>
      <w:r w:rsidR="00EA36C8" w:rsidRPr="009B7EDF">
        <w:rPr>
          <w:rFonts w:cs="Helvetica"/>
          <w:lang w:val="ga-IE" w:eastAsia="en-US"/>
        </w:rPr>
        <w:t xml:space="preserve"> Joe. Is</w:t>
      </w:r>
      <w:r w:rsidRPr="009B7EDF">
        <w:rPr>
          <w:rFonts w:cs="Helvetica"/>
          <w:lang w:val="ga-IE" w:eastAsia="en-US"/>
        </w:rPr>
        <w:t xml:space="preserve"> </w:t>
      </w:r>
      <w:r w:rsidR="00EA36C8" w:rsidRPr="009B7EDF">
        <w:rPr>
          <w:rFonts w:cs="Helvetica"/>
          <w:lang w:val="ga-IE" w:eastAsia="en-US"/>
        </w:rPr>
        <w:t>athair maith thú.</w:t>
      </w:r>
    </w:p>
    <w:p w14:paraId="6D8AB2E5" w14:textId="3B2C0A02" w:rsidR="00EA36C8" w:rsidRPr="009B7EDF" w:rsidRDefault="00CD6AA6" w:rsidP="000E6310">
      <w:pPr>
        <w:spacing w:before="0" w:line="276" w:lineRule="auto"/>
        <w:ind w:left="360"/>
        <w:rPr>
          <w:rFonts w:cs="Helvetica"/>
          <w:lang w:val="ga-IE" w:eastAsia="en-US"/>
        </w:rPr>
      </w:pPr>
      <w:r w:rsidRPr="009B7EDF">
        <w:rPr>
          <w:rFonts w:cs="Helvetica"/>
          <w:lang w:val="ga-IE" w:eastAsia="en-US"/>
        </w:rPr>
        <w:t>John Joe:</w:t>
      </w:r>
      <w:r w:rsidRPr="009B7EDF">
        <w:rPr>
          <w:rFonts w:cs="Helvetica"/>
          <w:lang w:val="ga-IE" w:eastAsia="en-US"/>
        </w:rPr>
        <w:tab/>
      </w:r>
      <w:r w:rsidRPr="009B7EDF">
        <w:rPr>
          <w:rFonts w:cs="Helvetica"/>
          <w:lang w:val="ga-IE" w:eastAsia="en-US"/>
        </w:rPr>
        <w:tab/>
      </w:r>
      <w:r w:rsidR="0036739D" w:rsidRPr="009B7EDF">
        <w:rPr>
          <w:rFonts w:cs="Helvetica"/>
          <w:lang w:val="ga-IE" w:eastAsia="en-US"/>
        </w:rPr>
        <w:tab/>
      </w:r>
      <w:r w:rsidRPr="009B7EDF">
        <w:rPr>
          <w:rFonts w:cs="Helvetica"/>
          <w:b/>
          <w:bCs/>
          <w:lang w:val="ga-IE" w:eastAsia="en-US"/>
        </w:rPr>
        <w:t>Cén fáth</w:t>
      </w:r>
      <w:r w:rsidR="00EA36C8" w:rsidRPr="009B7EDF">
        <w:rPr>
          <w:rFonts w:cs="Helvetica"/>
          <w:lang w:val="ga-IE" w:eastAsia="en-US"/>
        </w:rPr>
        <w:t xml:space="preserve"> ar mhothaigh sí nach</w:t>
      </w:r>
      <w:r w:rsidRPr="009B7EDF">
        <w:rPr>
          <w:rFonts w:cs="Helvetica"/>
          <w:lang w:val="ga-IE" w:eastAsia="en-US"/>
        </w:rPr>
        <w:t xml:space="preserve"> </w:t>
      </w:r>
      <w:r w:rsidR="00EA36C8" w:rsidRPr="009B7EDF">
        <w:rPr>
          <w:rFonts w:cs="Helvetica"/>
          <w:lang w:val="ga-IE" w:eastAsia="en-US"/>
        </w:rPr>
        <w:t>raibh dóchas ar bith aici mar sin?</w:t>
      </w:r>
    </w:p>
    <w:p w14:paraId="5885A2CA" w14:textId="21760098" w:rsidR="0092781B" w:rsidRDefault="00CD6AA6" w:rsidP="000E6310">
      <w:pPr>
        <w:spacing w:before="0" w:line="276" w:lineRule="auto"/>
        <w:ind w:left="360"/>
        <w:rPr>
          <w:rFonts w:cs="Helvetica"/>
          <w:lang w:val="ga-IE" w:eastAsia="en-US"/>
        </w:rPr>
      </w:pPr>
      <w:r w:rsidRPr="009B7EDF">
        <w:rPr>
          <w:rFonts w:cs="Helvetica"/>
          <w:lang w:val="ga-IE" w:eastAsia="en-US"/>
        </w:rPr>
        <w:t>Noreen:</w:t>
      </w:r>
      <w:r w:rsidRPr="009B7EDF">
        <w:rPr>
          <w:rFonts w:cs="Helvetica"/>
          <w:lang w:val="ga-IE" w:eastAsia="en-US"/>
        </w:rPr>
        <w:tab/>
      </w:r>
      <w:r w:rsidRPr="009B7EDF">
        <w:rPr>
          <w:rFonts w:cs="Helvetica"/>
          <w:lang w:val="ga-IE" w:eastAsia="en-US"/>
        </w:rPr>
        <w:tab/>
      </w:r>
      <w:r w:rsidRPr="009B7EDF">
        <w:rPr>
          <w:rFonts w:cs="Helvetica"/>
          <w:lang w:val="ga-IE" w:eastAsia="en-US"/>
        </w:rPr>
        <w:tab/>
      </w:r>
      <w:r w:rsidR="00EA36C8" w:rsidRPr="009B7EDF">
        <w:rPr>
          <w:rFonts w:cs="Helvetica"/>
          <w:lang w:val="ga-IE" w:eastAsia="en-US"/>
        </w:rPr>
        <w:t>Ní ort atá an locht. Ní ort.</w:t>
      </w:r>
    </w:p>
    <w:p w14:paraId="189207A4" w14:textId="77777777" w:rsidR="002C5C81" w:rsidRDefault="002C5C81" w:rsidP="006B624F">
      <w:pPr>
        <w:spacing w:before="0" w:line="360" w:lineRule="auto"/>
        <w:rPr>
          <w:rFonts w:cs="Helvetica"/>
          <w:lang w:val="ga-IE" w:eastAsia="en-US"/>
        </w:rPr>
      </w:pPr>
    </w:p>
    <w:p w14:paraId="73E47BD7" w14:textId="5DB35EA1" w:rsidR="00446090" w:rsidRPr="009B7EDF" w:rsidRDefault="00446090" w:rsidP="00355AA4">
      <w:pPr>
        <w:pStyle w:val="Heading2"/>
        <w:numPr>
          <w:ilvl w:val="0"/>
          <w:numId w:val="5"/>
        </w:numPr>
      </w:pPr>
      <w:r>
        <w:rPr>
          <w:lang w:val="en-IE"/>
        </w:rPr>
        <w:t xml:space="preserve">An </w:t>
      </w:r>
      <w:proofErr w:type="spellStart"/>
      <w:r>
        <w:rPr>
          <w:lang w:val="en-IE"/>
        </w:rPr>
        <w:t>fh</w:t>
      </w:r>
      <w:proofErr w:type="spellEnd"/>
      <w:r w:rsidRPr="009B7EDF">
        <w:t>oghraíocht sna canúintí</w:t>
      </w:r>
    </w:p>
    <w:p w14:paraId="7990030E" w14:textId="6FB0D09D" w:rsidR="00446090" w:rsidRPr="00A85AE6" w:rsidRDefault="00446090" w:rsidP="000E6310">
      <w:pPr>
        <w:spacing w:line="360" w:lineRule="auto"/>
        <w:ind w:left="357"/>
        <w:jc w:val="both"/>
        <w:rPr>
          <w:rFonts w:eastAsia="Calibri" w:cs="Helvetica"/>
          <w:color w:val="262626"/>
          <w:lang w:val="ga-IE"/>
        </w:rPr>
      </w:pPr>
      <w:r w:rsidRPr="009B7EDF">
        <w:rPr>
          <w:rFonts w:eastAsia="Calibri" w:cs="Helvetica"/>
          <w:color w:val="262626"/>
          <w:lang w:val="ga-IE"/>
        </w:rPr>
        <w:t xml:space="preserve">Téigh go dtí an suíomh </w:t>
      </w:r>
      <w:r>
        <w:fldChar w:fldCharType="begin"/>
      </w:r>
      <w:r w:rsidRPr="007E34F7">
        <w:rPr>
          <w:lang w:val="ga-IE"/>
        </w:rPr>
        <w:instrText>HYPERLINK "http://www.teanglann.ie/ga/fuaim"</w:instrText>
      </w:r>
      <w:r>
        <w:fldChar w:fldCharType="separate"/>
      </w:r>
      <w:r w:rsidRPr="009B7EDF">
        <w:rPr>
          <w:rStyle w:val="Hyperlink"/>
          <w:rFonts w:eastAsia="Calibri" w:cs="Helvetica"/>
          <w:lang w:val="ga-IE"/>
        </w:rPr>
        <w:t>www.teanglann.ie/ga/fuaim</w:t>
      </w:r>
      <w:r>
        <w:rPr>
          <w:rStyle w:val="Hyperlink"/>
          <w:rFonts w:eastAsia="Calibri" w:cs="Helvetica"/>
          <w:lang w:val="ga-IE"/>
        </w:rPr>
        <w:fldChar w:fldCharType="end"/>
      </w:r>
      <w:r w:rsidRPr="009B7EDF">
        <w:rPr>
          <w:rFonts w:eastAsia="Calibri" w:cs="Helvetica"/>
          <w:lang w:val="ga-IE"/>
        </w:rPr>
        <w:t xml:space="preserve"> </w:t>
      </w:r>
      <w:r w:rsidRPr="009B7EDF">
        <w:rPr>
          <w:rFonts w:eastAsia="Calibri" w:cs="Helvetica"/>
          <w:color w:val="262626"/>
          <w:lang w:val="ga-IE"/>
        </w:rPr>
        <w:t xml:space="preserve">agus éist leis na focail thíos sna trí chanúint. Bí ag obair leis an duine in aice leat ansin agus pléigí </w:t>
      </w:r>
      <w:r w:rsidR="00EA5940">
        <w:rPr>
          <w:rFonts w:eastAsia="Calibri" w:cs="Helvetica"/>
          <w:color w:val="262626"/>
          <w:lang w:val="ga-IE"/>
        </w:rPr>
        <w:t>na cosúlachtaí agus na difríochtaí atá idir</w:t>
      </w:r>
      <w:r w:rsidRPr="009B7EDF">
        <w:rPr>
          <w:rFonts w:eastAsia="Calibri" w:cs="Helvetica"/>
          <w:color w:val="262626"/>
          <w:lang w:val="ga-IE"/>
        </w:rPr>
        <w:t xml:space="preserve"> na canúintí éagsúla</w:t>
      </w:r>
      <w:r w:rsidR="00EA5940">
        <w:rPr>
          <w:rFonts w:eastAsia="Calibri" w:cs="Helvetica"/>
          <w:color w:val="262626"/>
          <w:lang w:val="ga-IE"/>
        </w:rPr>
        <w:t>, ó thaobh na foghraíochta de:</w:t>
      </w:r>
    </w:p>
    <w:p w14:paraId="700A211A" w14:textId="271491CF" w:rsidR="00446090" w:rsidRPr="00446090" w:rsidRDefault="00EA5940" w:rsidP="00D50A0A">
      <w:pPr>
        <w:pStyle w:val="ListParagraph"/>
        <w:numPr>
          <w:ilvl w:val="0"/>
          <w:numId w:val="7"/>
        </w:numPr>
        <w:spacing w:line="360" w:lineRule="auto"/>
        <w:rPr>
          <w:rFonts w:eastAsia="Calibri" w:cs="Helvetica"/>
          <w:color w:val="262626"/>
          <w:lang w:val="ga-IE"/>
        </w:rPr>
      </w:pPr>
      <w:r>
        <w:rPr>
          <w:rFonts w:eastAsia="Calibri" w:cs="Helvetica"/>
          <w:color w:val="262626"/>
          <w:lang w:val="ga-IE"/>
        </w:rPr>
        <w:t>na</w:t>
      </w:r>
      <w:r w:rsidR="00446090" w:rsidRPr="00446090">
        <w:rPr>
          <w:rFonts w:eastAsia="Calibri" w:cs="Helvetica"/>
          <w:color w:val="262626"/>
          <w:lang w:val="ga-IE"/>
        </w:rPr>
        <w:t xml:space="preserve"> guta</w:t>
      </w:r>
      <w:r>
        <w:rPr>
          <w:rFonts w:eastAsia="Calibri" w:cs="Helvetica"/>
          <w:color w:val="262626"/>
          <w:lang w:val="ga-IE"/>
        </w:rPr>
        <w:t>í</w:t>
      </w:r>
      <w:r w:rsidR="00446090" w:rsidRPr="00446090">
        <w:rPr>
          <w:rFonts w:eastAsia="Calibri" w:cs="Helvetica"/>
          <w:color w:val="262626"/>
          <w:lang w:val="ga-IE"/>
        </w:rPr>
        <w:t xml:space="preserve"> fada sna focail</w:t>
      </w:r>
      <w:r w:rsidR="004973DD">
        <w:rPr>
          <w:rFonts w:eastAsia="Calibri" w:cs="Helvetica"/>
          <w:color w:val="262626"/>
          <w:lang w:val="ga-IE"/>
        </w:rPr>
        <w:t xml:space="preserve"> seo:</w:t>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46090">
        <w:rPr>
          <w:rFonts w:eastAsia="Calibri" w:cs="Helvetica"/>
          <w:color w:val="262626"/>
          <w:lang w:val="ga-IE"/>
        </w:rPr>
        <w:t>t</w:t>
      </w:r>
      <w:r w:rsidR="00446090" w:rsidRPr="000E6310">
        <w:rPr>
          <w:rFonts w:eastAsia="Calibri" w:cs="Helvetica"/>
          <w:b/>
          <w:bCs/>
          <w:color w:val="262626"/>
          <w:lang w:val="ga-IE"/>
        </w:rPr>
        <w:t>á</w:t>
      </w:r>
      <w:r w:rsidR="004973DD">
        <w:rPr>
          <w:rFonts w:eastAsia="Calibri" w:cs="Helvetica"/>
          <w:color w:val="262626"/>
          <w:lang w:val="ga-IE"/>
        </w:rPr>
        <w:t>, sl</w:t>
      </w:r>
      <w:r w:rsidR="004973DD" w:rsidRPr="000E6310">
        <w:rPr>
          <w:rFonts w:eastAsia="Calibri" w:cs="Helvetica"/>
          <w:b/>
          <w:bCs/>
          <w:color w:val="262626"/>
          <w:lang w:val="ga-IE"/>
        </w:rPr>
        <w:t>á</w:t>
      </w:r>
      <w:r w:rsidR="004973DD">
        <w:rPr>
          <w:rFonts w:eastAsia="Calibri" w:cs="Helvetica"/>
          <w:color w:val="262626"/>
          <w:lang w:val="ga-IE"/>
        </w:rPr>
        <w:t xml:space="preserve">n, </w:t>
      </w:r>
      <w:r w:rsidR="004973DD" w:rsidRPr="00EA5940">
        <w:rPr>
          <w:rFonts w:eastAsia="Calibri" w:cs="Helvetica"/>
          <w:color w:val="262626"/>
          <w:lang w:val="ga-IE"/>
        </w:rPr>
        <w:t>f</w:t>
      </w:r>
      <w:r w:rsidR="004973DD" w:rsidRPr="00EA5940">
        <w:rPr>
          <w:rFonts w:eastAsia="Calibri" w:cs="Helvetica"/>
          <w:b/>
          <w:bCs/>
          <w:color w:val="262626"/>
          <w:lang w:val="ga-IE"/>
        </w:rPr>
        <w:t>ó</w:t>
      </w:r>
      <w:r w:rsidR="004973DD" w:rsidRPr="00EA5940">
        <w:rPr>
          <w:rFonts w:eastAsia="Calibri" w:cs="Helvetica"/>
          <w:color w:val="262626"/>
          <w:lang w:val="ga-IE"/>
        </w:rPr>
        <w:t>d</w:t>
      </w:r>
      <w:r w:rsidR="000E6310" w:rsidRPr="00EA5940">
        <w:rPr>
          <w:rFonts w:eastAsia="Calibri" w:cs="Helvetica"/>
          <w:color w:val="262626"/>
          <w:lang w:val="ga-IE"/>
        </w:rPr>
        <w:t>, d</w:t>
      </w:r>
      <w:r w:rsidR="000E6310" w:rsidRPr="00EA5940">
        <w:rPr>
          <w:rFonts w:eastAsia="Calibri" w:cs="Helvetica"/>
          <w:b/>
          <w:bCs/>
          <w:color w:val="262626"/>
          <w:lang w:val="ga-IE"/>
        </w:rPr>
        <w:t>é</w:t>
      </w:r>
      <w:r w:rsidR="000E6310" w:rsidRPr="00EA5940">
        <w:rPr>
          <w:rFonts w:eastAsia="Calibri" w:cs="Helvetica"/>
          <w:color w:val="262626"/>
          <w:lang w:val="ga-IE"/>
        </w:rPr>
        <w:t>an</w:t>
      </w:r>
      <w:r>
        <w:rPr>
          <w:rFonts w:eastAsia="Calibri" w:cs="Helvetica"/>
          <w:color w:val="262626"/>
          <w:lang w:val="ga-IE"/>
        </w:rPr>
        <w:t>amh</w:t>
      </w:r>
    </w:p>
    <w:p w14:paraId="1744E39B" w14:textId="3007B851" w:rsidR="00446090" w:rsidRPr="00446090" w:rsidRDefault="000E6310" w:rsidP="00D50A0A">
      <w:pPr>
        <w:pStyle w:val="ListParagraph"/>
        <w:numPr>
          <w:ilvl w:val="0"/>
          <w:numId w:val="7"/>
        </w:numPr>
        <w:spacing w:line="360" w:lineRule="auto"/>
        <w:rPr>
          <w:rFonts w:eastAsia="Calibri" w:cs="Helvetica"/>
          <w:color w:val="262626"/>
          <w:lang w:val="ga-IE"/>
        </w:rPr>
      </w:pPr>
      <w:r>
        <w:rPr>
          <w:rFonts w:eastAsia="Calibri" w:cs="Helvetica"/>
          <w:color w:val="262626"/>
          <w:lang w:val="ga-IE"/>
        </w:rPr>
        <w:t>an</w:t>
      </w:r>
      <w:r w:rsidR="004973DD">
        <w:rPr>
          <w:rFonts w:eastAsia="Calibri" w:cs="Helvetica"/>
          <w:color w:val="262626"/>
          <w:lang w:val="ga-IE"/>
        </w:rPr>
        <w:t xml:space="preserve"> </w:t>
      </w:r>
      <w:r w:rsidR="00446090" w:rsidRPr="00446090">
        <w:rPr>
          <w:rFonts w:eastAsia="Calibri" w:cs="Helvetica"/>
          <w:color w:val="262626"/>
          <w:lang w:val="ga-IE"/>
        </w:rPr>
        <w:t>d</w:t>
      </w:r>
      <w:r w:rsidR="00446090">
        <w:rPr>
          <w:rFonts w:eastAsia="Calibri" w:cs="Helvetica"/>
          <w:color w:val="262626"/>
          <w:lang w:val="ga-IE"/>
        </w:rPr>
        <w:t xml:space="preserve"> agus t</w:t>
      </w:r>
      <w:r w:rsidR="00446090" w:rsidRPr="00446090">
        <w:rPr>
          <w:rFonts w:eastAsia="Calibri" w:cs="Helvetica"/>
          <w:color w:val="262626"/>
          <w:lang w:val="ga-IE"/>
        </w:rPr>
        <w:t xml:space="preserve"> </w:t>
      </w:r>
      <w:r>
        <w:rPr>
          <w:rFonts w:eastAsia="Calibri" w:cs="Helvetica"/>
          <w:color w:val="262626"/>
          <w:lang w:val="ga-IE"/>
        </w:rPr>
        <w:t xml:space="preserve">caol </w:t>
      </w:r>
      <w:r w:rsidR="00446090" w:rsidRPr="00446090">
        <w:rPr>
          <w:rFonts w:eastAsia="Calibri" w:cs="Helvetica"/>
          <w:color w:val="262626"/>
          <w:lang w:val="ga-IE"/>
        </w:rPr>
        <w:t>sna focail seo</w:t>
      </w:r>
      <w:r w:rsidR="004973DD">
        <w:rPr>
          <w:rFonts w:eastAsia="Calibri" w:cs="Helvetica"/>
          <w:color w:val="262626"/>
          <w:lang w:val="ga-IE"/>
        </w:rPr>
        <w:t>:</w:t>
      </w:r>
      <w:r w:rsidR="00446090" w:rsidRPr="00446090">
        <w:rPr>
          <w:rFonts w:eastAsia="Calibri" w:cs="Helvetica"/>
          <w:color w:val="262626"/>
          <w:lang w:val="ga-IE"/>
        </w:rPr>
        <w:tab/>
      </w:r>
      <w:r w:rsidR="00446090" w:rsidRPr="00446090">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EA5940" w:rsidRPr="00EA5940">
        <w:rPr>
          <w:rFonts w:eastAsia="Calibri" w:cs="Helvetica"/>
          <w:b/>
          <w:bCs/>
          <w:color w:val="262626"/>
          <w:lang w:val="ga-IE"/>
        </w:rPr>
        <w:t>t</w:t>
      </w:r>
      <w:r w:rsidR="00EA5940">
        <w:rPr>
          <w:rFonts w:eastAsia="Calibri" w:cs="Helvetica"/>
          <w:color w:val="262626"/>
          <w:lang w:val="ga-IE"/>
        </w:rPr>
        <w:t xml:space="preserve">e, </w:t>
      </w:r>
      <w:r w:rsidR="00446090" w:rsidRPr="000E6310">
        <w:rPr>
          <w:rFonts w:eastAsia="Calibri" w:cs="Helvetica"/>
          <w:b/>
          <w:bCs/>
          <w:color w:val="262626"/>
          <w:lang w:val="ga-IE"/>
        </w:rPr>
        <w:t>t</w:t>
      </w:r>
      <w:r w:rsidR="00446090">
        <w:rPr>
          <w:rFonts w:eastAsia="Calibri" w:cs="Helvetica"/>
          <w:color w:val="262626"/>
          <w:lang w:val="ga-IE"/>
        </w:rPr>
        <w:t>e</w:t>
      </w:r>
      <w:r>
        <w:rPr>
          <w:rFonts w:eastAsia="Calibri" w:cs="Helvetica"/>
          <w:color w:val="262626"/>
          <w:lang w:val="ga-IE"/>
        </w:rPr>
        <w:t xml:space="preserve">agmháil, </w:t>
      </w:r>
      <w:r w:rsidRPr="000E6310">
        <w:rPr>
          <w:rFonts w:eastAsia="Calibri" w:cs="Helvetica"/>
          <w:color w:val="262626"/>
          <w:lang w:val="ga-IE"/>
        </w:rPr>
        <w:t>mai</w:t>
      </w:r>
      <w:r w:rsidRPr="000E6310">
        <w:rPr>
          <w:rFonts w:eastAsia="Calibri" w:cs="Helvetica"/>
          <w:b/>
          <w:bCs/>
          <w:color w:val="262626"/>
          <w:lang w:val="ga-IE"/>
        </w:rPr>
        <w:t>d</w:t>
      </w:r>
      <w:r w:rsidRPr="000E6310">
        <w:rPr>
          <w:rFonts w:eastAsia="Calibri" w:cs="Helvetica"/>
          <w:color w:val="262626"/>
          <w:lang w:val="ga-IE"/>
        </w:rPr>
        <w:t>in, méi</w:t>
      </w:r>
      <w:r w:rsidRPr="000E6310">
        <w:rPr>
          <w:rFonts w:eastAsia="Calibri" w:cs="Helvetica"/>
          <w:b/>
          <w:bCs/>
          <w:color w:val="262626"/>
          <w:lang w:val="ga-IE"/>
        </w:rPr>
        <w:t>d</w:t>
      </w:r>
    </w:p>
    <w:p w14:paraId="4234E541" w14:textId="3A383336" w:rsidR="00446090" w:rsidRPr="00446090" w:rsidRDefault="00446090" w:rsidP="00D50A0A">
      <w:pPr>
        <w:pStyle w:val="ListParagraph"/>
        <w:numPr>
          <w:ilvl w:val="0"/>
          <w:numId w:val="7"/>
        </w:numPr>
        <w:spacing w:line="360" w:lineRule="auto"/>
        <w:rPr>
          <w:rFonts w:eastAsia="Calibri" w:cs="Helvetica"/>
          <w:b/>
          <w:bCs/>
          <w:color w:val="262626"/>
          <w:lang w:val="ga-IE"/>
        </w:rPr>
      </w:pPr>
      <w:r w:rsidRPr="00446090">
        <w:rPr>
          <w:rFonts w:eastAsia="Calibri" w:cs="Helvetica"/>
          <w:color w:val="262626"/>
          <w:lang w:val="ga-IE"/>
        </w:rPr>
        <w:t>an n sna focail seo</w:t>
      </w:r>
      <w:r w:rsidR="004973DD">
        <w:rPr>
          <w:rFonts w:eastAsia="Calibri" w:cs="Helvetica"/>
          <w:color w:val="262626"/>
          <w:lang w:val="ga-IE"/>
        </w:rPr>
        <w:t>:</w:t>
      </w:r>
      <w:r w:rsidRPr="00446090">
        <w:rPr>
          <w:rFonts w:eastAsia="Calibri" w:cs="Helvetica"/>
          <w:color w:val="262626"/>
          <w:lang w:val="ga-IE"/>
        </w:rPr>
        <w:tab/>
      </w:r>
      <w:r>
        <w:rPr>
          <w:rFonts w:eastAsia="Calibri" w:cs="Helvetica"/>
          <w:color w:val="262626"/>
          <w:lang w:val="ga-IE"/>
        </w:rPr>
        <w:tab/>
      </w:r>
      <w:r>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004973DD">
        <w:rPr>
          <w:rFonts w:eastAsia="Calibri" w:cs="Helvetica"/>
          <w:color w:val="262626"/>
          <w:lang w:val="ga-IE"/>
        </w:rPr>
        <w:tab/>
      </w:r>
      <w:r w:rsidRPr="00446090">
        <w:rPr>
          <w:rFonts w:eastAsia="Calibri" w:cs="Helvetica"/>
          <w:color w:val="262626"/>
          <w:lang w:val="ga-IE"/>
        </w:rPr>
        <w:t>m</w:t>
      </w:r>
      <w:r w:rsidRPr="000E6310">
        <w:rPr>
          <w:rFonts w:eastAsia="Calibri" w:cs="Helvetica"/>
          <w:b/>
          <w:bCs/>
          <w:color w:val="262626"/>
          <w:lang w:val="ga-IE"/>
        </w:rPr>
        <w:t>n</w:t>
      </w:r>
      <w:r w:rsidRPr="00446090">
        <w:rPr>
          <w:rFonts w:eastAsia="Calibri" w:cs="Helvetica"/>
          <w:color w:val="262626"/>
          <w:lang w:val="ga-IE"/>
        </w:rPr>
        <w:t>á</w:t>
      </w:r>
      <w:r w:rsidR="000E6310">
        <w:rPr>
          <w:rFonts w:eastAsia="Calibri" w:cs="Helvetica"/>
          <w:color w:val="262626"/>
          <w:lang w:val="ga-IE"/>
        </w:rPr>
        <w:t xml:space="preserve">, </w:t>
      </w:r>
      <w:r w:rsidRPr="00446090">
        <w:rPr>
          <w:rFonts w:eastAsia="Calibri" w:cs="Helvetica"/>
          <w:color w:val="262626"/>
          <w:lang w:val="ga-IE"/>
        </w:rPr>
        <w:t>c</w:t>
      </w:r>
      <w:r w:rsidRPr="000E6310">
        <w:rPr>
          <w:rFonts w:eastAsia="Calibri" w:cs="Helvetica"/>
          <w:b/>
          <w:bCs/>
          <w:color w:val="262626"/>
          <w:lang w:val="ga-IE"/>
        </w:rPr>
        <w:t>n</w:t>
      </w:r>
      <w:r w:rsidRPr="00446090">
        <w:rPr>
          <w:rFonts w:eastAsia="Calibri" w:cs="Helvetica"/>
          <w:color w:val="262626"/>
          <w:lang w:val="ga-IE"/>
        </w:rPr>
        <w:t>oc</w:t>
      </w:r>
      <w:r w:rsidR="006B7DF9">
        <w:rPr>
          <w:rFonts w:eastAsia="Calibri" w:cs="Helvetica"/>
          <w:color w:val="262626"/>
          <w:lang w:val="ga-IE"/>
        </w:rPr>
        <w:t>, g</w:t>
      </w:r>
      <w:r w:rsidR="006B7DF9" w:rsidRPr="006B7DF9">
        <w:rPr>
          <w:rFonts w:eastAsia="Calibri" w:cs="Helvetica"/>
          <w:b/>
          <w:bCs/>
          <w:color w:val="262626"/>
          <w:lang w:val="ga-IE"/>
        </w:rPr>
        <w:t>n</w:t>
      </w:r>
      <w:r w:rsidR="006B7DF9">
        <w:rPr>
          <w:rFonts w:eastAsia="Calibri" w:cs="Helvetica"/>
          <w:color w:val="262626"/>
          <w:lang w:val="ga-IE"/>
        </w:rPr>
        <w:t>áth</w:t>
      </w:r>
    </w:p>
    <w:p w14:paraId="4D6C778B" w14:textId="264B65AE" w:rsidR="00446090" w:rsidRPr="004973DD" w:rsidRDefault="00446090" w:rsidP="00D50A0A">
      <w:pPr>
        <w:pStyle w:val="ListParagraph"/>
        <w:numPr>
          <w:ilvl w:val="0"/>
          <w:numId w:val="7"/>
        </w:numPr>
        <w:spacing w:line="360" w:lineRule="auto"/>
        <w:rPr>
          <w:rFonts w:eastAsia="Calibri" w:cs="Helvetica"/>
          <w:b/>
          <w:bCs/>
          <w:color w:val="262626"/>
          <w:lang w:val="ga-IE"/>
        </w:rPr>
      </w:pPr>
      <w:r>
        <w:rPr>
          <w:rFonts w:eastAsia="Calibri" w:cs="Helvetica"/>
          <w:color w:val="262626"/>
          <w:lang w:val="ga-IE"/>
        </w:rPr>
        <w:t>‘</w:t>
      </w:r>
      <w:r w:rsidR="004973DD">
        <w:rPr>
          <w:rFonts w:eastAsia="Calibri" w:cs="Helvetica"/>
          <w:color w:val="262626"/>
          <w:lang w:val="ga-IE"/>
        </w:rPr>
        <w:t>(a)</w:t>
      </w:r>
      <w:r>
        <w:rPr>
          <w:rFonts w:eastAsia="Calibri" w:cs="Helvetica"/>
          <w:color w:val="262626"/>
          <w:lang w:val="ga-IE"/>
        </w:rPr>
        <w:t xml:space="preserve">igh’ </w:t>
      </w:r>
      <w:r w:rsidR="004973DD">
        <w:rPr>
          <w:rFonts w:eastAsia="Calibri" w:cs="Helvetica"/>
          <w:color w:val="262626"/>
          <w:lang w:val="ga-IE"/>
        </w:rPr>
        <w:t xml:space="preserve">agus ‘(e)ach’ </w:t>
      </w:r>
      <w:r>
        <w:rPr>
          <w:rFonts w:eastAsia="Calibri" w:cs="Helvetica"/>
          <w:color w:val="262626"/>
          <w:lang w:val="ga-IE"/>
        </w:rPr>
        <w:t>ag deireadh na bhfocal seo</w:t>
      </w:r>
      <w:r w:rsidR="004973DD">
        <w:rPr>
          <w:rFonts w:eastAsia="Calibri" w:cs="Helvetica"/>
          <w:color w:val="262626"/>
          <w:lang w:val="ga-IE"/>
        </w:rPr>
        <w:t>:</w:t>
      </w:r>
      <w:r w:rsidR="004973DD">
        <w:rPr>
          <w:rFonts w:eastAsia="Calibri" w:cs="Helvetica"/>
          <w:color w:val="262626"/>
          <w:lang w:val="ga-IE"/>
        </w:rPr>
        <w:tab/>
      </w:r>
      <w:r w:rsidR="004973DD">
        <w:rPr>
          <w:rFonts w:eastAsia="Calibri" w:cs="Helvetica"/>
          <w:color w:val="262626"/>
          <w:lang w:val="ga-IE"/>
        </w:rPr>
        <w:tab/>
      </w:r>
      <w:r w:rsidR="000E6310">
        <w:rPr>
          <w:rFonts w:eastAsia="Calibri" w:cs="Helvetica"/>
          <w:color w:val="262626"/>
          <w:lang w:val="ga-IE"/>
        </w:rPr>
        <w:t>moth</w:t>
      </w:r>
      <w:r w:rsidR="004973DD" w:rsidRPr="004973DD">
        <w:rPr>
          <w:rFonts w:eastAsia="Calibri" w:cs="Helvetica"/>
          <w:b/>
          <w:bCs/>
          <w:color w:val="262626"/>
          <w:lang w:val="ga-IE"/>
        </w:rPr>
        <w:t>aigh</w:t>
      </w:r>
      <w:r w:rsidR="004973DD">
        <w:rPr>
          <w:rFonts w:eastAsia="Calibri" w:cs="Helvetica"/>
          <w:color w:val="262626"/>
          <w:lang w:val="ga-IE"/>
        </w:rPr>
        <w:t xml:space="preserve">, </w:t>
      </w:r>
      <w:r w:rsidR="000E6310">
        <w:rPr>
          <w:rFonts w:eastAsia="Calibri" w:cs="Helvetica"/>
          <w:color w:val="262626"/>
          <w:lang w:val="ga-IE"/>
        </w:rPr>
        <w:t>n</w:t>
      </w:r>
      <w:r w:rsidR="004973DD" w:rsidRPr="004973DD">
        <w:rPr>
          <w:rFonts w:eastAsia="Calibri" w:cs="Helvetica"/>
          <w:b/>
          <w:bCs/>
          <w:color w:val="262626"/>
          <w:lang w:val="ga-IE"/>
        </w:rPr>
        <w:t>ach</w:t>
      </w:r>
      <w:r w:rsidR="004973DD" w:rsidRPr="004973DD">
        <w:rPr>
          <w:rFonts w:eastAsia="Calibri" w:cs="Helvetica"/>
          <w:color w:val="262626"/>
          <w:lang w:val="ga-IE"/>
        </w:rPr>
        <w:t>,</w:t>
      </w:r>
      <w:r w:rsidR="004973DD">
        <w:rPr>
          <w:rFonts w:eastAsia="Calibri" w:cs="Helvetica"/>
          <w:color w:val="262626"/>
          <w:lang w:val="ga-IE"/>
        </w:rPr>
        <w:t xml:space="preserve"> </w:t>
      </w:r>
      <w:r w:rsidR="000E6310">
        <w:rPr>
          <w:rFonts w:eastAsia="Calibri" w:cs="Helvetica"/>
          <w:color w:val="262626"/>
          <w:lang w:val="ga-IE"/>
        </w:rPr>
        <w:t>a</w:t>
      </w:r>
      <w:r w:rsidR="000E6310" w:rsidRPr="000E6310">
        <w:rPr>
          <w:rFonts w:eastAsia="Calibri" w:cs="Helvetica"/>
          <w:b/>
          <w:bCs/>
          <w:color w:val="262626"/>
          <w:lang w:val="ga-IE"/>
        </w:rPr>
        <w:t>ch</w:t>
      </w:r>
    </w:p>
    <w:p w14:paraId="69A6E6D9" w14:textId="050FF201" w:rsidR="004973DD" w:rsidRPr="004973DD" w:rsidRDefault="004973DD" w:rsidP="00D50A0A">
      <w:pPr>
        <w:pStyle w:val="ListParagraph"/>
        <w:numPr>
          <w:ilvl w:val="0"/>
          <w:numId w:val="7"/>
        </w:numPr>
        <w:spacing w:line="360" w:lineRule="auto"/>
        <w:rPr>
          <w:rFonts w:eastAsia="Calibri" w:cs="Helvetica"/>
          <w:b/>
          <w:bCs/>
          <w:color w:val="262626"/>
          <w:lang w:val="ga-IE"/>
        </w:rPr>
      </w:pPr>
      <w:r w:rsidRPr="004973DD">
        <w:rPr>
          <w:rFonts w:eastAsia="Calibri" w:cs="Helvetica"/>
          <w:color w:val="262626"/>
          <w:lang w:val="ga-IE"/>
        </w:rPr>
        <w:t>na litreacha ‘o</w:t>
      </w:r>
      <w:r w:rsidR="00EA5940">
        <w:rPr>
          <w:rFonts w:eastAsia="Calibri" w:cs="Helvetica"/>
          <w:color w:val="262626"/>
          <w:lang w:val="ga-IE"/>
        </w:rPr>
        <w:t>gh</w:t>
      </w:r>
      <w:r w:rsidRPr="004973DD">
        <w:rPr>
          <w:rFonts w:eastAsia="Calibri" w:cs="Helvetica"/>
          <w:color w:val="262626"/>
          <w:lang w:val="ga-IE"/>
        </w:rPr>
        <w:t>’</w:t>
      </w:r>
      <w:r w:rsidR="000E6310">
        <w:rPr>
          <w:rFonts w:eastAsia="Calibri" w:cs="Helvetica"/>
          <w:color w:val="262626"/>
          <w:lang w:val="ga-IE"/>
        </w:rPr>
        <w:t>,</w:t>
      </w:r>
      <w:r w:rsidR="00EA5940">
        <w:rPr>
          <w:rFonts w:eastAsia="Calibri" w:cs="Helvetica"/>
          <w:color w:val="262626"/>
          <w:lang w:val="ga-IE"/>
        </w:rPr>
        <w:t xml:space="preserve"> </w:t>
      </w:r>
      <w:r w:rsidR="00EA5940" w:rsidRPr="004973DD">
        <w:rPr>
          <w:rFonts w:eastAsia="Calibri" w:cs="Helvetica"/>
          <w:color w:val="262626"/>
          <w:lang w:val="ga-IE"/>
        </w:rPr>
        <w:t>‘o</w:t>
      </w:r>
      <w:r w:rsidR="00EA5940">
        <w:rPr>
          <w:rFonts w:eastAsia="Calibri" w:cs="Helvetica"/>
          <w:color w:val="262626"/>
          <w:lang w:val="ga-IE"/>
        </w:rPr>
        <w:t>d</w:t>
      </w:r>
      <w:r w:rsidR="00EA5940" w:rsidRPr="004973DD">
        <w:rPr>
          <w:rFonts w:eastAsia="Calibri" w:cs="Helvetica"/>
          <w:color w:val="262626"/>
          <w:lang w:val="ga-IE"/>
        </w:rPr>
        <w:t>h’</w:t>
      </w:r>
      <w:r w:rsidR="00EA5940">
        <w:rPr>
          <w:rFonts w:eastAsia="Calibri" w:cs="Helvetica"/>
          <w:color w:val="262626"/>
          <w:lang w:val="ga-IE"/>
        </w:rPr>
        <w:t xml:space="preserve"> agus</w:t>
      </w:r>
      <w:r w:rsidR="000E6310">
        <w:rPr>
          <w:rFonts w:eastAsia="Calibri" w:cs="Helvetica"/>
          <w:color w:val="262626"/>
          <w:lang w:val="ga-IE"/>
        </w:rPr>
        <w:t xml:space="preserve"> </w:t>
      </w:r>
      <w:r w:rsidR="00EA5940">
        <w:rPr>
          <w:rFonts w:eastAsia="Calibri" w:cs="Helvetica"/>
          <w:color w:val="262626"/>
          <w:lang w:val="ga-IE"/>
        </w:rPr>
        <w:t>‘</w:t>
      </w:r>
      <w:r w:rsidR="000E6310">
        <w:rPr>
          <w:rFonts w:eastAsia="Calibri" w:cs="Helvetica"/>
          <w:color w:val="262626"/>
          <w:lang w:val="ga-IE"/>
        </w:rPr>
        <w:t>ámh</w:t>
      </w:r>
      <w:r w:rsidR="00EA5940">
        <w:rPr>
          <w:rFonts w:eastAsia="Calibri" w:cs="Helvetica"/>
          <w:color w:val="262626"/>
          <w:lang w:val="ga-IE"/>
        </w:rPr>
        <w:t>’</w:t>
      </w:r>
      <w:r w:rsidR="000E6310">
        <w:rPr>
          <w:rFonts w:eastAsia="Calibri" w:cs="Helvetica"/>
          <w:color w:val="262626"/>
          <w:lang w:val="ga-IE"/>
        </w:rPr>
        <w:t xml:space="preserve">, </w:t>
      </w:r>
      <w:r w:rsidRPr="004973DD">
        <w:rPr>
          <w:rFonts w:eastAsia="Calibri" w:cs="Helvetica"/>
          <w:color w:val="262626"/>
          <w:lang w:val="ga-IE"/>
        </w:rPr>
        <w:t>sna focail seo:</w:t>
      </w:r>
      <w:r w:rsidRPr="004973DD">
        <w:rPr>
          <w:rFonts w:eastAsia="Calibri" w:cs="Helvetica"/>
          <w:color w:val="262626"/>
          <w:lang w:val="ga-IE"/>
        </w:rPr>
        <w:tab/>
        <w:t>r</w:t>
      </w:r>
      <w:r w:rsidRPr="004973DD">
        <w:rPr>
          <w:rFonts w:eastAsia="Calibri" w:cs="Helvetica"/>
          <w:b/>
          <w:bCs/>
          <w:color w:val="262626"/>
          <w:lang w:val="ga-IE"/>
        </w:rPr>
        <w:t>ogh</w:t>
      </w:r>
      <w:r w:rsidRPr="004973DD">
        <w:rPr>
          <w:rFonts w:eastAsia="Calibri" w:cs="Helvetica"/>
          <w:color w:val="262626"/>
          <w:lang w:val="ga-IE"/>
        </w:rPr>
        <w:t>a, b</w:t>
      </w:r>
      <w:r w:rsidRPr="004973DD">
        <w:rPr>
          <w:rFonts w:eastAsia="Calibri" w:cs="Helvetica"/>
          <w:b/>
          <w:bCs/>
          <w:color w:val="262626"/>
          <w:lang w:val="ga-IE"/>
        </w:rPr>
        <w:t>odh</w:t>
      </w:r>
      <w:r w:rsidRPr="004973DD">
        <w:rPr>
          <w:rFonts w:eastAsia="Calibri" w:cs="Helvetica"/>
          <w:color w:val="262626"/>
          <w:lang w:val="ga-IE"/>
        </w:rPr>
        <w:t xml:space="preserve">rán, </w:t>
      </w:r>
      <w:r w:rsidR="000E6310">
        <w:rPr>
          <w:rFonts w:eastAsia="Calibri" w:cs="Helvetica"/>
          <w:color w:val="262626"/>
          <w:lang w:val="ga-IE"/>
        </w:rPr>
        <w:t>l</w:t>
      </w:r>
      <w:r w:rsidR="000E6310" w:rsidRPr="000E6310">
        <w:rPr>
          <w:rFonts w:eastAsia="Calibri" w:cs="Helvetica"/>
          <w:b/>
          <w:bCs/>
          <w:color w:val="262626"/>
          <w:lang w:val="ga-IE"/>
        </w:rPr>
        <w:t>ámh</w:t>
      </w:r>
    </w:p>
    <w:p w14:paraId="46C57909" w14:textId="45421ED4" w:rsidR="0036739D" w:rsidRPr="002C5C81" w:rsidRDefault="000E6310" w:rsidP="00D50A0A">
      <w:pPr>
        <w:pStyle w:val="ListParagraph"/>
        <w:numPr>
          <w:ilvl w:val="0"/>
          <w:numId w:val="7"/>
        </w:numPr>
        <w:spacing w:line="360" w:lineRule="auto"/>
        <w:rPr>
          <w:rFonts w:eastAsia="Calibri" w:cs="Helvetica"/>
          <w:b/>
          <w:bCs/>
          <w:color w:val="262626"/>
          <w:lang w:val="ga-IE"/>
        </w:rPr>
      </w:pPr>
      <w:r>
        <w:rPr>
          <w:rFonts w:eastAsia="Calibri" w:cs="Helvetica"/>
          <w:color w:val="262626"/>
          <w:lang w:val="ga-IE"/>
        </w:rPr>
        <w:t>an</w:t>
      </w:r>
      <w:r w:rsidR="00446090" w:rsidRPr="004973DD">
        <w:rPr>
          <w:rFonts w:eastAsia="Calibri" w:cs="Helvetica"/>
          <w:color w:val="262626"/>
          <w:lang w:val="ga-IE"/>
        </w:rPr>
        <w:t xml:space="preserve"> áit a gcuirtear an bhéim sna focail se</w:t>
      </w:r>
      <w:r w:rsidR="004973DD" w:rsidRPr="004973DD">
        <w:rPr>
          <w:rFonts w:eastAsia="Calibri" w:cs="Helvetica"/>
          <w:color w:val="262626"/>
          <w:lang w:val="ga-IE"/>
        </w:rPr>
        <w:t>o</w:t>
      </w:r>
      <w:r>
        <w:rPr>
          <w:rFonts w:eastAsia="Calibri" w:cs="Helvetica"/>
          <w:color w:val="262626"/>
          <w:lang w:val="ga-IE"/>
        </w:rPr>
        <w:t>:</w:t>
      </w:r>
      <w:r w:rsidR="00446090" w:rsidRPr="004973DD">
        <w:rPr>
          <w:rFonts w:eastAsia="Calibri" w:cs="Helvetica"/>
          <w:color w:val="262626"/>
          <w:lang w:val="ga-IE"/>
        </w:rPr>
        <w:tab/>
      </w:r>
      <w:r w:rsidR="004973DD" w:rsidRPr="004973DD">
        <w:rPr>
          <w:rFonts w:eastAsia="Calibri" w:cs="Helvetica"/>
          <w:color w:val="262626"/>
          <w:lang w:val="ga-IE"/>
        </w:rPr>
        <w:tab/>
      </w:r>
      <w:r w:rsidR="004973DD" w:rsidRPr="004973DD">
        <w:rPr>
          <w:rFonts w:eastAsia="Calibri" w:cs="Helvetica"/>
          <w:color w:val="262626"/>
          <w:lang w:val="ga-IE"/>
        </w:rPr>
        <w:tab/>
      </w:r>
      <w:r w:rsidR="00446090" w:rsidRPr="004973DD">
        <w:rPr>
          <w:rFonts w:eastAsia="Calibri" w:cs="Helvetica"/>
          <w:color w:val="262626"/>
          <w:lang w:val="ga-IE"/>
        </w:rPr>
        <w:t>fuinneog, cailín, galánta, gasúr</w:t>
      </w:r>
      <w:r w:rsidR="00446090" w:rsidRPr="004973DD">
        <w:rPr>
          <w:rFonts w:eastAsia="Calibri" w:cs="Helvetica"/>
          <w:color w:val="262626"/>
          <w:lang w:val="ga-IE"/>
        </w:rPr>
        <w:tab/>
      </w:r>
    </w:p>
    <w:p w14:paraId="0E6162E2" w14:textId="7A617D60" w:rsidR="00446090" w:rsidRPr="00446090" w:rsidRDefault="00446090" w:rsidP="00446090">
      <w:pPr>
        <w:pStyle w:val="Heading1"/>
        <w:rPr>
          <w:color w:val="006778"/>
        </w:rPr>
      </w:pPr>
      <w:r w:rsidRPr="009B7EDF">
        <w:lastRenderedPageBreak/>
        <w:t>C</w:t>
      </w:r>
      <w:r w:rsidR="003C5134" w:rsidRPr="001B26BE">
        <w:rPr>
          <w:lang w:val="pt-PT"/>
        </w:rPr>
        <w:t>.</w:t>
      </w:r>
      <w:r w:rsidRPr="009B7EDF">
        <w:t xml:space="preserve"> Cumarsáid: Abair amach é!</w:t>
      </w:r>
    </w:p>
    <w:p w14:paraId="5DCF3116" w14:textId="57752CA1" w:rsidR="0092781B" w:rsidRPr="009B7EDF" w:rsidRDefault="0092781B" w:rsidP="00D50A0A">
      <w:pPr>
        <w:pStyle w:val="Heading2"/>
        <w:numPr>
          <w:ilvl w:val="0"/>
          <w:numId w:val="8"/>
        </w:numPr>
      </w:pPr>
      <w:r w:rsidRPr="009B7EDF">
        <w:t>Bígí ag aisteoireacht</w:t>
      </w:r>
    </w:p>
    <w:p w14:paraId="6D340E2B" w14:textId="353BD799" w:rsidR="00EA5940" w:rsidRDefault="0092781B" w:rsidP="002C5C81">
      <w:pPr>
        <w:spacing w:line="360" w:lineRule="auto"/>
        <w:ind w:left="360"/>
        <w:rPr>
          <w:rFonts w:cs="Helvetica"/>
          <w:lang w:val="ga-IE"/>
        </w:rPr>
      </w:pPr>
      <w:r w:rsidRPr="009B7EDF">
        <w:rPr>
          <w:rFonts w:cs="Helvetica"/>
          <w:lang w:val="ga-IE"/>
        </w:rPr>
        <w:t xml:space="preserve">Anois, </w:t>
      </w:r>
      <w:r w:rsidR="0036739D" w:rsidRPr="009B7EDF">
        <w:rPr>
          <w:rFonts w:cs="Helvetica"/>
          <w:lang w:val="ga-IE"/>
        </w:rPr>
        <w:t>samhlaígí gur</w:t>
      </w:r>
      <w:r w:rsidRPr="009B7EDF">
        <w:rPr>
          <w:rFonts w:cs="Helvetica"/>
          <w:lang w:val="ga-IE"/>
        </w:rPr>
        <w:t xml:space="preserve"> sibhse na daoine i ngach comhrá </w:t>
      </w:r>
      <w:r w:rsidR="000E6310">
        <w:rPr>
          <w:rFonts w:cs="Helvetica"/>
          <w:lang w:val="ga-IE"/>
        </w:rPr>
        <w:t xml:space="preserve">thuas </w:t>
      </w:r>
      <w:r w:rsidRPr="009B7EDF">
        <w:rPr>
          <w:rFonts w:cs="Helvetica"/>
          <w:lang w:val="ga-IE"/>
        </w:rPr>
        <w:t xml:space="preserve">agus </w:t>
      </w:r>
      <w:r w:rsidR="000E6310">
        <w:rPr>
          <w:rFonts w:cs="Helvetica"/>
          <w:lang w:val="ga-IE"/>
        </w:rPr>
        <w:t>gur</w:t>
      </w:r>
      <w:r w:rsidRPr="009B7EDF">
        <w:rPr>
          <w:rFonts w:cs="Helvetica"/>
          <w:lang w:val="ga-IE"/>
        </w:rPr>
        <w:t xml:space="preserve"> as Dún na nGall sibh. Abraigí amach na comhráite </w:t>
      </w:r>
      <w:r w:rsidR="006B5B52" w:rsidRPr="009B7EDF">
        <w:rPr>
          <w:rFonts w:cs="Helvetica"/>
          <w:lang w:val="ga-IE"/>
        </w:rPr>
        <w:t xml:space="preserve">os ard </w:t>
      </w:r>
      <w:r w:rsidRPr="009B7EDF">
        <w:rPr>
          <w:rFonts w:cs="Helvetica"/>
          <w:lang w:val="ga-IE"/>
        </w:rPr>
        <w:t>le chéile agus blas breá Ultach oraibh!</w:t>
      </w:r>
      <w:bookmarkEnd w:id="0"/>
    </w:p>
    <w:p w14:paraId="2AAD6BC7" w14:textId="77777777" w:rsidR="002C5C81" w:rsidRDefault="002C5C81" w:rsidP="005F3185">
      <w:pPr>
        <w:spacing w:before="0" w:line="360" w:lineRule="auto"/>
        <w:ind w:left="360"/>
        <w:rPr>
          <w:rFonts w:cs="Helvetica"/>
          <w:lang w:val="ga-IE"/>
        </w:rPr>
      </w:pPr>
    </w:p>
    <w:p w14:paraId="086B22E8" w14:textId="453DF248" w:rsidR="00EA5940" w:rsidRDefault="00EA5940" w:rsidP="00D50A0A">
      <w:pPr>
        <w:pStyle w:val="Heading2"/>
        <w:numPr>
          <w:ilvl w:val="0"/>
          <w:numId w:val="8"/>
        </w:numPr>
      </w:pPr>
      <w:r>
        <w:t xml:space="preserve">Iarphlé ar </w:t>
      </w:r>
      <w:r w:rsidR="001D734D" w:rsidRPr="001D734D">
        <w:t>cheist na gcanúintí</w:t>
      </w:r>
    </w:p>
    <w:p w14:paraId="3314DE45" w14:textId="734E8EED" w:rsidR="00B86265" w:rsidRPr="00F25E76" w:rsidRDefault="00B86265" w:rsidP="00D50A0A">
      <w:pPr>
        <w:pStyle w:val="ListParagraph"/>
        <w:numPr>
          <w:ilvl w:val="0"/>
          <w:numId w:val="9"/>
        </w:numPr>
        <w:spacing w:line="360" w:lineRule="auto"/>
        <w:rPr>
          <w:lang w:val="ga-IE"/>
        </w:rPr>
      </w:pPr>
      <w:r w:rsidRPr="00F25E76">
        <w:rPr>
          <w:lang w:val="ga-IE"/>
        </w:rPr>
        <w:t>Cad é an difríocht idir canúint agus blas cainte?</w:t>
      </w:r>
    </w:p>
    <w:p w14:paraId="6E6BE71C" w14:textId="0CAD3EBE" w:rsidR="00EA5940" w:rsidRPr="00F25E76" w:rsidRDefault="00EA5940" w:rsidP="00D50A0A">
      <w:pPr>
        <w:pStyle w:val="ListParagraph"/>
        <w:numPr>
          <w:ilvl w:val="0"/>
          <w:numId w:val="9"/>
        </w:numPr>
        <w:spacing w:line="360" w:lineRule="auto"/>
        <w:rPr>
          <w:lang w:val="ga-IE"/>
        </w:rPr>
      </w:pPr>
      <w:r w:rsidRPr="00F25E76">
        <w:rPr>
          <w:lang w:val="ga-IE"/>
        </w:rPr>
        <w:t xml:space="preserve">An bhfuil canúint faoi leith </w:t>
      </w:r>
      <w:r w:rsidR="00B86265" w:rsidRPr="00F25E76">
        <w:rPr>
          <w:lang w:val="ga-IE"/>
        </w:rPr>
        <w:t>agat féin nó blas faoi leith ar do chuid Gaeilge?</w:t>
      </w:r>
    </w:p>
    <w:p w14:paraId="1225830D" w14:textId="448FC143" w:rsidR="00B86265" w:rsidRPr="00F25E76" w:rsidRDefault="00B86265" w:rsidP="00D50A0A">
      <w:pPr>
        <w:pStyle w:val="ListParagraph"/>
        <w:numPr>
          <w:ilvl w:val="0"/>
          <w:numId w:val="9"/>
        </w:numPr>
        <w:spacing w:line="360" w:lineRule="auto"/>
        <w:rPr>
          <w:lang w:val="ga-IE"/>
        </w:rPr>
      </w:pPr>
      <w:r w:rsidRPr="00F25E76">
        <w:rPr>
          <w:lang w:val="ga-IE"/>
        </w:rPr>
        <w:t>An bhfuil aon chanúint faoi leith nach bhfuil mórán cur amach agat uirthi nó deacrachtaí agat í a thuiscint? Conas a d’fhéadfá cur leis an eolas atá agat ar an gcanúint sin?</w:t>
      </w:r>
    </w:p>
    <w:p w14:paraId="36571ED9" w14:textId="33345B32" w:rsidR="00B86265" w:rsidRPr="00F25E76" w:rsidRDefault="00B86265" w:rsidP="00D50A0A">
      <w:pPr>
        <w:pStyle w:val="ListParagraph"/>
        <w:numPr>
          <w:ilvl w:val="0"/>
          <w:numId w:val="9"/>
        </w:numPr>
        <w:spacing w:line="360" w:lineRule="auto"/>
        <w:rPr>
          <w:lang w:val="ga-IE"/>
        </w:rPr>
      </w:pPr>
      <w:r w:rsidRPr="00F25E76">
        <w:rPr>
          <w:lang w:val="ga-IE"/>
        </w:rPr>
        <w:t>An dóigh leat gur cheart d’fhoghlaimeoirí Gaeilge díriú ar chanúint amháin ina gcuid cainte agus scríbhneoireachta?  Cén fáth?  An bhfuil an tuairim chéanna agat i gcás an Bhéarla nó i gcás teangacha eile?</w:t>
      </w:r>
    </w:p>
    <w:p w14:paraId="5C12608D" w14:textId="77777777" w:rsidR="000E6310" w:rsidRDefault="000E6310" w:rsidP="009B7EDF">
      <w:pPr>
        <w:spacing w:line="360" w:lineRule="auto"/>
        <w:ind w:left="360"/>
        <w:rPr>
          <w:rFonts w:cs="Helvetica"/>
          <w:lang w:val="ga-IE"/>
        </w:rPr>
      </w:pPr>
    </w:p>
    <w:p w14:paraId="00CAFA63" w14:textId="77777777" w:rsidR="000E6310" w:rsidRDefault="000E6310" w:rsidP="009B7EDF">
      <w:pPr>
        <w:spacing w:line="360" w:lineRule="auto"/>
        <w:ind w:left="360"/>
        <w:rPr>
          <w:rFonts w:cs="Helvetica"/>
          <w:lang w:val="ga-IE"/>
        </w:rPr>
      </w:pPr>
    </w:p>
    <w:p w14:paraId="0C72D810" w14:textId="77777777" w:rsidR="000E6310" w:rsidRPr="009B7EDF" w:rsidRDefault="000E6310" w:rsidP="009B7EDF">
      <w:pPr>
        <w:spacing w:line="360" w:lineRule="auto"/>
        <w:ind w:left="360"/>
        <w:rPr>
          <w:rFonts w:cs="Helvetica"/>
          <w:lang w:val="ga-IE"/>
        </w:rPr>
      </w:pPr>
    </w:p>
    <w:p w14:paraId="60F1B616" w14:textId="77777777" w:rsidR="00B86265" w:rsidRDefault="00B86265">
      <w:pPr>
        <w:rPr>
          <w:b/>
          <w:bCs/>
          <w:color w:val="15BFDB"/>
          <w:sz w:val="24"/>
          <w:u w:val="single"/>
          <w:lang w:val="ga-IE"/>
        </w:rPr>
      </w:pPr>
      <w:r w:rsidRPr="00F26F9A">
        <w:rPr>
          <w:lang w:val="ga-IE"/>
        </w:rPr>
        <w:br w:type="page"/>
      </w:r>
    </w:p>
    <w:p w14:paraId="105D5FE2" w14:textId="2E7BDD9E" w:rsidR="00504C0C" w:rsidRPr="009B7EDF" w:rsidRDefault="003A7586" w:rsidP="00B86265">
      <w:pPr>
        <w:pStyle w:val="Heading1"/>
        <w:spacing w:after="0" w:line="240" w:lineRule="auto"/>
      </w:pPr>
      <w:r w:rsidRPr="009B7EDF">
        <w:lastRenderedPageBreak/>
        <w:t>Treoracha agus freagraí samplacha ar na cleachtaí:</w:t>
      </w:r>
    </w:p>
    <w:p w14:paraId="0B2FFBA8" w14:textId="14B9FBE7" w:rsidR="00527347" w:rsidRPr="009B7EDF" w:rsidRDefault="00527347" w:rsidP="009B7EDF">
      <w:pPr>
        <w:pStyle w:val="Heading1"/>
        <w:spacing w:line="240" w:lineRule="auto"/>
      </w:pPr>
      <w:r w:rsidRPr="009B7EDF">
        <w:t>A</w:t>
      </w:r>
      <w:r w:rsidR="006A7A69" w:rsidRPr="00F26F9A">
        <w:t>.</w:t>
      </w:r>
      <w:r w:rsidRPr="009B7EDF">
        <w:t xml:space="preserve"> Tuiscint &amp; forbairt foclóra</w:t>
      </w:r>
    </w:p>
    <w:p w14:paraId="7DB9A0DB" w14:textId="2C0312F4" w:rsidR="00971347" w:rsidRPr="009B7EDF" w:rsidRDefault="00577048" w:rsidP="00D50A0A">
      <w:pPr>
        <w:pStyle w:val="Heading2"/>
        <w:numPr>
          <w:ilvl w:val="0"/>
          <w:numId w:val="2"/>
        </w:numPr>
      </w:pPr>
      <w:r w:rsidRPr="009B7EDF">
        <w:t xml:space="preserve">An </w:t>
      </w:r>
      <w:r w:rsidR="004D75BD">
        <w:rPr>
          <w:lang w:val="en-IE"/>
        </w:rPr>
        <w:t xml:space="preserve">leagan Ultach den </w:t>
      </w:r>
      <w:r w:rsidRPr="009B7EDF">
        <w:t>script a chaighdeánú</w:t>
      </w:r>
    </w:p>
    <w:p w14:paraId="1CE9E04A" w14:textId="072B26AF"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b/>
          <w:bCs/>
          <w:color w:val="262626" w:themeColor="text1" w:themeTint="D9"/>
          <w:lang w:val="ga-IE"/>
        </w:rPr>
        <w:t>Cad</w:t>
      </w:r>
      <w:r w:rsidRPr="009B7EDF">
        <w:rPr>
          <w:rFonts w:cs="Helvetica"/>
          <w:color w:val="262626" w:themeColor="text1" w:themeTint="D9"/>
          <w:lang w:val="ga-IE"/>
        </w:rPr>
        <w:t xml:space="preserve"> </w:t>
      </w:r>
      <w:r w:rsidR="00D82BF1" w:rsidRPr="00D82BF1">
        <w:rPr>
          <w:rFonts w:cs="Helvetica"/>
          <w:b/>
          <w:bCs/>
          <w:color w:val="262626" w:themeColor="text1" w:themeTint="D9"/>
          <w:lang w:val="ga-IE"/>
        </w:rPr>
        <w:t>é</w:t>
      </w:r>
      <w:r w:rsidR="00D82BF1">
        <w:rPr>
          <w:rFonts w:cs="Helvetica"/>
          <w:color w:val="262626" w:themeColor="text1" w:themeTint="D9"/>
          <w:lang w:val="ga-IE"/>
        </w:rPr>
        <w:t xml:space="preserve"> </w:t>
      </w:r>
      <w:r w:rsidRPr="009B7EDF">
        <w:rPr>
          <w:rFonts w:cs="Helvetica"/>
          <w:color w:val="262626" w:themeColor="text1" w:themeTint="D9"/>
          <w:lang w:val="ga-IE"/>
        </w:rPr>
        <w:t xml:space="preserve">a raibh tú </w:t>
      </w:r>
      <w:r w:rsidRPr="009B7EDF">
        <w:rPr>
          <w:rFonts w:cs="Helvetica"/>
          <w:b/>
          <w:bCs/>
          <w:color w:val="262626" w:themeColor="text1" w:themeTint="D9"/>
          <w:lang w:val="ga-IE"/>
        </w:rPr>
        <w:t>ag smaoineamh</w:t>
      </w:r>
      <w:r w:rsidRPr="009B7EDF">
        <w:rPr>
          <w:rFonts w:cs="Helvetica"/>
          <w:color w:val="262626" w:themeColor="text1" w:themeTint="D9"/>
          <w:lang w:val="ga-IE"/>
        </w:rPr>
        <w:t xml:space="preserve"> air?</w:t>
      </w:r>
      <w:r w:rsidR="00D82BF1">
        <w:rPr>
          <w:rFonts w:cs="Helvetica"/>
          <w:color w:val="262626" w:themeColor="text1" w:themeTint="D9"/>
          <w:lang w:val="ga-IE"/>
        </w:rPr>
        <w:t xml:space="preserve">/ </w:t>
      </w:r>
      <w:r w:rsidR="00D82BF1" w:rsidRPr="00D82BF1">
        <w:rPr>
          <w:rFonts w:cs="Helvetica"/>
          <w:b/>
          <w:bCs/>
          <w:color w:val="262626" w:themeColor="text1" w:themeTint="D9"/>
          <w:lang w:val="ga-IE"/>
        </w:rPr>
        <w:t>C</w:t>
      </w:r>
      <w:r w:rsidR="00D82BF1">
        <w:rPr>
          <w:rFonts w:cs="Helvetica"/>
          <w:b/>
          <w:bCs/>
          <w:color w:val="262626" w:themeColor="text1" w:themeTint="D9"/>
          <w:lang w:val="ga-IE"/>
        </w:rPr>
        <w:t>ad</w:t>
      </w:r>
      <w:r w:rsidR="00D82BF1" w:rsidRPr="00D82BF1">
        <w:rPr>
          <w:rFonts w:cs="Helvetica"/>
          <w:b/>
          <w:bCs/>
          <w:color w:val="262626" w:themeColor="text1" w:themeTint="D9"/>
          <w:lang w:val="ga-IE"/>
        </w:rPr>
        <w:t xml:space="preserve"> air</w:t>
      </w:r>
      <w:r w:rsidR="00D82BF1">
        <w:rPr>
          <w:rFonts w:cs="Helvetica"/>
          <w:color w:val="262626" w:themeColor="text1" w:themeTint="D9"/>
          <w:lang w:val="ga-IE"/>
        </w:rPr>
        <w:t xml:space="preserve"> a raibh tú ag smaoineamh?</w:t>
      </w:r>
    </w:p>
    <w:p w14:paraId="534E2BA2" w14:textId="47E6FA90" w:rsidR="00577048" w:rsidRPr="009B7EDF" w:rsidRDefault="00577048" w:rsidP="00D82BF1">
      <w:pPr>
        <w:spacing w:before="0" w:line="276" w:lineRule="auto"/>
        <w:ind w:left="1816" w:hanging="1456"/>
        <w:jc w:val="both"/>
        <w:rPr>
          <w:rFonts w:cs="Helvetica"/>
          <w:color w:val="262626" w:themeColor="text1" w:themeTint="D9"/>
          <w:lang w:val="ga-IE"/>
        </w:rPr>
      </w:pPr>
      <w:r w:rsidRPr="009B7EDF">
        <w:rPr>
          <w:rFonts w:cs="Helvetica"/>
          <w:color w:val="262626" w:themeColor="text1" w:themeTint="D9"/>
          <w:lang w:val="ga-IE"/>
        </w:rPr>
        <w:t xml:space="preserve">Noreen: </w:t>
      </w:r>
      <w:r w:rsidRPr="009B7EDF">
        <w:rPr>
          <w:rFonts w:cs="Helvetica"/>
          <w:color w:val="262626" w:themeColor="text1" w:themeTint="D9"/>
          <w:lang w:val="ga-IE"/>
        </w:rPr>
        <w:tab/>
        <w:t xml:space="preserve">Bhuel ní raibh mé ag iarraidh </w:t>
      </w:r>
      <w:r w:rsidR="00D82BF1">
        <w:rPr>
          <w:rFonts w:cs="Helvetica"/>
          <w:color w:val="262626" w:themeColor="text1" w:themeTint="D9"/>
          <w:lang w:val="ga-IE"/>
        </w:rPr>
        <w:t xml:space="preserve">(go mbeadh) </w:t>
      </w:r>
      <w:r w:rsidRPr="009B7EDF">
        <w:rPr>
          <w:rFonts w:cs="Helvetica"/>
          <w:color w:val="262626" w:themeColor="text1" w:themeTint="D9"/>
          <w:lang w:val="ga-IE"/>
        </w:rPr>
        <w:t xml:space="preserve">daoine </w:t>
      </w:r>
      <w:r w:rsidRPr="009B7EDF">
        <w:rPr>
          <w:rFonts w:cs="Helvetica"/>
          <w:b/>
          <w:bCs/>
          <w:color w:val="262626" w:themeColor="text1" w:themeTint="D9"/>
          <w:lang w:val="ga-IE"/>
        </w:rPr>
        <w:t>ag ceapadh</w:t>
      </w:r>
      <w:r w:rsidR="00D82BF1">
        <w:rPr>
          <w:rFonts w:cs="Helvetica"/>
          <w:b/>
          <w:bCs/>
          <w:color w:val="262626" w:themeColor="text1" w:themeTint="D9"/>
          <w:lang w:val="ga-IE"/>
        </w:rPr>
        <w:t xml:space="preserve"> / go gceapfadh daoine</w:t>
      </w:r>
      <w:r w:rsidRPr="009B7EDF">
        <w:rPr>
          <w:rFonts w:cs="Helvetica"/>
          <w:color w:val="262626" w:themeColor="text1" w:themeTint="D9"/>
          <w:lang w:val="ga-IE"/>
        </w:rPr>
        <w:t xml:space="preserve"> gur drochdhuine a bhí in Deirdre.  </w:t>
      </w:r>
    </w:p>
    <w:p w14:paraId="78ECBAE4" w14:textId="77777777"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Ach tá rudaí déanta i bhfad níos measa agat! </w:t>
      </w:r>
    </w:p>
    <w:p w14:paraId="2CCAC340" w14:textId="593875C7"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b/>
          <w:bCs/>
          <w:color w:val="262626" w:themeColor="text1" w:themeTint="D9"/>
          <w:lang w:val="ga-IE"/>
        </w:rPr>
        <w:t>C</w:t>
      </w:r>
      <w:r w:rsidR="00D82BF1">
        <w:rPr>
          <w:rFonts w:cs="Helvetica"/>
          <w:b/>
          <w:bCs/>
          <w:color w:val="262626" w:themeColor="text1" w:themeTint="D9"/>
          <w:lang w:val="ga-IE"/>
        </w:rPr>
        <w:t>ad</w:t>
      </w:r>
      <w:r w:rsidRPr="009B7EDF">
        <w:rPr>
          <w:rFonts w:cs="Helvetica"/>
          <w:b/>
          <w:bCs/>
          <w:color w:val="262626" w:themeColor="text1" w:themeTint="D9"/>
          <w:lang w:val="ga-IE"/>
        </w:rPr>
        <w:t xml:space="preserve"> faoi </w:t>
      </w:r>
      <w:r w:rsidRPr="009B7EDF">
        <w:rPr>
          <w:rFonts w:cs="Helvetica"/>
          <w:color w:val="262626" w:themeColor="text1" w:themeTint="D9"/>
          <w:lang w:val="ga-IE"/>
        </w:rPr>
        <w:t xml:space="preserve">a bhfuil tú ag caint? </w:t>
      </w:r>
    </w:p>
    <w:p w14:paraId="79B142FE" w14:textId="5A5E5278" w:rsidR="00577048" w:rsidRPr="009B7EDF" w:rsidRDefault="00577048" w:rsidP="009B7EDF">
      <w:pPr>
        <w:spacing w:before="0" w:line="276" w:lineRule="auto"/>
        <w:ind w:left="1816" w:hanging="1456"/>
        <w:jc w:val="both"/>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b/>
          <w:bCs/>
          <w:color w:val="262626" w:themeColor="text1" w:themeTint="D9"/>
          <w:lang w:val="ga-IE"/>
        </w:rPr>
        <w:t>Inseoidh</w:t>
      </w:r>
      <w:r w:rsidRPr="009B7EDF">
        <w:rPr>
          <w:rFonts w:cs="Helvetica"/>
          <w:color w:val="262626" w:themeColor="text1" w:themeTint="D9"/>
          <w:lang w:val="ga-IE"/>
        </w:rPr>
        <w:t xml:space="preserve"> mé duit! Tá Mack níos díograisí ná </w:t>
      </w:r>
      <w:r w:rsidR="00971FE7" w:rsidRPr="009B7EDF">
        <w:rPr>
          <w:rFonts w:cs="Helvetica"/>
          <w:color w:val="262626" w:themeColor="text1" w:themeTint="D9"/>
          <w:lang w:val="ga-IE"/>
        </w:rPr>
        <w:t xml:space="preserve">(mar) </w:t>
      </w:r>
      <w:r w:rsidRPr="009B7EDF">
        <w:rPr>
          <w:rFonts w:cs="Helvetica"/>
          <w:color w:val="262626" w:themeColor="text1" w:themeTint="D9"/>
          <w:lang w:val="ga-IE"/>
        </w:rPr>
        <w:t xml:space="preserve">a bhí sé riamh Deirdre a thabhairt </w:t>
      </w:r>
      <w:r w:rsidR="00971FE7" w:rsidRPr="009B7EDF">
        <w:rPr>
          <w:rFonts w:cs="Helvetica"/>
          <w:b/>
          <w:bCs/>
          <w:color w:val="262626" w:themeColor="text1" w:themeTint="D9"/>
          <w:lang w:val="ga-IE"/>
        </w:rPr>
        <w:t xml:space="preserve">chun </w:t>
      </w:r>
      <w:r w:rsidRPr="009B7EDF">
        <w:rPr>
          <w:rFonts w:cs="Helvetica"/>
          <w:b/>
          <w:bCs/>
          <w:color w:val="262626" w:themeColor="text1" w:themeTint="D9"/>
          <w:lang w:val="ga-IE"/>
        </w:rPr>
        <w:t>na</w:t>
      </w:r>
      <w:r w:rsidRPr="009B7EDF">
        <w:rPr>
          <w:rFonts w:cs="Helvetica"/>
          <w:color w:val="262626" w:themeColor="text1" w:themeTint="D9"/>
          <w:lang w:val="ga-IE"/>
        </w:rPr>
        <w:t xml:space="preserve"> cúirte agus </w:t>
      </w:r>
      <w:r w:rsidR="00971FE7" w:rsidRPr="009B7EDF">
        <w:rPr>
          <w:rFonts w:cs="Helvetica"/>
          <w:b/>
          <w:bCs/>
          <w:color w:val="262626" w:themeColor="text1" w:themeTint="D9"/>
          <w:lang w:val="ga-IE"/>
        </w:rPr>
        <w:t>d’fhéadfadh gur</w:t>
      </w:r>
      <w:r w:rsidR="00971FE7" w:rsidRPr="009B7EDF">
        <w:rPr>
          <w:rFonts w:cs="Helvetica"/>
          <w:color w:val="262626" w:themeColor="text1" w:themeTint="D9"/>
          <w:lang w:val="ga-IE"/>
        </w:rPr>
        <w:t xml:space="preserve"> </w:t>
      </w:r>
      <w:r w:rsidRPr="009B7EDF">
        <w:rPr>
          <w:rFonts w:cs="Helvetica"/>
          <w:color w:val="262626" w:themeColor="text1" w:themeTint="D9"/>
          <w:lang w:val="ga-IE"/>
        </w:rPr>
        <w:t xml:space="preserve">chun an phríosúin a chaithfí í. </w:t>
      </w:r>
    </w:p>
    <w:p w14:paraId="2063F4D3" w14:textId="3CC96F01"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r>
      <w:r w:rsidRPr="009B7EDF">
        <w:rPr>
          <w:rFonts w:cs="Helvetica"/>
          <w:b/>
          <w:bCs/>
          <w:color w:val="262626" w:themeColor="text1" w:themeTint="D9"/>
          <w:lang w:val="ga-IE"/>
        </w:rPr>
        <w:t>Ní fhanfaidh</w:t>
      </w:r>
      <w:r w:rsidRPr="009B7EDF">
        <w:rPr>
          <w:rFonts w:cs="Helvetica"/>
          <w:color w:val="262626" w:themeColor="text1" w:themeTint="D9"/>
          <w:lang w:val="ga-IE"/>
        </w:rPr>
        <w:t xml:space="preserve"> sí thart má shíleann sí go bhfuil </w:t>
      </w:r>
      <w:r w:rsidRPr="009B7EDF">
        <w:rPr>
          <w:rFonts w:cs="Helvetica"/>
          <w:b/>
          <w:bCs/>
          <w:color w:val="262626" w:themeColor="text1" w:themeTint="D9"/>
          <w:lang w:val="ga-IE"/>
        </w:rPr>
        <w:t>an baol</w:t>
      </w:r>
      <w:r w:rsidRPr="009B7EDF">
        <w:rPr>
          <w:rFonts w:cs="Helvetica"/>
          <w:color w:val="262626" w:themeColor="text1" w:themeTint="D9"/>
          <w:lang w:val="ga-IE"/>
        </w:rPr>
        <w:t xml:space="preserve"> sin ann. </w:t>
      </w:r>
    </w:p>
    <w:p w14:paraId="35B40185" w14:textId="77777777"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Nach bhfuil a fhios agam! </w:t>
      </w:r>
    </w:p>
    <w:p w14:paraId="55AB0E00" w14:textId="16B44711"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t xml:space="preserve">Bhuel in ainm Dé, labhair leis! </w:t>
      </w:r>
    </w:p>
    <w:p w14:paraId="1E45092B" w14:textId="77777777"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Rinne mé mo dhícheall labhairt leis ach </w:t>
      </w:r>
      <w:r w:rsidRPr="009B7EDF">
        <w:rPr>
          <w:rFonts w:cs="Helvetica"/>
          <w:b/>
          <w:bCs/>
          <w:color w:val="262626" w:themeColor="text1" w:themeTint="D9"/>
          <w:lang w:val="ga-IE"/>
        </w:rPr>
        <w:t>ní éistfidh</w:t>
      </w:r>
      <w:r w:rsidRPr="009B7EDF">
        <w:rPr>
          <w:rFonts w:cs="Helvetica"/>
          <w:color w:val="262626" w:themeColor="text1" w:themeTint="D9"/>
          <w:lang w:val="ga-IE"/>
        </w:rPr>
        <w:t xml:space="preserve"> sé liom! </w:t>
      </w:r>
    </w:p>
    <w:p w14:paraId="597D7110" w14:textId="1D171884"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t xml:space="preserve">Caithfidh muid rud </w:t>
      </w:r>
      <w:r w:rsidRPr="009B7EDF">
        <w:rPr>
          <w:rFonts w:cs="Helvetica"/>
          <w:b/>
          <w:bCs/>
          <w:color w:val="262626" w:themeColor="text1" w:themeTint="D9"/>
          <w:lang w:val="ga-IE"/>
        </w:rPr>
        <w:t>éigin</w:t>
      </w:r>
      <w:r w:rsidRPr="009B7EDF">
        <w:rPr>
          <w:rFonts w:cs="Helvetica"/>
          <w:color w:val="262626" w:themeColor="text1" w:themeTint="D9"/>
          <w:lang w:val="ga-IE"/>
        </w:rPr>
        <w:t xml:space="preserve"> a dhéanamh </w:t>
      </w:r>
      <w:r w:rsidRPr="009B7EDF">
        <w:rPr>
          <w:rFonts w:cs="Helvetica"/>
          <w:b/>
          <w:bCs/>
          <w:color w:val="262626" w:themeColor="text1" w:themeTint="D9"/>
          <w:lang w:val="ga-IE"/>
        </w:rPr>
        <w:t>faoi</w:t>
      </w:r>
      <w:r w:rsidRPr="009B7EDF">
        <w:rPr>
          <w:rFonts w:cs="Helvetica"/>
          <w:color w:val="262626" w:themeColor="text1" w:themeTint="D9"/>
          <w:lang w:val="ga-IE"/>
        </w:rPr>
        <w:t xml:space="preserve"> seo. </w:t>
      </w:r>
    </w:p>
    <w:p w14:paraId="3C6766BA" w14:textId="76A257C6" w:rsidR="00577048" w:rsidRPr="009B7EDF" w:rsidRDefault="00577048" w:rsidP="009B7EDF">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John Joe:</w:t>
      </w:r>
      <w:r w:rsidRPr="009B7EDF">
        <w:rPr>
          <w:rFonts w:cs="Helvetica"/>
          <w:color w:val="262626" w:themeColor="text1" w:themeTint="D9"/>
          <w:lang w:val="ga-IE"/>
        </w:rPr>
        <w:tab/>
      </w:r>
      <w:r w:rsidRPr="009B7EDF">
        <w:rPr>
          <w:rFonts w:cs="Helvetica"/>
          <w:color w:val="262626" w:themeColor="text1" w:themeTint="D9"/>
          <w:lang w:val="ga-IE"/>
        </w:rPr>
        <w:tab/>
        <w:t xml:space="preserve">Hi, caithfidh, ach </w:t>
      </w:r>
      <w:r w:rsidRPr="009B7EDF">
        <w:rPr>
          <w:rFonts w:cs="Helvetica"/>
          <w:b/>
          <w:bCs/>
          <w:color w:val="262626" w:themeColor="text1" w:themeTint="D9"/>
          <w:lang w:val="ga-IE"/>
        </w:rPr>
        <w:t>c</w:t>
      </w:r>
      <w:r w:rsidR="00D82BF1">
        <w:rPr>
          <w:rFonts w:cs="Helvetica"/>
          <w:b/>
          <w:bCs/>
          <w:color w:val="262626" w:themeColor="text1" w:themeTint="D9"/>
          <w:lang w:val="ga-IE"/>
        </w:rPr>
        <w:t>ad</w:t>
      </w:r>
      <w:r w:rsidRPr="009B7EDF">
        <w:rPr>
          <w:rFonts w:cs="Helvetica"/>
          <w:color w:val="262626" w:themeColor="text1" w:themeTint="D9"/>
          <w:lang w:val="ga-IE"/>
        </w:rPr>
        <w:t xml:space="preserve">? </w:t>
      </w:r>
    </w:p>
    <w:p w14:paraId="7662BCA3" w14:textId="57E12CC9" w:rsidR="001C41CA" w:rsidRPr="009B7EDF" w:rsidRDefault="00577048" w:rsidP="00355AA4">
      <w:pPr>
        <w:spacing w:before="0" w:line="276" w:lineRule="auto"/>
        <w:ind w:left="360"/>
        <w:jc w:val="both"/>
        <w:rPr>
          <w:rFonts w:cs="Helvetica"/>
          <w:color w:val="262626" w:themeColor="text1" w:themeTint="D9"/>
          <w:lang w:val="ga-IE"/>
        </w:rPr>
      </w:pPr>
      <w:r w:rsidRPr="009B7EDF">
        <w:rPr>
          <w:rFonts w:cs="Helvetica"/>
          <w:color w:val="262626" w:themeColor="text1" w:themeTint="D9"/>
          <w:lang w:val="ga-IE"/>
        </w:rPr>
        <w:t>Noreen:</w:t>
      </w:r>
      <w:r w:rsidRPr="009B7EDF">
        <w:rPr>
          <w:rFonts w:cs="Helvetica"/>
          <w:color w:val="262626" w:themeColor="text1" w:themeTint="D9"/>
          <w:lang w:val="ga-IE"/>
        </w:rPr>
        <w:tab/>
      </w:r>
      <w:r w:rsidRPr="009B7EDF">
        <w:rPr>
          <w:rFonts w:cs="Helvetica"/>
          <w:color w:val="262626" w:themeColor="text1" w:themeTint="D9"/>
          <w:lang w:val="ga-IE"/>
        </w:rPr>
        <w:tab/>
        <w:t xml:space="preserve">Tá a fhios agamsa rud </w:t>
      </w:r>
      <w:r w:rsidR="00971FE7" w:rsidRPr="009B7EDF">
        <w:rPr>
          <w:rFonts w:cs="Helvetica"/>
          <w:b/>
          <w:bCs/>
          <w:color w:val="262626" w:themeColor="text1" w:themeTint="D9"/>
          <w:lang w:val="ga-IE"/>
        </w:rPr>
        <w:t>éigin</w:t>
      </w:r>
      <w:r w:rsidRPr="009B7EDF">
        <w:rPr>
          <w:rFonts w:cs="Helvetica"/>
          <w:color w:val="262626" w:themeColor="text1" w:themeTint="D9"/>
          <w:lang w:val="ga-IE"/>
        </w:rPr>
        <w:t xml:space="preserve"> </w:t>
      </w:r>
      <w:r w:rsidRPr="009B7EDF">
        <w:rPr>
          <w:rFonts w:cs="Helvetica"/>
          <w:b/>
          <w:bCs/>
          <w:color w:val="262626" w:themeColor="text1" w:themeTint="D9"/>
          <w:lang w:val="ga-IE"/>
        </w:rPr>
        <w:t xml:space="preserve">is féidir linn </w:t>
      </w:r>
      <w:r w:rsidRPr="009B7EDF">
        <w:rPr>
          <w:rFonts w:cs="Helvetica"/>
          <w:color w:val="262626" w:themeColor="text1" w:themeTint="D9"/>
          <w:lang w:val="ga-IE"/>
        </w:rPr>
        <w:t xml:space="preserve">a dhéanamh!  </w:t>
      </w:r>
    </w:p>
    <w:p w14:paraId="3B459A3C" w14:textId="492E3C88" w:rsidR="001C41CA" w:rsidRPr="009B7EDF" w:rsidRDefault="001C41CA" w:rsidP="00D82BF1">
      <w:pPr>
        <w:pStyle w:val="Heading1"/>
        <w:spacing w:after="0" w:line="240" w:lineRule="auto"/>
      </w:pPr>
      <w:r w:rsidRPr="009B7EDF">
        <w:t>B</w:t>
      </w:r>
      <w:r w:rsidR="00F518AA">
        <w:rPr>
          <w:lang w:val="en-IE"/>
        </w:rPr>
        <w:t>.</w:t>
      </w:r>
      <w:r w:rsidRPr="009B7EDF">
        <w:t xml:space="preserve"> Feasacht teanga: focail choitianta Ultacha  </w:t>
      </w:r>
    </w:p>
    <w:p w14:paraId="783AC656" w14:textId="77777777" w:rsidR="001C41CA" w:rsidRPr="009B7EDF" w:rsidRDefault="001C41CA" w:rsidP="00D50A0A">
      <w:pPr>
        <w:pStyle w:val="Heading2"/>
        <w:numPr>
          <w:ilvl w:val="0"/>
          <w:numId w:val="10"/>
        </w:numPr>
        <w:spacing w:after="0"/>
      </w:pPr>
      <w:r w:rsidRPr="009B7EDF">
        <w:t>Meaitseáil</w:t>
      </w:r>
    </w:p>
    <w:tbl>
      <w:tblPr>
        <w:tblStyle w:val="PlainTable5"/>
        <w:tblW w:w="9355" w:type="dxa"/>
        <w:tblInd w:w="421" w:type="dxa"/>
        <w:tblLook w:val="0600" w:firstRow="0" w:lastRow="0" w:firstColumn="0" w:lastColumn="0" w:noHBand="1" w:noVBand="1"/>
      </w:tblPr>
      <w:tblGrid>
        <w:gridCol w:w="2126"/>
        <w:gridCol w:w="3402"/>
        <w:gridCol w:w="3827"/>
      </w:tblGrid>
      <w:tr w:rsidR="009B7EDF" w:rsidRPr="009B7EDF" w14:paraId="5E8AF3FA"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482B78DF" w14:textId="77777777" w:rsidR="009B7EDF" w:rsidRPr="009B7EDF" w:rsidRDefault="009B7EDF">
            <w:pPr>
              <w:spacing w:before="0"/>
              <w:jc w:val="center"/>
              <w:rPr>
                <w:rFonts w:eastAsia="Calibri" w:cs="Helvetica"/>
                <w:b/>
                <w:bCs/>
                <w:color w:val="262626"/>
                <w:lang w:val="ga-IE"/>
              </w:rPr>
            </w:pPr>
            <w:r w:rsidRPr="009B7EDF">
              <w:rPr>
                <w:rFonts w:eastAsia="Calibri" w:cs="Helvetica"/>
                <w:b/>
                <w:bCs/>
                <w:color w:val="0CC0DF" w:themeColor="accent1"/>
                <w:lang w:val="ga-IE"/>
              </w:rPr>
              <w:t>Leagan Ultach</w:t>
            </w:r>
          </w:p>
        </w:tc>
        <w:tc>
          <w:tcPr>
            <w:tcW w:w="3402" w:type="dxa"/>
            <w:tcBorders>
              <w:top w:val="single" w:sz="4" w:space="0" w:color="0CC0DF"/>
              <w:left w:val="single" w:sz="4" w:space="0" w:color="0CC0DF"/>
              <w:bottom w:val="single" w:sz="4" w:space="0" w:color="0CC0DF"/>
              <w:right w:val="single" w:sz="4" w:space="0" w:color="0CC0DF"/>
            </w:tcBorders>
          </w:tcPr>
          <w:p w14:paraId="46C8E3BE" w14:textId="77777777" w:rsidR="009B7EDF" w:rsidRPr="009B7EDF" w:rsidRDefault="009B7EDF">
            <w:pPr>
              <w:spacing w:before="0"/>
              <w:jc w:val="center"/>
              <w:rPr>
                <w:rFonts w:eastAsia="Calibri" w:cs="Helvetica"/>
                <w:b/>
                <w:bCs/>
                <w:color w:val="262626"/>
                <w:lang w:val="ga-IE"/>
              </w:rPr>
            </w:pPr>
            <w:r w:rsidRPr="009B7EDF">
              <w:rPr>
                <w:rFonts w:eastAsia="Calibri" w:cs="Helvetica"/>
                <w:b/>
                <w:bCs/>
                <w:color w:val="FF0099" w:themeColor="accent2"/>
                <w:lang w:val="ga-IE"/>
              </w:rPr>
              <w:t xml:space="preserve">Leagan caighdeánach </w:t>
            </w:r>
          </w:p>
        </w:tc>
        <w:tc>
          <w:tcPr>
            <w:tcW w:w="3827" w:type="dxa"/>
            <w:tcBorders>
              <w:top w:val="single" w:sz="4" w:space="0" w:color="0CC0DF"/>
              <w:left w:val="single" w:sz="4" w:space="0" w:color="0CC0DF"/>
              <w:bottom w:val="single" w:sz="4" w:space="0" w:color="0CC0DF"/>
              <w:right w:val="single" w:sz="4" w:space="0" w:color="0CC0DF"/>
            </w:tcBorders>
          </w:tcPr>
          <w:p w14:paraId="23D5DCF9" w14:textId="77777777" w:rsidR="009B7EDF" w:rsidRPr="009B7EDF" w:rsidRDefault="009B7EDF">
            <w:pPr>
              <w:spacing w:before="0"/>
              <w:jc w:val="center"/>
              <w:rPr>
                <w:rFonts w:eastAsia="Calibri" w:cs="Helvetica"/>
                <w:b/>
                <w:bCs/>
                <w:color w:val="FF0099" w:themeColor="accent2"/>
                <w:lang w:val="ga-IE"/>
              </w:rPr>
            </w:pPr>
            <w:r w:rsidRPr="009B7EDF">
              <w:rPr>
                <w:rFonts w:eastAsia="Calibri" w:cs="Helvetica"/>
                <w:b/>
                <w:bCs/>
                <w:color w:val="EBBC00" w:themeColor="accent3" w:themeShade="BF"/>
                <w:lang w:val="ga-IE"/>
              </w:rPr>
              <w:t>Leaganacha eile (más cuí)</w:t>
            </w:r>
          </w:p>
        </w:tc>
      </w:tr>
      <w:tr w:rsidR="009B7EDF" w:rsidRPr="007E34F7" w14:paraId="7998C7BE"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13BEAE84"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achan</w:t>
            </w:r>
          </w:p>
        </w:tc>
        <w:tc>
          <w:tcPr>
            <w:tcW w:w="3402" w:type="dxa"/>
            <w:tcBorders>
              <w:top w:val="single" w:sz="4" w:space="0" w:color="0CC0DF"/>
              <w:left w:val="single" w:sz="4" w:space="0" w:color="0CC0DF"/>
              <w:bottom w:val="single" w:sz="4" w:space="0" w:color="0CC0DF"/>
              <w:right w:val="single" w:sz="4" w:space="0" w:color="0CC0DF"/>
            </w:tcBorders>
          </w:tcPr>
          <w:p w14:paraId="1539B8A0" w14:textId="77777777"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gach</w:t>
            </w:r>
          </w:p>
        </w:tc>
        <w:tc>
          <w:tcPr>
            <w:tcW w:w="3827" w:type="dxa"/>
            <w:tcBorders>
              <w:top w:val="single" w:sz="4" w:space="0" w:color="0CC0DF"/>
              <w:left w:val="single" w:sz="4" w:space="0" w:color="0CC0DF"/>
              <w:bottom w:val="single" w:sz="4" w:space="0" w:color="0CC0DF"/>
              <w:right w:val="single" w:sz="4" w:space="0" w:color="0CC0DF"/>
            </w:tcBorders>
          </w:tcPr>
          <w:p w14:paraId="626C8E37" w14:textId="02EA1601" w:rsidR="009B7EDF" w:rsidRPr="009B7EDF" w:rsidRDefault="00D82BF1" w:rsidP="00D82BF1">
            <w:pPr>
              <w:spacing w:before="0"/>
              <w:jc w:val="center"/>
              <w:rPr>
                <w:rFonts w:eastAsia="Calibri" w:cs="Helvetica"/>
                <w:color w:val="262626"/>
                <w:lang w:val="ga-IE"/>
              </w:rPr>
            </w:pPr>
            <w:r w:rsidRPr="009B7EDF">
              <w:rPr>
                <w:rFonts w:eastAsia="Calibri" w:cs="Helvetica"/>
                <w:color w:val="262626"/>
                <w:lang w:val="ga-IE"/>
              </w:rPr>
              <w:t>chuile (</w:t>
            </w:r>
            <w:r>
              <w:rPr>
                <w:rFonts w:eastAsia="Calibri" w:cs="Helvetica"/>
                <w:color w:val="262626"/>
                <w:lang w:val="ga-IE"/>
              </w:rPr>
              <w:t>C</w:t>
            </w:r>
            <w:r w:rsidRPr="009B7EDF">
              <w:rPr>
                <w:rFonts w:eastAsia="Calibri" w:cs="Helvetica"/>
                <w:color w:val="262626"/>
                <w:lang w:val="ga-IE"/>
              </w:rPr>
              <w:t>), na haon (</w:t>
            </w:r>
            <w:r>
              <w:rPr>
                <w:rFonts w:eastAsia="Calibri" w:cs="Helvetica"/>
                <w:color w:val="262626"/>
                <w:lang w:val="ga-IE"/>
              </w:rPr>
              <w:t>M</w:t>
            </w:r>
            <w:r w:rsidRPr="009B7EDF">
              <w:rPr>
                <w:rFonts w:eastAsia="Calibri" w:cs="Helvetica"/>
                <w:color w:val="262626"/>
                <w:lang w:val="ga-IE"/>
              </w:rPr>
              <w:t>)</w:t>
            </w:r>
          </w:p>
        </w:tc>
      </w:tr>
      <w:tr w:rsidR="009B7EDF" w:rsidRPr="009B7EDF" w14:paraId="1C8FAAB0"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7533B636"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amharc</w:t>
            </w:r>
          </w:p>
        </w:tc>
        <w:tc>
          <w:tcPr>
            <w:tcW w:w="3402" w:type="dxa"/>
            <w:tcBorders>
              <w:top w:val="single" w:sz="4" w:space="0" w:color="0CC0DF"/>
              <w:left w:val="single" w:sz="4" w:space="0" w:color="0CC0DF"/>
              <w:bottom w:val="single" w:sz="4" w:space="0" w:color="0CC0DF"/>
              <w:right w:val="single" w:sz="4" w:space="0" w:color="0CC0DF"/>
            </w:tcBorders>
          </w:tcPr>
          <w:p w14:paraId="5BE22EED" w14:textId="1727BBE1" w:rsidR="009B7EDF" w:rsidRPr="009B7EDF" w:rsidRDefault="009B7EDF" w:rsidP="009B7EDF">
            <w:pPr>
              <w:spacing w:before="0"/>
              <w:jc w:val="center"/>
              <w:rPr>
                <w:lang w:val="ga-IE"/>
              </w:rPr>
            </w:pPr>
            <w:r w:rsidRPr="009B7EDF">
              <w:rPr>
                <w:lang w:val="ga-IE"/>
              </w:rPr>
              <w:t>féach</w:t>
            </w:r>
          </w:p>
        </w:tc>
        <w:tc>
          <w:tcPr>
            <w:tcW w:w="3827" w:type="dxa"/>
            <w:tcBorders>
              <w:top w:val="single" w:sz="4" w:space="0" w:color="0CC0DF"/>
              <w:left w:val="single" w:sz="4" w:space="0" w:color="0CC0DF"/>
              <w:bottom w:val="single" w:sz="4" w:space="0" w:color="0CC0DF"/>
              <w:right w:val="single" w:sz="4" w:space="0" w:color="0CC0DF"/>
            </w:tcBorders>
          </w:tcPr>
          <w:p w14:paraId="0F2F16F0" w14:textId="7FDB43BA" w:rsidR="009B7EDF" w:rsidRPr="009B7EDF" w:rsidRDefault="00D82BF1" w:rsidP="00D82BF1">
            <w:pPr>
              <w:spacing w:before="0"/>
              <w:jc w:val="center"/>
              <w:rPr>
                <w:lang w:val="ga-IE"/>
              </w:rPr>
            </w:pPr>
            <w:r>
              <w:rPr>
                <w:lang w:val="ga-IE"/>
              </w:rPr>
              <w:t>breathnaigh</w:t>
            </w:r>
          </w:p>
        </w:tc>
      </w:tr>
      <w:tr w:rsidR="009B7EDF" w:rsidRPr="009B7EDF" w14:paraId="4BB01E73"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4E93EFF0"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ar na mallaibh</w:t>
            </w:r>
          </w:p>
        </w:tc>
        <w:tc>
          <w:tcPr>
            <w:tcW w:w="3402" w:type="dxa"/>
            <w:tcBorders>
              <w:top w:val="single" w:sz="4" w:space="0" w:color="0CC0DF"/>
              <w:left w:val="single" w:sz="4" w:space="0" w:color="0CC0DF"/>
              <w:bottom w:val="single" w:sz="4" w:space="0" w:color="0CC0DF"/>
              <w:right w:val="single" w:sz="4" w:space="0" w:color="0CC0DF"/>
            </w:tcBorders>
          </w:tcPr>
          <w:p w14:paraId="1C68A767" w14:textId="6A5F57F7" w:rsidR="009B7EDF" w:rsidRPr="009B7EDF" w:rsidRDefault="009B7EDF" w:rsidP="009B7EDF">
            <w:pPr>
              <w:spacing w:before="0"/>
              <w:jc w:val="center"/>
              <w:rPr>
                <w:lang w:val="ga-IE"/>
              </w:rPr>
            </w:pPr>
            <w:r w:rsidRPr="009B7EDF">
              <w:rPr>
                <w:lang w:val="ga-IE"/>
              </w:rPr>
              <w:t>le déanaí</w:t>
            </w:r>
          </w:p>
        </w:tc>
        <w:tc>
          <w:tcPr>
            <w:tcW w:w="3827" w:type="dxa"/>
            <w:tcBorders>
              <w:top w:val="single" w:sz="4" w:space="0" w:color="0CC0DF"/>
              <w:left w:val="single" w:sz="4" w:space="0" w:color="0CC0DF"/>
              <w:bottom w:val="single" w:sz="4" w:space="0" w:color="0CC0DF"/>
              <w:right w:val="single" w:sz="4" w:space="0" w:color="0CC0DF"/>
            </w:tcBorders>
          </w:tcPr>
          <w:p w14:paraId="75EACC64" w14:textId="12A5EDCB" w:rsidR="009B7EDF" w:rsidRPr="009B7EDF" w:rsidRDefault="00D82BF1" w:rsidP="00D82BF1">
            <w:pPr>
              <w:spacing w:before="0"/>
              <w:jc w:val="center"/>
              <w:rPr>
                <w:lang w:val="ga-IE"/>
              </w:rPr>
            </w:pPr>
            <w:r>
              <w:rPr>
                <w:lang w:val="ga-IE"/>
              </w:rPr>
              <w:t>le deireanas, le gairid</w:t>
            </w:r>
          </w:p>
        </w:tc>
      </w:tr>
      <w:tr w:rsidR="009B7EDF" w:rsidRPr="009B7EDF" w14:paraId="6C322448"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3E8D0103"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barraíocht</w:t>
            </w:r>
          </w:p>
        </w:tc>
        <w:tc>
          <w:tcPr>
            <w:tcW w:w="3402" w:type="dxa"/>
            <w:tcBorders>
              <w:top w:val="single" w:sz="4" w:space="0" w:color="0CC0DF"/>
              <w:left w:val="single" w:sz="4" w:space="0" w:color="0CC0DF"/>
              <w:bottom w:val="single" w:sz="4" w:space="0" w:color="0CC0DF"/>
              <w:right w:val="single" w:sz="4" w:space="0" w:color="0CC0DF"/>
            </w:tcBorders>
          </w:tcPr>
          <w:p w14:paraId="426CA4C2" w14:textId="66BE8588" w:rsidR="009B7EDF" w:rsidRPr="009B7EDF" w:rsidRDefault="009B7EDF" w:rsidP="009B7EDF">
            <w:pPr>
              <w:spacing w:before="0"/>
              <w:jc w:val="center"/>
              <w:rPr>
                <w:lang w:val="ga-IE"/>
              </w:rPr>
            </w:pPr>
            <w:r w:rsidRPr="009B7EDF">
              <w:rPr>
                <w:lang w:val="ga-IE"/>
              </w:rPr>
              <w:t>an iomarca</w:t>
            </w:r>
          </w:p>
        </w:tc>
        <w:tc>
          <w:tcPr>
            <w:tcW w:w="3827" w:type="dxa"/>
            <w:tcBorders>
              <w:top w:val="single" w:sz="4" w:space="0" w:color="0CC0DF"/>
              <w:left w:val="single" w:sz="4" w:space="0" w:color="0CC0DF"/>
              <w:bottom w:val="single" w:sz="4" w:space="0" w:color="0CC0DF"/>
              <w:right w:val="single" w:sz="4" w:space="0" w:color="0CC0DF"/>
            </w:tcBorders>
          </w:tcPr>
          <w:p w14:paraId="5CF98A0E" w14:textId="77777777" w:rsidR="009B7EDF" w:rsidRPr="00D82BF1" w:rsidRDefault="009B7EDF" w:rsidP="00D82BF1">
            <w:pPr>
              <w:spacing w:before="0"/>
              <w:jc w:val="center"/>
              <w:rPr>
                <w:lang w:val="en-IE"/>
              </w:rPr>
            </w:pPr>
          </w:p>
        </w:tc>
      </w:tr>
      <w:tr w:rsidR="009B7EDF" w:rsidRPr="009B7EDF" w14:paraId="24D59FB9"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5AA6DF42"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caidé mar</w:t>
            </w:r>
          </w:p>
        </w:tc>
        <w:tc>
          <w:tcPr>
            <w:tcW w:w="3402" w:type="dxa"/>
            <w:tcBorders>
              <w:top w:val="single" w:sz="4" w:space="0" w:color="0CC0DF"/>
              <w:left w:val="single" w:sz="4" w:space="0" w:color="0CC0DF"/>
              <w:bottom w:val="single" w:sz="4" w:space="0" w:color="0CC0DF"/>
              <w:right w:val="single" w:sz="4" w:space="0" w:color="0CC0DF"/>
            </w:tcBorders>
          </w:tcPr>
          <w:p w14:paraId="4ECFBF9E" w14:textId="36159457" w:rsidR="009B7EDF" w:rsidRPr="009B7EDF" w:rsidRDefault="009B7EDF" w:rsidP="009B7EDF">
            <w:pPr>
              <w:spacing w:before="0"/>
              <w:jc w:val="center"/>
              <w:rPr>
                <w:lang w:val="ga-IE"/>
              </w:rPr>
            </w:pPr>
            <w:r w:rsidRPr="009B7EDF">
              <w:rPr>
                <w:lang w:val="ga-IE"/>
              </w:rPr>
              <w:t>conas</w:t>
            </w:r>
          </w:p>
        </w:tc>
        <w:tc>
          <w:tcPr>
            <w:tcW w:w="3827" w:type="dxa"/>
            <w:tcBorders>
              <w:top w:val="single" w:sz="4" w:space="0" w:color="0CC0DF"/>
              <w:left w:val="single" w:sz="4" w:space="0" w:color="0CC0DF"/>
              <w:bottom w:val="single" w:sz="4" w:space="0" w:color="0CC0DF"/>
              <w:right w:val="single" w:sz="4" w:space="0" w:color="0CC0DF"/>
            </w:tcBorders>
          </w:tcPr>
          <w:p w14:paraId="12F6E5AB" w14:textId="7E41E582" w:rsidR="009B7EDF" w:rsidRPr="009B7EDF" w:rsidRDefault="00D82BF1" w:rsidP="00D82BF1">
            <w:pPr>
              <w:spacing w:before="0"/>
              <w:jc w:val="center"/>
              <w:rPr>
                <w:lang w:val="ga-IE"/>
              </w:rPr>
            </w:pPr>
            <w:r>
              <w:rPr>
                <w:lang w:val="ga-IE"/>
              </w:rPr>
              <w:t>cén chaoi (C)</w:t>
            </w:r>
          </w:p>
        </w:tc>
      </w:tr>
      <w:tr w:rsidR="009B7EDF" w:rsidRPr="009B7EDF" w14:paraId="320FAA30"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325D4470"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bomaite</w:t>
            </w:r>
          </w:p>
        </w:tc>
        <w:tc>
          <w:tcPr>
            <w:tcW w:w="3402" w:type="dxa"/>
            <w:tcBorders>
              <w:top w:val="single" w:sz="4" w:space="0" w:color="0CC0DF"/>
              <w:left w:val="single" w:sz="4" w:space="0" w:color="0CC0DF"/>
              <w:bottom w:val="single" w:sz="4" w:space="0" w:color="0CC0DF"/>
              <w:right w:val="single" w:sz="4" w:space="0" w:color="0CC0DF"/>
            </w:tcBorders>
          </w:tcPr>
          <w:p w14:paraId="3F175A6C" w14:textId="74E89097"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nóiméad</w:t>
            </w:r>
          </w:p>
        </w:tc>
        <w:tc>
          <w:tcPr>
            <w:tcW w:w="3827" w:type="dxa"/>
            <w:tcBorders>
              <w:top w:val="single" w:sz="4" w:space="0" w:color="0CC0DF"/>
              <w:left w:val="single" w:sz="4" w:space="0" w:color="0CC0DF"/>
              <w:bottom w:val="single" w:sz="4" w:space="0" w:color="0CC0DF"/>
              <w:right w:val="single" w:sz="4" w:space="0" w:color="0CC0DF"/>
            </w:tcBorders>
          </w:tcPr>
          <w:p w14:paraId="7DF4C3FD" w14:textId="69DA56A3" w:rsidR="009B7EDF" w:rsidRPr="00D82BF1" w:rsidRDefault="00D82BF1" w:rsidP="00D82BF1">
            <w:pPr>
              <w:spacing w:before="0"/>
              <w:jc w:val="center"/>
              <w:rPr>
                <w:rFonts w:eastAsia="Calibri" w:cs="Helvetica"/>
                <w:color w:val="262626"/>
                <w:lang w:val="en-IE"/>
              </w:rPr>
            </w:pPr>
            <w:proofErr w:type="spellStart"/>
            <w:r>
              <w:rPr>
                <w:rFonts w:eastAsia="Calibri" w:cs="Helvetica"/>
                <w:color w:val="262626"/>
                <w:lang w:val="en-IE"/>
              </w:rPr>
              <w:t>neomat</w:t>
            </w:r>
            <w:proofErr w:type="spellEnd"/>
            <w:r>
              <w:rPr>
                <w:rFonts w:eastAsia="Calibri" w:cs="Helvetica"/>
                <w:color w:val="262626"/>
                <w:lang w:val="en-IE"/>
              </w:rPr>
              <w:t xml:space="preserve"> (M)</w:t>
            </w:r>
          </w:p>
        </w:tc>
      </w:tr>
      <w:tr w:rsidR="009B7EDF" w:rsidRPr="009B7EDF" w14:paraId="570E83AA"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1E00AEDC"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cad chuige?</w:t>
            </w:r>
          </w:p>
        </w:tc>
        <w:tc>
          <w:tcPr>
            <w:tcW w:w="3402" w:type="dxa"/>
            <w:tcBorders>
              <w:top w:val="single" w:sz="4" w:space="0" w:color="0CC0DF"/>
              <w:left w:val="single" w:sz="4" w:space="0" w:color="0CC0DF"/>
              <w:bottom w:val="single" w:sz="4" w:space="0" w:color="0CC0DF"/>
              <w:right w:val="single" w:sz="4" w:space="0" w:color="0CC0DF"/>
            </w:tcBorders>
          </w:tcPr>
          <w:p w14:paraId="1B40E2F9" w14:textId="18FFD988"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cén fáth?</w:t>
            </w:r>
          </w:p>
        </w:tc>
        <w:tc>
          <w:tcPr>
            <w:tcW w:w="3827" w:type="dxa"/>
            <w:tcBorders>
              <w:top w:val="single" w:sz="4" w:space="0" w:color="0CC0DF"/>
              <w:left w:val="single" w:sz="4" w:space="0" w:color="0CC0DF"/>
              <w:bottom w:val="single" w:sz="4" w:space="0" w:color="0CC0DF"/>
              <w:right w:val="single" w:sz="4" w:space="0" w:color="0CC0DF"/>
            </w:tcBorders>
          </w:tcPr>
          <w:p w14:paraId="23503503" w14:textId="3E07F383"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tuige? (M)</w:t>
            </w:r>
          </w:p>
        </w:tc>
      </w:tr>
      <w:tr w:rsidR="009B7EDF" w:rsidRPr="009B7EDF" w14:paraId="06FDAE87"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62DDE6D9"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de dhíth</w:t>
            </w:r>
          </w:p>
        </w:tc>
        <w:tc>
          <w:tcPr>
            <w:tcW w:w="3402" w:type="dxa"/>
            <w:tcBorders>
              <w:top w:val="single" w:sz="4" w:space="0" w:color="0CC0DF"/>
              <w:left w:val="single" w:sz="4" w:space="0" w:color="0CC0DF"/>
              <w:bottom w:val="single" w:sz="4" w:space="0" w:color="0CC0DF"/>
              <w:right w:val="single" w:sz="4" w:space="0" w:color="0CC0DF"/>
            </w:tcBorders>
          </w:tcPr>
          <w:p w14:paraId="75EE07B8" w14:textId="2A4906CE"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ag teastáil</w:t>
            </w:r>
          </w:p>
        </w:tc>
        <w:tc>
          <w:tcPr>
            <w:tcW w:w="3827" w:type="dxa"/>
            <w:tcBorders>
              <w:top w:val="single" w:sz="4" w:space="0" w:color="0CC0DF"/>
              <w:left w:val="single" w:sz="4" w:space="0" w:color="0CC0DF"/>
              <w:bottom w:val="single" w:sz="4" w:space="0" w:color="0CC0DF"/>
              <w:right w:val="single" w:sz="4" w:space="0" w:color="0CC0DF"/>
            </w:tcBorders>
          </w:tcPr>
          <w:p w14:paraId="47AB0578" w14:textId="5215BC36"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 xml:space="preserve">de dhíobháil </w:t>
            </w:r>
          </w:p>
        </w:tc>
      </w:tr>
      <w:tr w:rsidR="009B7EDF" w:rsidRPr="009B7EDF" w14:paraId="1C9AB42C"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4D1D3407"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druid</w:t>
            </w:r>
          </w:p>
        </w:tc>
        <w:tc>
          <w:tcPr>
            <w:tcW w:w="3402" w:type="dxa"/>
            <w:tcBorders>
              <w:top w:val="single" w:sz="4" w:space="0" w:color="0CC0DF"/>
              <w:left w:val="single" w:sz="4" w:space="0" w:color="0CC0DF"/>
              <w:bottom w:val="single" w:sz="4" w:space="0" w:color="0CC0DF"/>
              <w:right w:val="single" w:sz="4" w:space="0" w:color="0CC0DF"/>
            </w:tcBorders>
          </w:tcPr>
          <w:p w14:paraId="7461D937" w14:textId="4E96E2DA"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dún</w:t>
            </w:r>
          </w:p>
        </w:tc>
        <w:tc>
          <w:tcPr>
            <w:tcW w:w="3827" w:type="dxa"/>
            <w:tcBorders>
              <w:top w:val="single" w:sz="4" w:space="0" w:color="0CC0DF"/>
              <w:left w:val="single" w:sz="4" w:space="0" w:color="0CC0DF"/>
              <w:bottom w:val="single" w:sz="4" w:space="0" w:color="0CC0DF"/>
              <w:right w:val="single" w:sz="4" w:space="0" w:color="0CC0DF"/>
            </w:tcBorders>
          </w:tcPr>
          <w:p w14:paraId="68D709AA" w14:textId="77777777" w:rsidR="009B7EDF" w:rsidRPr="009B7EDF" w:rsidRDefault="009B7EDF" w:rsidP="00D82BF1">
            <w:pPr>
              <w:spacing w:before="0"/>
              <w:jc w:val="center"/>
              <w:rPr>
                <w:rFonts w:eastAsia="Calibri" w:cs="Helvetica"/>
                <w:color w:val="262626"/>
                <w:lang w:val="ga-IE"/>
              </w:rPr>
            </w:pPr>
          </w:p>
        </w:tc>
      </w:tr>
      <w:tr w:rsidR="009B7EDF" w:rsidRPr="009B7EDF" w14:paraId="6CC8EA44"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75FEC7A9"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fá choinne</w:t>
            </w:r>
          </w:p>
        </w:tc>
        <w:tc>
          <w:tcPr>
            <w:tcW w:w="3402" w:type="dxa"/>
            <w:tcBorders>
              <w:top w:val="single" w:sz="4" w:space="0" w:color="0CC0DF"/>
              <w:left w:val="single" w:sz="4" w:space="0" w:color="0CC0DF"/>
              <w:bottom w:val="single" w:sz="4" w:space="0" w:color="0CC0DF"/>
              <w:right w:val="single" w:sz="4" w:space="0" w:color="0CC0DF"/>
            </w:tcBorders>
          </w:tcPr>
          <w:p w14:paraId="4A3E89C4" w14:textId="0D89B31E"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le haghaidh</w:t>
            </w:r>
          </w:p>
        </w:tc>
        <w:tc>
          <w:tcPr>
            <w:tcW w:w="3827" w:type="dxa"/>
            <w:tcBorders>
              <w:top w:val="single" w:sz="4" w:space="0" w:color="0CC0DF"/>
              <w:left w:val="single" w:sz="4" w:space="0" w:color="0CC0DF"/>
              <w:bottom w:val="single" w:sz="4" w:space="0" w:color="0CC0DF"/>
              <w:right w:val="single" w:sz="4" w:space="0" w:color="0CC0DF"/>
            </w:tcBorders>
          </w:tcPr>
          <w:p w14:paraId="5C380948" w14:textId="795A80E6"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i gcomhair</w:t>
            </w:r>
          </w:p>
        </w:tc>
      </w:tr>
      <w:tr w:rsidR="009B7EDF" w:rsidRPr="009B7EDF" w14:paraId="2C70B6EB"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72D02E1B"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fá dtaobh de</w:t>
            </w:r>
          </w:p>
        </w:tc>
        <w:tc>
          <w:tcPr>
            <w:tcW w:w="3402" w:type="dxa"/>
            <w:tcBorders>
              <w:top w:val="single" w:sz="4" w:space="0" w:color="0CC0DF"/>
              <w:left w:val="single" w:sz="4" w:space="0" w:color="0CC0DF"/>
              <w:bottom w:val="single" w:sz="4" w:space="0" w:color="0CC0DF"/>
              <w:right w:val="single" w:sz="4" w:space="0" w:color="0CC0DF"/>
            </w:tcBorders>
          </w:tcPr>
          <w:p w14:paraId="3785C84E" w14:textId="7BCD8376"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faoi</w:t>
            </w:r>
          </w:p>
        </w:tc>
        <w:tc>
          <w:tcPr>
            <w:tcW w:w="3827" w:type="dxa"/>
            <w:tcBorders>
              <w:top w:val="single" w:sz="4" w:space="0" w:color="0CC0DF"/>
              <w:left w:val="single" w:sz="4" w:space="0" w:color="0CC0DF"/>
              <w:bottom w:val="single" w:sz="4" w:space="0" w:color="0CC0DF"/>
              <w:right w:val="single" w:sz="4" w:space="0" w:color="0CC0DF"/>
            </w:tcBorders>
          </w:tcPr>
          <w:p w14:paraId="226233FA" w14:textId="13EC78E1"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fé (M)</w:t>
            </w:r>
          </w:p>
        </w:tc>
      </w:tr>
      <w:tr w:rsidR="009B7EDF" w:rsidRPr="009B7EDF" w14:paraId="2049BA7F"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7B261894"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fosta</w:t>
            </w:r>
          </w:p>
        </w:tc>
        <w:tc>
          <w:tcPr>
            <w:tcW w:w="3402" w:type="dxa"/>
            <w:tcBorders>
              <w:top w:val="single" w:sz="4" w:space="0" w:color="0CC0DF"/>
              <w:left w:val="single" w:sz="4" w:space="0" w:color="0CC0DF"/>
              <w:bottom w:val="single" w:sz="4" w:space="0" w:color="0CC0DF"/>
              <w:right w:val="single" w:sz="4" w:space="0" w:color="0CC0DF"/>
            </w:tcBorders>
          </w:tcPr>
          <w:p w14:paraId="7F89E358" w14:textId="1639307E" w:rsidR="009B7EDF" w:rsidRPr="009B7EDF" w:rsidRDefault="009B7EDF" w:rsidP="009B7EDF">
            <w:pPr>
              <w:spacing w:before="0"/>
              <w:jc w:val="center"/>
              <w:rPr>
                <w:rFonts w:eastAsia="Calibri" w:cs="Helvetica"/>
                <w:color w:val="262626"/>
                <w:lang w:val="ga-IE"/>
              </w:rPr>
            </w:pPr>
            <w:r w:rsidRPr="009B7EDF">
              <w:rPr>
                <w:lang w:val="ga-IE"/>
              </w:rPr>
              <w:t>freisin</w:t>
            </w:r>
          </w:p>
        </w:tc>
        <w:tc>
          <w:tcPr>
            <w:tcW w:w="3827" w:type="dxa"/>
            <w:tcBorders>
              <w:top w:val="single" w:sz="4" w:space="0" w:color="0CC0DF"/>
              <w:left w:val="single" w:sz="4" w:space="0" w:color="0CC0DF"/>
              <w:bottom w:val="single" w:sz="4" w:space="0" w:color="0CC0DF"/>
              <w:right w:val="single" w:sz="4" w:space="0" w:color="0CC0DF"/>
            </w:tcBorders>
          </w:tcPr>
          <w:p w14:paraId="67E3914A" w14:textId="136138ED"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chomh maith, leis (M)</w:t>
            </w:r>
          </w:p>
        </w:tc>
      </w:tr>
      <w:tr w:rsidR="009B7EDF" w:rsidRPr="009B7EDF" w14:paraId="77C68F6D"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47846238"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gasta</w:t>
            </w:r>
          </w:p>
        </w:tc>
        <w:tc>
          <w:tcPr>
            <w:tcW w:w="3402" w:type="dxa"/>
            <w:tcBorders>
              <w:top w:val="single" w:sz="4" w:space="0" w:color="0CC0DF"/>
              <w:left w:val="single" w:sz="4" w:space="0" w:color="0CC0DF"/>
              <w:bottom w:val="single" w:sz="4" w:space="0" w:color="0CC0DF"/>
              <w:right w:val="single" w:sz="4" w:space="0" w:color="0CC0DF"/>
            </w:tcBorders>
          </w:tcPr>
          <w:p w14:paraId="3CB8CE25" w14:textId="2B061789" w:rsidR="009B7EDF" w:rsidRPr="009B7EDF" w:rsidRDefault="009B7EDF" w:rsidP="009B7EDF">
            <w:pPr>
              <w:spacing w:before="0"/>
              <w:jc w:val="center"/>
              <w:rPr>
                <w:rFonts w:eastAsia="Calibri" w:cs="Helvetica"/>
                <w:color w:val="262626"/>
                <w:lang w:val="ga-IE"/>
              </w:rPr>
            </w:pPr>
            <w:r w:rsidRPr="009B7EDF">
              <w:rPr>
                <w:lang w:val="ga-IE"/>
              </w:rPr>
              <w:t>tapa</w:t>
            </w:r>
          </w:p>
        </w:tc>
        <w:tc>
          <w:tcPr>
            <w:tcW w:w="3827" w:type="dxa"/>
            <w:tcBorders>
              <w:top w:val="single" w:sz="4" w:space="0" w:color="0CC0DF"/>
              <w:left w:val="single" w:sz="4" w:space="0" w:color="0CC0DF"/>
              <w:bottom w:val="single" w:sz="4" w:space="0" w:color="0CC0DF"/>
              <w:right w:val="single" w:sz="4" w:space="0" w:color="0CC0DF"/>
            </w:tcBorders>
          </w:tcPr>
          <w:p w14:paraId="18C92614" w14:textId="75DD3524"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sciobtha (C)</w:t>
            </w:r>
          </w:p>
        </w:tc>
      </w:tr>
      <w:tr w:rsidR="009B7EDF" w:rsidRPr="009B7EDF" w14:paraId="7DA193EB"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1779315A"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girseach</w:t>
            </w:r>
          </w:p>
        </w:tc>
        <w:tc>
          <w:tcPr>
            <w:tcW w:w="3402" w:type="dxa"/>
            <w:tcBorders>
              <w:top w:val="single" w:sz="4" w:space="0" w:color="0CC0DF"/>
              <w:left w:val="single" w:sz="4" w:space="0" w:color="0CC0DF"/>
              <w:bottom w:val="single" w:sz="4" w:space="0" w:color="0CC0DF"/>
              <w:right w:val="single" w:sz="4" w:space="0" w:color="0CC0DF"/>
            </w:tcBorders>
          </w:tcPr>
          <w:p w14:paraId="1F66FAC7" w14:textId="23C19A5E" w:rsidR="009B7EDF" w:rsidRPr="009B7EDF" w:rsidRDefault="009B7EDF" w:rsidP="009B7EDF">
            <w:pPr>
              <w:spacing w:before="0"/>
              <w:jc w:val="center"/>
              <w:rPr>
                <w:rFonts w:eastAsia="Calibri" w:cs="Helvetica"/>
                <w:color w:val="262626"/>
                <w:lang w:val="ga-IE"/>
              </w:rPr>
            </w:pPr>
            <w:r w:rsidRPr="009B7EDF">
              <w:rPr>
                <w:lang w:val="ga-IE"/>
              </w:rPr>
              <w:t>cailín</w:t>
            </w:r>
          </w:p>
        </w:tc>
        <w:tc>
          <w:tcPr>
            <w:tcW w:w="3827" w:type="dxa"/>
            <w:tcBorders>
              <w:top w:val="single" w:sz="4" w:space="0" w:color="0CC0DF"/>
              <w:left w:val="single" w:sz="4" w:space="0" w:color="0CC0DF"/>
              <w:bottom w:val="single" w:sz="4" w:space="0" w:color="0CC0DF"/>
              <w:right w:val="single" w:sz="4" w:space="0" w:color="0CC0DF"/>
            </w:tcBorders>
          </w:tcPr>
          <w:p w14:paraId="4CAF56CB" w14:textId="3B915FB2" w:rsidR="009B7EDF" w:rsidRPr="00D82BF1" w:rsidRDefault="00D82BF1" w:rsidP="00D82BF1">
            <w:pPr>
              <w:spacing w:before="0"/>
              <w:jc w:val="center"/>
              <w:rPr>
                <w:rFonts w:eastAsia="Calibri" w:cs="Helvetica"/>
                <w:color w:val="262626"/>
                <w:lang w:val="en-IE"/>
              </w:rPr>
            </w:pPr>
            <w:r>
              <w:rPr>
                <w:rFonts w:eastAsia="Calibri" w:cs="Helvetica"/>
                <w:color w:val="262626"/>
                <w:lang w:val="en-IE"/>
              </w:rPr>
              <w:t>gearrchaile</w:t>
            </w:r>
          </w:p>
        </w:tc>
      </w:tr>
      <w:tr w:rsidR="009B7EDF" w:rsidRPr="009B7EDF" w14:paraId="1FD97C9A"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3AB486F9"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goitse</w:t>
            </w:r>
          </w:p>
        </w:tc>
        <w:tc>
          <w:tcPr>
            <w:tcW w:w="3402" w:type="dxa"/>
            <w:tcBorders>
              <w:top w:val="single" w:sz="4" w:space="0" w:color="0CC0DF"/>
              <w:left w:val="single" w:sz="4" w:space="0" w:color="0CC0DF"/>
              <w:bottom w:val="single" w:sz="4" w:space="0" w:color="0CC0DF"/>
              <w:right w:val="single" w:sz="4" w:space="0" w:color="0CC0DF"/>
            </w:tcBorders>
          </w:tcPr>
          <w:p w14:paraId="3AAAC7D0" w14:textId="554BD972" w:rsidR="009B7EDF" w:rsidRPr="009B7EDF" w:rsidRDefault="009B7EDF" w:rsidP="009B7EDF">
            <w:pPr>
              <w:spacing w:before="0"/>
              <w:jc w:val="center"/>
              <w:rPr>
                <w:rFonts w:eastAsia="Calibri" w:cs="Helvetica"/>
                <w:color w:val="262626"/>
                <w:lang w:val="ga-IE"/>
              </w:rPr>
            </w:pPr>
            <w:r w:rsidRPr="009B7EDF">
              <w:rPr>
                <w:lang w:val="ga-IE"/>
              </w:rPr>
              <w:t>tar anseo</w:t>
            </w:r>
          </w:p>
        </w:tc>
        <w:tc>
          <w:tcPr>
            <w:tcW w:w="3827" w:type="dxa"/>
            <w:tcBorders>
              <w:top w:val="single" w:sz="4" w:space="0" w:color="0CC0DF"/>
              <w:left w:val="single" w:sz="4" w:space="0" w:color="0CC0DF"/>
              <w:bottom w:val="single" w:sz="4" w:space="0" w:color="0CC0DF"/>
              <w:right w:val="single" w:sz="4" w:space="0" w:color="0CC0DF"/>
            </w:tcBorders>
          </w:tcPr>
          <w:p w14:paraId="44C049BC" w14:textId="0721C362"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gabh i leith (C)</w:t>
            </w:r>
          </w:p>
        </w:tc>
      </w:tr>
      <w:tr w:rsidR="009B7EDF" w:rsidRPr="009B7EDF" w14:paraId="5FE9A58E"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758DE879"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inteacht</w:t>
            </w:r>
          </w:p>
        </w:tc>
        <w:tc>
          <w:tcPr>
            <w:tcW w:w="3402" w:type="dxa"/>
            <w:tcBorders>
              <w:top w:val="single" w:sz="4" w:space="0" w:color="0CC0DF"/>
              <w:left w:val="single" w:sz="4" w:space="0" w:color="0CC0DF"/>
              <w:bottom w:val="single" w:sz="4" w:space="0" w:color="0CC0DF"/>
              <w:right w:val="single" w:sz="4" w:space="0" w:color="0CC0DF"/>
            </w:tcBorders>
          </w:tcPr>
          <w:p w14:paraId="601C6390" w14:textId="59E1C753"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éigin</w:t>
            </w:r>
          </w:p>
        </w:tc>
        <w:tc>
          <w:tcPr>
            <w:tcW w:w="3827" w:type="dxa"/>
            <w:tcBorders>
              <w:top w:val="single" w:sz="4" w:space="0" w:color="0CC0DF"/>
              <w:left w:val="single" w:sz="4" w:space="0" w:color="0CC0DF"/>
              <w:bottom w:val="single" w:sz="4" w:space="0" w:color="0CC0DF"/>
              <w:right w:val="single" w:sz="4" w:space="0" w:color="0CC0DF"/>
            </w:tcBorders>
          </w:tcPr>
          <w:p w14:paraId="3C248406" w14:textId="5E690F35"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éigint (M), éicint (C)</w:t>
            </w:r>
          </w:p>
        </w:tc>
      </w:tr>
      <w:tr w:rsidR="009B7EDF" w:rsidRPr="009B7EDF" w14:paraId="716BEBA3"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21812E73"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iontach</w:t>
            </w:r>
          </w:p>
        </w:tc>
        <w:tc>
          <w:tcPr>
            <w:tcW w:w="3402" w:type="dxa"/>
            <w:tcBorders>
              <w:top w:val="single" w:sz="4" w:space="0" w:color="0CC0DF"/>
              <w:left w:val="single" w:sz="4" w:space="0" w:color="0CC0DF"/>
              <w:bottom w:val="single" w:sz="4" w:space="0" w:color="0CC0DF"/>
              <w:right w:val="single" w:sz="4" w:space="0" w:color="0CC0DF"/>
            </w:tcBorders>
          </w:tcPr>
          <w:p w14:paraId="73DFC0E6" w14:textId="45A89DFC"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an-</w:t>
            </w:r>
          </w:p>
        </w:tc>
        <w:tc>
          <w:tcPr>
            <w:tcW w:w="3827" w:type="dxa"/>
            <w:tcBorders>
              <w:top w:val="single" w:sz="4" w:space="0" w:color="0CC0DF"/>
              <w:left w:val="single" w:sz="4" w:space="0" w:color="0CC0DF"/>
              <w:bottom w:val="single" w:sz="4" w:space="0" w:color="0CC0DF"/>
              <w:right w:val="single" w:sz="4" w:space="0" w:color="0CC0DF"/>
            </w:tcBorders>
          </w:tcPr>
          <w:p w14:paraId="69F83090" w14:textId="08685DD9" w:rsidR="009B7EDF" w:rsidRPr="00802B6F" w:rsidRDefault="00D82BF1" w:rsidP="00D82BF1">
            <w:pPr>
              <w:spacing w:before="0"/>
              <w:jc w:val="center"/>
              <w:rPr>
                <w:rFonts w:eastAsia="Calibri" w:cs="Helvetica"/>
                <w:color w:val="262626"/>
                <w:lang w:val="en-IE"/>
              </w:rPr>
            </w:pPr>
            <w:r>
              <w:rPr>
                <w:rFonts w:eastAsia="Calibri" w:cs="Helvetica"/>
                <w:color w:val="262626"/>
                <w:lang w:val="ga-IE"/>
              </w:rPr>
              <w:t>ana- (M)</w:t>
            </w:r>
          </w:p>
        </w:tc>
      </w:tr>
      <w:tr w:rsidR="009B7EDF" w:rsidRPr="009B7EDF" w14:paraId="25CA9FBD"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543BB88F"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i dtólamh</w:t>
            </w:r>
          </w:p>
        </w:tc>
        <w:tc>
          <w:tcPr>
            <w:tcW w:w="3402" w:type="dxa"/>
            <w:tcBorders>
              <w:top w:val="single" w:sz="4" w:space="0" w:color="0CC0DF"/>
              <w:left w:val="single" w:sz="4" w:space="0" w:color="0CC0DF"/>
              <w:bottom w:val="single" w:sz="4" w:space="0" w:color="0CC0DF"/>
              <w:right w:val="single" w:sz="4" w:space="0" w:color="0CC0DF"/>
            </w:tcBorders>
          </w:tcPr>
          <w:p w14:paraId="122438F8" w14:textId="70C1966C"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i gcónaí</w:t>
            </w:r>
          </w:p>
        </w:tc>
        <w:tc>
          <w:tcPr>
            <w:tcW w:w="3827" w:type="dxa"/>
            <w:tcBorders>
              <w:top w:val="single" w:sz="4" w:space="0" w:color="0CC0DF"/>
              <w:left w:val="single" w:sz="4" w:space="0" w:color="0CC0DF"/>
              <w:bottom w:val="single" w:sz="4" w:space="0" w:color="0CC0DF"/>
              <w:right w:val="single" w:sz="4" w:space="0" w:color="0CC0DF"/>
            </w:tcBorders>
          </w:tcPr>
          <w:p w14:paraId="12AA2E9B" w14:textId="4813391B" w:rsidR="009B7EDF" w:rsidRPr="00802B6F" w:rsidRDefault="00802B6F" w:rsidP="00D82BF1">
            <w:pPr>
              <w:spacing w:before="0"/>
              <w:jc w:val="center"/>
              <w:rPr>
                <w:rFonts w:eastAsia="Calibri" w:cs="Helvetica"/>
                <w:color w:val="262626"/>
                <w:lang w:val="en-IE"/>
              </w:rPr>
            </w:pPr>
            <w:r>
              <w:rPr>
                <w:rFonts w:eastAsia="Calibri" w:cs="Helvetica"/>
                <w:color w:val="262626"/>
                <w:lang w:val="ga-IE"/>
              </w:rPr>
              <w:t>s</w:t>
            </w:r>
            <w:r w:rsidR="00D82BF1">
              <w:rPr>
                <w:rFonts w:eastAsia="Calibri" w:cs="Helvetica"/>
                <w:color w:val="262626"/>
                <w:lang w:val="ga-IE"/>
              </w:rPr>
              <w:t>easta</w:t>
            </w:r>
            <w:r>
              <w:rPr>
                <w:rFonts w:eastAsia="Calibri" w:cs="Helvetica"/>
                <w:color w:val="262626"/>
                <w:lang w:val="ga-IE"/>
              </w:rPr>
              <w:t xml:space="preserve"> (C)</w:t>
            </w:r>
          </w:p>
        </w:tc>
      </w:tr>
      <w:tr w:rsidR="009B7EDF" w:rsidRPr="007E34F7" w14:paraId="525C7705"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695EEEAC"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stócach</w:t>
            </w:r>
          </w:p>
        </w:tc>
        <w:tc>
          <w:tcPr>
            <w:tcW w:w="3402" w:type="dxa"/>
            <w:tcBorders>
              <w:top w:val="single" w:sz="4" w:space="0" w:color="0CC0DF"/>
              <w:left w:val="single" w:sz="4" w:space="0" w:color="0CC0DF"/>
              <w:bottom w:val="single" w:sz="4" w:space="0" w:color="0CC0DF"/>
              <w:right w:val="single" w:sz="4" w:space="0" w:color="0CC0DF"/>
            </w:tcBorders>
          </w:tcPr>
          <w:p w14:paraId="79F73497" w14:textId="4DB4B12F"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buachaill</w:t>
            </w:r>
          </w:p>
        </w:tc>
        <w:tc>
          <w:tcPr>
            <w:tcW w:w="3827" w:type="dxa"/>
            <w:tcBorders>
              <w:top w:val="single" w:sz="4" w:space="0" w:color="0CC0DF"/>
              <w:left w:val="single" w:sz="4" w:space="0" w:color="0CC0DF"/>
              <w:bottom w:val="single" w:sz="4" w:space="0" w:color="0CC0DF"/>
              <w:right w:val="single" w:sz="4" w:space="0" w:color="0CC0DF"/>
            </w:tcBorders>
          </w:tcPr>
          <w:p w14:paraId="1BA98B94" w14:textId="3C42E44B" w:rsidR="009B7EDF" w:rsidRPr="00A85AE6" w:rsidRDefault="004F498C" w:rsidP="00D82BF1">
            <w:pPr>
              <w:spacing w:before="0"/>
              <w:jc w:val="center"/>
              <w:rPr>
                <w:rFonts w:eastAsia="Calibri" w:cs="Helvetica"/>
                <w:color w:val="262626"/>
                <w:lang w:val="nl-NL"/>
              </w:rPr>
            </w:pPr>
            <w:r>
              <w:rPr>
                <w:rFonts w:eastAsia="Calibri" w:cs="Helvetica"/>
                <w:color w:val="262626"/>
                <w:lang w:val="ga-IE"/>
              </w:rPr>
              <w:t>g</w:t>
            </w:r>
            <w:r w:rsidR="00D82BF1">
              <w:rPr>
                <w:rFonts w:eastAsia="Calibri" w:cs="Helvetica"/>
                <w:color w:val="262626"/>
                <w:lang w:val="ga-IE"/>
              </w:rPr>
              <w:t>arsún</w:t>
            </w:r>
            <w:r w:rsidR="00802B6F">
              <w:rPr>
                <w:rFonts w:eastAsia="Calibri" w:cs="Helvetica"/>
                <w:color w:val="262626"/>
                <w:lang w:val="ga-IE"/>
              </w:rPr>
              <w:t xml:space="preserve"> (M)</w:t>
            </w:r>
            <w:r w:rsidR="00D82BF1">
              <w:rPr>
                <w:rFonts w:eastAsia="Calibri" w:cs="Helvetica"/>
                <w:color w:val="262626"/>
                <w:lang w:val="ga-IE"/>
              </w:rPr>
              <w:t>, gasúr</w:t>
            </w:r>
            <w:r w:rsidR="00802B6F">
              <w:rPr>
                <w:rFonts w:eastAsia="Calibri" w:cs="Helvetica"/>
                <w:color w:val="262626"/>
                <w:lang w:val="ga-IE"/>
              </w:rPr>
              <w:t xml:space="preserve"> (C/ U)</w:t>
            </w:r>
          </w:p>
        </w:tc>
      </w:tr>
      <w:tr w:rsidR="009B7EDF" w:rsidRPr="009B7EDF" w14:paraId="5E37937D" w14:textId="77777777" w:rsidTr="009B7EDF">
        <w:trPr>
          <w:trHeight w:val="340"/>
        </w:trPr>
        <w:tc>
          <w:tcPr>
            <w:tcW w:w="2126" w:type="dxa"/>
            <w:tcBorders>
              <w:top w:val="single" w:sz="4" w:space="0" w:color="0CC0DF"/>
              <w:left w:val="single" w:sz="4" w:space="0" w:color="0CC0DF"/>
              <w:bottom w:val="single" w:sz="4" w:space="0" w:color="0CC0DF"/>
              <w:right w:val="single" w:sz="4" w:space="0" w:color="0CC0DF"/>
            </w:tcBorders>
          </w:tcPr>
          <w:p w14:paraId="404ED4E1" w14:textId="77777777" w:rsidR="009B7EDF" w:rsidRPr="009B7EDF" w:rsidRDefault="009B7EDF" w:rsidP="00D50A0A">
            <w:pPr>
              <w:pStyle w:val="ListParagraph"/>
              <w:numPr>
                <w:ilvl w:val="0"/>
                <w:numId w:val="6"/>
              </w:numPr>
              <w:spacing w:after="0" w:line="240" w:lineRule="auto"/>
              <w:rPr>
                <w:rFonts w:eastAsia="Calibri" w:cs="Helvetica"/>
                <w:color w:val="262626"/>
                <w:lang w:val="ga-IE"/>
              </w:rPr>
            </w:pPr>
            <w:r w:rsidRPr="009B7EDF">
              <w:rPr>
                <w:rFonts w:eastAsia="Calibri" w:cs="Helvetica"/>
                <w:color w:val="262626"/>
                <w:lang w:val="ga-IE"/>
              </w:rPr>
              <w:t>thig le</w:t>
            </w:r>
          </w:p>
        </w:tc>
        <w:tc>
          <w:tcPr>
            <w:tcW w:w="3402" w:type="dxa"/>
            <w:tcBorders>
              <w:top w:val="single" w:sz="4" w:space="0" w:color="0CC0DF"/>
              <w:left w:val="single" w:sz="4" w:space="0" w:color="0CC0DF"/>
              <w:bottom w:val="single" w:sz="4" w:space="0" w:color="0CC0DF"/>
              <w:right w:val="single" w:sz="4" w:space="0" w:color="0CC0DF"/>
            </w:tcBorders>
          </w:tcPr>
          <w:p w14:paraId="2B49A251" w14:textId="0445E074" w:rsidR="009B7EDF" w:rsidRPr="009B7EDF" w:rsidRDefault="009B7EDF" w:rsidP="009B7EDF">
            <w:pPr>
              <w:spacing w:before="0"/>
              <w:jc w:val="center"/>
              <w:rPr>
                <w:rFonts w:eastAsia="Calibri" w:cs="Helvetica"/>
                <w:color w:val="262626"/>
                <w:lang w:val="ga-IE"/>
              </w:rPr>
            </w:pPr>
            <w:r w:rsidRPr="009B7EDF">
              <w:rPr>
                <w:rFonts w:eastAsia="Calibri" w:cs="Helvetica"/>
                <w:color w:val="262626"/>
                <w:lang w:val="ga-IE"/>
              </w:rPr>
              <w:t>is féidir</w:t>
            </w:r>
            <w:r w:rsidR="00D82BF1">
              <w:rPr>
                <w:rFonts w:eastAsia="Calibri" w:cs="Helvetica"/>
                <w:color w:val="262626"/>
                <w:lang w:val="ga-IE"/>
              </w:rPr>
              <w:t xml:space="preserve"> le</w:t>
            </w:r>
          </w:p>
        </w:tc>
        <w:tc>
          <w:tcPr>
            <w:tcW w:w="3827" w:type="dxa"/>
            <w:tcBorders>
              <w:top w:val="single" w:sz="4" w:space="0" w:color="0CC0DF"/>
              <w:left w:val="single" w:sz="4" w:space="0" w:color="0CC0DF"/>
              <w:bottom w:val="single" w:sz="4" w:space="0" w:color="0CC0DF"/>
              <w:right w:val="single" w:sz="4" w:space="0" w:color="0CC0DF"/>
            </w:tcBorders>
          </w:tcPr>
          <w:p w14:paraId="42E4CA74" w14:textId="3CA78784" w:rsidR="009B7EDF" w:rsidRPr="009B7EDF" w:rsidRDefault="00D82BF1" w:rsidP="00D82BF1">
            <w:pPr>
              <w:spacing w:before="0"/>
              <w:jc w:val="center"/>
              <w:rPr>
                <w:rFonts w:eastAsia="Calibri" w:cs="Helvetica"/>
                <w:color w:val="262626"/>
                <w:lang w:val="ga-IE"/>
              </w:rPr>
            </w:pPr>
            <w:r>
              <w:rPr>
                <w:rFonts w:eastAsia="Calibri" w:cs="Helvetica"/>
                <w:color w:val="262626"/>
                <w:lang w:val="ga-IE"/>
              </w:rPr>
              <w:t>féadann</w:t>
            </w:r>
            <w:r w:rsidR="00802B6F">
              <w:rPr>
                <w:rFonts w:eastAsia="Calibri" w:cs="Helvetica"/>
                <w:color w:val="262626"/>
                <w:lang w:val="ga-IE"/>
              </w:rPr>
              <w:t xml:space="preserve"> (M)</w:t>
            </w:r>
          </w:p>
        </w:tc>
      </w:tr>
    </w:tbl>
    <w:p w14:paraId="7E26EA79" w14:textId="77777777" w:rsidR="00B35475" w:rsidRDefault="00B35475" w:rsidP="00B35475">
      <w:pPr>
        <w:pStyle w:val="Heading2"/>
        <w:numPr>
          <w:ilvl w:val="0"/>
          <w:numId w:val="0"/>
        </w:numPr>
        <w:ind w:left="360"/>
      </w:pPr>
    </w:p>
    <w:p w14:paraId="7231F1FF" w14:textId="7EF0FD00" w:rsidR="006B7DF9" w:rsidRPr="006B7DF9" w:rsidRDefault="006B7DF9" w:rsidP="00355AA4">
      <w:pPr>
        <w:pStyle w:val="Heading2"/>
        <w:numPr>
          <w:ilvl w:val="0"/>
          <w:numId w:val="5"/>
        </w:numPr>
      </w:pPr>
      <w:r>
        <w:lastRenderedPageBreak/>
        <w:t>Ó chaighdeán go canúint</w:t>
      </w:r>
    </w:p>
    <w:p w14:paraId="6D13C7A3" w14:textId="77777777" w:rsidR="006B7DF9" w:rsidRPr="009B7EDF" w:rsidRDefault="006B7DF9" w:rsidP="00A85AE6">
      <w:pPr>
        <w:spacing w:before="0"/>
        <w:ind w:left="360"/>
        <w:rPr>
          <w:rFonts w:cs="Helvetica"/>
          <w:color w:val="0CC0DF" w:themeColor="accent1"/>
          <w:u w:val="single"/>
          <w:lang w:val="ga-IE" w:eastAsia="en-US"/>
        </w:rPr>
      </w:pPr>
      <w:r w:rsidRPr="009B7EDF">
        <w:rPr>
          <w:rFonts w:cs="Helvetica"/>
          <w:color w:val="0CC0DF" w:themeColor="accent1"/>
          <w:u w:val="single"/>
          <w:lang w:val="ga-IE" w:eastAsia="en-US"/>
        </w:rPr>
        <w:t xml:space="preserve">Comhrá (a) </w:t>
      </w:r>
    </w:p>
    <w:p w14:paraId="2ADEA503" w14:textId="77777777" w:rsidR="006B7DF9" w:rsidRPr="009B7EDF" w:rsidRDefault="006B7DF9" w:rsidP="00A85AE6">
      <w:pPr>
        <w:spacing w:before="0" w:line="276" w:lineRule="auto"/>
        <w:ind w:left="360"/>
        <w:rPr>
          <w:rFonts w:cs="Helvetica"/>
          <w:lang w:val="ga-IE" w:eastAsia="en-US"/>
        </w:rPr>
      </w:pPr>
      <w:r w:rsidRPr="009B7EDF">
        <w:rPr>
          <w:rFonts w:cs="Helvetica"/>
          <w:lang w:val="ga-IE" w:eastAsia="en-US"/>
        </w:rPr>
        <w:t>Dee:</w:t>
      </w:r>
      <w:r w:rsidRPr="009B7EDF">
        <w:rPr>
          <w:rFonts w:cs="Helvetica"/>
          <w:lang w:val="ga-IE" w:eastAsia="en-US"/>
        </w:rPr>
        <w:tab/>
      </w:r>
      <w:r w:rsidRPr="009B7EDF">
        <w:rPr>
          <w:rFonts w:cs="Helvetica"/>
          <w:lang w:val="ga-IE" w:eastAsia="en-US"/>
        </w:rPr>
        <w:tab/>
      </w:r>
      <w:r w:rsidRPr="009B7EDF">
        <w:rPr>
          <w:rFonts w:cs="Helvetica"/>
          <w:lang w:val="ga-IE" w:eastAsia="en-US"/>
        </w:rPr>
        <w:tab/>
      </w:r>
      <w:r w:rsidRPr="009B7EDF">
        <w:rPr>
          <w:rFonts w:cs="Helvetica"/>
          <w:lang w:val="ga-IE" w:eastAsia="en-US"/>
        </w:rPr>
        <w:tab/>
        <w:t>Maidin mhaith.</w:t>
      </w:r>
    </w:p>
    <w:p w14:paraId="3A6D340A" w14:textId="6CFA4D35" w:rsidR="006B7DF9" w:rsidRPr="009B7EDF" w:rsidRDefault="006B7DF9" w:rsidP="00A85AE6">
      <w:pPr>
        <w:spacing w:before="0" w:line="276" w:lineRule="auto"/>
        <w:ind w:left="2270" w:hanging="1910"/>
        <w:rPr>
          <w:rFonts w:cs="Helvetica"/>
          <w:lang w:val="ga-IE" w:eastAsia="en-US"/>
        </w:rPr>
      </w:pPr>
      <w:r w:rsidRPr="009B7EDF">
        <w:rPr>
          <w:rFonts w:cs="Helvetica"/>
          <w:lang w:val="ga-IE" w:eastAsia="en-US"/>
        </w:rPr>
        <w:t>Noreen:</w:t>
      </w:r>
      <w:r w:rsidRPr="009B7EDF">
        <w:rPr>
          <w:rFonts w:cs="Helvetica"/>
          <w:lang w:val="ga-IE"/>
        </w:rPr>
        <w:tab/>
      </w:r>
      <w:r w:rsidRPr="009B7EDF">
        <w:rPr>
          <w:rFonts w:cs="Helvetica"/>
          <w:lang w:val="ga-IE" w:eastAsia="en-US"/>
        </w:rPr>
        <w:t xml:space="preserve">Suigh fút, a Mhack. Beidh seo réidh i gceann </w:t>
      </w:r>
      <w:r>
        <w:rPr>
          <w:rFonts w:cs="Helvetica"/>
          <w:b/>
          <w:bCs/>
          <w:lang w:val="ga-IE" w:eastAsia="en-US"/>
        </w:rPr>
        <w:t>bomaite</w:t>
      </w:r>
      <w:r w:rsidRPr="009B7EDF">
        <w:rPr>
          <w:rFonts w:cs="Helvetica"/>
          <w:lang w:val="ga-IE" w:eastAsia="en-US"/>
        </w:rPr>
        <w:t xml:space="preserve">. </w:t>
      </w:r>
      <w:r>
        <w:rPr>
          <w:rFonts w:cs="Helvetica"/>
          <w:b/>
          <w:bCs/>
          <w:lang w:val="ga-IE" w:eastAsia="en-US"/>
        </w:rPr>
        <w:t>Cad é mar a</w:t>
      </w:r>
      <w:r w:rsidRPr="009B7EDF">
        <w:rPr>
          <w:rFonts w:cs="Helvetica"/>
          <w:lang w:val="ga-IE" w:eastAsia="en-US"/>
        </w:rPr>
        <w:t xml:space="preserve"> </w:t>
      </w:r>
      <w:r w:rsidRPr="006B7DF9">
        <w:rPr>
          <w:rFonts w:cs="Helvetica"/>
          <w:b/>
          <w:bCs/>
          <w:lang w:val="ga-IE" w:eastAsia="en-US"/>
        </w:rPr>
        <w:t>chodlaigh</w:t>
      </w:r>
      <w:r w:rsidRPr="009B7EDF">
        <w:rPr>
          <w:rFonts w:cs="Helvetica"/>
          <w:lang w:val="ga-IE" w:eastAsia="en-US"/>
        </w:rPr>
        <w:t xml:space="preserve"> Bláithín, a Dheirdre?</w:t>
      </w:r>
    </w:p>
    <w:p w14:paraId="0A723635" w14:textId="0EF05B36" w:rsidR="006B7DF9" w:rsidRPr="009B7EDF" w:rsidRDefault="006B7DF9" w:rsidP="00A85AE6">
      <w:pPr>
        <w:spacing w:before="0" w:line="276" w:lineRule="auto"/>
        <w:ind w:left="360"/>
        <w:rPr>
          <w:rFonts w:cs="Helvetica"/>
          <w:lang w:val="ga-IE" w:eastAsia="en-US"/>
        </w:rPr>
      </w:pPr>
      <w:r w:rsidRPr="009B7EDF">
        <w:rPr>
          <w:rFonts w:cs="Helvetica"/>
          <w:lang w:val="ga-IE" w:eastAsia="en-US"/>
        </w:rPr>
        <w:t>Dee:</w:t>
      </w:r>
      <w:r w:rsidRPr="009B7EDF">
        <w:rPr>
          <w:rFonts w:cs="Helvetica"/>
          <w:lang w:val="ga-IE" w:eastAsia="en-US"/>
        </w:rPr>
        <w:tab/>
      </w:r>
      <w:r w:rsidRPr="009B7EDF">
        <w:rPr>
          <w:rFonts w:cs="Helvetica"/>
          <w:lang w:val="ga-IE" w:eastAsia="en-US"/>
        </w:rPr>
        <w:tab/>
      </w:r>
      <w:r w:rsidRPr="009B7EDF">
        <w:rPr>
          <w:rFonts w:cs="Helvetica"/>
          <w:lang w:val="ga-IE" w:eastAsia="en-US"/>
        </w:rPr>
        <w:tab/>
      </w:r>
      <w:r w:rsidRPr="009B7EDF">
        <w:rPr>
          <w:rFonts w:cs="Helvetica"/>
          <w:lang w:val="ga-IE" w:eastAsia="en-US"/>
        </w:rPr>
        <w:tab/>
      </w:r>
      <w:r>
        <w:rPr>
          <w:rFonts w:cs="Helvetica"/>
          <w:b/>
          <w:bCs/>
          <w:lang w:val="ga-IE" w:eastAsia="en-US"/>
        </w:rPr>
        <w:t xml:space="preserve">Iontach </w:t>
      </w:r>
      <w:r w:rsidRPr="009B7EDF">
        <w:rPr>
          <w:rFonts w:cs="Helvetica"/>
          <w:b/>
          <w:bCs/>
          <w:lang w:val="ga-IE" w:eastAsia="en-US"/>
        </w:rPr>
        <w:t>maith</w:t>
      </w:r>
      <w:r w:rsidRPr="009B7EDF">
        <w:rPr>
          <w:rFonts w:cs="Helvetica"/>
          <w:lang w:val="ga-IE" w:eastAsia="en-US"/>
        </w:rPr>
        <w:t>.</w:t>
      </w:r>
    </w:p>
    <w:p w14:paraId="5A96492C" w14:textId="77777777" w:rsidR="006B7DF9" w:rsidRPr="009B7EDF" w:rsidRDefault="006B7DF9" w:rsidP="00A85AE6">
      <w:pPr>
        <w:spacing w:before="0" w:line="276" w:lineRule="auto"/>
        <w:ind w:left="360"/>
        <w:rPr>
          <w:rFonts w:cs="Helvetica"/>
          <w:lang w:val="ga-IE" w:eastAsia="en-US"/>
        </w:rPr>
      </w:pPr>
      <w:r w:rsidRPr="009B7EDF">
        <w:rPr>
          <w:rFonts w:cs="Helvetica"/>
          <w:lang w:val="ga-IE" w:eastAsia="en-US"/>
        </w:rPr>
        <w:t>Noreen:</w:t>
      </w:r>
      <w:r w:rsidRPr="009B7EDF">
        <w:rPr>
          <w:rFonts w:cs="Helvetica"/>
          <w:lang w:val="ga-IE" w:eastAsia="en-US"/>
        </w:rPr>
        <w:tab/>
      </w:r>
      <w:r w:rsidRPr="009B7EDF">
        <w:rPr>
          <w:rFonts w:cs="Helvetica"/>
          <w:lang w:val="ga-IE" w:eastAsia="en-US"/>
        </w:rPr>
        <w:tab/>
      </w:r>
      <w:r w:rsidRPr="009B7EDF">
        <w:rPr>
          <w:rFonts w:cs="Helvetica"/>
          <w:lang w:val="ga-IE" w:eastAsia="en-US"/>
        </w:rPr>
        <w:tab/>
        <w:t>Is maith sin.</w:t>
      </w:r>
    </w:p>
    <w:p w14:paraId="5282067C" w14:textId="77777777" w:rsidR="006B7DF9" w:rsidRPr="009B7EDF" w:rsidRDefault="006B7DF9" w:rsidP="00A85AE6">
      <w:pPr>
        <w:spacing w:before="0"/>
        <w:ind w:left="360"/>
        <w:rPr>
          <w:rFonts w:cs="Helvetica"/>
          <w:lang w:val="ga-IE" w:eastAsia="en-US"/>
        </w:rPr>
      </w:pPr>
    </w:p>
    <w:p w14:paraId="613F934B" w14:textId="77777777" w:rsidR="006B7DF9" w:rsidRPr="009B7EDF" w:rsidRDefault="006B7DF9" w:rsidP="00A85AE6">
      <w:pPr>
        <w:spacing w:before="0"/>
        <w:ind w:left="360"/>
        <w:rPr>
          <w:rFonts w:cs="Helvetica"/>
          <w:color w:val="0CC0DF" w:themeColor="accent1"/>
          <w:u w:val="single"/>
          <w:lang w:val="ga-IE" w:eastAsia="en-US"/>
        </w:rPr>
      </w:pPr>
      <w:r w:rsidRPr="009B7EDF">
        <w:rPr>
          <w:rFonts w:cs="Helvetica"/>
          <w:color w:val="0CC0DF" w:themeColor="accent1"/>
          <w:u w:val="single"/>
          <w:lang w:val="ga-IE" w:eastAsia="en-US"/>
        </w:rPr>
        <w:t>Comhrá (b)</w:t>
      </w:r>
    </w:p>
    <w:p w14:paraId="5F0292B0" w14:textId="77777777" w:rsidR="006B7DF9" w:rsidRPr="009B7EDF" w:rsidRDefault="006B7DF9" w:rsidP="00A85AE6">
      <w:pPr>
        <w:spacing w:before="0" w:line="276" w:lineRule="auto"/>
        <w:ind w:left="360"/>
        <w:rPr>
          <w:rFonts w:cs="Helvetica"/>
          <w:lang w:val="ga-IE" w:eastAsia="en-US"/>
        </w:rPr>
      </w:pPr>
      <w:r w:rsidRPr="009B7EDF">
        <w:rPr>
          <w:rFonts w:cs="Helvetica"/>
          <w:lang w:val="ga-IE" w:eastAsia="en-US"/>
        </w:rPr>
        <w:t>Noreen:</w:t>
      </w:r>
      <w:r w:rsidRPr="009B7EDF">
        <w:rPr>
          <w:rFonts w:cs="Helvetica"/>
          <w:lang w:val="ga-IE" w:eastAsia="en-US"/>
        </w:rPr>
        <w:tab/>
      </w:r>
      <w:r w:rsidRPr="009B7EDF">
        <w:rPr>
          <w:rFonts w:cs="Helvetica"/>
          <w:lang w:val="ga-IE" w:eastAsia="en-US"/>
        </w:rPr>
        <w:tab/>
      </w:r>
      <w:r w:rsidRPr="009B7EDF">
        <w:rPr>
          <w:rFonts w:cs="Helvetica"/>
          <w:lang w:val="ga-IE" w:eastAsia="en-US"/>
        </w:rPr>
        <w:tab/>
        <w:t>Agus tá a fhios agat féin an méid a athraíonn siad ag an aois sin.</w:t>
      </w:r>
    </w:p>
    <w:p w14:paraId="00C2601B" w14:textId="21F8CE70" w:rsidR="006B7DF9" w:rsidRPr="009B7EDF" w:rsidRDefault="006B7DF9" w:rsidP="00A85AE6">
      <w:pPr>
        <w:spacing w:before="0" w:line="276" w:lineRule="auto"/>
        <w:ind w:left="2270" w:hanging="1910"/>
        <w:rPr>
          <w:rFonts w:cs="Helvetica"/>
          <w:lang w:val="ga-IE" w:eastAsia="en-US"/>
        </w:rPr>
      </w:pPr>
      <w:r w:rsidRPr="009B7EDF">
        <w:rPr>
          <w:rFonts w:cs="Helvetica"/>
          <w:lang w:val="ga-IE" w:eastAsia="en-US"/>
        </w:rPr>
        <w:t>John Joe:</w:t>
      </w:r>
      <w:r w:rsidRPr="009B7EDF">
        <w:rPr>
          <w:rFonts w:cs="Helvetica"/>
          <w:lang w:val="ga-IE" w:eastAsia="en-US"/>
        </w:rPr>
        <w:tab/>
        <w:t xml:space="preserve">Ach </w:t>
      </w:r>
      <w:r>
        <w:rPr>
          <w:rFonts w:cs="Helvetica"/>
          <w:b/>
          <w:bCs/>
          <w:lang w:val="ga-IE" w:eastAsia="en-US"/>
        </w:rPr>
        <w:t>caidé a thig linn</w:t>
      </w:r>
      <w:r w:rsidRPr="009B7EDF">
        <w:rPr>
          <w:rFonts w:cs="Helvetica"/>
          <w:lang w:val="ga-IE" w:eastAsia="en-US"/>
        </w:rPr>
        <w:t xml:space="preserve"> a dhéanamh nuair nach bhfuil teagmháil ar bith againn le Deirdre? Tá ár gcuid lámha ceangailte.</w:t>
      </w:r>
    </w:p>
    <w:p w14:paraId="3BED8A15" w14:textId="77777777" w:rsidR="006B7DF9" w:rsidRPr="009B7EDF" w:rsidRDefault="006B7DF9" w:rsidP="00A85AE6">
      <w:pPr>
        <w:spacing w:before="0" w:line="276" w:lineRule="auto"/>
        <w:ind w:left="360"/>
        <w:rPr>
          <w:rFonts w:cs="Helvetica"/>
          <w:lang w:val="ga-IE" w:eastAsia="en-US"/>
        </w:rPr>
      </w:pPr>
      <w:r w:rsidRPr="009B7EDF">
        <w:rPr>
          <w:rFonts w:cs="Helvetica"/>
          <w:lang w:val="ga-IE" w:eastAsia="en-US"/>
        </w:rPr>
        <w:t>Noreen:</w:t>
      </w:r>
      <w:r w:rsidRPr="009B7EDF">
        <w:rPr>
          <w:rFonts w:cs="Helvetica"/>
          <w:lang w:val="ga-IE" w:eastAsia="en-US"/>
        </w:rPr>
        <w:tab/>
      </w:r>
      <w:r w:rsidRPr="009B7EDF">
        <w:rPr>
          <w:rFonts w:cs="Helvetica"/>
          <w:lang w:val="ga-IE" w:eastAsia="en-US"/>
        </w:rPr>
        <w:tab/>
      </w:r>
      <w:r w:rsidRPr="009B7EDF">
        <w:rPr>
          <w:rFonts w:cs="Helvetica"/>
          <w:lang w:val="ga-IE" w:eastAsia="en-US"/>
        </w:rPr>
        <w:tab/>
        <w:t>Em….</w:t>
      </w:r>
    </w:p>
    <w:p w14:paraId="22D709CB" w14:textId="6569F25D" w:rsidR="006B7DF9" w:rsidRPr="009B7EDF" w:rsidRDefault="006B7DF9" w:rsidP="00A85AE6">
      <w:pPr>
        <w:spacing w:before="0" w:line="276" w:lineRule="auto"/>
        <w:ind w:left="360"/>
        <w:rPr>
          <w:rFonts w:cs="Helvetica"/>
          <w:lang w:val="ga-IE" w:eastAsia="en-US"/>
        </w:rPr>
      </w:pPr>
      <w:r w:rsidRPr="009B7EDF">
        <w:rPr>
          <w:rFonts w:cs="Helvetica"/>
          <w:lang w:val="ga-IE" w:eastAsia="en-US"/>
        </w:rPr>
        <w:t>John Joe:</w:t>
      </w:r>
      <w:r w:rsidRPr="009B7EDF">
        <w:rPr>
          <w:rFonts w:cs="Helvetica"/>
          <w:lang w:val="ga-IE" w:eastAsia="en-US"/>
        </w:rPr>
        <w:tab/>
      </w:r>
      <w:r w:rsidRPr="009B7EDF">
        <w:rPr>
          <w:rFonts w:cs="Helvetica"/>
          <w:lang w:val="ga-IE" w:eastAsia="en-US"/>
        </w:rPr>
        <w:tab/>
      </w:r>
      <w:r w:rsidRPr="009B7EDF">
        <w:rPr>
          <w:rFonts w:cs="Helvetica"/>
          <w:lang w:val="ga-IE" w:eastAsia="en-US"/>
        </w:rPr>
        <w:tab/>
      </w:r>
      <w:r w:rsidRPr="009B7EDF">
        <w:rPr>
          <w:rFonts w:cs="Helvetica"/>
          <w:b/>
          <w:bCs/>
          <w:lang w:val="ga-IE" w:eastAsia="en-US"/>
        </w:rPr>
        <w:t>Ca</w:t>
      </w:r>
      <w:r>
        <w:rPr>
          <w:rFonts w:cs="Helvetica"/>
          <w:b/>
          <w:bCs/>
          <w:lang w:val="ga-IE" w:eastAsia="en-US"/>
        </w:rPr>
        <w:t>i</w:t>
      </w:r>
      <w:r w:rsidRPr="009B7EDF">
        <w:rPr>
          <w:rFonts w:cs="Helvetica"/>
          <w:b/>
          <w:bCs/>
          <w:lang w:val="ga-IE" w:eastAsia="en-US"/>
        </w:rPr>
        <w:t>d</w:t>
      </w:r>
      <w:r>
        <w:rPr>
          <w:rFonts w:cs="Helvetica"/>
          <w:b/>
          <w:bCs/>
          <w:lang w:val="ga-IE" w:eastAsia="en-US"/>
        </w:rPr>
        <w:t>é</w:t>
      </w:r>
      <w:r w:rsidRPr="009B7EDF">
        <w:rPr>
          <w:rFonts w:cs="Helvetica"/>
          <w:lang w:val="ga-IE" w:eastAsia="en-US"/>
        </w:rPr>
        <w:t>?</w:t>
      </w:r>
    </w:p>
    <w:p w14:paraId="2E9F7E99" w14:textId="77777777" w:rsidR="006B7DF9" w:rsidRPr="009B7EDF" w:rsidRDefault="006B7DF9" w:rsidP="00A85AE6">
      <w:pPr>
        <w:spacing w:before="0"/>
        <w:ind w:left="360"/>
        <w:rPr>
          <w:rFonts w:cs="Helvetica"/>
          <w:lang w:val="ga-IE" w:eastAsia="en-US"/>
        </w:rPr>
      </w:pPr>
    </w:p>
    <w:p w14:paraId="37C882DB" w14:textId="77777777" w:rsidR="006B7DF9" w:rsidRPr="009B7EDF" w:rsidRDefault="006B7DF9" w:rsidP="00A85AE6">
      <w:pPr>
        <w:spacing w:before="0"/>
        <w:ind w:left="360"/>
        <w:rPr>
          <w:rFonts w:cs="Helvetica"/>
          <w:color w:val="0CC0DF" w:themeColor="accent1"/>
          <w:u w:val="single"/>
          <w:lang w:val="ga-IE" w:eastAsia="en-US"/>
        </w:rPr>
      </w:pPr>
      <w:r w:rsidRPr="009B7EDF">
        <w:rPr>
          <w:rFonts w:cs="Helvetica"/>
          <w:color w:val="0CC0DF" w:themeColor="accent1"/>
          <w:u w:val="single"/>
          <w:lang w:val="ga-IE" w:eastAsia="en-US"/>
        </w:rPr>
        <w:t>Comhrá (c)</w:t>
      </w:r>
    </w:p>
    <w:p w14:paraId="2250EC25" w14:textId="77777777" w:rsidR="006B7DF9" w:rsidRPr="009B7EDF" w:rsidRDefault="006B7DF9" w:rsidP="00A85AE6">
      <w:pPr>
        <w:spacing w:before="0" w:line="276" w:lineRule="auto"/>
        <w:ind w:left="2270" w:hanging="1910"/>
        <w:rPr>
          <w:rFonts w:cs="Helvetica"/>
          <w:lang w:val="ga-IE" w:eastAsia="en-US"/>
        </w:rPr>
      </w:pPr>
      <w:r w:rsidRPr="009B7EDF">
        <w:rPr>
          <w:rFonts w:cs="Helvetica"/>
          <w:lang w:val="ga-IE" w:eastAsia="en-US"/>
        </w:rPr>
        <w:t>John Joe:</w:t>
      </w:r>
      <w:r w:rsidRPr="009B7EDF">
        <w:rPr>
          <w:rFonts w:cs="Helvetica"/>
          <w:lang w:val="ga-IE" w:eastAsia="en-US"/>
        </w:rPr>
        <w:tab/>
        <w:t>Tá a fhios agam nach athair na bliana ar bith a bhí ionam agus iad beag. Ach rinne mé mo dhícheall ó shin. Rinne mé sin.</w:t>
      </w:r>
    </w:p>
    <w:p w14:paraId="15800017" w14:textId="4CDECF96" w:rsidR="006B7DF9" w:rsidRPr="009B7EDF" w:rsidRDefault="006B7DF9" w:rsidP="00A85AE6">
      <w:pPr>
        <w:spacing w:before="0" w:line="276" w:lineRule="auto"/>
        <w:ind w:left="2270" w:hanging="1910"/>
        <w:rPr>
          <w:rFonts w:cs="Helvetica"/>
          <w:lang w:val="ga-IE" w:eastAsia="en-US"/>
        </w:rPr>
      </w:pPr>
      <w:r w:rsidRPr="009B7EDF">
        <w:rPr>
          <w:rFonts w:cs="Helvetica"/>
          <w:lang w:val="ga-IE" w:eastAsia="en-US"/>
        </w:rPr>
        <w:t>Noreen:</w:t>
      </w:r>
      <w:r w:rsidRPr="009B7EDF">
        <w:rPr>
          <w:rFonts w:cs="Helvetica"/>
          <w:lang w:val="ga-IE" w:eastAsia="en-US"/>
        </w:rPr>
        <w:tab/>
        <w:t xml:space="preserve">Rinne tú agus níos mó ná do dhícheall. Thug tú </w:t>
      </w:r>
      <w:r>
        <w:rPr>
          <w:rFonts w:cs="Helvetica"/>
          <w:b/>
          <w:bCs/>
          <w:lang w:val="ga-IE" w:eastAsia="en-US"/>
        </w:rPr>
        <w:t>achan</w:t>
      </w:r>
      <w:r w:rsidRPr="009B7EDF">
        <w:rPr>
          <w:rFonts w:cs="Helvetica"/>
          <w:lang w:val="ga-IE" w:eastAsia="en-US"/>
        </w:rPr>
        <w:t xml:space="preserve"> tacaíocht do Dheirdre </w:t>
      </w:r>
      <w:r w:rsidRPr="009B7EDF">
        <w:rPr>
          <w:rFonts w:cs="Helvetica"/>
          <w:b/>
          <w:bCs/>
          <w:lang w:val="ga-IE" w:eastAsia="en-US"/>
        </w:rPr>
        <w:t xml:space="preserve">i </w:t>
      </w:r>
      <w:r>
        <w:rPr>
          <w:rFonts w:cs="Helvetica"/>
          <w:b/>
          <w:bCs/>
          <w:lang w:val="ga-IE" w:eastAsia="en-US"/>
        </w:rPr>
        <w:t>dtólamh</w:t>
      </w:r>
      <w:r w:rsidRPr="009B7EDF">
        <w:rPr>
          <w:rFonts w:cs="Helvetica"/>
          <w:lang w:val="ga-IE" w:eastAsia="en-US"/>
        </w:rPr>
        <w:t>, John Joe. Is athair maith thú.</w:t>
      </w:r>
    </w:p>
    <w:p w14:paraId="6A90321E" w14:textId="7FBEDC69" w:rsidR="006B7DF9" w:rsidRPr="009B7EDF" w:rsidRDefault="006B7DF9" w:rsidP="00A85AE6">
      <w:pPr>
        <w:spacing w:before="0" w:line="276" w:lineRule="auto"/>
        <w:ind w:left="360"/>
        <w:rPr>
          <w:rFonts w:cs="Helvetica"/>
          <w:lang w:val="ga-IE" w:eastAsia="en-US"/>
        </w:rPr>
      </w:pPr>
      <w:r w:rsidRPr="009B7EDF">
        <w:rPr>
          <w:rFonts w:cs="Helvetica"/>
          <w:lang w:val="ga-IE" w:eastAsia="en-US"/>
        </w:rPr>
        <w:t>John Joe:</w:t>
      </w:r>
      <w:r w:rsidRPr="009B7EDF">
        <w:rPr>
          <w:rFonts w:cs="Helvetica"/>
          <w:lang w:val="ga-IE" w:eastAsia="en-US"/>
        </w:rPr>
        <w:tab/>
      </w:r>
      <w:r w:rsidRPr="009B7EDF">
        <w:rPr>
          <w:rFonts w:cs="Helvetica"/>
          <w:lang w:val="ga-IE" w:eastAsia="en-US"/>
        </w:rPr>
        <w:tab/>
      </w:r>
      <w:r w:rsidRPr="009B7EDF">
        <w:rPr>
          <w:rFonts w:cs="Helvetica"/>
          <w:lang w:val="ga-IE" w:eastAsia="en-US"/>
        </w:rPr>
        <w:tab/>
      </w:r>
      <w:r w:rsidRPr="009B7EDF">
        <w:rPr>
          <w:rFonts w:cs="Helvetica"/>
          <w:b/>
          <w:bCs/>
          <w:lang w:val="ga-IE" w:eastAsia="en-US"/>
        </w:rPr>
        <w:t>C</w:t>
      </w:r>
      <w:r>
        <w:rPr>
          <w:rFonts w:cs="Helvetica"/>
          <w:b/>
          <w:bCs/>
          <w:lang w:val="ga-IE" w:eastAsia="en-US"/>
        </w:rPr>
        <w:t>ad chuige</w:t>
      </w:r>
      <w:r w:rsidRPr="009B7EDF">
        <w:rPr>
          <w:rFonts w:cs="Helvetica"/>
          <w:lang w:val="ga-IE" w:eastAsia="en-US"/>
        </w:rPr>
        <w:t xml:space="preserve"> ar mhothaigh sí nach raibh dóchas ar bith aici mar sin?</w:t>
      </w:r>
    </w:p>
    <w:p w14:paraId="4F76173D" w14:textId="1DA6E03F" w:rsidR="006B7DF9" w:rsidRDefault="006B7DF9" w:rsidP="00A85AE6">
      <w:pPr>
        <w:spacing w:before="0" w:line="276" w:lineRule="auto"/>
        <w:ind w:left="360"/>
        <w:rPr>
          <w:rFonts w:cs="Helvetica"/>
          <w:lang w:val="ga-IE" w:eastAsia="en-US"/>
        </w:rPr>
      </w:pPr>
      <w:r w:rsidRPr="009B7EDF">
        <w:rPr>
          <w:rFonts w:cs="Helvetica"/>
          <w:lang w:val="ga-IE" w:eastAsia="en-US"/>
        </w:rPr>
        <w:t>Noreen:</w:t>
      </w:r>
      <w:r w:rsidRPr="009B7EDF">
        <w:rPr>
          <w:rFonts w:cs="Helvetica"/>
          <w:lang w:val="ga-IE" w:eastAsia="en-US"/>
        </w:rPr>
        <w:tab/>
      </w:r>
      <w:r w:rsidRPr="009B7EDF">
        <w:rPr>
          <w:rFonts w:cs="Helvetica"/>
          <w:lang w:val="ga-IE" w:eastAsia="en-US"/>
        </w:rPr>
        <w:tab/>
      </w:r>
      <w:r w:rsidRPr="009B7EDF">
        <w:rPr>
          <w:rFonts w:cs="Helvetica"/>
          <w:lang w:val="ga-IE" w:eastAsia="en-US"/>
        </w:rPr>
        <w:tab/>
        <w:t>Ní ort atá an locht. Ní ort.</w:t>
      </w:r>
    </w:p>
    <w:p w14:paraId="564B5C4F" w14:textId="77777777" w:rsidR="00A85AE6" w:rsidRPr="00A85AE6" w:rsidRDefault="00A85AE6" w:rsidP="00A85AE6">
      <w:pPr>
        <w:spacing w:before="0" w:line="276" w:lineRule="auto"/>
        <w:ind w:left="360"/>
        <w:rPr>
          <w:rFonts w:cs="Helvetica"/>
          <w:lang w:val="ga-IE" w:eastAsia="en-US"/>
        </w:rPr>
      </w:pPr>
    </w:p>
    <w:p w14:paraId="722BE907" w14:textId="1CFC54CF" w:rsidR="006B7DF9" w:rsidRPr="009B7EDF" w:rsidRDefault="006B7DF9" w:rsidP="00355AA4">
      <w:pPr>
        <w:pStyle w:val="Heading2"/>
        <w:numPr>
          <w:ilvl w:val="0"/>
          <w:numId w:val="5"/>
        </w:numPr>
      </w:pPr>
      <w:r>
        <w:rPr>
          <w:lang w:val="en-IE"/>
        </w:rPr>
        <w:t xml:space="preserve">An </w:t>
      </w:r>
      <w:proofErr w:type="spellStart"/>
      <w:r>
        <w:rPr>
          <w:lang w:val="en-IE"/>
        </w:rPr>
        <w:t>fh</w:t>
      </w:r>
      <w:proofErr w:type="spellEnd"/>
      <w:r w:rsidRPr="009B7EDF">
        <w:t>oghraíocht sna canúintí</w:t>
      </w:r>
    </w:p>
    <w:p w14:paraId="6B348203" w14:textId="4E0D7983" w:rsidR="006B7DF9" w:rsidRPr="00446090" w:rsidRDefault="006B7DF9" w:rsidP="00D50A0A">
      <w:pPr>
        <w:pStyle w:val="ListParagraph"/>
        <w:numPr>
          <w:ilvl w:val="0"/>
          <w:numId w:val="11"/>
        </w:numPr>
        <w:spacing w:line="276" w:lineRule="auto"/>
        <w:rPr>
          <w:rFonts w:eastAsia="Calibri" w:cs="Helvetica"/>
          <w:color w:val="262626"/>
          <w:lang w:val="ga-IE"/>
        </w:rPr>
      </w:pPr>
      <w:r>
        <w:rPr>
          <w:rFonts w:eastAsia="Calibri" w:cs="Helvetica"/>
          <w:color w:val="262626"/>
          <w:lang w:val="ga-IE"/>
        </w:rPr>
        <w:t>Ní bhíonn na</w:t>
      </w:r>
      <w:r w:rsidRPr="00446090">
        <w:rPr>
          <w:rFonts w:eastAsia="Calibri" w:cs="Helvetica"/>
          <w:color w:val="262626"/>
          <w:lang w:val="ga-IE"/>
        </w:rPr>
        <w:t xml:space="preserve"> guta</w:t>
      </w:r>
      <w:r>
        <w:rPr>
          <w:rFonts w:eastAsia="Calibri" w:cs="Helvetica"/>
          <w:color w:val="262626"/>
          <w:lang w:val="ga-IE"/>
        </w:rPr>
        <w:t>í</w:t>
      </w:r>
      <w:r w:rsidRPr="00446090">
        <w:rPr>
          <w:rFonts w:eastAsia="Calibri" w:cs="Helvetica"/>
          <w:color w:val="262626"/>
          <w:lang w:val="ga-IE"/>
        </w:rPr>
        <w:t xml:space="preserve"> fada </w:t>
      </w:r>
      <w:r>
        <w:rPr>
          <w:rFonts w:eastAsia="Calibri" w:cs="Helvetica"/>
          <w:color w:val="262626"/>
          <w:lang w:val="ga-IE"/>
        </w:rPr>
        <w:t xml:space="preserve">sna focail ‘tá’, ‘slán’, ‘fód’, 'déan’ chomh fada céanna i nGaeilge Uladh agus a bhíonn sa dá chanúint eile. </w:t>
      </w:r>
    </w:p>
    <w:p w14:paraId="586C95FD" w14:textId="2E7C932A" w:rsidR="006B7DF9" w:rsidRPr="00446090" w:rsidRDefault="006B7DF9" w:rsidP="00D50A0A">
      <w:pPr>
        <w:pStyle w:val="ListParagraph"/>
        <w:numPr>
          <w:ilvl w:val="0"/>
          <w:numId w:val="11"/>
        </w:numPr>
        <w:spacing w:line="276" w:lineRule="auto"/>
        <w:rPr>
          <w:rFonts w:eastAsia="Calibri" w:cs="Helvetica"/>
          <w:color w:val="262626"/>
          <w:lang w:val="ga-IE"/>
        </w:rPr>
      </w:pPr>
      <w:r>
        <w:rPr>
          <w:rFonts w:eastAsia="Calibri" w:cs="Helvetica"/>
          <w:color w:val="262626"/>
          <w:lang w:val="ga-IE"/>
        </w:rPr>
        <w:t xml:space="preserve">Bíonn fuaimniú faoi leith ag baint leis an </w:t>
      </w:r>
      <w:r w:rsidRPr="00446090">
        <w:rPr>
          <w:rFonts w:eastAsia="Calibri" w:cs="Helvetica"/>
          <w:color w:val="262626"/>
          <w:lang w:val="ga-IE"/>
        </w:rPr>
        <w:t>d</w:t>
      </w:r>
      <w:r>
        <w:rPr>
          <w:rFonts w:eastAsia="Calibri" w:cs="Helvetica"/>
          <w:color w:val="262626"/>
          <w:lang w:val="ga-IE"/>
        </w:rPr>
        <w:t xml:space="preserve"> agus t</w:t>
      </w:r>
      <w:r w:rsidRPr="00446090">
        <w:rPr>
          <w:rFonts w:eastAsia="Calibri" w:cs="Helvetica"/>
          <w:color w:val="262626"/>
          <w:lang w:val="ga-IE"/>
        </w:rPr>
        <w:t xml:space="preserve"> </w:t>
      </w:r>
      <w:r>
        <w:rPr>
          <w:rFonts w:eastAsia="Calibri" w:cs="Helvetica"/>
          <w:color w:val="262626"/>
          <w:lang w:val="ga-IE"/>
        </w:rPr>
        <w:t>caol sna canúintí éagsúla.  I nGaeilge Uladh, bíonn an t agus d caol beagáinín cosúil le ‘ch’ agus ‘j’ an Bhéarla.</w:t>
      </w:r>
    </w:p>
    <w:p w14:paraId="1665668F" w14:textId="63246BFE" w:rsidR="006B7DF9" w:rsidRPr="006B7DF9" w:rsidRDefault="006B7DF9" w:rsidP="00D50A0A">
      <w:pPr>
        <w:pStyle w:val="ListParagraph"/>
        <w:numPr>
          <w:ilvl w:val="0"/>
          <w:numId w:val="11"/>
        </w:numPr>
        <w:spacing w:line="276" w:lineRule="auto"/>
        <w:jc w:val="both"/>
        <w:rPr>
          <w:rFonts w:eastAsia="Calibri" w:cs="Helvetica"/>
          <w:color w:val="262626"/>
          <w:lang w:val="ga-IE"/>
        </w:rPr>
      </w:pPr>
      <w:r w:rsidRPr="006B7DF9">
        <w:rPr>
          <w:rFonts w:eastAsia="Calibri" w:cs="Helvetica"/>
          <w:color w:val="262626"/>
          <w:lang w:val="ga-IE"/>
        </w:rPr>
        <w:t xml:space="preserve">I gcanúint Uladh agus i gcanúint Chonnacht fuaimnítear an ‘n’ </w:t>
      </w:r>
      <w:r w:rsidR="001D734D">
        <w:rPr>
          <w:rFonts w:eastAsia="Calibri" w:cs="Helvetica"/>
          <w:color w:val="262626"/>
          <w:lang w:val="ga-IE"/>
        </w:rPr>
        <w:t>mar</w:t>
      </w:r>
      <w:r w:rsidRPr="006B7DF9">
        <w:rPr>
          <w:rFonts w:eastAsia="Calibri" w:cs="Helvetica"/>
          <w:color w:val="262626"/>
          <w:lang w:val="ga-IE"/>
        </w:rPr>
        <w:t xml:space="preserve"> ‘r’</w:t>
      </w:r>
      <w:r>
        <w:rPr>
          <w:rFonts w:eastAsia="Calibri" w:cs="Helvetica"/>
          <w:color w:val="262626"/>
          <w:lang w:val="ga-IE"/>
        </w:rPr>
        <w:t xml:space="preserve"> tar éis m, c agus g.</w:t>
      </w:r>
    </w:p>
    <w:p w14:paraId="498357C4" w14:textId="7A24FB66" w:rsidR="006B7DF9" w:rsidRPr="004973DD" w:rsidRDefault="006B7DF9" w:rsidP="00D50A0A">
      <w:pPr>
        <w:pStyle w:val="ListParagraph"/>
        <w:numPr>
          <w:ilvl w:val="0"/>
          <w:numId w:val="11"/>
        </w:numPr>
        <w:spacing w:line="276" w:lineRule="auto"/>
        <w:rPr>
          <w:rFonts w:eastAsia="Calibri" w:cs="Helvetica"/>
          <w:b/>
          <w:bCs/>
          <w:color w:val="262626"/>
          <w:lang w:val="ga-IE"/>
        </w:rPr>
      </w:pPr>
      <w:r>
        <w:rPr>
          <w:rFonts w:eastAsia="Calibri" w:cs="Helvetica"/>
          <w:color w:val="262626"/>
          <w:lang w:val="ga-IE"/>
        </w:rPr>
        <w:t>I gcanúint na Mumhan, cloistear an ‘g’ ag deireadh ‘moth</w:t>
      </w:r>
      <w:r w:rsidRPr="001D734D">
        <w:rPr>
          <w:rFonts w:eastAsia="Calibri" w:cs="Helvetica"/>
          <w:color w:val="262626"/>
          <w:lang w:val="ga-IE"/>
        </w:rPr>
        <w:t>aigh</w:t>
      </w:r>
      <w:r>
        <w:rPr>
          <w:rFonts w:eastAsia="Calibri" w:cs="Helvetica"/>
          <w:b/>
          <w:bCs/>
          <w:color w:val="262626"/>
          <w:lang w:val="ga-IE"/>
        </w:rPr>
        <w:t xml:space="preserve">’, </w:t>
      </w:r>
      <w:r w:rsidRPr="006B7DF9">
        <w:rPr>
          <w:rFonts w:eastAsia="Calibri" w:cs="Helvetica"/>
          <w:color w:val="262626"/>
          <w:lang w:val="ga-IE"/>
        </w:rPr>
        <w:t xml:space="preserve">ach </w:t>
      </w:r>
      <w:r w:rsidR="001D734D">
        <w:rPr>
          <w:rFonts w:eastAsia="Calibri" w:cs="Helvetica"/>
          <w:color w:val="262626"/>
          <w:lang w:val="ga-IE"/>
        </w:rPr>
        <w:t>ní fhuaimnítear sin i nGaeilge Uladh ná i nGaeilge Chonnacht. Is ar éigean a fhuaimnítear ‘ch’ ag deireadh focail i nGaeilge Uladh.  Bíonn an ‘ch’ sin i bhfad níos láidre sa dá chanúint eile.</w:t>
      </w:r>
      <w:r>
        <w:rPr>
          <w:rFonts w:eastAsia="Calibri" w:cs="Helvetica"/>
          <w:color w:val="262626"/>
          <w:lang w:val="ga-IE"/>
        </w:rPr>
        <w:t xml:space="preserve"> </w:t>
      </w:r>
    </w:p>
    <w:p w14:paraId="4ECAC701" w14:textId="5D71B067" w:rsidR="006B7DF9" w:rsidRPr="004973DD" w:rsidRDefault="001D734D" w:rsidP="00D50A0A">
      <w:pPr>
        <w:pStyle w:val="ListParagraph"/>
        <w:numPr>
          <w:ilvl w:val="0"/>
          <w:numId w:val="11"/>
        </w:numPr>
        <w:spacing w:line="276" w:lineRule="auto"/>
        <w:rPr>
          <w:rFonts w:eastAsia="Calibri" w:cs="Helvetica"/>
          <w:b/>
          <w:bCs/>
          <w:color w:val="262626"/>
          <w:lang w:val="ga-IE"/>
        </w:rPr>
      </w:pPr>
      <w:r>
        <w:rPr>
          <w:rFonts w:eastAsia="Calibri" w:cs="Helvetica"/>
          <w:color w:val="262626"/>
          <w:lang w:val="ga-IE"/>
        </w:rPr>
        <w:t>Bíonn an défhoghar /au/ le cloisteáil sna focail ‘rogha’ agus ‘bodhar’ i nGaeilge Chonnacht agus i nGaeilge na Mumhan, ach i nGaeilge Uladh, is ionann an fuaimniú atá ag ‘rogha’ agus ‘ré’, agus fuaimnítear ‘odh’ ar nós ‘ó’.  Bíonn an défhoghar /au/ i gceist san fhocal ‘lámh’ i nGaeilge Uladh, áfach, agus ní chloistear an ‘mh’ ag deireadh an fhocail, murab ionann agus an dá chanúint eile.</w:t>
      </w:r>
    </w:p>
    <w:p w14:paraId="47D930A4" w14:textId="5EF3362F" w:rsidR="006B7DF9" w:rsidRPr="001D734D" w:rsidRDefault="001D734D" w:rsidP="00D50A0A">
      <w:pPr>
        <w:pStyle w:val="ListParagraph"/>
        <w:numPr>
          <w:ilvl w:val="0"/>
          <w:numId w:val="11"/>
        </w:numPr>
        <w:spacing w:line="276" w:lineRule="auto"/>
        <w:jc w:val="both"/>
        <w:rPr>
          <w:rFonts w:eastAsia="Calibri" w:cs="Helvetica"/>
          <w:color w:val="262626"/>
          <w:lang w:val="ga-IE"/>
        </w:rPr>
      </w:pPr>
      <w:r w:rsidRPr="009B7EDF">
        <w:rPr>
          <w:rFonts w:eastAsia="Calibri" w:cs="Helvetica"/>
          <w:color w:val="262626"/>
          <w:lang w:val="ga-IE"/>
        </w:rPr>
        <w:t>I gcanúint Uladh agus i gcanúint Chonnacht, cuirtear an bhéim ar an gcéad siolla</w:t>
      </w:r>
      <w:r>
        <w:rPr>
          <w:rFonts w:eastAsia="Calibri" w:cs="Helvetica"/>
          <w:color w:val="262626"/>
          <w:lang w:val="ga-IE"/>
        </w:rPr>
        <w:t xml:space="preserve"> den fhocal de ghnáth. </w:t>
      </w:r>
      <w:r w:rsidRPr="001D734D">
        <w:rPr>
          <w:rFonts w:eastAsia="Calibri" w:cs="Helvetica"/>
          <w:color w:val="262626"/>
          <w:lang w:val="ga-IE"/>
        </w:rPr>
        <w:t xml:space="preserve">I gcanúint na Mumhan, </w:t>
      </w:r>
      <w:r>
        <w:rPr>
          <w:rFonts w:eastAsia="Calibri" w:cs="Helvetica"/>
          <w:color w:val="262626"/>
          <w:lang w:val="ga-IE"/>
        </w:rPr>
        <w:t xml:space="preserve">má bhíonn guta fada ag deireadh an fhocail, cuirtear an bhéim ar an siolla sin. </w:t>
      </w:r>
    </w:p>
    <w:p w14:paraId="2B2EFCAE" w14:textId="43B8E876" w:rsidR="006B5B52" w:rsidRPr="009B7EDF" w:rsidRDefault="006B5B52" w:rsidP="00A85AE6">
      <w:pPr>
        <w:pStyle w:val="Heading1"/>
        <w:spacing w:after="0" w:line="240" w:lineRule="auto"/>
        <w:rPr>
          <w:color w:val="006778"/>
        </w:rPr>
      </w:pPr>
      <w:r w:rsidRPr="009B7EDF">
        <w:t>C</w:t>
      </w:r>
      <w:r w:rsidR="001A76FF" w:rsidRPr="001A76FF">
        <w:rPr>
          <w:lang w:val="pt-PT"/>
        </w:rPr>
        <w:t>.</w:t>
      </w:r>
      <w:r w:rsidRPr="009B7EDF">
        <w:t xml:space="preserve"> Cumarsáid: Abair amach é!</w:t>
      </w:r>
    </w:p>
    <w:p w14:paraId="783015AF" w14:textId="1E84068A" w:rsidR="009B7EDF" w:rsidRPr="001D734D" w:rsidRDefault="006B5B52" w:rsidP="00D50A0A">
      <w:pPr>
        <w:pStyle w:val="ListParagraph"/>
        <w:numPr>
          <w:ilvl w:val="0"/>
          <w:numId w:val="12"/>
        </w:numPr>
        <w:rPr>
          <w:rFonts w:cs="Helvetica"/>
          <w:b/>
          <w:bCs/>
          <w:lang w:val="ga-IE"/>
        </w:rPr>
      </w:pPr>
      <w:r w:rsidRPr="001D734D">
        <w:rPr>
          <w:rFonts w:cs="Helvetica"/>
          <w:b/>
          <w:bCs/>
          <w:lang w:val="ga-IE"/>
        </w:rPr>
        <w:t>Bígí ag aisteoireacht:</w:t>
      </w:r>
      <w:r w:rsidR="001D734D">
        <w:rPr>
          <w:rFonts w:cs="Helvetica"/>
          <w:b/>
          <w:bCs/>
          <w:lang w:val="ga-IE"/>
        </w:rPr>
        <w:t xml:space="preserve"> </w:t>
      </w:r>
      <w:r w:rsidRPr="001D734D">
        <w:rPr>
          <w:rFonts w:cs="Helvetica"/>
          <w:lang w:val="ga-IE"/>
        </w:rPr>
        <w:t xml:space="preserve">Tabhair deis dóibh na comhráite a rá amach os ard agus iarr orthu aithris a dhéanamh ar chanúint Uladh. </w:t>
      </w:r>
    </w:p>
    <w:p w14:paraId="6BF6C3EB" w14:textId="3831F7F4" w:rsidR="00797A46" w:rsidRDefault="001D734D" w:rsidP="00D50A0A">
      <w:pPr>
        <w:pStyle w:val="ListParagraph"/>
        <w:numPr>
          <w:ilvl w:val="0"/>
          <w:numId w:val="12"/>
        </w:numPr>
        <w:rPr>
          <w:rFonts w:cs="Helvetica"/>
          <w:b/>
          <w:bCs/>
          <w:lang w:val="ga-IE"/>
        </w:rPr>
      </w:pPr>
      <w:r>
        <w:rPr>
          <w:rFonts w:cs="Helvetica"/>
          <w:b/>
          <w:bCs/>
          <w:lang w:val="ga-IE"/>
        </w:rPr>
        <w:t>Iarphlé ar che</w:t>
      </w:r>
    </w:p>
    <w:p w14:paraId="6DE826F5" w14:textId="402491B6" w:rsidR="00797A46" w:rsidRPr="00355AA4" w:rsidRDefault="001D734D" w:rsidP="00797A46">
      <w:pPr>
        <w:pStyle w:val="ListParagraph"/>
        <w:numPr>
          <w:ilvl w:val="0"/>
          <w:numId w:val="12"/>
        </w:numPr>
        <w:rPr>
          <w:rFonts w:cs="Helvetica"/>
          <w:b/>
          <w:bCs/>
          <w:lang w:val="ga-IE"/>
        </w:rPr>
      </w:pPr>
      <w:r w:rsidRPr="00797A46">
        <w:rPr>
          <w:rFonts w:cs="Helvetica"/>
          <w:b/>
          <w:bCs/>
          <w:lang w:val="ga-IE"/>
        </w:rPr>
        <w:t xml:space="preserve">ist na gcanúintí: </w:t>
      </w:r>
      <w:r w:rsidRPr="00797A46">
        <w:rPr>
          <w:rFonts w:cs="Helvetica"/>
          <w:lang w:val="ga-IE"/>
        </w:rPr>
        <w:t>Tuairimíocht agus plé atá i gceist anseo.</w:t>
      </w:r>
    </w:p>
    <w:tbl>
      <w:tblPr>
        <w:tblW w:w="5000" w:type="pct"/>
        <w:jc w:val="center"/>
        <w:tblLayout w:type="fixed"/>
        <w:tblCellMar>
          <w:left w:w="0" w:type="dxa"/>
          <w:right w:w="0" w:type="dxa"/>
        </w:tblCellMar>
        <w:tblLook w:val="04A0" w:firstRow="1" w:lastRow="0" w:firstColumn="1" w:lastColumn="0" w:noHBand="0" w:noVBand="1"/>
      </w:tblPr>
      <w:tblGrid>
        <w:gridCol w:w="9746"/>
      </w:tblGrid>
      <w:tr w:rsidR="00797A46" w:rsidRPr="009B7EDF" w14:paraId="2316EF83" w14:textId="77777777" w:rsidTr="00CF5EEA">
        <w:trPr>
          <w:trHeight w:val="2127"/>
          <w:jc w:val="center"/>
        </w:trPr>
        <w:tc>
          <w:tcPr>
            <w:tcW w:w="9746" w:type="dxa"/>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797A46" w:rsidRPr="009B7EDF" w14:paraId="53401E62" w14:textId="77777777" w:rsidTr="00CF5EEA">
              <w:trPr>
                <w:trHeight w:val="2127"/>
                <w:jc w:val="center"/>
              </w:trPr>
              <w:tc>
                <w:tcPr>
                  <w:tcW w:w="10080" w:type="dxa"/>
                  <w:vAlign w:val="center"/>
                </w:tcPr>
                <w:p w14:paraId="4922B32A" w14:textId="77777777" w:rsidR="00797A46" w:rsidRPr="009B7EDF" w:rsidRDefault="00797A46" w:rsidP="00CF5EEA">
                  <w:pPr>
                    <w:spacing w:before="0" w:line="276" w:lineRule="auto"/>
                    <w:rPr>
                      <w:lang w:val="ga-IE"/>
                    </w:rPr>
                  </w:pPr>
                  <w:r w:rsidRPr="009B7EDF">
                    <w:rPr>
                      <w:rStyle w:val="wdyuqq"/>
                      <w:rFonts w:eastAsia="Arial Unicode MS"/>
                      <w:b/>
                      <w:bCs/>
                      <w:noProof/>
                      <w:color w:val="240519"/>
                      <w:lang w:val="ga-IE"/>
                    </w:rPr>
                    <w:lastRenderedPageBreak/>
                    <mc:AlternateContent>
                      <mc:Choice Requires="wps">
                        <w:drawing>
                          <wp:anchor distT="45720" distB="45720" distL="114300" distR="114300" simplePos="0" relativeHeight="251661317" behindDoc="0" locked="0" layoutInCell="1" allowOverlap="1" wp14:anchorId="6337258B" wp14:editId="55A84360">
                            <wp:simplePos x="0" y="0"/>
                            <wp:positionH relativeFrom="column">
                              <wp:posOffset>1689100</wp:posOffset>
                            </wp:positionH>
                            <wp:positionV relativeFrom="paragraph">
                              <wp:posOffset>382270</wp:posOffset>
                            </wp:positionV>
                            <wp:extent cx="4235450" cy="777240"/>
                            <wp:effectExtent l="0" t="0" r="0" b="3810"/>
                            <wp:wrapNone/>
                            <wp:docPr id="452456922" name="Text Box 452456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77724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1A81903B" w14:textId="77777777" w:rsidR="00797A46" w:rsidRPr="00971FE7" w:rsidRDefault="00797A46" w:rsidP="00797A46">
                                        <w:pPr>
                                          <w:spacing w:before="0"/>
                                          <w:jc w:val="center"/>
                                          <w:rPr>
                                            <w:b/>
                                            <w:bCs/>
                                            <w:color w:val="FFFFFF" w:themeColor="background1"/>
                                            <w:sz w:val="24"/>
                                            <w:szCs w:val="24"/>
                                            <w:lang w:val="it-IT"/>
                                          </w:rPr>
                                        </w:pPr>
                                        <w:r w:rsidRPr="00971FE7">
                                          <w:rPr>
                                            <w:b/>
                                            <w:bCs/>
                                            <w:color w:val="FFFFFF" w:themeColor="background1"/>
                                            <w:sz w:val="24"/>
                                            <w:szCs w:val="24"/>
                                            <w:lang w:val="it-IT"/>
                                          </w:rPr>
                                          <w:t>Ceacht 12:</w:t>
                                        </w:r>
                                        <w:r>
                                          <w:rPr>
                                            <w:b/>
                                            <w:bCs/>
                                            <w:color w:val="FFFFFF" w:themeColor="background1"/>
                                            <w:sz w:val="24"/>
                                            <w:szCs w:val="24"/>
                                            <w:lang w:val="it-IT"/>
                                          </w:rPr>
                                          <w:t xml:space="preserve"> Script an fhíseáin</w:t>
                                        </w:r>
                                      </w:p>
                                      <w:p w14:paraId="7786F428" w14:textId="77777777" w:rsidR="00797A46" w:rsidRPr="00971FE7" w:rsidRDefault="00797A46" w:rsidP="00797A46">
                                        <w:pPr>
                                          <w:spacing w:before="0"/>
                                          <w:jc w:val="center"/>
                                          <w:rPr>
                                            <w:b/>
                                            <w:bCs/>
                                            <w:color w:val="FFFFFF" w:themeColor="background1"/>
                                            <w:sz w:val="24"/>
                                            <w:szCs w:val="24"/>
                                            <w:lang w:val="en-IE"/>
                                          </w:rPr>
                                        </w:pPr>
                                        <w:r w:rsidRPr="00971FE7">
                                          <w:rPr>
                                            <w:b/>
                                            <w:bCs/>
                                            <w:color w:val="FFFFFF" w:themeColor="background1"/>
                                            <w:sz w:val="24"/>
                                            <w:szCs w:val="24"/>
                                            <w:lang w:val="en-IE"/>
                                          </w:rPr>
                                          <w:t>“</w:t>
                                        </w:r>
                                        <w:r>
                                          <w:rPr>
                                            <w:b/>
                                            <w:bCs/>
                                            <w:color w:val="FFFFFF" w:themeColor="background1"/>
                                            <w:sz w:val="24"/>
                                            <w:szCs w:val="24"/>
                                            <w:lang w:val="en-IE"/>
                                          </w:rPr>
                                          <w:t xml:space="preserve">Caithfidh muid rud </w:t>
                                        </w:r>
                                        <w:proofErr w:type="spellStart"/>
                                        <w:r>
                                          <w:rPr>
                                            <w:b/>
                                            <w:bCs/>
                                            <w:color w:val="FFFFFF" w:themeColor="background1"/>
                                            <w:sz w:val="24"/>
                                            <w:szCs w:val="24"/>
                                            <w:lang w:val="en-IE"/>
                                          </w:rPr>
                                          <w:t>inteacht</w:t>
                                        </w:r>
                                        <w:proofErr w:type="spellEnd"/>
                                        <w:r>
                                          <w:rPr>
                                            <w:b/>
                                            <w:bCs/>
                                            <w:color w:val="FFFFFF" w:themeColor="background1"/>
                                            <w:sz w:val="24"/>
                                            <w:szCs w:val="24"/>
                                            <w:lang w:val="en-IE"/>
                                          </w:rPr>
                                          <w:t xml:space="preserve"> a dhéanamh fá dtaobh de”</w:t>
                                        </w:r>
                                      </w:p>
                                      <w:p w14:paraId="0F51A2BD" w14:textId="77777777" w:rsidR="00797A46" w:rsidRPr="00F1211E" w:rsidRDefault="00797A46" w:rsidP="00797A46">
                                        <w:pPr>
                                          <w:spacing w:before="0"/>
                                          <w:jc w:val="center"/>
                                          <w:rPr>
                                            <w:b/>
                                            <w:bCs/>
                                            <w:color w:val="FFFFFF" w:themeColor="background1"/>
                                            <w:sz w:val="24"/>
                                            <w:szCs w:val="24"/>
                                            <w:lang w:val="de-DE"/>
                                          </w:rPr>
                                        </w:pPr>
                                        <w:r>
                                          <w:rPr>
                                            <w:b/>
                                            <w:bCs/>
                                            <w:color w:val="FFFFFF" w:themeColor="background1"/>
                                            <w:sz w:val="24"/>
                                            <w:szCs w:val="24"/>
                                            <w:lang w:val="de-DE"/>
                                          </w:rPr>
                                          <w:t>Spotsolas ar Chanúint Uladh</w:t>
                                        </w:r>
                                      </w:p>
                                      <w:p w14:paraId="49DCD80B" w14:textId="77777777" w:rsidR="00797A46" w:rsidRPr="00FE6D3E" w:rsidRDefault="00797A46" w:rsidP="00797A46">
                                        <w:pPr>
                                          <w:spacing w:before="0"/>
                                          <w:jc w:val="center"/>
                                          <w:rPr>
                                            <w:b/>
                                            <w:bCs/>
                                            <w:color w:val="FFFFFF" w:themeColor="background1"/>
                                            <w:sz w:val="28"/>
                                            <w:szCs w:val="28"/>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7258B" id="_x0000_t202" coordsize="21600,21600" o:spt="202" path="m,l,21600r21600,l21600,xe">
                            <v:stroke joinstyle="miter"/>
                            <v:path gradientshapeok="t" o:connecttype="rect"/>
                          </v:shapetype>
                          <v:shape id="Text Box 452456922" o:spid="_x0000_s1027" type="#_x0000_t202" style="position:absolute;margin-left:133pt;margin-top:30.1pt;width:333.5pt;height:61.2pt;z-index:251661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" filled="f" stroked="f">
                            <v:textbox>
                              <w:txbxContent>
                                <w:p w14:paraId="1A81903B" w14:textId="77777777" w:rsidR="00797A46" w:rsidRPr="00971FE7" w:rsidRDefault="00797A46" w:rsidP="00797A46">
                                  <w:pPr>
                                    <w:spacing w:before="0"/>
                                    <w:jc w:val="center"/>
                                    <w:rPr>
                                      <w:b/>
                                      <w:bCs/>
                                      <w:color w:val="FFFFFF" w:themeColor="background1"/>
                                      <w:sz w:val="24"/>
                                      <w:szCs w:val="24"/>
                                      <w:lang w:val="it-IT"/>
                                    </w:rPr>
                                  </w:pPr>
                                  <w:r w:rsidRPr="00971FE7">
                                    <w:rPr>
                                      <w:b/>
                                      <w:bCs/>
                                      <w:color w:val="FFFFFF" w:themeColor="background1"/>
                                      <w:sz w:val="24"/>
                                      <w:szCs w:val="24"/>
                                      <w:lang w:val="it-IT"/>
                                    </w:rPr>
                                    <w:t>Ceacht 12:</w:t>
                                  </w:r>
                                  <w:r>
                                    <w:rPr>
                                      <w:b/>
                                      <w:bCs/>
                                      <w:color w:val="FFFFFF" w:themeColor="background1"/>
                                      <w:sz w:val="24"/>
                                      <w:szCs w:val="24"/>
                                      <w:lang w:val="it-IT"/>
                                    </w:rPr>
                                    <w:t xml:space="preserve"> Script an fhíseáin</w:t>
                                  </w:r>
                                </w:p>
                                <w:p w14:paraId="7786F428" w14:textId="77777777" w:rsidR="00797A46" w:rsidRPr="00971FE7" w:rsidRDefault="00797A46" w:rsidP="00797A46">
                                  <w:pPr>
                                    <w:spacing w:before="0"/>
                                    <w:jc w:val="center"/>
                                    <w:rPr>
                                      <w:b/>
                                      <w:bCs/>
                                      <w:color w:val="FFFFFF" w:themeColor="background1"/>
                                      <w:sz w:val="24"/>
                                      <w:szCs w:val="24"/>
                                      <w:lang w:val="en-IE"/>
                                    </w:rPr>
                                  </w:pPr>
                                  <w:r w:rsidRPr="00971FE7">
                                    <w:rPr>
                                      <w:b/>
                                      <w:bCs/>
                                      <w:color w:val="FFFFFF" w:themeColor="background1"/>
                                      <w:sz w:val="24"/>
                                      <w:szCs w:val="24"/>
                                      <w:lang w:val="en-IE"/>
                                    </w:rPr>
                                    <w:t>“</w:t>
                                  </w:r>
                                  <w:r>
                                    <w:rPr>
                                      <w:b/>
                                      <w:bCs/>
                                      <w:color w:val="FFFFFF" w:themeColor="background1"/>
                                      <w:sz w:val="24"/>
                                      <w:szCs w:val="24"/>
                                      <w:lang w:val="en-IE"/>
                                    </w:rPr>
                                    <w:t xml:space="preserve">Caithfidh muid rud </w:t>
                                  </w:r>
                                  <w:proofErr w:type="spellStart"/>
                                  <w:r>
                                    <w:rPr>
                                      <w:b/>
                                      <w:bCs/>
                                      <w:color w:val="FFFFFF" w:themeColor="background1"/>
                                      <w:sz w:val="24"/>
                                      <w:szCs w:val="24"/>
                                      <w:lang w:val="en-IE"/>
                                    </w:rPr>
                                    <w:t>inteacht</w:t>
                                  </w:r>
                                  <w:proofErr w:type="spellEnd"/>
                                  <w:r>
                                    <w:rPr>
                                      <w:b/>
                                      <w:bCs/>
                                      <w:color w:val="FFFFFF" w:themeColor="background1"/>
                                      <w:sz w:val="24"/>
                                      <w:szCs w:val="24"/>
                                      <w:lang w:val="en-IE"/>
                                    </w:rPr>
                                    <w:t xml:space="preserve"> a dhéanamh fá dtaobh de”</w:t>
                                  </w:r>
                                </w:p>
                                <w:p w14:paraId="0F51A2BD" w14:textId="77777777" w:rsidR="00797A46" w:rsidRPr="00F1211E" w:rsidRDefault="00797A46" w:rsidP="00797A46">
                                  <w:pPr>
                                    <w:spacing w:before="0"/>
                                    <w:jc w:val="center"/>
                                    <w:rPr>
                                      <w:b/>
                                      <w:bCs/>
                                      <w:color w:val="FFFFFF" w:themeColor="background1"/>
                                      <w:sz w:val="24"/>
                                      <w:szCs w:val="24"/>
                                      <w:lang w:val="de-DE"/>
                                    </w:rPr>
                                  </w:pPr>
                                  <w:r>
                                    <w:rPr>
                                      <w:b/>
                                      <w:bCs/>
                                      <w:color w:val="FFFFFF" w:themeColor="background1"/>
                                      <w:sz w:val="24"/>
                                      <w:szCs w:val="24"/>
                                      <w:lang w:val="de-DE"/>
                                    </w:rPr>
                                    <w:t>Spotsolas ar Chanúint Uladh</w:t>
                                  </w:r>
                                </w:p>
                                <w:p w14:paraId="49DCD80B" w14:textId="77777777" w:rsidR="00797A46" w:rsidRPr="00FE6D3E" w:rsidRDefault="00797A46" w:rsidP="00797A46">
                                  <w:pPr>
                                    <w:spacing w:before="0"/>
                                    <w:jc w:val="center"/>
                                    <w:rPr>
                                      <w:b/>
                                      <w:bCs/>
                                      <w:color w:val="FFFFFF" w:themeColor="background1"/>
                                      <w:sz w:val="28"/>
                                      <w:szCs w:val="28"/>
                                      <w:lang w:val="it-IT"/>
                                    </w:rPr>
                                  </w:pPr>
                                </w:p>
                              </w:txbxContent>
                            </v:textbox>
                          </v:shape>
                        </w:pict>
                      </mc:Fallback>
                    </mc:AlternateContent>
                  </w:r>
                  <w:r w:rsidRPr="009B7EDF">
                    <w:rPr>
                      <w:rFonts w:eastAsia="Arial Unicode MS"/>
                      <w:b/>
                      <w:bCs/>
                      <w:noProof/>
                      <w:color w:val="240519"/>
                      <w:lang w:val="ga-IE"/>
                    </w:rPr>
                    <mc:AlternateContent>
                      <mc:Choice Requires="wpg">
                        <w:drawing>
                          <wp:anchor distT="0" distB="0" distL="114300" distR="114300" simplePos="0" relativeHeight="251660293" behindDoc="0" locked="0" layoutInCell="1" allowOverlap="1" wp14:anchorId="332D99B6" wp14:editId="776E9ACE">
                            <wp:simplePos x="0" y="0"/>
                            <wp:positionH relativeFrom="column">
                              <wp:posOffset>146050</wp:posOffset>
                            </wp:positionH>
                            <wp:positionV relativeFrom="paragraph">
                              <wp:posOffset>153670</wp:posOffset>
                            </wp:positionV>
                            <wp:extent cx="5886450" cy="1158240"/>
                            <wp:effectExtent l="0" t="0" r="0" b="3810"/>
                            <wp:wrapNone/>
                            <wp:docPr id="973296525" name="Group 973296525"/>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1215461922"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100527"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5597293"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224860" y="184150"/>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FF4693" id="Group 973296525" o:spid="_x0000_s1026" style="position:absolute;margin-left:11.5pt;margin-top:12.1pt;width:463.5pt;height:91.2pt;z-index:251660293;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2248;top:1841;width:13462;height:8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">
                              <v:imagedata r:id="rId21" o:title="A black background with yellow text&#10;&#10;Description automatically generated" croptop="6234f" cropleft="6626f"/>
                            </v:shape>
                          </v:group>
                        </w:pict>
                      </mc:Fallback>
                    </mc:AlternateContent>
                  </w:r>
                  <w:r w:rsidRPr="009B7EDF">
                    <w:rPr>
                      <w:noProof/>
                      <w:lang w:val="ga-IE"/>
                    </w:rPr>
                    <mc:AlternateContent>
                      <mc:Choice Requires="wpg">
                        <w:drawing>
                          <wp:inline distT="0" distB="0" distL="0" distR="0" wp14:anchorId="6935B9CF" wp14:editId="4D262678">
                            <wp:extent cx="6400800" cy="1475473"/>
                            <wp:effectExtent l="0" t="0" r="0" b="0"/>
                            <wp:docPr id="2026295948" name="Group 2026295948"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109607909"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7977594" name="Freeform: Shape 793351448"/>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A69965" id="Group 2026295948" o:spid="_x0000_s1026" alt="decorative element" style="width:7in;height:116.2pt;mso-position-horizontal-relative:char;mso-position-vertical-relative:line" coordsize="73152,21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&#13;&#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&#13;&#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793351448" o:spid="_x0000_s1028" style="position:absolute;left:2381;top:20211;width:68580;height:123;visibility:visible;mso-wrap-style:square;v-text-anchor:middle" coordsize="5600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&#13;&#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5DDA846B" w14:textId="77777777" w:rsidR="00797A46" w:rsidRPr="009B7EDF" w:rsidRDefault="00797A46" w:rsidP="00CF5EEA">
            <w:pPr>
              <w:spacing w:before="0" w:line="276" w:lineRule="auto"/>
              <w:rPr>
                <w:lang w:val="ga-IE"/>
              </w:rPr>
            </w:pPr>
          </w:p>
        </w:tc>
      </w:tr>
    </w:tbl>
    <w:p w14:paraId="41EF4AFB" w14:textId="77777777" w:rsidR="00797A46" w:rsidRPr="007A357D" w:rsidRDefault="00797A46" w:rsidP="00797A46">
      <w:pPr>
        <w:spacing w:before="0"/>
        <w:jc w:val="both"/>
        <w:rPr>
          <w:rFonts w:ascii="Arial" w:eastAsia="Calibri" w:hAnsi="Arial" w:cs="Arial"/>
          <w:kern w:val="2"/>
          <w:lang w:eastAsia="en-US"/>
          <w14:ligatures w14:val="standardContextual"/>
        </w:rPr>
      </w:pPr>
    </w:p>
    <w:p w14:paraId="141C6996" w14:textId="77777777" w:rsidR="00797A46" w:rsidRPr="007A357D" w:rsidRDefault="00797A46" w:rsidP="00797A46">
      <w:pPr>
        <w:spacing w:before="0" w:line="276" w:lineRule="auto"/>
        <w:jc w:val="both"/>
        <w:rPr>
          <w:rFonts w:ascii="Arial" w:eastAsia="Calibri" w:hAnsi="Arial" w:cs="Arial"/>
          <w:b/>
          <w:bCs/>
          <w:kern w:val="2"/>
          <w:lang w:val="nl-NL" w:eastAsia="en-US"/>
          <w14:ligatures w14:val="standardContextual"/>
        </w:rPr>
      </w:pPr>
      <w:r w:rsidRPr="007A357D">
        <w:rPr>
          <w:rFonts w:ascii="Arial" w:eastAsia="Calibri" w:hAnsi="Arial" w:cs="Arial"/>
          <w:b/>
          <w:bCs/>
          <w:kern w:val="2"/>
          <w:lang w:eastAsia="en-US"/>
          <w14:ligatures w14:val="standardContextual"/>
        </w:rPr>
        <w:t xml:space="preserve">Fáilte chuig </w:t>
      </w:r>
      <w:proofErr w:type="spellStart"/>
      <w:r w:rsidRPr="007A357D">
        <w:rPr>
          <w:rFonts w:ascii="Arial" w:eastAsia="Calibri" w:hAnsi="Arial" w:cs="Arial"/>
          <w:b/>
          <w:bCs/>
          <w:kern w:val="2"/>
          <w:lang w:eastAsia="en-US"/>
          <w14:ligatures w14:val="standardContextual"/>
        </w:rPr>
        <w:t>SnasTV</w:t>
      </w:r>
      <w:proofErr w:type="spellEnd"/>
      <w:r w:rsidRPr="007A357D">
        <w:rPr>
          <w:rFonts w:ascii="Arial" w:eastAsia="Calibri" w:hAnsi="Arial" w:cs="Arial"/>
          <w:b/>
          <w:bCs/>
          <w:kern w:val="2"/>
          <w:lang w:eastAsia="en-US"/>
          <w14:ligatures w14:val="standardContextual"/>
        </w:rPr>
        <w:t xml:space="preserve"> Ros na Rún.</w:t>
      </w:r>
      <w:r w:rsidRPr="007A357D">
        <w:rPr>
          <w:rFonts w:ascii="Arial" w:eastAsia="Calibri" w:hAnsi="Arial" w:cs="Arial"/>
          <w:b/>
          <w:bCs/>
          <w:kern w:val="2"/>
          <w:lang w:val="nl-NL" w:eastAsia="en-US"/>
          <w14:ligatures w14:val="standardContextual"/>
        </w:rPr>
        <w:t xml:space="preserve"> </w:t>
      </w:r>
      <w:r w:rsidRPr="007A357D">
        <w:rPr>
          <w:rFonts w:ascii="Arial" w:eastAsia="Calibri" w:hAnsi="Arial" w:cs="Arial"/>
          <w:b/>
          <w:bCs/>
          <w:kern w:val="2"/>
          <w:lang w:eastAsia="en-US"/>
          <w14:ligatures w14:val="standardContextual"/>
        </w:rPr>
        <w:t>Ceacht 12</w:t>
      </w:r>
      <w:r w:rsidRPr="007A357D">
        <w:rPr>
          <w:rFonts w:ascii="Arial" w:eastAsia="Calibri" w:hAnsi="Arial" w:cs="Arial"/>
          <w:b/>
          <w:bCs/>
          <w:kern w:val="2"/>
          <w:lang w:val="nl-NL" w:eastAsia="en-US"/>
          <w14:ligatures w14:val="standardContextual"/>
        </w:rPr>
        <w:t>:</w:t>
      </w:r>
      <w:r>
        <w:rPr>
          <w:rFonts w:ascii="Arial" w:eastAsia="Calibri" w:hAnsi="Arial" w:cs="Arial"/>
          <w:b/>
          <w:bCs/>
          <w:kern w:val="2"/>
          <w:lang w:val="nl-NL" w:eastAsia="en-US"/>
          <w14:ligatures w14:val="standardContextual"/>
        </w:rPr>
        <w:t xml:space="preserve"> </w:t>
      </w:r>
      <w:r w:rsidRPr="007A357D">
        <w:rPr>
          <w:rFonts w:ascii="Arial" w:eastAsia="Calibri" w:hAnsi="Arial" w:cs="Arial"/>
          <w:b/>
          <w:bCs/>
          <w:kern w:val="2"/>
          <w:lang w:eastAsia="en-US"/>
          <w14:ligatures w14:val="standardContextual"/>
        </w:rPr>
        <w:t xml:space="preserve">Caithfidh muid rud </w:t>
      </w:r>
      <w:proofErr w:type="spellStart"/>
      <w:r w:rsidRPr="007A357D">
        <w:rPr>
          <w:rFonts w:ascii="Arial" w:eastAsia="Calibri" w:hAnsi="Arial" w:cs="Arial"/>
          <w:b/>
          <w:bCs/>
          <w:kern w:val="2"/>
          <w:lang w:eastAsia="en-US"/>
          <w14:ligatures w14:val="standardContextual"/>
        </w:rPr>
        <w:t>inteacht</w:t>
      </w:r>
      <w:proofErr w:type="spellEnd"/>
      <w:r w:rsidRPr="007A357D">
        <w:rPr>
          <w:rFonts w:ascii="Arial" w:eastAsia="Calibri" w:hAnsi="Arial" w:cs="Arial"/>
          <w:b/>
          <w:bCs/>
          <w:kern w:val="2"/>
          <w:lang w:eastAsia="en-US"/>
          <w14:ligatures w14:val="standardContextual"/>
        </w:rPr>
        <w:t xml:space="preserve"> a dhéanamh fá dtaobh de seo! – Spotsolas ar chanúint Uladh. </w:t>
      </w:r>
    </w:p>
    <w:p w14:paraId="210B5046" w14:textId="77777777" w:rsidR="00797A46" w:rsidRDefault="00797A46" w:rsidP="00797A46">
      <w:pPr>
        <w:spacing w:before="0" w:line="276" w:lineRule="auto"/>
        <w:jc w:val="both"/>
        <w:rPr>
          <w:rFonts w:ascii="Arial" w:eastAsia="Calibri" w:hAnsi="Arial" w:cs="Arial"/>
          <w:b/>
          <w:bCs/>
          <w:kern w:val="2"/>
          <w:lang w:eastAsia="en-US"/>
          <w14:ligatures w14:val="standardContextual"/>
        </w:rPr>
      </w:pPr>
      <w:r w:rsidRPr="007A357D">
        <w:rPr>
          <w:rFonts w:ascii="Arial" w:eastAsia="Calibri" w:hAnsi="Arial" w:cs="Arial"/>
          <w:b/>
          <w:bCs/>
          <w:kern w:val="2"/>
          <w:lang w:eastAsia="en-US"/>
          <w14:ligatures w14:val="standardContextual"/>
        </w:rPr>
        <w:t xml:space="preserve"> </w:t>
      </w:r>
    </w:p>
    <w:p w14:paraId="4A134A6C" w14:textId="77777777" w:rsidR="00797A46" w:rsidRPr="007A357D" w:rsidRDefault="00797A46" w:rsidP="00797A46">
      <w:pPr>
        <w:spacing w:before="0" w:line="276" w:lineRule="auto"/>
        <w:jc w:val="both"/>
        <w:rPr>
          <w:rFonts w:ascii="Arial" w:eastAsia="Calibri" w:hAnsi="Arial" w:cs="Arial"/>
          <w:b/>
          <w:bCs/>
          <w:kern w:val="2"/>
          <w:lang w:val="en-IE" w:eastAsia="en-US"/>
          <w14:ligatures w14:val="standardContextual"/>
        </w:rPr>
      </w:pPr>
      <w:r>
        <w:rPr>
          <w:rFonts w:ascii="Arial" w:eastAsia="Calibri" w:hAnsi="Arial" w:cs="Arial"/>
          <w:b/>
          <w:bCs/>
          <w:kern w:val="2"/>
          <w:lang w:val="en-IE" w:eastAsia="en-US"/>
          <w14:ligatures w14:val="standardContextual"/>
        </w:rPr>
        <w:t>Intreoir:</w:t>
      </w:r>
    </w:p>
    <w:p w14:paraId="611AE587" w14:textId="77777777" w:rsidR="00797A46" w:rsidRPr="007A357D" w:rsidRDefault="00797A46" w:rsidP="00797A46">
      <w:pPr>
        <w:spacing w:before="0" w:line="276" w:lineRule="auto"/>
        <w:jc w:val="both"/>
        <w:rPr>
          <w:rFonts w:ascii="Arial" w:eastAsia="Calibri" w:hAnsi="Arial" w:cs="Arial"/>
          <w:i/>
          <w:iCs/>
          <w:kern w:val="2"/>
          <w:lang w:eastAsia="en-US"/>
          <w14:ligatures w14:val="standardContextual"/>
        </w:rPr>
      </w:pPr>
      <w:r w:rsidRPr="007A357D">
        <w:rPr>
          <w:rFonts w:ascii="Arial" w:eastAsia="Calibri" w:hAnsi="Arial" w:cs="Arial"/>
          <w:kern w:val="2"/>
          <w:lang w:eastAsia="en-US"/>
          <w14:ligatures w14:val="standardContextual"/>
        </w:rPr>
        <w:t xml:space="preserve">Is minic a bhíonn foghlaimeoirí Gaeilge ag rá go bhfuil sé deacair Gaeilge Uladh a thuiscint agus sa cheacht seo tá muid chun rud </w:t>
      </w:r>
      <w:proofErr w:type="spellStart"/>
      <w:r w:rsidRPr="007A357D">
        <w:rPr>
          <w:rFonts w:ascii="Arial" w:eastAsia="Calibri" w:hAnsi="Arial" w:cs="Arial"/>
          <w:kern w:val="2"/>
          <w:lang w:eastAsia="en-US"/>
          <w14:ligatures w14:val="standardContextual"/>
        </w:rPr>
        <w:t>inteacht</w:t>
      </w:r>
      <w:proofErr w:type="spellEnd"/>
      <w:r w:rsidRPr="007A357D">
        <w:rPr>
          <w:rFonts w:ascii="Arial" w:eastAsia="Calibri" w:hAnsi="Arial" w:cs="Arial"/>
          <w:kern w:val="2"/>
          <w:lang w:eastAsia="en-US"/>
          <w14:ligatures w14:val="standardContextual"/>
        </w:rPr>
        <w:t xml:space="preserve"> a dhéanamh fá dtaobh de sin.  </w:t>
      </w:r>
      <w:r w:rsidRPr="007A357D">
        <w:rPr>
          <w:rFonts w:ascii="Arial" w:eastAsia="Calibri" w:hAnsi="Arial" w:cs="Arial"/>
          <w:i/>
          <w:iCs/>
          <w:kern w:val="2"/>
          <w:lang w:eastAsia="en-US"/>
          <w14:ligatures w14:val="standardContextual"/>
        </w:rPr>
        <w:t xml:space="preserve">We’re going to do something about that!   </w:t>
      </w:r>
    </w:p>
    <w:p w14:paraId="5FE45325"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p>
    <w:p w14:paraId="555689E2" w14:textId="77777777" w:rsidR="00797A46"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Amharcfaidh muid ar mhír bheag ina bhfuil John Joe agus Nóirín ag cur agus ag cúiteamh faoi Mack. Tá sé ag iarraidh </w:t>
      </w:r>
      <w:proofErr w:type="gramStart"/>
      <w:r w:rsidRPr="007A357D">
        <w:rPr>
          <w:rFonts w:ascii="Arial" w:eastAsia="Calibri" w:hAnsi="Arial" w:cs="Arial"/>
          <w:kern w:val="2"/>
          <w:lang w:eastAsia="en-US"/>
          <w14:ligatures w14:val="standardContextual"/>
        </w:rPr>
        <w:t>a</w:t>
      </w:r>
      <w:proofErr w:type="gramEnd"/>
      <w:r w:rsidRPr="007A357D">
        <w:rPr>
          <w:rFonts w:ascii="Arial" w:eastAsia="Calibri" w:hAnsi="Arial" w:cs="Arial"/>
          <w:kern w:val="2"/>
          <w:lang w:eastAsia="en-US"/>
          <w14:ligatures w14:val="standardContextual"/>
        </w:rPr>
        <w:t xml:space="preserve"> iarbhean, Deirdre, a thabhairt chun na cúirte agus síleann JJ agus Nóirín gur drochsmaoineamh atá ann. Caithfidh siad rud </w:t>
      </w:r>
      <w:proofErr w:type="spellStart"/>
      <w:r w:rsidRPr="007A357D">
        <w:rPr>
          <w:rFonts w:ascii="Arial" w:eastAsia="Calibri" w:hAnsi="Arial" w:cs="Arial"/>
          <w:kern w:val="2"/>
          <w:lang w:eastAsia="en-US"/>
          <w14:ligatures w14:val="standardContextual"/>
        </w:rPr>
        <w:t>inteacht</w:t>
      </w:r>
      <w:proofErr w:type="spellEnd"/>
      <w:r w:rsidRPr="007A357D">
        <w:rPr>
          <w:rFonts w:ascii="Arial" w:eastAsia="Calibri" w:hAnsi="Arial" w:cs="Arial"/>
          <w:kern w:val="2"/>
          <w:lang w:eastAsia="en-US"/>
          <w14:ligatures w14:val="standardContextual"/>
        </w:rPr>
        <w:t xml:space="preserve"> a dhéanamh fá dtaobh de. Cloisfidh sibh go leor frásaí agus focal sa mhír a bhaineann go dlúth le Gaeilge Uladh.  Amharc ar an mhír ar dtús agus déan iarracht na focail sin </w:t>
      </w:r>
      <w:proofErr w:type="gramStart"/>
      <w:r w:rsidRPr="007A357D">
        <w:rPr>
          <w:rFonts w:ascii="Arial" w:eastAsia="Calibri" w:hAnsi="Arial" w:cs="Arial"/>
          <w:kern w:val="2"/>
          <w:lang w:eastAsia="en-US"/>
          <w14:ligatures w14:val="standardContextual"/>
        </w:rPr>
        <w:t>a</w:t>
      </w:r>
      <w:proofErr w:type="gramEnd"/>
      <w:r w:rsidRPr="007A357D">
        <w:rPr>
          <w:rFonts w:ascii="Arial" w:eastAsia="Calibri" w:hAnsi="Arial" w:cs="Arial"/>
          <w:kern w:val="2"/>
          <w:lang w:eastAsia="en-US"/>
          <w14:ligatures w14:val="standardContextual"/>
        </w:rPr>
        <w:t xml:space="preserve"> aithint. Ná bígí buartha mura dtuigeann sibh gach rud.  Rachaidh muid fríd céim ar chéim ar ball beag. </w:t>
      </w:r>
    </w:p>
    <w:p w14:paraId="73F47BF7" w14:textId="77777777" w:rsidR="00797A46" w:rsidRDefault="00797A46" w:rsidP="00797A46">
      <w:pPr>
        <w:spacing w:before="0" w:line="276" w:lineRule="auto"/>
        <w:jc w:val="both"/>
        <w:rPr>
          <w:rFonts w:ascii="Arial" w:eastAsia="Calibri" w:hAnsi="Arial" w:cs="Arial"/>
          <w:kern w:val="2"/>
          <w:lang w:eastAsia="en-US"/>
          <w14:ligatures w14:val="standardContextual"/>
        </w:rPr>
      </w:pPr>
    </w:p>
    <w:p w14:paraId="05449CE8" w14:textId="77777777" w:rsidR="00797A46" w:rsidRPr="007A357D" w:rsidRDefault="00797A46" w:rsidP="00797A46">
      <w:pPr>
        <w:spacing w:before="0" w:line="276" w:lineRule="auto"/>
        <w:jc w:val="both"/>
        <w:rPr>
          <w:rFonts w:ascii="Arial" w:eastAsia="Calibri" w:hAnsi="Arial" w:cs="Arial"/>
          <w:b/>
          <w:bCs/>
          <w:kern w:val="2"/>
          <w:lang w:eastAsia="en-US"/>
          <w14:ligatures w14:val="standardContextual"/>
        </w:rPr>
      </w:pPr>
      <w:r w:rsidRPr="007A357D">
        <w:rPr>
          <w:rFonts w:ascii="Arial" w:eastAsia="Calibri" w:hAnsi="Arial" w:cs="Arial"/>
          <w:b/>
          <w:bCs/>
          <w:kern w:val="2"/>
          <w:lang w:eastAsia="en-US"/>
          <w14:ligatures w14:val="standardContextual"/>
        </w:rPr>
        <w:t>An mhír ó Ros na Rún:</w:t>
      </w:r>
    </w:p>
    <w:p w14:paraId="34443298"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John Joe:</w:t>
      </w:r>
      <w:r w:rsidRPr="007A357D">
        <w:rPr>
          <w:rFonts w:ascii="Calibri" w:eastAsia="Calibri" w:hAnsi="Calibri" w:cs="Arial"/>
          <w:kern w:val="2"/>
          <w:lang w:eastAsia="en-US"/>
          <w14:ligatures w14:val="standardContextual"/>
        </w:rPr>
        <w:tab/>
      </w:r>
      <w:proofErr w:type="spellStart"/>
      <w:r w:rsidRPr="007A357D">
        <w:rPr>
          <w:rFonts w:ascii="Arial" w:eastAsia="Calibri" w:hAnsi="Arial" w:cs="Arial"/>
          <w:kern w:val="2"/>
          <w:lang w:eastAsia="en-US"/>
          <w14:ligatures w14:val="standardContextual"/>
        </w:rPr>
        <w:t>Caidé</w:t>
      </w:r>
      <w:proofErr w:type="spellEnd"/>
      <w:r w:rsidRPr="007A357D">
        <w:rPr>
          <w:rFonts w:ascii="Arial" w:eastAsia="Calibri" w:hAnsi="Arial" w:cs="Arial"/>
          <w:kern w:val="2"/>
          <w:lang w:eastAsia="en-US"/>
          <w14:ligatures w14:val="standardContextual"/>
        </w:rPr>
        <w:t xml:space="preserve"> a raibh tú ag </w:t>
      </w:r>
      <w:proofErr w:type="spellStart"/>
      <w:r w:rsidRPr="007A357D">
        <w:rPr>
          <w:rFonts w:ascii="Arial" w:eastAsia="Calibri" w:hAnsi="Arial" w:cs="Arial"/>
          <w:kern w:val="2"/>
          <w:lang w:eastAsia="en-US"/>
          <w14:ligatures w14:val="standardContextual"/>
        </w:rPr>
        <w:t>smaointiú</w:t>
      </w:r>
      <w:proofErr w:type="spellEnd"/>
      <w:r w:rsidRPr="007A357D">
        <w:rPr>
          <w:rFonts w:ascii="Arial" w:eastAsia="Calibri" w:hAnsi="Arial" w:cs="Arial"/>
          <w:kern w:val="2"/>
          <w:lang w:eastAsia="en-US"/>
          <w14:ligatures w14:val="standardContextual"/>
        </w:rPr>
        <w:t xml:space="preserve"> air? </w:t>
      </w:r>
    </w:p>
    <w:p w14:paraId="3755C18B"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Noreen: </w:t>
      </w:r>
      <w:r>
        <w:rPr>
          <w:rFonts w:ascii="Arial" w:eastAsia="Calibri" w:hAnsi="Arial" w:cs="Arial"/>
          <w:kern w:val="2"/>
          <w:lang w:eastAsia="en-US"/>
          <w14:ligatures w14:val="standardContextual"/>
        </w:rPr>
        <w:tab/>
      </w:r>
      <w:r>
        <w:rPr>
          <w:rFonts w:ascii="Arial" w:eastAsia="Calibri" w:hAnsi="Arial" w:cs="Arial"/>
          <w:kern w:val="2"/>
          <w:lang w:eastAsia="en-US"/>
          <w14:ligatures w14:val="standardContextual"/>
        </w:rPr>
        <w:tab/>
      </w:r>
      <w:r w:rsidRPr="007A357D">
        <w:rPr>
          <w:rFonts w:ascii="Arial" w:eastAsia="Calibri" w:hAnsi="Arial" w:cs="Arial"/>
          <w:kern w:val="2"/>
          <w:lang w:eastAsia="en-US"/>
          <w14:ligatures w14:val="standardContextual"/>
        </w:rPr>
        <w:t>Bhuel ní raibh mé ag iarraidh daoine ag déanamh gur drochdhuine a bhí in Deirdre.  John Joe:</w:t>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Ach tá rudaí déanta i bhfad níos measa agat! </w:t>
      </w:r>
    </w:p>
    <w:p w14:paraId="6FEEC08B"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Noreen:</w:t>
      </w:r>
      <w:r w:rsidRPr="007A357D">
        <w:rPr>
          <w:rFonts w:ascii="Calibri" w:eastAsia="Calibri" w:hAnsi="Calibri" w:cs="Arial"/>
          <w:kern w:val="2"/>
          <w:lang w:eastAsia="en-US"/>
          <w14:ligatures w14:val="standardContextual"/>
        </w:rPr>
        <w:tab/>
      </w:r>
      <w:r w:rsidRPr="007A357D">
        <w:rPr>
          <w:rFonts w:ascii="Calibri" w:eastAsia="Calibri" w:hAnsi="Calibri" w:cs="Arial"/>
          <w:kern w:val="2"/>
          <w:lang w:eastAsia="en-US"/>
          <w14:ligatures w14:val="standardContextual"/>
        </w:rPr>
        <w:tab/>
      </w:r>
      <w:proofErr w:type="spellStart"/>
      <w:r w:rsidRPr="007A357D">
        <w:rPr>
          <w:rFonts w:ascii="Arial" w:eastAsia="Calibri" w:hAnsi="Arial" w:cs="Arial"/>
          <w:kern w:val="2"/>
          <w:lang w:eastAsia="en-US"/>
          <w14:ligatures w14:val="standardContextual"/>
        </w:rPr>
        <w:t>Caidé</w:t>
      </w:r>
      <w:proofErr w:type="spellEnd"/>
      <w:r w:rsidRPr="007A357D">
        <w:rPr>
          <w:rFonts w:ascii="Arial" w:eastAsia="Calibri" w:hAnsi="Arial" w:cs="Arial"/>
          <w:kern w:val="2"/>
          <w:lang w:eastAsia="en-US"/>
          <w14:ligatures w14:val="standardContextual"/>
        </w:rPr>
        <w:t xml:space="preserve"> a bhfuil tú ag caint air? </w:t>
      </w:r>
    </w:p>
    <w:p w14:paraId="355D868A" w14:textId="77777777" w:rsidR="00797A46" w:rsidRPr="007A357D" w:rsidRDefault="00797A46" w:rsidP="00797A46">
      <w:pPr>
        <w:spacing w:before="0" w:line="276" w:lineRule="auto"/>
        <w:ind w:left="1360" w:hanging="1360"/>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John Joe:</w:t>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Tá. Inseoidh mé duit! Tá Mack níos díograisí ná a bhí sé </w:t>
      </w:r>
      <w:proofErr w:type="spellStart"/>
      <w:r w:rsidRPr="007A357D">
        <w:rPr>
          <w:rFonts w:ascii="Arial" w:eastAsia="Calibri" w:hAnsi="Arial" w:cs="Arial"/>
          <w:kern w:val="2"/>
          <w:lang w:eastAsia="en-US"/>
          <w14:ligatures w14:val="standardContextual"/>
        </w:rPr>
        <w:t>ariamh</w:t>
      </w:r>
      <w:proofErr w:type="spellEnd"/>
      <w:r w:rsidRPr="007A357D">
        <w:rPr>
          <w:rFonts w:ascii="Arial" w:eastAsia="Calibri" w:hAnsi="Arial" w:cs="Arial"/>
          <w:kern w:val="2"/>
          <w:lang w:eastAsia="en-US"/>
          <w14:ligatures w14:val="standardContextual"/>
        </w:rPr>
        <w:t xml:space="preserve"> Deirdre a thabhairt ‘na cúirte agus thiocfadh gur chun an phríosúin a chaithfí í. </w:t>
      </w:r>
    </w:p>
    <w:p w14:paraId="5FFF2124" w14:textId="77777777" w:rsidR="00797A46"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Noreen:</w:t>
      </w:r>
      <w:r w:rsidRPr="007A357D">
        <w:rPr>
          <w:rFonts w:ascii="Calibri" w:eastAsia="Calibri" w:hAnsi="Calibri" w:cs="Arial"/>
          <w:kern w:val="2"/>
          <w:lang w:eastAsia="en-US"/>
          <w14:ligatures w14:val="standardContextual"/>
        </w:rPr>
        <w:tab/>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Ní fhanfaidh sí thart má shíleann sí go bhfuil an chontúirt sin ann. </w:t>
      </w:r>
    </w:p>
    <w:p w14:paraId="59A74715"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John Joe:</w:t>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Nach bhfuil a fhios agam! </w:t>
      </w:r>
    </w:p>
    <w:p w14:paraId="015EC4C7"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Noreen:</w:t>
      </w:r>
      <w:r w:rsidRPr="007A357D">
        <w:rPr>
          <w:rFonts w:ascii="Calibri" w:eastAsia="Calibri" w:hAnsi="Calibri" w:cs="Arial"/>
          <w:kern w:val="2"/>
          <w:lang w:eastAsia="en-US"/>
          <w14:ligatures w14:val="standardContextual"/>
        </w:rPr>
        <w:tab/>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Bhuel in ainm Dé, labhair leis! </w:t>
      </w:r>
    </w:p>
    <w:p w14:paraId="2BAFB919"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John Joe:</w:t>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Rinne mé mo dhícheall labhairt leis ach ní </w:t>
      </w:r>
      <w:proofErr w:type="spellStart"/>
      <w:r w:rsidRPr="007A357D">
        <w:rPr>
          <w:rFonts w:ascii="Arial" w:eastAsia="Calibri" w:hAnsi="Arial" w:cs="Arial"/>
          <w:kern w:val="2"/>
          <w:lang w:eastAsia="en-US"/>
          <w14:ligatures w14:val="standardContextual"/>
        </w:rPr>
        <w:t>éisteoidh</w:t>
      </w:r>
      <w:proofErr w:type="spellEnd"/>
      <w:r w:rsidRPr="007A357D">
        <w:rPr>
          <w:rFonts w:ascii="Arial" w:eastAsia="Calibri" w:hAnsi="Arial" w:cs="Arial"/>
          <w:kern w:val="2"/>
          <w:lang w:eastAsia="en-US"/>
          <w14:ligatures w14:val="standardContextual"/>
        </w:rPr>
        <w:t xml:space="preserve"> sé liom! </w:t>
      </w:r>
    </w:p>
    <w:p w14:paraId="0F5CAD68"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Noreen:</w:t>
      </w:r>
      <w:r w:rsidRPr="007A357D">
        <w:rPr>
          <w:rFonts w:ascii="Calibri" w:eastAsia="Calibri" w:hAnsi="Calibri" w:cs="Arial"/>
          <w:kern w:val="2"/>
          <w:lang w:eastAsia="en-US"/>
          <w14:ligatures w14:val="standardContextual"/>
        </w:rPr>
        <w:tab/>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Caithfidh muid rud </w:t>
      </w:r>
      <w:proofErr w:type="spellStart"/>
      <w:r w:rsidRPr="007A357D">
        <w:rPr>
          <w:rFonts w:ascii="Arial" w:eastAsia="Calibri" w:hAnsi="Arial" w:cs="Arial"/>
          <w:kern w:val="2"/>
          <w:lang w:eastAsia="en-US"/>
          <w14:ligatures w14:val="standardContextual"/>
        </w:rPr>
        <w:t>inteacht</w:t>
      </w:r>
      <w:proofErr w:type="spellEnd"/>
      <w:r w:rsidRPr="007A357D">
        <w:rPr>
          <w:rFonts w:ascii="Arial" w:eastAsia="Calibri" w:hAnsi="Arial" w:cs="Arial"/>
          <w:kern w:val="2"/>
          <w:lang w:eastAsia="en-US"/>
          <w14:ligatures w14:val="standardContextual"/>
        </w:rPr>
        <w:t xml:space="preserve"> a dhéanamh fá dtaobh de seo. </w:t>
      </w:r>
    </w:p>
    <w:p w14:paraId="71752C08"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John Joe:</w:t>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Hi, caithfidh, ach </w:t>
      </w:r>
      <w:proofErr w:type="spellStart"/>
      <w:r w:rsidRPr="007A357D">
        <w:rPr>
          <w:rFonts w:ascii="Arial" w:eastAsia="Calibri" w:hAnsi="Arial" w:cs="Arial"/>
          <w:kern w:val="2"/>
          <w:lang w:eastAsia="en-US"/>
          <w14:ligatures w14:val="standardContextual"/>
        </w:rPr>
        <w:t>caidé</w:t>
      </w:r>
      <w:proofErr w:type="spellEnd"/>
      <w:r w:rsidRPr="007A357D">
        <w:rPr>
          <w:rFonts w:ascii="Arial" w:eastAsia="Calibri" w:hAnsi="Arial" w:cs="Arial"/>
          <w:kern w:val="2"/>
          <w:lang w:eastAsia="en-US"/>
          <w14:ligatures w14:val="standardContextual"/>
        </w:rPr>
        <w:t xml:space="preserve">? </w:t>
      </w:r>
    </w:p>
    <w:p w14:paraId="37272EC6"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Noreen:</w:t>
      </w:r>
      <w:r w:rsidRPr="007A357D">
        <w:rPr>
          <w:rFonts w:ascii="Calibri" w:eastAsia="Calibri" w:hAnsi="Calibri" w:cs="Arial"/>
          <w:kern w:val="2"/>
          <w:lang w:eastAsia="en-US"/>
          <w14:ligatures w14:val="standardContextual"/>
        </w:rPr>
        <w:tab/>
      </w:r>
      <w:r w:rsidRPr="007A357D">
        <w:rPr>
          <w:rFonts w:ascii="Calibri" w:eastAsia="Calibri" w:hAnsi="Calibri" w:cs="Arial"/>
          <w:kern w:val="2"/>
          <w:lang w:eastAsia="en-US"/>
          <w14:ligatures w14:val="standardContextual"/>
        </w:rPr>
        <w:tab/>
      </w:r>
      <w:r w:rsidRPr="007A357D">
        <w:rPr>
          <w:rFonts w:ascii="Arial" w:eastAsia="Calibri" w:hAnsi="Arial" w:cs="Arial"/>
          <w:kern w:val="2"/>
          <w:lang w:eastAsia="en-US"/>
          <w14:ligatures w14:val="standardContextual"/>
        </w:rPr>
        <w:t xml:space="preserve">Tá fhios agamsa rud </w:t>
      </w:r>
      <w:proofErr w:type="spellStart"/>
      <w:r w:rsidRPr="007A357D">
        <w:rPr>
          <w:rFonts w:ascii="Arial" w:eastAsia="Calibri" w:hAnsi="Arial" w:cs="Arial"/>
          <w:kern w:val="2"/>
          <w:lang w:eastAsia="en-US"/>
          <w14:ligatures w14:val="standardContextual"/>
        </w:rPr>
        <w:t>inteacht</w:t>
      </w:r>
      <w:proofErr w:type="spellEnd"/>
      <w:r w:rsidRPr="007A357D">
        <w:rPr>
          <w:rFonts w:ascii="Arial" w:eastAsia="Calibri" w:hAnsi="Arial" w:cs="Arial"/>
          <w:kern w:val="2"/>
          <w:lang w:eastAsia="en-US"/>
          <w14:ligatures w14:val="standardContextual"/>
        </w:rPr>
        <w:t xml:space="preserve"> a thig linn a dhéanamh!  </w:t>
      </w:r>
    </w:p>
    <w:p w14:paraId="753A2763"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p>
    <w:p w14:paraId="5305E96A" w14:textId="77777777" w:rsidR="00797A46" w:rsidRPr="007A357D" w:rsidRDefault="00797A46" w:rsidP="00797A46">
      <w:pPr>
        <w:spacing w:before="0" w:line="276" w:lineRule="auto"/>
        <w:jc w:val="both"/>
        <w:rPr>
          <w:rFonts w:ascii="Arial" w:eastAsia="Calibri" w:hAnsi="Arial" w:cs="Arial"/>
          <w:b/>
          <w:bCs/>
          <w:kern w:val="2"/>
          <w:lang w:eastAsia="en-US"/>
          <w14:ligatures w14:val="standardContextual"/>
        </w:rPr>
      </w:pPr>
      <w:r w:rsidRPr="007A357D">
        <w:rPr>
          <w:rFonts w:ascii="Arial" w:eastAsia="Calibri" w:hAnsi="Arial" w:cs="Arial"/>
          <w:b/>
          <w:bCs/>
          <w:kern w:val="2"/>
          <w:lang w:eastAsia="en-US"/>
          <w14:ligatures w14:val="standardContextual"/>
        </w:rPr>
        <w:t>Ar thuig tú?</w:t>
      </w:r>
    </w:p>
    <w:p w14:paraId="24D8694B"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proofErr w:type="spellStart"/>
      <w:r w:rsidRPr="007A357D">
        <w:rPr>
          <w:rFonts w:ascii="Arial" w:eastAsia="Calibri" w:hAnsi="Arial" w:cs="Arial"/>
          <w:kern w:val="2"/>
          <w:lang w:eastAsia="en-US"/>
          <w14:ligatures w14:val="standardContextual"/>
        </w:rPr>
        <w:t>Caidé</w:t>
      </w:r>
      <w:proofErr w:type="spellEnd"/>
      <w:r w:rsidRPr="007A357D">
        <w:rPr>
          <w:rFonts w:ascii="Arial" w:eastAsia="Calibri" w:hAnsi="Arial" w:cs="Arial"/>
          <w:kern w:val="2"/>
          <w:lang w:eastAsia="en-US"/>
          <w14:ligatures w14:val="standardContextual"/>
        </w:rPr>
        <w:t xml:space="preserve"> a raibh tú ag </w:t>
      </w:r>
      <w:proofErr w:type="spellStart"/>
      <w:r w:rsidRPr="007A357D">
        <w:rPr>
          <w:rFonts w:ascii="Arial" w:eastAsia="Calibri" w:hAnsi="Arial" w:cs="Arial"/>
          <w:kern w:val="2"/>
          <w:lang w:eastAsia="en-US"/>
          <w14:ligatures w14:val="standardContextual"/>
        </w:rPr>
        <w:t>smaoitiú</w:t>
      </w:r>
      <w:proofErr w:type="spellEnd"/>
      <w:r w:rsidRPr="007A357D">
        <w:rPr>
          <w:rFonts w:ascii="Arial" w:eastAsia="Calibri" w:hAnsi="Arial" w:cs="Arial"/>
          <w:kern w:val="2"/>
          <w:lang w:eastAsia="en-US"/>
          <w14:ligatures w14:val="standardContextual"/>
        </w:rPr>
        <w:t xml:space="preserve"> </w:t>
      </w:r>
      <w:proofErr w:type="gramStart"/>
      <w:r w:rsidRPr="007A357D">
        <w:rPr>
          <w:rFonts w:ascii="Arial" w:eastAsia="Calibri" w:hAnsi="Arial" w:cs="Arial"/>
          <w:kern w:val="2"/>
          <w:lang w:eastAsia="en-US"/>
          <w14:ligatures w14:val="standardContextual"/>
        </w:rPr>
        <w:t>air ?</w:t>
      </w:r>
      <w:proofErr w:type="gramEnd"/>
      <w:r w:rsidRPr="007A357D">
        <w:rPr>
          <w:rFonts w:ascii="Arial" w:eastAsia="Calibri" w:hAnsi="Arial" w:cs="Arial"/>
          <w:kern w:val="2"/>
          <w:lang w:eastAsia="en-US"/>
          <w14:ligatures w14:val="standardContextual"/>
        </w:rPr>
        <w:t xml:space="preserve">  </w:t>
      </w:r>
      <w:r w:rsidRPr="007A357D">
        <w:rPr>
          <w:rFonts w:ascii="Arial" w:eastAsia="Calibri" w:hAnsi="Arial" w:cs="Arial"/>
          <w:i/>
          <w:iCs/>
          <w:kern w:val="2"/>
          <w:lang w:eastAsia="en-US"/>
          <w14:ligatures w14:val="standardContextual"/>
        </w:rPr>
        <w:t>What were you thinking of</w:t>
      </w:r>
      <w:r w:rsidRPr="007A357D">
        <w:rPr>
          <w:rFonts w:ascii="Arial" w:eastAsia="Calibri" w:hAnsi="Arial" w:cs="Arial"/>
          <w:kern w:val="2"/>
          <w:lang w:eastAsia="en-US"/>
          <w14:ligatures w14:val="standardContextual"/>
        </w:rPr>
        <w:t xml:space="preserve">, a deir John Joe.  </w:t>
      </w:r>
      <w:proofErr w:type="spellStart"/>
      <w:r w:rsidRPr="007A357D">
        <w:rPr>
          <w:rFonts w:ascii="Arial" w:eastAsia="Calibri" w:hAnsi="Arial" w:cs="Arial"/>
          <w:kern w:val="2"/>
          <w:lang w:eastAsia="en-US"/>
          <w14:ligatures w14:val="standardContextual"/>
        </w:rPr>
        <w:t>Caidé</w:t>
      </w:r>
      <w:proofErr w:type="spellEnd"/>
      <w:r w:rsidRPr="007A357D">
        <w:rPr>
          <w:rFonts w:ascii="Arial" w:eastAsia="Calibri" w:hAnsi="Arial" w:cs="Arial"/>
          <w:kern w:val="2"/>
          <w:lang w:eastAsia="en-US"/>
          <w14:ligatures w14:val="standardContextual"/>
        </w:rPr>
        <w:t xml:space="preserve"> </w:t>
      </w:r>
      <w:r>
        <w:rPr>
          <w:rFonts w:ascii="Arial" w:eastAsia="Calibri" w:hAnsi="Arial" w:cs="Arial"/>
          <w:kern w:val="2"/>
          <w:lang w:eastAsia="en-US"/>
          <w14:ligatures w14:val="standardContextual"/>
        </w:rPr>
        <w:t>–</w:t>
      </w:r>
      <w:r w:rsidRPr="007A357D">
        <w:rPr>
          <w:rFonts w:ascii="Arial" w:eastAsia="Calibri" w:hAnsi="Arial" w:cs="Arial"/>
          <w:kern w:val="2"/>
          <w:lang w:eastAsia="en-US"/>
          <w14:ligatures w14:val="standardContextual"/>
        </w:rPr>
        <w:t xml:space="preserve"> sin </w:t>
      </w:r>
      <w:r w:rsidRPr="00A6732F">
        <w:rPr>
          <w:rFonts w:ascii="Arial" w:eastAsia="Calibri" w:hAnsi="Arial" w:cs="Arial"/>
          <w:kern w:val="2"/>
          <w:lang w:eastAsia="en-US"/>
          <w14:ligatures w14:val="standardContextual"/>
        </w:rPr>
        <w:t>‘</w:t>
      </w:r>
      <w:r w:rsidRPr="007A357D">
        <w:rPr>
          <w:rFonts w:ascii="Arial" w:eastAsia="Calibri" w:hAnsi="Arial" w:cs="Arial"/>
          <w:kern w:val="2"/>
          <w:lang w:eastAsia="en-US"/>
          <w14:ligatures w14:val="standardContextual"/>
        </w:rPr>
        <w:t>cad é</w:t>
      </w:r>
      <w:r w:rsidRPr="00A6732F">
        <w:rPr>
          <w:rFonts w:ascii="Arial" w:eastAsia="Calibri" w:hAnsi="Arial" w:cs="Arial"/>
          <w:kern w:val="2"/>
          <w:lang w:eastAsia="en-US"/>
          <w14:ligatures w14:val="standardContextual"/>
        </w:rPr>
        <w:t>’</w:t>
      </w:r>
      <w:r w:rsidRPr="007A357D">
        <w:rPr>
          <w:rFonts w:ascii="Arial" w:eastAsia="Calibri" w:hAnsi="Arial" w:cs="Arial"/>
          <w:kern w:val="2"/>
          <w:lang w:eastAsia="en-US"/>
          <w14:ligatures w14:val="standardContextual"/>
        </w:rPr>
        <w:t xml:space="preserve"> agus is ionann ‘ag </w:t>
      </w:r>
      <w:proofErr w:type="spellStart"/>
      <w:r w:rsidRPr="007A357D">
        <w:rPr>
          <w:rFonts w:ascii="Arial" w:eastAsia="Calibri" w:hAnsi="Arial" w:cs="Arial"/>
          <w:kern w:val="2"/>
          <w:lang w:eastAsia="en-US"/>
          <w14:ligatures w14:val="standardContextual"/>
        </w:rPr>
        <w:t>smaointiú</w:t>
      </w:r>
      <w:proofErr w:type="spellEnd"/>
      <w:r w:rsidRPr="007A357D">
        <w:rPr>
          <w:rFonts w:ascii="Arial" w:eastAsia="Calibri" w:hAnsi="Arial" w:cs="Arial"/>
          <w:kern w:val="2"/>
          <w:lang w:eastAsia="en-US"/>
          <w14:ligatures w14:val="standardContextual"/>
        </w:rPr>
        <w:t>’ agus ‘ag smaoineamh’ nó ‘ag cuimhneamh’.</w:t>
      </w:r>
    </w:p>
    <w:p w14:paraId="1D4C174C"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 </w:t>
      </w:r>
    </w:p>
    <w:p w14:paraId="0B26892B"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Ní raibh Nóirín ag iarraidh go mbeadh daoine ag déanamh nó ag ceapadh gur drochdhuine a bhí in Deirdre. Ciallaíonn ‘ag déanamh’ </w:t>
      </w:r>
      <w:r w:rsidRPr="007A357D">
        <w:rPr>
          <w:rFonts w:ascii="Arial" w:eastAsia="Calibri" w:hAnsi="Arial" w:cs="Arial"/>
          <w:i/>
          <w:iCs/>
          <w:kern w:val="2"/>
          <w:lang w:eastAsia="en-US"/>
          <w14:ligatures w14:val="standardContextual"/>
        </w:rPr>
        <w:t>doing,</w:t>
      </w:r>
      <w:r w:rsidRPr="007A357D">
        <w:rPr>
          <w:rFonts w:ascii="Arial" w:eastAsia="Calibri" w:hAnsi="Arial" w:cs="Arial"/>
          <w:kern w:val="2"/>
          <w:lang w:eastAsia="en-US"/>
          <w14:ligatures w14:val="standardContextual"/>
        </w:rPr>
        <w:t xml:space="preserve"> ar ndóigh, ach i nGaeilge Uladh, is ionann ‘tá mé ag déanamh go ...’ agus ‘tá mé ag ceapadh’ nó ‘ceapaim.  </w:t>
      </w:r>
      <w:r w:rsidRPr="007A357D">
        <w:rPr>
          <w:rFonts w:ascii="Arial" w:eastAsia="Calibri" w:hAnsi="Arial" w:cs="Arial"/>
          <w:i/>
          <w:iCs/>
          <w:kern w:val="2"/>
          <w:lang w:eastAsia="en-US"/>
          <w14:ligatures w14:val="standardContextual"/>
        </w:rPr>
        <w:t>I think.</w:t>
      </w:r>
      <w:r w:rsidRPr="007A357D">
        <w:rPr>
          <w:rFonts w:ascii="Arial" w:eastAsia="Calibri" w:hAnsi="Arial" w:cs="Arial"/>
          <w:kern w:val="2"/>
          <w:lang w:eastAsia="en-US"/>
          <w14:ligatures w14:val="standardContextual"/>
        </w:rPr>
        <w:t xml:space="preserve"> </w:t>
      </w:r>
    </w:p>
    <w:p w14:paraId="6068DFD4"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 </w:t>
      </w:r>
    </w:p>
    <w:p w14:paraId="325FC479"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lastRenderedPageBreak/>
        <w:t xml:space="preserve">Ní thuigeann Nóirín cén dochar atá déanta aici, ach tá John Joe dhul </w:t>
      </w:r>
      <w:proofErr w:type="gramStart"/>
      <w:r w:rsidRPr="007A357D">
        <w:rPr>
          <w:rFonts w:ascii="Arial" w:eastAsia="Calibri" w:hAnsi="Arial" w:cs="Arial"/>
          <w:kern w:val="2"/>
          <w:lang w:eastAsia="en-US"/>
          <w14:ligatures w14:val="standardContextual"/>
        </w:rPr>
        <w:t>a</w:t>
      </w:r>
      <w:proofErr w:type="gramEnd"/>
      <w:r w:rsidRPr="007A357D">
        <w:rPr>
          <w:rFonts w:ascii="Arial" w:eastAsia="Calibri" w:hAnsi="Arial" w:cs="Arial"/>
          <w:kern w:val="2"/>
          <w:lang w:eastAsia="en-US"/>
          <w14:ligatures w14:val="standardContextual"/>
        </w:rPr>
        <w:t xml:space="preserve"> </w:t>
      </w:r>
      <w:proofErr w:type="spellStart"/>
      <w:r w:rsidRPr="007A357D">
        <w:rPr>
          <w:rFonts w:ascii="Arial" w:eastAsia="Calibri" w:hAnsi="Arial" w:cs="Arial"/>
          <w:kern w:val="2"/>
          <w:lang w:eastAsia="en-US"/>
          <w14:ligatures w14:val="standardContextual"/>
        </w:rPr>
        <w:t>inseacht</w:t>
      </w:r>
      <w:proofErr w:type="spellEnd"/>
      <w:r w:rsidRPr="007A357D">
        <w:rPr>
          <w:rFonts w:ascii="Arial" w:eastAsia="Calibri" w:hAnsi="Arial" w:cs="Arial"/>
          <w:kern w:val="2"/>
          <w:lang w:eastAsia="en-US"/>
          <w14:ligatures w14:val="standardContextual"/>
        </w:rPr>
        <w:t xml:space="preserve"> díthe.  </w:t>
      </w:r>
    </w:p>
    <w:p w14:paraId="1F01247C"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 </w:t>
      </w:r>
    </w:p>
    <w:p w14:paraId="09E16A50"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Tá Mack níos díograisí ná a bhí sé </w:t>
      </w:r>
      <w:proofErr w:type="spellStart"/>
      <w:r w:rsidRPr="007A357D">
        <w:rPr>
          <w:rFonts w:ascii="Arial" w:eastAsia="Calibri" w:hAnsi="Arial" w:cs="Arial"/>
          <w:kern w:val="2"/>
          <w:lang w:eastAsia="en-US"/>
          <w14:ligatures w14:val="standardContextual"/>
        </w:rPr>
        <w:t>ariamh</w:t>
      </w:r>
      <w:proofErr w:type="spellEnd"/>
      <w:r w:rsidRPr="007A357D">
        <w:rPr>
          <w:rFonts w:ascii="Arial" w:eastAsia="Calibri" w:hAnsi="Arial" w:cs="Arial"/>
          <w:kern w:val="2"/>
          <w:lang w:eastAsia="en-US"/>
          <w14:ligatures w14:val="standardContextual"/>
        </w:rPr>
        <w:t xml:space="preserve">, </w:t>
      </w:r>
      <w:r w:rsidRPr="007A357D">
        <w:rPr>
          <w:rFonts w:ascii="Arial" w:eastAsia="Calibri" w:hAnsi="Arial" w:cs="Arial"/>
          <w:i/>
          <w:iCs/>
          <w:kern w:val="2"/>
          <w:lang w:eastAsia="en-US"/>
          <w14:ligatures w14:val="standardContextual"/>
        </w:rPr>
        <w:t>Mack is more determined than ever</w:t>
      </w:r>
      <w:r w:rsidRPr="007A357D">
        <w:rPr>
          <w:rFonts w:ascii="Arial" w:eastAsia="Calibri" w:hAnsi="Arial" w:cs="Arial"/>
          <w:kern w:val="2"/>
          <w:lang w:eastAsia="en-US"/>
          <w14:ligatures w14:val="standardContextual"/>
        </w:rPr>
        <w:t xml:space="preserve">, Deirdre a thabhairt ‘na cúirte, </w:t>
      </w:r>
      <w:r w:rsidRPr="007A357D">
        <w:rPr>
          <w:rFonts w:ascii="Arial" w:eastAsia="Calibri" w:hAnsi="Arial" w:cs="Arial"/>
          <w:i/>
          <w:iCs/>
          <w:kern w:val="2"/>
          <w:lang w:eastAsia="en-US"/>
          <w14:ligatures w14:val="standardContextual"/>
        </w:rPr>
        <w:t>to take Deirdre to court.</w:t>
      </w:r>
      <w:r w:rsidRPr="007A357D">
        <w:rPr>
          <w:rFonts w:ascii="Arial" w:eastAsia="Calibri" w:hAnsi="Arial" w:cs="Arial"/>
          <w:kern w:val="2"/>
          <w:lang w:eastAsia="en-US"/>
          <w14:ligatures w14:val="standardContextual"/>
        </w:rPr>
        <w:t xml:space="preserve">  </w:t>
      </w:r>
    </w:p>
    <w:p w14:paraId="27B83A8F"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p>
    <w:p w14:paraId="61AB3BF7"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Agus thiocfadh léi dul chun an </w:t>
      </w:r>
      <w:proofErr w:type="gramStart"/>
      <w:r w:rsidRPr="007A357D">
        <w:rPr>
          <w:rFonts w:ascii="Arial" w:eastAsia="Calibri" w:hAnsi="Arial" w:cs="Arial"/>
          <w:kern w:val="2"/>
          <w:lang w:eastAsia="en-US"/>
          <w14:ligatures w14:val="standardContextual"/>
        </w:rPr>
        <w:t>phríosúin  Thiocfadh</w:t>
      </w:r>
      <w:proofErr w:type="gramEnd"/>
      <w:r w:rsidRPr="007A357D">
        <w:rPr>
          <w:rFonts w:ascii="Arial" w:eastAsia="Calibri" w:hAnsi="Arial" w:cs="Arial"/>
          <w:kern w:val="2"/>
          <w:lang w:eastAsia="en-US"/>
          <w14:ligatures w14:val="standardContextual"/>
        </w:rPr>
        <w:t xml:space="preserve"> léi, d’fhéadfadh sí, </w:t>
      </w:r>
      <w:r w:rsidRPr="007A357D">
        <w:rPr>
          <w:rFonts w:ascii="Arial" w:eastAsia="Calibri" w:hAnsi="Arial" w:cs="Arial"/>
          <w:i/>
          <w:iCs/>
          <w:kern w:val="2"/>
          <w:lang w:eastAsia="en-US"/>
          <w14:ligatures w14:val="standardContextual"/>
        </w:rPr>
        <w:t>she could.</w:t>
      </w:r>
      <w:r w:rsidRPr="007A357D">
        <w:rPr>
          <w:rFonts w:ascii="Arial" w:eastAsia="Calibri" w:hAnsi="Arial" w:cs="Arial"/>
          <w:kern w:val="2"/>
          <w:lang w:eastAsia="en-US"/>
          <w14:ligatures w14:val="standardContextual"/>
        </w:rPr>
        <w:t xml:space="preserve"> </w:t>
      </w:r>
    </w:p>
    <w:p w14:paraId="01285F88"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 </w:t>
      </w:r>
    </w:p>
    <w:p w14:paraId="04E58DFF"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Ní </w:t>
      </w:r>
      <w:proofErr w:type="spellStart"/>
      <w:r w:rsidRPr="007A357D">
        <w:rPr>
          <w:rFonts w:ascii="Arial" w:eastAsia="Calibri" w:hAnsi="Arial" w:cs="Arial"/>
          <w:kern w:val="2"/>
          <w:lang w:eastAsia="en-US"/>
          <w14:ligatures w14:val="standardContextual"/>
        </w:rPr>
        <w:t>fhanachaidh</w:t>
      </w:r>
      <w:proofErr w:type="spellEnd"/>
      <w:r w:rsidRPr="007A357D">
        <w:rPr>
          <w:rFonts w:ascii="Arial" w:eastAsia="Calibri" w:hAnsi="Arial" w:cs="Arial"/>
          <w:kern w:val="2"/>
          <w:lang w:eastAsia="en-US"/>
          <w14:ligatures w14:val="standardContextual"/>
        </w:rPr>
        <w:t xml:space="preserve"> sí thart má shíleann sí go bhfuil an chontúirt sin ann.  </w:t>
      </w:r>
      <w:r w:rsidRPr="007A357D">
        <w:rPr>
          <w:rFonts w:ascii="Arial" w:eastAsia="Calibri" w:hAnsi="Arial" w:cs="Arial"/>
          <w:i/>
          <w:iCs/>
          <w:kern w:val="2"/>
          <w:lang w:eastAsia="en-US"/>
          <w14:ligatures w14:val="standardContextual"/>
        </w:rPr>
        <w:t>She won’t stick around</w:t>
      </w:r>
      <w:r w:rsidRPr="007A357D">
        <w:rPr>
          <w:rFonts w:ascii="Arial" w:eastAsia="Calibri" w:hAnsi="Arial" w:cs="Arial"/>
          <w:kern w:val="2"/>
          <w:lang w:eastAsia="en-US"/>
          <w14:ligatures w14:val="standardContextual"/>
        </w:rPr>
        <w:t xml:space="preserve">, a deir Nóirín, </w:t>
      </w:r>
      <w:r w:rsidRPr="007A357D">
        <w:rPr>
          <w:rFonts w:ascii="Arial" w:eastAsia="Calibri" w:hAnsi="Arial" w:cs="Arial"/>
          <w:i/>
          <w:iCs/>
          <w:kern w:val="2"/>
          <w:lang w:eastAsia="en-US"/>
          <w14:ligatures w14:val="standardContextual"/>
        </w:rPr>
        <w:t>if she thinks there’s a danger of that</w:t>
      </w:r>
      <w:r w:rsidRPr="007A357D">
        <w:rPr>
          <w:rFonts w:ascii="Arial" w:eastAsia="Calibri" w:hAnsi="Arial" w:cs="Arial"/>
          <w:kern w:val="2"/>
          <w:lang w:eastAsia="en-US"/>
          <w14:ligatures w14:val="standardContextual"/>
        </w:rPr>
        <w:t xml:space="preserve">.  </w:t>
      </w:r>
    </w:p>
    <w:p w14:paraId="75851BD8"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p>
    <w:p w14:paraId="0E8A1942"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In ainm Dé</w:t>
      </w:r>
      <w:r w:rsidRPr="007A357D">
        <w:rPr>
          <w:rFonts w:ascii="Arial" w:eastAsia="Calibri" w:hAnsi="Arial" w:cs="Arial"/>
          <w:i/>
          <w:iCs/>
          <w:kern w:val="2"/>
          <w:lang w:eastAsia="en-US"/>
          <w14:ligatures w14:val="standardContextual"/>
        </w:rPr>
        <w:t>, for the love of God</w:t>
      </w:r>
      <w:r w:rsidRPr="007A357D">
        <w:rPr>
          <w:rFonts w:ascii="Arial" w:eastAsia="Calibri" w:hAnsi="Arial" w:cs="Arial"/>
          <w:kern w:val="2"/>
          <w:lang w:eastAsia="en-US"/>
          <w14:ligatures w14:val="standardContextual"/>
        </w:rPr>
        <w:t xml:space="preserve">, a deir Nóirín, labhair leis! Ach tá a dhícheall déanta ag John Joe cheana féin agus ní </w:t>
      </w:r>
      <w:proofErr w:type="spellStart"/>
      <w:r w:rsidRPr="007A357D">
        <w:rPr>
          <w:rFonts w:ascii="Arial" w:eastAsia="Calibri" w:hAnsi="Arial" w:cs="Arial"/>
          <w:kern w:val="2"/>
          <w:lang w:eastAsia="en-US"/>
          <w14:ligatures w14:val="standardContextual"/>
        </w:rPr>
        <w:t>éisteochaidh</w:t>
      </w:r>
      <w:proofErr w:type="spellEnd"/>
      <w:r w:rsidRPr="007A357D">
        <w:rPr>
          <w:rFonts w:ascii="Arial" w:eastAsia="Calibri" w:hAnsi="Arial" w:cs="Arial"/>
          <w:kern w:val="2"/>
          <w:lang w:eastAsia="en-US"/>
          <w14:ligatures w14:val="standardContextual"/>
        </w:rPr>
        <w:t xml:space="preserve"> sé leis! </w:t>
      </w:r>
    </w:p>
    <w:p w14:paraId="62F7A45C"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Caithfidh muid rud </w:t>
      </w:r>
      <w:proofErr w:type="spellStart"/>
      <w:r w:rsidRPr="007A357D">
        <w:rPr>
          <w:rFonts w:ascii="Arial" w:eastAsia="Calibri" w:hAnsi="Arial" w:cs="Arial"/>
          <w:kern w:val="2"/>
          <w:lang w:eastAsia="en-US"/>
          <w14:ligatures w14:val="standardContextual"/>
        </w:rPr>
        <w:t>inteacht</w:t>
      </w:r>
      <w:proofErr w:type="spellEnd"/>
      <w:r w:rsidRPr="007A357D">
        <w:rPr>
          <w:rFonts w:ascii="Arial" w:eastAsia="Calibri" w:hAnsi="Arial" w:cs="Arial"/>
          <w:kern w:val="2"/>
          <w:lang w:eastAsia="en-US"/>
          <w14:ligatures w14:val="standardContextual"/>
        </w:rPr>
        <w:t xml:space="preserve"> a dhéanamh fá dtaobh de seo, dar le Nóirín.  rud </w:t>
      </w:r>
      <w:proofErr w:type="spellStart"/>
      <w:r w:rsidRPr="007A357D">
        <w:rPr>
          <w:rFonts w:ascii="Arial" w:eastAsia="Calibri" w:hAnsi="Arial" w:cs="Arial"/>
          <w:kern w:val="2"/>
          <w:lang w:eastAsia="en-US"/>
          <w14:ligatures w14:val="standardContextual"/>
        </w:rPr>
        <w:t>inteacht</w:t>
      </w:r>
      <w:proofErr w:type="spellEnd"/>
      <w:r w:rsidRPr="007A357D">
        <w:rPr>
          <w:rFonts w:ascii="Arial" w:eastAsia="Calibri" w:hAnsi="Arial" w:cs="Arial"/>
          <w:kern w:val="2"/>
          <w:lang w:eastAsia="en-US"/>
          <w14:ligatures w14:val="standardContextual"/>
        </w:rPr>
        <w:t xml:space="preserve"> – sin rud éigin nó rud </w:t>
      </w:r>
      <w:proofErr w:type="spellStart"/>
      <w:r w:rsidRPr="007A357D">
        <w:rPr>
          <w:rFonts w:ascii="Arial" w:eastAsia="Calibri" w:hAnsi="Arial" w:cs="Arial"/>
          <w:kern w:val="2"/>
          <w:lang w:eastAsia="en-US"/>
          <w14:ligatures w14:val="standardContextual"/>
        </w:rPr>
        <w:t>éicint</w:t>
      </w:r>
      <w:proofErr w:type="spellEnd"/>
      <w:r w:rsidRPr="007A357D">
        <w:rPr>
          <w:rFonts w:ascii="Arial" w:eastAsia="Calibri" w:hAnsi="Arial" w:cs="Arial"/>
          <w:kern w:val="2"/>
          <w:lang w:eastAsia="en-US"/>
          <w14:ligatures w14:val="standardContextual"/>
        </w:rPr>
        <w:t xml:space="preserve">. Agus fá dtaobh de – sin bealach iontach fadálach le ‘faoi’ a rá i nGaeilge Uladh. Bíonn daoine ag déanamh go bhfuil an ‘fá dtaobh de’ seo iontach greannmhar ar fad. Tugann Tadhg i Ros na Rún fiú ‘na </w:t>
      </w:r>
      <w:proofErr w:type="spellStart"/>
      <w:r w:rsidRPr="007A357D">
        <w:rPr>
          <w:rFonts w:ascii="Arial" w:eastAsia="Calibri" w:hAnsi="Arial" w:cs="Arial"/>
          <w:kern w:val="2"/>
          <w:lang w:eastAsia="en-US"/>
          <w14:ligatures w14:val="standardContextual"/>
        </w:rPr>
        <w:t>fadudas</w:t>
      </w:r>
      <w:proofErr w:type="spellEnd"/>
      <w:r w:rsidRPr="007A357D">
        <w:rPr>
          <w:rFonts w:ascii="Arial" w:eastAsia="Calibri" w:hAnsi="Arial" w:cs="Arial"/>
          <w:kern w:val="2"/>
          <w:lang w:eastAsia="en-US"/>
          <w14:ligatures w14:val="standardContextual"/>
        </w:rPr>
        <w:t xml:space="preserve">’ ar mhuintir Dhún na nGall. Ach cibé ar bith. </w:t>
      </w:r>
    </w:p>
    <w:p w14:paraId="51693DC7"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 </w:t>
      </w:r>
    </w:p>
    <w:p w14:paraId="4D73EBC3"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Buíochas le Dia, tá plean ag Nóirín.  Tá a fhios agamsa rud </w:t>
      </w:r>
      <w:proofErr w:type="spellStart"/>
      <w:r w:rsidRPr="007A357D">
        <w:rPr>
          <w:rFonts w:ascii="Arial" w:eastAsia="Calibri" w:hAnsi="Arial" w:cs="Arial"/>
          <w:kern w:val="2"/>
          <w:lang w:eastAsia="en-US"/>
          <w14:ligatures w14:val="standardContextual"/>
        </w:rPr>
        <w:t>inteacht</w:t>
      </w:r>
      <w:proofErr w:type="spellEnd"/>
      <w:r w:rsidRPr="007A357D">
        <w:rPr>
          <w:rFonts w:ascii="Arial" w:eastAsia="Calibri" w:hAnsi="Arial" w:cs="Arial"/>
          <w:kern w:val="2"/>
          <w:lang w:eastAsia="en-US"/>
          <w14:ligatures w14:val="standardContextual"/>
        </w:rPr>
        <w:t xml:space="preserve"> a thig linn a </w:t>
      </w:r>
      <w:proofErr w:type="gramStart"/>
      <w:r w:rsidRPr="007A357D">
        <w:rPr>
          <w:rFonts w:ascii="Arial" w:eastAsia="Calibri" w:hAnsi="Arial" w:cs="Arial"/>
          <w:kern w:val="2"/>
          <w:lang w:eastAsia="en-US"/>
          <w14:ligatures w14:val="standardContextual"/>
        </w:rPr>
        <w:t>dhéanamh!,</w:t>
      </w:r>
      <w:proofErr w:type="gramEnd"/>
      <w:r w:rsidRPr="007A357D">
        <w:rPr>
          <w:rFonts w:ascii="Arial" w:eastAsia="Calibri" w:hAnsi="Arial" w:cs="Arial"/>
          <w:kern w:val="2"/>
          <w:lang w:eastAsia="en-US"/>
          <w14:ligatures w14:val="standardContextual"/>
        </w:rPr>
        <w:t xml:space="preserve"> rud éigin is féidir linn a dhéanamh. </w:t>
      </w:r>
    </w:p>
    <w:p w14:paraId="732863F7"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p>
    <w:p w14:paraId="6F8FE98C" w14:textId="77777777" w:rsidR="00797A46" w:rsidRPr="007A357D" w:rsidRDefault="00797A46" w:rsidP="00797A46">
      <w:pPr>
        <w:spacing w:before="0" w:line="276" w:lineRule="auto"/>
        <w:jc w:val="both"/>
        <w:rPr>
          <w:rFonts w:ascii="Arial" w:eastAsia="Calibri" w:hAnsi="Arial" w:cs="Arial"/>
          <w:b/>
          <w:bCs/>
          <w:kern w:val="2"/>
          <w:lang w:eastAsia="en-US"/>
          <w14:ligatures w14:val="standardContextual"/>
        </w:rPr>
      </w:pPr>
      <w:r w:rsidRPr="007A357D">
        <w:rPr>
          <w:rFonts w:ascii="Arial" w:eastAsia="Calibri" w:hAnsi="Arial" w:cs="Arial"/>
          <w:b/>
          <w:bCs/>
          <w:kern w:val="2"/>
          <w:lang w:eastAsia="en-US"/>
          <w14:ligatures w14:val="standardContextual"/>
        </w:rPr>
        <w:t>Ar thug tú faoi deara?</w:t>
      </w:r>
    </w:p>
    <w:p w14:paraId="7EFF9292"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Tabhair faoi deara an bealach a bhfuaimnítear na briathra ‘fan’ agus ‘éist’ san aimsir fháistineach. Baineann na briathra sin leis </w:t>
      </w:r>
      <w:proofErr w:type="gramStart"/>
      <w:r w:rsidRPr="007A357D">
        <w:rPr>
          <w:rFonts w:ascii="Arial" w:eastAsia="Calibri" w:hAnsi="Arial" w:cs="Arial"/>
          <w:kern w:val="2"/>
          <w:lang w:eastAsia="en-US"/>
          <w14:ligatures w14:val="standardContextual"/>
        </w:rPr>
        <w:t>an</w:t>
      </w:r>
      <w:proofErr w:type="gramEnd"/>
      <w:r w:rsidRPr="007A357D">
        <w:rPr>
          <w:rFonts w:ascii="Arial" w:eastAsia="Calibri" w:hAnsi="Arial" w:cs="Arial"/>
          <w:kern w:val="2"/>
          <w:lang w:eastAsia="en-US"/>
          <w14:ligatures w14:val="standardContextual"/>
        </w:rPr>
        <w:t xml:space="preserve"> chéad réimniú sa chaighdeán oifigiúil, ach is minic a chaitear leo mar bhriathra dara réimniú sa Ghaeilge bheo. </w:t>
      </w:r>
      <w:r w:rsidRPr="007A357D">
        <w:rPr>
          <w:rFonts w:ascii="Arial" w:eastAsia="Calibri" w:hAnsi="Arial" w:cs="Arial"/>
          <w:i/>
          <w:iCs/>
          <w:kern w:val="2"/>
          <w:lang w:eastAsia="en-US"/>
          <w14:ligatures w14:val="standardContextual"/>
        </w:rPr>
        <w:t xml:space="preserve">Ní </w:t>
      </w:r>
      <w:proofErr w:type="spellStart"/>
      <w:r w:rsidRPr="007A357D">
        <w:rPr>
          <w:rFonts w:ascii="Arial" w:eastAsia="Calibri" w:hAnsi="Arial" w:cs="Arial"/>
          <w:i/>
          <w:iCs/>
          <w:kern w:val="2"/>
          <w:lang w:eastAsia="en-US"/>
          <w14:ligatures w14:val="standardContextual"/>
        </w:rPr>
        <w:t>fhanóidh</w:t>
      </w:r>
      <w:proofErr w:type="spellEnd"/>
      <w:r w:rsidRPr="007A357D">
        <w:rPr>
          <w:rFonts w:ascii="Arial" w:eastAsia="Calibri" w:hAnsi="Arial" w:cs="Arial"/>
          <w:i/>
          <w:iCs/>
          <w:kern w:val="2"/>
          <w:lang w:eastAsia="en-US"/>
          <w14:ligatures w14:val="standardContextual"/>
        </w:rPr>
        <w:t xml:space="preserve"> </w:t>
      </w:r>
      <w:r w:rsidRPr="007A357D">
        <w:rPr>
          <w:rFonts w:ascii="Arial" w:eastAsia="Calibri" w:hAnsi="Arial" w:cs="Arial"/>
          <w:kern w:val="2"/>
          <w:lang w:eastAsia="en-US"/>
          <w14:ligatures w14:val="standardContextual"/>
        </w:rPr>
        <w:t xml:space="preserve">agus </w:t>
      </w:r>
      <w:r w:rsidRPr="007A357D">
        <w:rPr>
          <w:rFonts w:ascii="Arial" w:eastAsia="Calibri" w:hAnsi="Arial" w:cs="Arial"/>
          <w:i/>
          <w:iCs/>
          <w:kern w:val="2"/>
          <w:lang w:eastAsia="en-US"/>
          <w14:ligatures w14:val="standardContextual"/>
        </w:rPr>
        <w:t xml:space="preserve">ní </w:t>
      </w:r>
      <w:proofErr w:type="spellStart"/>
      <w:r w:rsidRPr="007A357D">
        <w:rPr>
          <w:rFonts w:ascii="Arial" w:eastAsia="Calibri" w:hAnsi="Arial" w:cs="Arial"/>
          <w:i/>
          <w:iCs/>
          <w:kern w:val="2"/>
          <w:lang w:eastAsia="en-US"/>
          <w14:ligatures w14:val="standardContextual"/>
        </w:rPr>
        <w:t>éisteoidh</w:t>
      </w:r>
      <w:proofErr w:type="spellEnd"/>
      <w:r w:rsidRPr="007A357D">
        <w:rPr>
          <w:rFonts w:ascii="Arial" w:eastAsia="Calibri" w:hAnsi="Arial" w:cs="Arial"/>
          <w:i/>
          <w:iCs/>
          <w:kern w:val="2"/>
          <w:lang w:eastAsia="en-US"/>
          <w14:ligatures w14:val="standardContextual"/>
        </w:rPr>
        <w:t xml:space="preserve"> </w:t>
      </w:r>
      <w:r w:rsidRPr="007A357D">
        <w:rPr>
          <w:rFonts w:ascii="Arial" w:eastAsia="Calibri" w:hAnsi="Arial" w:cs="Arial"/>
          <w:kern w:val="2"/>
          <w:lang w:eastAsia="en-US"/>
          <w14:ligatures w14:val="standardContextual"/>
        </w:rPr>
        <w:t xml:space="preserve">a deirtear go minic, mar sin, seachas </w:t>
      </w:r>
      <w:r w:rsidRPr="007A357D">
        <w:rPr>
          <w:rFonts w:ascii="Arial" w:eastAsia="Calibri" w:hAnsi="Arial" w:cs="Arial"/>
          <w:i/>
          <w:iCs/>
          <w:kern w:val="2"/>
          <w:lang w:eastAsia="en-US"/>
          <w14:ligatures w14:val="standardContextual"/>
        </w:rPr>
        <w:t>ní fhanfaidh</w:t>
      </w:r>
      <w:r w:rsidRPr="007A357D">
        <w:rPr>
          <w:rFonts w:ascii="Arial" w:eastAsia="Calibri" w:hAnsi="Arial" w:cs="Arial"/>
          <w:kern w:val="2"/>
          <w:lang w:eastAsia="en-US"/>
          <w14:ligatures w14:val="standardContextual"/>
        </w:rPr>
        <w:t xml:space="preserve"> agus </w:t>
      </w:r>
      <w:r w:rsidRPr="007A357D">
        <w:rPr>
          <w:rFonts w:ascii="Arial" w:eastAsia="Calibri" w:hAnsi="Arial" w:cs="Arial"/>
          <w:i/>
          <w:iCs/>
          <w:kern w:val="2"/>
          <w:lang w:eastAsia="en-US"/>
          <w14:ligatures w14:val="standardContextual"/>
        </w:rPr>
        <w:t>ní éistfidh</w:t>
      </w:r>
      <w:r w:rsidRPr="007A357D">
        <w:rPr>
          <w:rFonts w:ascii="Arial" w:eastAsia="Calibri" w:hAnsi="Arial" w:cs="Arial"/>
          <w:kern w:val="2"/>
          <w:lang w:eastAsia="en-US"/>
          <w14:ligatures w14:val="standardContextual"/>
        </w:rPr>
        <w:t xml:space="preserve">.  Bíonn cor beag eile sa scéal i nGaeilge Uladh, áit a mbíonn fuaimniú faoi leith ag baint le deireadh an bhriathair san aimsir fháistineach. </w:t>
      </w:r>
      <w:r w:rsidRPr="007A357D">
        <w:rPr>
          <w:rFonts w:ascii="Arial" w:eastAsia="Calibri" w:hAnsi="Arial" w:cs="Arial"/>
          <w:i/>
          <w:iCs/>
          <w:kern w:val="2"/>
          <w:lang w:eastAsia="en-US"/>
          <w14:ligatures w14:val="standardContextual"/>
        </w:rPr>
        <w:t xml:space="preserve">Ní </w:t>
      </w:r>
      <w:proofErr w:type="spellStart"/>
      <w:r w:rsidRPr="007A357D">
        <w:rPr>
          <w:rFonts w:ascii="Arial" w:eastAsia="Calibri" w:hAnsi="Arial" w:cs="Arial"/>
          <w:i/>
          <w:iCs/>
          <w:kern w:val="2"/>
          <w:lang w:eastAsia="en-US"/>
          <w14:ligatures w14:val="standardContextual"/>
        </w:rPr>
        <w:t>cheannóchaidh</w:t>
      </w:r>
      <w:proofErr w:type="spellEnd"/>
      <w:r w:rsidRPr="007A357D">
        <w:rPr>
          <w:rFonts w:ascii="Arial" w:eastAsia="Calibri" w:hAnsi="Arial" w:cs="Arial"/>
          <w:i/>
          <w:iCs/>
          <w:kern w:val="2"/>
          <w:lang w:eastAsia="en-US"/>
          <w14:ligatures w14:val="standardContextual"/>
        </w:rPr>
        <w:t xml:space="preserve"> </w:t>
      </w:r>
      <w:r w:rsidRPr="007A357D">
        <w:rPr>
          <w:rFonts w:ascii="Arial" w:eastAsia="Calibri" w:hAnsi="Arial" w:cs="Arial"/>
          <w:kern w:val="2"/>
          <w:lang w:eastAsia="en-US"/>
          <w14:ligatures w14:val="standardContextual"/>
        </w:rPr>
        <w:t>agus</w:t>
      </w:r>
      <w:r w:rsidRPr="007A357D">
        <w:rPr>
          <w:rFonts w:ascii="Arial" w:eastAsia="Calibri" w:hAnsi="Arial" w:cs="Arial"/>
          <w:i/>
          <w:iCs/>
          <w:kern w:val="2"/>
          <w:lang w:eastAsia="en-US"/>
          <w14:ligatures w14:val="standardContextual"/>
        </w:rPr>
        <w:t xml:space="preserve"> ní </w:t>
      </w:r>
      <w:proofErr w:type="spellStart"/>
      <w:r w:rsidRPr="007A357D">
        <w:rPr>
          <w:rFonts w:ascii="Arial" w:eastAsia="Calibri" w:hAnsi="Arial" w:cs="Arial"/>
          <w:i/>
          <w:iCs/>
          <w:kern w:val="2"/>
          <w:lang w:eastAsia="en-US"/>
          <w14:ligatures w14:val="standardContextual"/>
        </w:rPr>
        <w:t>athróchaidh</w:t>
      </w:r>
      <w:proofErr w:type="spellEnd"/>
      <w:r w:rsidRPr="007A357D">
        <w:rPr>
          <w:rFonts w:ascii="Arial" w:eastAsia="Calibri" w:hAnsi="Arial" w:cs="Arial"/>
          <w:i/>
          <w:iCs/>
          <w:kern w:val="2"/>
          <w:lang w:eastAsia="en-US"/>
          <w14:ligatures w14:val="standardContextual"/>
        </w:rPr>
        <w:t xml:space="preserve"> </w:t>
      </w:r>
      <w:r w:rsidRPr="007A357D">
        <w:rPr>
          <w:rFonts w:ascii="Arial" w:eastAsia="Calibri" w:hAnsi="Arial" w:cs="Arial"/>
          <w:kern w:val="2"/>
          <w:lang w:eastAsia="en-US"/>
          <w14:ligatures w14:val="standardContextual"/>
        </w:rPr>
        <w:t xml:space="preserve">a deirtear seachas ní cheannóidh agus ní athróidh. </w:t>
      </w:r>
      <w:r w:rsidRPr="007A357D">
        <w:rPr>
          <w:rFonts w:ascii="Arial" w:eastAsia="Calibri" w:hAnsi="Arial" w:cs="Arial"/>
          <w:i/>
          <w:iCs/>
          <w:kern w:val="2"/>
          <w:lang w:eastAsia="en-US"/>
          <w14:ligatures w14:val="standardContextual"/>
        </w:rPr>
        <w:t xml:space="preserve">Ní </w:t>
      </w:r>
      <w:proofErr w:type="spellStart"/>
      <w:r w:rsidRPr="007A357D">
        <w:rPr>
          <w:rFonts w:ascii="Arial" w:eastAsia="Calibri" w:hAnsi="Arial" w:cs="Arial"/>
          <w:i/>
          <w:iCs/>
          <w:kern w:val="2"/>
          <w:lang w:eastAsia="en-US"/>
          <w14:ligatures w14:val="standardContextual"/>
        </w:rPr>
        <w:t>fhanachaidh</w:t>
      </w:r>
      <w:proofErr w:type="spellEnd"/>
      <w:r w:rsidRPr="007A357D">
        <w:rPr>
          <w:rFonts w:ascii="Arial" w:eastAsia="Calibri" w:hAnsi="Arial" w:cs="Arial"/>
          <w:kern w:val="2"/>
          <w:lang w:eastAsia="en-US"/>
          <w14:ligatures w14:val="standardContextual"/>
        </w:rPr>
        <w:t xml:space="preserve"> agus </w:t>
      </w:r>
      <w:r w:rsidRPr="007A357D">
        <w:rPr>
          <w:rFonts w:ascii="Arial" w:eastAsia="Calibri" w:hAnsi="Arial" w:cs="Arial"/>
          <w:i/>
          <w:iCs/>
          <w:kern w:val="2"/>
          <w:lang w:eastAsia="en-US"/>
          <w14:ligatures w14:val="standardContextual"/>
        </w:rPr>
        <w:t xml:space="preserve">ní </w:t>
      </w:r>
      <w:proofErr w:type="spellStart"/>
      <w:r w:rsidRPr="007A357D">
        <w:rPr>
          <w:rFonts w:ascii="Arial" w:eastAsia="Calibri" w:hAnsi="Arial" w:cs="Arial"/>
          <w:i/>
          <w:iCs/>
          <w:kern w:val="2"/>
          <w:lang w:eastAsia="en-US"/>
          <w14:ligatures w14:val="standardContextual"/>
        </w:rPr>
        <w:t>éisteochaidh</w:t>
      </w:r>
      <w:proofErr w:type="spellEnd"/>
      <w:r w:rsidRPr="007A357D">
        <w:rPr>
          <w:rFonts w:ascii="Arial" w:eastAsia="Calibri" w:hAnsi="Arial" w:cs="Arial"/>
          <w:i/>
          <w:iCs/>
          <w:kern w:val="2"/>
          <w:lang w:eastAsia="en-US"/>
          <w14:ligatures w14:val="standardContextual"/>
        </w:rPr>
        <w:t xml:space="preserve"> </w:t>
      </w:r>
      <w:r w:rsidRPr="007A357D">
        <w:rPr>
          <w:rFonts w:ascii="Arial" w:eastAsia="Calibri" w:hAnsi="Arial" w:cs="Arial"/>
          <w:kern w:val="2"/>
          <w:lang w:eastAsia="en-US"/>
          <w14:ligatures w14:val="standardContextual"/>
        </w:rPr>
        <w:t xml:space="preserve">a deirtear anseo mar sin!   </w:t>
      </w:r>
    </w:p>
    <w:p w14:paraId="2DA6EED7"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p>
    <w:p w14:paraId="7825750F" w14:textId="77777777" w:rsidR="00797A46" w:rsidRPr="007A357D" w:rsidRDefault="00797A46" w:rsidP="00797A46">
      <w:pPr>
        <w:spacing w:before="0" w:line="276" w:lineRule="auto"/>
        <w:jc w:val="both"/>
        <w:rPr>
          <w:rFonts w:ascii="Arial" w:eastAsia="Calibri" w:hAnsi="Arial" w:cs="Arial"/>
          <w:kern w:val="2"/>
          <w:lang w:eastAsia="en-US"/>
          <w14:ligatures w14:val="standardContextual"/>
        </w:rPr>
      </w:pPr>
      <w:r w:rsidRPr="007A357D">
        <w:rPr>
          <w:rFonts w:ascii="Arial" w:eastAsia="Calibri" w:hAnsi="Arial" w:cs="Arial"/>
          <w:kern w:val="2"/>
          <w:lang w:eastAsia="en-US"/>
          <w14:ligatures w14:val="standardContextual"/>
        </w:rPr>
        <w:t xml:space="preserve">Anois, amharc arís ar an mhír </w:t>
      </w:r>
      <w:proofErr w:type="spellStart"/>
      <w:r w:rsidRPr="007A357D">
        <w:rPr>
          <w:rFonts w:ascii="Arial" w:eastAsia="Calibri" w:hAnsi="Arial" w:cs="Arial"/>
          <w:kern w:val="2"/>
          <w:lang w:eastAsia="en-US"/>
          <w14:ligatures w14:val="standardContextual"/>
        </w:rPr>
        <w:t>uilig</w:t>
      </w:r>
      <w:proofErr w:type="spellEnd"/>
      <w:r w:rsidRPr="007A357D">
        <w:rPr>
          <w:rFonts w:ascii="Arial" w:eastAsia="Calibri" w:hAnsi="Arial" w:cs="Arial"/>
          <w:kern w:val="2"/>
          <w:lang w:eastAsia="en-US"/>
          <w14:ligatures w14:val="standardContextual"/>
        </w:rPr>
        <w:t xml:space="preserve"> le dul siar ar </w:t>
      </w:r>
      <w:proofErr w:type="spellStart"/>
      <w:r w:rsidRPr="007A357D">
        <w:rPr>
          <w:rFonts w:ascii="Arial" w:eastAsia="Calibri" w:hAnsi="Arial" w:cs="Arial"/>
          <w:kern w:val="2"/>
          <w:lang w:eastAsia="en-US"/>
          <w14:ligatures w14:val="standardContextual"/>
        </w:rPr>
        <w:t>achan</w:t>
      </w:r>
      <w:proofErr w:type="spellEnd"/>
      <w:r w:rsidRPr="007A357D">
        <w:rPr>
          <w:rFonts w:ascii="Arial" w:eastAsia="Calibri" w:hAnsi="Arial" w:cs="Arial"/>
          <w:kern w:val="2"/>
          <w:lang w:eastAsia="en-US"/>
          <w14:ligatures w14:val="standardContextual"/>
        </w:rPr>
        <w:t xml:space="preserve"> rud, gach rud, atá foghlamtha agat.  Níl sé chomh doiligh, nó chomh deacair agus a shíl tú! Má tá spéis agat tuilleadh a fhoghlaim fá dtaobh de Ghaeilge Uladh, thig leat amharc ar na bileoga ar snas.ie. </w:t>
      </w:r>
    </w:p>
    <w:p w14:paraId="5008C12D" w14:textId="77777777" w:rsidR="00797A46" w:rsidRPr="007A357D" w:rsidRDefault="00797A46" w:rsidP="00797A46">
      <w:pPr>
        <w:spacing w:before="0"/>
        <w:jc w:val="both"/>
        <w:rPr>
          <w:rFonts w:ascii="Arial" w:eastAsia="Calibri" w:hAnsi="Arial" w:cs="Arial"/>
          <w:kern w:val="2"/>
          <w:lang w:eastAsia="en-US"/>
          <w14:ligatures w14:val="standardContextual"/>
        </w:rPr>
      </w:pPr>
    </w:p>
    <w:p w14:paraId="7AE7B76E" w14:textId="77777777" w:rsidR="00797A46" w:rsidRPr="007A357D" w:rsidRDefault="00797A46" w:rsidP="00797A46">
      <w:pPr>
        <w:spacing w:before="0"/>
        <w:jc w:val="both"/>
        <w:rPr>
          <w:rFonts w:ascii="Arial" w:eastAsia="Calibri" w:hAnsi="Arial" w:cs="Arial"/>
          <w:kern w:val="2"/>
          <w:lang w:eastAsia="en-US"/>
          <w14:ligatures w14:val="standardContextual"/>
        </w:rPr>
      </w:pPr>
    </w:p>
    <w:p w14:paraId="2675003B" w14:textId="77777777" w:rsidR="00797A46" w:rsidRPr="007A357D" w:rsidRDefault="00797A46" w:rsidP="00797A46">
      <w:pPr>
        <w:spacing w:before="0"/>
        <w:jc w:val="both"/>
        <w:rPr>
          <w:rFonts w:ascii="Arial" w:eastAsia="Calibri" w:hAnsi="Arial" w:cs="Arial"/>
          <w:kern w:val="2"/>
          <w:lang w:eastAsia="en-US"/>
          <w14:ligatures w14:val="standardContextual"/>
        </w:rPr>
      </w:pPr>
    </w:p>
    <w:p w14:paraId="7196A847" w14:textId="77777777" w:rsidR="00797A46" w:rsidRDefault="00797A46" w:rsidP="00797A46">
      <w:pPr>
        <w:rPr>
          <w:rFonts w:cs="Helvetica"/>
          <w:b/>
          <w:bCs/>
        </w:rPr>
      </w:pPr>
    </w:p>
    <w:p w14:paraId="3BC2AB9F" w14:textId="77777777" w:rsidR="00797A46" w:rsidRDefault="00797A46" w:rsidP="00797A46">
      <w:pPr>
        <w:rPr>
          <w:rFonts w:cs="Helvetica"/>
          <w:b/>
          <w:bCs/>
        </w:rPr>
      </w:pPr>
    </w:p>
    <w:p w14:paraId="363EC7F5" w14:textId="77777777" w:rsidR="00797A46" w:rsidRDefault="00797A46" w:rsidP="00797A46">
      <w:pPr>
        <w:rPr>
          <w:rFonts w:cs="Helvetica"/>
          <w:b/>
          <w:bCs/>
        </w:rPr>
      </w:pPr>
    </w:p>
    <w:p w14:paraId="2189C9A3" w14:textId="77777777" w:rsidR="00797A46" w:rsidRDefault="00797A46" w:rsidP="00797A46">
      <w:pPr>
        <w:rPr>
          <w:rFonts w:cs="Helvetica"/>
          <w:b/>
          <w:bCs/>
        </w:rPr>
      </w:pPr>
    </w:p>
    <w:p w14:paraId="3E093E91" w14:textId="77777777" w:rsidR="00797A46" w:rsidRDefault="00797A46" w:rsidP="00797A46">
      <w:pPr>
        <w:rPr>
          <w:rFonts w:cs="Helvetica"/>
          <w:b/>
          <w:bCs/>
        </w:rPr>
      </w:pPr>
    </w:p>
    <w:p w14:paraId="653AC417" w14:textId="7EB00951" w:rsidR="00797A46" w:rsidRPr="00797A46" w:rsidRDefault="00797A46" w:rsidP="00797A46">
      <w:pPr>
        <w:rPr>
          <w:rFonts w:cs="Helvetica"/>
          <w:b/>
          <w:bCs/>
        </w:rPr>
      </w:pPr>
      <w:r w:rsidRPr="0061132A">
        <w:rPr>
          <w:i/>
          <w:iCs/>
          <w:noProof/>
          <w:lang w:val="ga-IE"/>
        </w:rPr>
        <w:drawing>
          <wp:anchor distT="0" distB="0" distL="114300" distR="114300" simplePos="0" relativeHeight="251662341" behindDoc="0" locked="0" layoutInCell="1" allowOverlap="1" wp14:anchorId="4B9EB57D" wp14:editId="22A56BD5">
            <wp:simplePos x="0" y="0"/>
            <wp:positionH relativeFrom="margin">
              <wp:align>left</wp:align>
            </wp:positionH>
            <wp:positionV relativeFrom="margin">
              <wp:posOffset>8255782</wp:posOffset>
            </wp:positionV>
            <wp:extent cx="6099175" cy="436245"/>
            <wp:effectExtent l="0" t="0" r="0" b="1905"/>
            <wp:wrapNone/>
            <wp:docPr id="438061499" name="Picture 43806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97A46" w:rsidRPr="00797A46" w:rsidSect="007324FE">
      <w:headerReference w:type="default" r:id="rId23"/>
      <w:footerReference w:type="default" r:id="rId24"/>
      <w:footerReference w:type="first" r:id="rId25"/>
      <w:pgSz w:w="11906" w:h="16838" w:code="9"/>
      <w:pgMar w:top="1440" w:right="1080" w:bottom="1440" w:left="1080" w:header="22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430E" w14:textId="77777777" w:rsidR="007324FE" w:rsidRDefault="007324FE" w:rsidP="008D48F8">
      <w:r>
        <w:separator/>
      </w:r>
    </w:p>
    <w:p w14:paraId="115422AA" w14:textId="77777777" w:rsidR="007324FE" w:rsidRDefault="007324FE"/>
    <w:p w14:paraId="63C29E89" w14:textId="77777777" w:rsidR="007324FE" w:rsidRDefault="007324FE" w:rsidP="00C00A6F"/>
  </w:endnote>
  <w:endnote w:type="continuationSeparator" w:id="0">
    <w:p w14:paraId="50B6AAFB" w14:textId="77777777" w:rsidR="007324FE" w:rsidRDefault="007324FE" w:rsidP="008D48F8">
      <w:r>
        <w:continuationSeparator/>
      </w:r>
    </w:p>
    <w:p w14:paraId="0ACA2ED6" w14:textId="77777777" w:rsidR="007324FE" w:rsidRDefault="007324FE"/>
    <w:p w14:paraId="09737E72" w14:textId="77777777" w:rsidR="007324FE" w:rsidRDefault="007324FE" w:rsidP="00C00A6F"/>
  </w:endnote>
  <w:endnote w:type="continuationNotice" w:id="1">
    <w:p w14:paraId="10146D25" w14:textId="77777777" w:rsidR="007324FE" w:rsidRDefault="007324FE">
      <w:pPr>
        <w:spacing w:before="0"/>
      </w:pPr>
    </w:p>
    <w:p w14:paraId="7AABDC69" w14:textId="77777777" w:rsidR="007324FE" w:rsidRDefault="007324FE"/>
    <w:p w14:paraId="2E339C49" w14:textId="77777777" w:rsidR="007324FE" w:rsidRDefault="007324FE" w:rsidP="00C00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003E1F" w14:paraId="28BA2F5F" w14:textId="77777777">
      <w:trPr>
        <w:trHeight w:val="140"/>
        <w:jc w:val="center"/>
      </w:trPr>
      <w:tc>
        <w:tcPr>
          <w:tcW w:w="9746" w:type="dxa"/>
          <w:gridSpan w:val="3"/>
          <w:shd w:val="clear" w:color="auto" w:fill="auto"/>
          <w:vAlign w:val="center"/>
        </w:tcPr>
        <w:p w14:paraId="52C69E77" w14:textId="77777777" w:rsidR="00003E1F" w:rsidRDefault="00003E1F" w:rsidP="00003E1F">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2" behindDoc="0" locked="0" layoutInCell="1" allowOverlap="1" wp14:anchorId="618F4AB3" wp14:editId="5131971C">
                    <wp:simplePos x="0" y="0"/>
                    <wp:positionH relativeFrom="column">
                      <wp:posOffset>-59111</wp:posOffset>
                    </wp:positionH>
                    <wp:positionV relativeFrom="paragraph">
                      <wp:posOffset>90004</wp:posOffset>
                    </wp:positionV>
                    <wp:extent cx="6162261" cy="7952"/>
                    <wp:effectExtent l="0" t="0" r="29210" b="30480"/>
                    <wp:wrapNone/>
                    <wp:docPr id="2082658207" name="Straight Connector 2082658207"/>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1F06A5C7"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003E1F" w14:paraId="30810AFD" w14:textId="77777777">
      <w:trPr>
        <w:jc w:val="center"/>
      </w:trPr>
      <w:tc>
        <w:tcPr>
          <w:tcW w:w="1518" w:type="dxa"/>
          <w:shd w:val="clear" w:color="auto" w:fill="auto"/>
          <w:vAlign w:val="center"/>
        </w:tcPr>
        <w:p w14:paraId="09B817D2" w14:textId="77777777" w:rsidR="00003E1F" w:rsidRDefault="00003E1F" w:rsidP="00003E1F">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1" behindDoc="0" locked="0" layoutInCell="1" allowOverlap="1" wp14:anchorId="767EDE17" wp14:editId="7C1B1F26">
                <wp:simplePos x="0" y="0"/>
                <wp:positionH relativeFrom="column">
                  <wp:posOffset>122555</wp:posOffset>
                </wp:positionH>
                <wp:positionV relativeFrom="paragraph">
                  <wp:posOffset>-26035</wp:posOffset>
                </wp:positionV>
                <wp:extent cx="572135" cy="161925"/>
                <wp:effectExtent l="0" t="0" r="0" b="9525"/>
                <wp:wrapNone/>
                <wp:docPr id="557788075" name="Picture 5577880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767691A0" w14:textId="77777777" w:rsidR="00003E1F" w:rsidRPr="002A3ECD" w:rsidRDefault="00003E1F" w:rsidP="00003E1F">
          <w:pPr>
            <w:pStyle w:val="Footer"/>
            <w:tabs>
              <w:tab w:val="clear" w:pos="4680"/>
              <w:tab w:val="clear" w:pos="9360"/>
            </w:tabs>
            <w:spacing w:before="0"/>
            <w:jc w:val="right"/>
            <w:rPr>
              <w:caps/>
              <w:color w:val="808080" w:themeColor="background1" w:themeShade="80"/>
              <w:sz w:val="18"/>
              <w:szCs w:val="18"/>
            </w:rPr>
          </w:pPr>
          <w:r w:rsidRPr="002A3ECD">
            <w:rPr>
              <w:caps/>
              <w:color w:val="808080" w:themeColor="background1" w:themeShade="80"/>
              <w:sz w:val="18"/>
              <w:szCs w:val="18"/>
            </w:rPr>
            <w:t>© Lárionad na Gaeilge, Ollscoil Mhá Nua</w:t>
          </w:r>
          <w:r>
            <w:rPr>
              <w:caps/>
              <w:color w:val="808080" w:themeColor="background1" w:themeShade="80"/>
              <w:sz w:val="18"/>
              <w:szCs w:val="18"/>
            </w:rPr>
            <w:t>d</w:t>
          </w:r>
        </w:p>
      </w:tc>
      <w:tc>
        <w:tcPr>
          <w:tcW w:w="3650" w:type="dxa"/>
          <w:shd w:val="clear" w:color="auto" w:fill="auto"/>
          <w:vAlign w:val="center"/>
        </w:tcPr>
        <w:p w14:paraId="3DBDAC20" w14:textId="77777777" w:rsidR="00003E1F" w:rsidRDefault="00003E1F" w:rsidP="00003E1F">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22908773" w14:textId="77777777" w:rsidR="001828DF" w:rsidRDefault="001828DF" w:rsidP="00C00A6F">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CF6E36" w14:paraId="4D811C33" w14:textId="77777777">
      <w:trPr>
        <w:trHeight w:val="140"/>
        <w:jc w:val="center"/>
      </w:trPr>
      <w:tc>
        <w:tcPr>
          <w:tcW w:w="9746" w:type="dxa"/>
          <w:gridSpan w:val="3"/>
          <w:shd w:val="clear" w:color="auto" w:fill="auto"/>
          <w:vAlign w:val="center"/>
        </w:tcPr>
        <w:p w14:paraId="55E857E7" w14:textId="77777777" w:rsidR="00CF6E36" w:rsidRDefault="00CF6E36" w:rsidP="00CF6E36">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4" behindDoc="0" locked="0" layoutInCell="1" allowOverlap="1" wp14:anchorId="7A1822B5" wp14:editId="0AF860DC">
                    <wp:simplePos x="0" y="0"/>
                    <wp:positionH relativeFrom="column">
                      <wp:posOffset>-59111</wp:posOffset>
                    </wp:positionH>
                    <wp:positionV relativeFrom="paragraph">
                      <wp:posOffset>90004</wp:posOffset>
                    </wp:positionV>
                    <wp:extent cx="6162261" cy="7952"/>
                    <wp:effectExtent l="0" t="0" r="29210" b="30480"/>
                    <wp:wrapNone/>
                    <wp:docPr id="60261479" name="Straight Connector 60261479"/>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720BF214"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CF6E36" w14:paraId="01AD8D73" w14:textId="77777777">
      <w:trPr>
        <w:jc w:val="center"/>
      </w:trPr>
      <w:tc>
        <w:tcPr>
          <w:tcW w:w="1518" w:type="dxa"/>
          <w:shd w:val="clear" w:color="auto" w:fill="auto"/>
          <w:vAlign w:val="center"/>
        </w:tcPr>
        <w:p w14:paraId="6D239DDA" w14:textId="77777777" w:rsidR="00CF6E36" w:rsidRDefault="00CF6E36" w:rsidP="00CF6E36">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3" behindDoc="0" locked="0" layoutInCell="1" allowOverlap="1" wp14:anchorId="75A8A013" wp14:editId="6111F608">
                <wp:simplePos x="0" y="0"/>
                <wp:positionH relativeFrom="column">
                  <wp:posOffset>122555</wp:posOffset>
                </wp:positionH>
                <wp:positionV relativeFrom="paragraph">
                  <wp:posOffset>-26035</wp:posOffset>
                </wp:positionV>
                <wp:extent cx="572135" cy="161925"/>
                <wp:effectExtent l="0" t="0" r="0" b="9525"/>
                <wp:wrapNone/>
                <wp:docPr id="587318815" name="Picture 5873188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0A6B9F6C" w14:textId="77777777" w:rsidR="00CF6E36" w:rsidRPr="002A3ECD" w:rsidRDefault="00CF6E36" w:rsidP="00CF6E36">
          <w:pPr>
            <w:pStyle w:val="Footer"/>
            <w:tabs>
              <w:tab w:val="clear" w:pos="4680"/>
              <w:tab w:val="clear" w:pos="9360"/>
            </w:tabs>
            <w:spacing w:before="0"/>
            <w:jc w:val="right"/>
            <w:rPr>
              <w:caps/>
              <w:color w:val="808080" w:themeColor="background1" w:themeShade="80"/>
              <w:sz w:val="18"/>
              <w:szCs w:val="18"/>
            </w:rPr>
          </w:pPr>
          <w:r w:rsidRPr="002A3ECD">
            <w:rPr>
              <w:caps/>
              <w:color w:val="808080" w:themeColor="background1" w:themeShade="80"/>
              <w:sz w:val="18"/>
              <w:szCs w:val="18"/>
            </w:rPr>
            <w:t>© Lárionad na Gaeilge, Ollscoil Mhá Nua</w:t>
          </w:r>
          <w:r>
            <w:rPr>
              <w:caps/>
              <w:color w:val="808080" w:themeColor="background1" w:themeShade="80"/>
              <w:sz w:val="18"/>
              <w:szCs w:val="18"/>
            </w:rPr>
            <w:t>d</w:t>
          </w:r>
        </w:p>
      </w:tc>
      <w:tc>
        <w:tcPr>
          <w:tcW w:w="3650" w:type="dxa"/>
          <w:shd w:val="clear" w:color="auto" w:fill="auto"/>
          <w:vAlign w:val="center"/>
        </w:tcPr>
        <w:p w14:paraId="5DCFA303" w14:textId="77777777" w:rsidR="00CF6E36" w:rsidRDefault="00CF6E36" w:rsidP="00CF6E36">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0D6FC796" w14:textId="77777777" w:rsidR="001828DF" w:rsidRDefault="001828DF" w:rsidP="000908E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2EE3" w14:textId="77777777" w:rsidR="007324FE" w:rsidRDefault="007324FE" w:rsidP="008D48F8">
      <w:r>
        <w:separator/>
      </w:r>
    </w:p>
    <w:p w14:paraId="1B74B487" w14:textId="77777777" w:rsidR="007324FE" w:rsidRDefault="007324FE"/>
    <w:p w14:paraId="673E4E65" w14:textId="77777777" w:rsidR="007324FE" w:rsidRDefault="007324FE" w:rsidP="00C00A6F"/>
  </w:footnote>
  <w:footnote w:type="continuationSeparator" w:id="0">
    <w:p w14:paraId="61C9C850" w14:textId="77777777" w:rsidR="007324FE" w:rsidRDefault="007324FE" w:rsidP="008D48F8">
      <w:r>
        <w:continuationSeparator/>
      </w:r>
    </w:p>
    <w:p w14:paraId="1516850C" w14:textId="77777777" w:rsidR="007324FE" w:rsidRDefault="007324FE"/>
    <w:p w14:paraId="1BFAEAFD" w14:textId="77777777" w:rsidR="007324FE" w:rsidRDefault="007324FE" w:rsidP="00C00A6F"/>
  </w:footnote>
  <w:footnote w:type="continuationNotice" w:id="1">
    <w:p w14:paraId="4D98DEBD" w14:textId="77777777" w:rsidR="007324FE" w:rsidRDefault="007324FE">
      <w:pPr>
        <w:spacing w:before="0"/>
      </w:pPr>
    </w:p>
    <w:p w14:paraId="7CA5D68B" w14:textId="77777777" w:rsidR="007324FE" w:rsidRDefault="007324FE"/>
    <w:p w14:paraId="01248331" w14:textId="77777777" w:rsidR="007324FE" w:rsidRDefault="007324FE" w:rsidP="00C00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7CD1" w14:textId="3AFDD081" w:rsidR="00D3251B" w:rsidRDefault="001E61E9" w:rsidP="00971FE7">
    <w:pPr>
      <w:pStyle w:val="Header"/>
      <w:jc w:val="right"/>
      <w:rPr>
        <w:lang w:val="de-DE"/>
      </w:rPr>
    </w:pPr>
    <w:r>
      <w:rPr>
        <w:noProof/>
      </w:rPr>
      <w:drawing>
        <wp:anchor distT="0" distB="0" distL="114300" distR="114300" simplePos="0" relativeHeight="251658240" behindDoc="0" locked="0" layoutInCell="1" allowOverlap="1" wp14:anchorId="313CA7B7" wp14:editId="40636B85">
          <wp:simplePos x="0" y="0"/>
          <wp:positionH relativeFrom="margin">
            <wp:align>left</wp:align>
          </wp:positionH>
          <wp:positionV relativeFrom="paragraph">
            <wp:posOffset>150495</wp:posOffset>
          </wp:positionV>
          <wp:extent cx="1206500" cy="293556"/>
          <wp:effectExtent l="0" t="0" r="0" b="0"/>
          <wp:wrapNone/>
          <wp:docPr id="1242881539" name="Picture 124288153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4161" name="Picture 1" descr="A logo with black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5135" t="29849" r="6611" b="48665"/>
                  <a:stretch/>
                </pic:blipFill>
                <pic:spPr bwMode="auto">
                  <a:xfrm>
                    <a:off x="0" y="0"/>
                    <a:ext cx="1207919" cy="293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29D" w:rsidRPr="001E61E9">
      <w:rPr>
        <w:lang w:val="de-DE"/>
      </w:rPr>
      <w:tab/>
    </w:r>
    <w:r w:rsidR="0075429D" w:rsidRPr="001E61E9">
      <w:rPr>
        <w:b/>
        <w:bCs/>
        <w:lang w:val="de-DE"/>
      </w:rPr>
      <w:t xml:space="preserve">             </w:t>
    </w:r>
    <w:r w:rsidR="000C672D">
      <w:rPr>
        <w:b/>
        <w:bCs/>
        <w:lang w:val="de-DE"/>
      </w:rPr>
      <w:t xml:space="preserve">                      </w:t>
    </w:r>
    <w:r w:rsidR="0075429D" w:rsidRPr="001E61E9">
      <w:rPr>
        <w:lang w:val="de-DE"/>
      </w:rPr>
      <w:t xml:space="preserve">Ceacht </w:t>
    </w:r>
    <w:r w:rsidR="0043005F">
      <w:rPr>
        <w:lang w:val="de-DE"/>
      </w:rPr>
      <w:t>12</w:t>
    </w:r>
    <w:r w:rsidR="0075429D" w:rsidRPr="001E61E9">
      <w:rPr>
        <w:lang w:val="de-DE"/>
      </w:rPr>
      <w:t xml:space="preserve">: </w:t>
    </w:r>
    <w:r w:rsidR="00D3251B">
      <w:rPr>
        <w:lang w:val="de-DE"/>
      </w:rPr>
      <w:t xml:space="preserve">Caithfidh muid rud </w:t>
    </w:r>
    <w:proofErr w:type="spellStart"/>
    <w:r w:rsidR="00D3251B">
      <w:rPr>
        <w:lang w:val="de-DE"/>
      </w:rPr>
      <w:t>inteacht</w:t>
    </w:r>
    <w:proofErr w:type="spellEnd"/>
    <w:r w:rsidR="00D3251B">
      <w:rPr>
        <w:lang w:val="de-DE"/>
      </w:rPr>
      <w:t xml:space="preserve"> a dhéanamh fá dtaobh de</w:t>
    </w:r>
    <w:r w:rsidR="00003E1F">
      <w:rPr>
        <w:lang w:val="de-DE"/>
      </w:rPr>
      <w:t>!</w:t>
    </w:r>
  </w:p>
  <w:p w14:paraId="47BE9E22" w14:textId="15EF9A9A" w:rsidR="001828DF" w:rsidRPr="007F5C2E" w:rsidRDefault="00003E1F" w:rsidP="007F5C2E">
    <w:pPr>
      <w:pStyle w:val="Header"/>
      <w:spacing w:before="0"/>
      <w:jc w:val="center"/>
      <w:rPr>
        <w:lang w:val="de-DE"/>
      </w:rPr>
    </w:pPr>
    <w:r>
      <w:rPr>
        <w:lang w:val="de-DE"/>
      </w:rPr>
      <w:tab/>
    </w:r>
    <w:r w:rsidR="00D3251B">
      <w:rPr>
        <w:lang w:val="de-DE"/>
      </w:rPr>
      <w:t>Spotsolas ar Chanúint Uladh</w:t>
    </w:r>
    <w:r w:rsidR="0075429D" w:rsidRPr="001E61E9">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924D6"/>
    <w:multiLevelType w:val="hybridMultilevel"/>
    <w:tmpl w:val="50A65382"/>
    <w:lvl w:ilvl="0" w:tplc="FFFFFFFF">
      <w:start w:val="1"/>
      <w:numFmt w:val="lowerLetter"/>
      <w:lvlText w:val="(%1)"/>
      <w:lvlJc w:val="left"/>
      <w:pPr>
        <w:ind w:left="720" w:hanging="360"/>
      </w:pPr>
      <w:rPr>
        <w:rFonts w:hint="default"/>
        <w:b w:val="0"/>
        <w:color w:val="0CC0DF"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76E39"/>
    <w:multiLevelType w:val="hybridMultilevel"/>
    <w:tmpl w:val="53007A72"/>
    <w:lvl w:ilvl="0" w:tplc="0668FCF0">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9064E5E"/>
    <w:multiLevelType w:val="hybridMultilevel"/>
    <w:tmpl w:val="5B2E7458"/>
    <w:lvl w:ilvl="0" w:tplc="FFFFFFF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15:restartNumberingAfterBreak="0">
    <w:nsid w:val="3E551530"/>
    <w:multiLevelType w:val="hybridMultilevel"/>
    <w:tmpl w:val="0052B458"/>
    <w:lvl w:ilvl="0" w:tplc="FFFFFFFF">
      <w:start w:val="1"/>
      <w:numFmt w:val="decimal"/>
      <w:lvlText w:val="%1."/>
      <w:lvlJc w:val="left"/>
      <w:pPr>
        <w:ind w:left="360" w:hanging="360"/>
      </w:pPr>
      <w:rPr>
        <w:color w:val="15BFD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B3750EA"/>
    <w:multiLevelType w:val="hybridMultilevel"/>
    <w:tmpl w:val="62C464AE"/>
    <w:lvl w:ilvl="0" w:tplc="CFCA030C">
      <w:start w:val="1"/>
      <w:numFmt w:val="lowerLetter"/>
      <w:lvlText w:val="(%1)"/>
      <w:lvlJc w:val="left"/>
      <w:pPr>
        <w:ind w:left="720" w:hanging="360"/>
      </w:pPr>
      <w:rPr>
        <w:rFonts w:hint="default"/>
        <w:b w:val="0"/>
        <w:color w:val="0CC0DF" w:themeColor="accent1"/>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6" w15:restartNumberingAfterBreak="0">
    <w:nsid w:val="5C28229C"/>
    <w:multiLevelType w:val="hybridMultilevel"/>
    <w:tmpl w:val="4D82E864"/>
    <w:lvl w:ilvl="0" w:tplc="E5DEF98C">
      <w:start w:val="1"/>
      <w:numFmt w:val="decimal"/>
      <w:pStyle w:val="Heading2"/>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C3C2B09"/>
    <w:multiLevelType w:val="hybridMultilevel"/>
    <w:tmpl w:val="0052B458"/>
    <w:lvl w:ilvl="0" w:tplc="FFFFFFFF">
      <w:start w:val="1"/>
      <w:numFmt w:val="decimal"/>
      <w:lvlText w:val="%1."/>
      <w:lvlJc w:val="left"/>
      <w:pPr>
        <w:ind w:left="360" w:hanging="360"/>
      </w:pPr>
      <w:rPr>
        <w:color w:val="15BFD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22C7D4C"/>
    <w:multiLevelType w:val="hybridMultilevel"/>
    <w:tmpl w:val="50A65382"/>
    <w:lvl w:ilvl="0" w:tplc="21EA5A16">
      <w:start w:val="1"/>
      <w:numFmt w:val="lowerLetter"/>
      <w:lvlText w:val="(%1)"/>
      <w:lvlJc w:val="left"/>
      <w:pPr>
        <w:ind w:left="1077" w:hanging="360"/>
      </w:pPr>
      <w:rPr>
        <w:rFonts w:hint="default"/>
        <w:b w:val="0"/>
        <w:color w:val="0CC0DF" w:themeColor="accent1"/>
      </w:rPr>
    </w:lvl>
    <w:lvl w:ilvl="1" w:tplc="083C0019" w:tentative="1">
      <w:start w:val="1"/>
      <w:numFmt w:val="lowerLetter"/>
      <w:lvlText w:val="%2."/>
      <w:lvlJc w:val="left"/>
      <w:pPr>
        <w:ind w:left="1797" w:hanging="360"/>
      </w:pPr>
    </w:lvl>
    <w:lvl w:ilvl="2" w:tplc="083C001B" w:tentative="1">
      <w:start w:val="1"/>
      <w:numFmt w:val="lowerRoman"/>
      <w:lvlText w:val="%3."/>
      <w:lvlJc w:val="right"/>
      <w:pPr>
        <w:ind w:left="2517" w:hanging="180"/>
      </w:pPr>
    </w:lvl>
    <w:lvl w:ilvl="3" w:tplc="083C000F" w:tentative="1">
      <w:start w:val="1"/>
      <w:numFmt w:val="decimal"/>
      <w:lvlText w:val="%4."/>
      <w:lvlJc w:val="left"/>
      <w:pPr>
        <w:ind w:left="3237" w:hanging="360"/>
      </w:pPr>
    </w:lvl>
    <w:lvl w:ilvl="4" w:tplc="083C0019" w:tentative="1">
      <w:start w:val="1"/>
      <w:numFmt w:val="lowerLetter"/>
      <w:lvlText w:val="%5."/>
      <w:lvlJc w:val="left"/>
      <w:pPr>
        <w:ind w:left="3957" w:hanging="360"/>
      </w:pPr>
    </w:lvl>
    <w:lvl w:ilvl="5" w:tplc="083C001B" w:tentative="1">
      <w:start w:val="1"/>
      <w:numFmt w:val="lowerRoman"/>
      <w:lvlText w:val="%6."/>
      <w:lvlJc w:val="right"/>
      <w:pPr>
        <w:ind w:left="4677" w:hanging="180"/>
      </w:pPr>
    </w:lvl>
    <w:lvl w:ilvl="6" w:tplc="083C000F" w:tentative="1">
      <w:start w:val="1"/>
      <w:numFmt w:val="decimal"/>
      <w:lvlText w:val="%7."/>
      <w:lvlJc w:val="left"/>
      <w:pPr>
        <w:ind w:left="5397" w:hanging="360"/>
      </w:pPr>
    </w:lvl>
    <w:lvl w:ilvl="7" w:tplc="083C0019" w:tentative="1">
      <w:start w:val="1"/>
      <w:numFmt w:val="lowerLetter"/>
      <w:lvlText w:val="%8."/>
      <w:lvlJc w:val="left"/>
      <w:pPr>
        <w:ind w:left="6117" w:hanging="360"/>
      </w:pPr>
    </w:lvl>
    <w:lvl w:ilvl="8" w:tplc="083C001B" w:tentative="1">
      <w:start w:val="1"/>
      <w:numFmt w:val="lowerRoman"/>
      <w:lvlText w:val="%9."/>
      <w:lvlJc w:val="right"/>
      <w:pPr>
        <w:ind w:left="6837" w:hanging="180"/>
      </w:pPr>
    </w:lvl>
  </w:abstractNum>
  <w:num w:numId="1" w16cid:durableId="804274584">
    <w:abstractNumId w:val="0"/>
  </w:num>
  <w:num w:numId="2" w16cid:durableId="1014920026">
    <w:abstractNumId w:val="2"/>
    <w:lvlOverride w:ilvl="0">
      <w:startOverride w:val="1"/>
    </w:lvlOverride>
  </w:num>
  <w:num w:numId="3" w16cid:durableId="583345205">
    <w:abstractNumId w:val="6"/>
  </w:num>
  <w:num w:numId="4" w16cid:durableId="192965962">
    <w:abstractNumId w:val="4"/>
  </w:num>
  <w:num w:numId="5" w16cid:durableId="914167771">
    <w:abstractNumId w:val="2"/>
    <w:lvlOverride w:ilvl="0">
      <w:startOverride w:val="1"/>
    </w:lvlOverride>
  </w:num>
  <w:num w:numId="6" w16cid:durableId="771438076">
    <w:abstractNumId w:val="7"/>
  </w:num>
  <w:num w:numId="7" w16cid:durableId="673802192">
    <w:abstractNumId w:val="8"/>
  </w:num>
  <w:num w:numId="8" w16cid:durableId="417794661">
    <w:abstractNumId w:val="6"/>
    <w:lvlOverride w:ilvl="0">
      <w:startOverride w:val="1"/>
    </w:lvlOverride>
  </w:num>
  <w:num w:numId="9" w16cid:durableId="1096443965">
    <w:abstractNumId w:val="5"/>
  </w:num>
  <w:num w:numId="10" w16cid:durableId="1681346994">
    <w:abstractNumId w:val="6"/>
    <w:lvlOverride w:ilvl="0">
      <w:startOverride w:val="1"/>
    </w:lvlOverride>
  </w:num>
  <w:num w:numId="11" w16cid:durableId="1275359640">
    <w:abstractNumId w:val="1"/>
  </w:num>
  <w:num w:numId="12" w16cid:durableId="17870434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proofState w:spelling="clean" w:grammar="clean"/>
  <w:attachedTemplate r:id="rId1"/>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F"/>
    <w:rsid w:val="00003E1F"/>
    <w:rsid w:val="000148D7"/>
    <w:rsid w:val="000157CD"/>
    <w:rsid w:val="00016BFD"/>
    <w:rsid w:val="000227CF"/>
    <w:rsid w:val="00040B2C"/>
    <w:rsid w:val="00052CE7"/>
    <w:rsid w:val="000544AA"/>
    <w:rsid w:val="00061419"/>
    <w:rsid w:val="000813C8"/>
    <w:rsid w:val="00082714"/>
    <w:rsid w:val="000849A0"/>
    <w:rsid w:val="00087B8B"/>
    <w:rsid w:val="000908E4"/>
    <w:rsid w:val="00097399"/>
    <w:rsid w:val="000A2FC2"/>
    <w:rsid w:val="000A5EE5"/>
    <w:rsid w:val="000A69E1"/>
    <w:rsid w:val="000B4547"/>
    <w:rsid w:val="000B56CF"/>
    <w:rsid w:val="000B72DF"/>
    <w:rsid w:val="000C0BA7"/>
    <w:rsid w:val="000C5554"/>
    <w:rsid w:val="000C57E6"/>
    <w:rsid w:val="000C672D"/>
    <w:rsid w:val="000D77AB"/>
    <w:rsid w:val="000E6310"/>
    <w:rsid w:val="000E6F0F"/>
    <w:rsid w:val="000E78D3"/>
    <w:rsid w:val="000F053C"/>
    <w:rsid w:val="000F08B0"/>
    <w:rsid w:val="000F08B5"/>
    <w:rsid w:val="000F13B2"/>
    <w:rsid w:val="0010050C"/>
    <w:rsid w:val="0011417F"/>
    <w:rsid w:val="00114FC8"/>
    <w:rsid w:val="00133857"/>
    <w:rsid w:val="00136C46"/>
    <w:rsid w:val="00141503"/>
    <w:rsid w:val="00144030"/>
    <w:rsid w:val="001510D4"/>
    <w:rsid w:val="001540C3"/>
    <w:rsid w:val="00156F3C"/>
    <w:rsid w:val="00157C5C"/>
    <w:rsid w:val="00161EEB"/>
    <w:rsid w:val="0016590A"/>
    <w:rsid w:val="00172073"/>
    <w:rsid w:val="001828DF"/>
    <w:rsid w:val="00182DDA"/>
    <w:rsid w:val="001873BD"/>
    <w:rsid w:val="001A76FF"/>
    <w:rsid w:val="001B26BE"/>
    <w:rsid w:val="001B5C11"/>
    <w:rsid w:val="001C38A4"/>
    <w:rsid w:val="001C41CA"/>
    <w:rsid w:val="001C64DD"/>
    <w:rsid w:val="001D6AF2"/>
    <w:rsid w:val="001D734D"/>
    <w:rsid w:val="001E1661"/>
    <w:rsid w:val="001E61E9"/>
    <w:rsid w:val="001F32CA"/>
    <w:rsid w:val="002022B4"/>
    <w:rsid w:val="00216A65"/>
    <w:rsid w:val="00221D48"/>
    <w:rsid w:val="00231500"/>
    <w:rsid w:val="00233C28"/>
    <w:rsid w:val="00234293"/>
    <w:rsid w:val="00234BD7"/>
    <w:rsid w:val="00246BC7"/>
    <w:rsid w:val="00247A68"/>
    <w:rsid w:val="00251014"/>
    <w:rsid w:val="00271842"/>
    <w:rsid w:val="002747B4"/>
    <w:rsid w:val="00277B9E"/>
    <w:rsid w:val="00292625"/>
    <w:rsid w:val="0029415B"/>
    <w:rsid w:val="00294A92"/>
    <w:rsid w:val="00295959"/>
    <w:rsid w:val="002A2109"/>
    <w:rsid w:val="002A70E6"/>
    <w:rsid w:val="002B3657"/>
    <w:rsid w:val="002C1470"/>
    <w:rsid w:val="002C497C"/>
    <w:rsid w:val="002C5C81"/>
    <w:rsid w:val="002D0A5D"/>
    <w:rsid w:val="002E61A3"/>
    <w:rsid w:val="002E784B"/>
    <w:rsid w:val="002F4308"/>
    <w:rsid w:val="002F468C"/>
    <w:rsid w:val="003017BF"/>
    <w:rsid w:val="0030570B"/>
    <w:rsid w:val="00305F92"/>
    <w:rsid w:val="0030639F"/>
    <w:rsid w:val="00310006"/>
    <w:rsid w:val="00335105"/>
    <w:rsid w:val="00335136"/>
    <w:rsid w:val="0033562E"/>
    <w:rsid w:val="00341223"/>
    <w:rsid w:val="00347625"/>
    <w:rsid w:val="00355AA4"/>
    <w:rsid w:val="003651FD"/>
    <w:rsid w:val="0036739D"/>
    <w:rsid w:val="00376465"/>
    <w:rsid w:val="00380ED5"/>
    <w:rsid w:val="00382D07"/>
    <w:rsid w:val="0039700B"/>
    <w:rsid w:val="003A2760"/>
    <w:rsid w:val="003A708C"/>
    <w:rsid w:val="003A7586"/>
    <w:rsid w:val="003B0552"/>
    <w:rsid w:val="003B383E"/>
    <w:rsid w:val="003B44AA"/>
    <w:rsid w:val="003B5FA6"/>
    <w:rsid w:val="003B64B3"/>
    <w:rsid w:val="003C2288"/>
    <w:rsid w:val="003C5134"/>
    <w:rsid w:val="003D140A"/>
    <w:rsid w:val="003D51EE"/>
    <w:rsid w:val="003D5A02"/>
    <w:rsid w:val="003D6F4C"/>
    <w:rsid w:val="003E44BC"/>
    <w:rsid w:val="003F05A1"/>
    <w:rsid w:val="003F314A"/>
    <w:rsid w:val="003F550D"/>
    <w:rsid w:val="00400F6D"/>
    <w:rsid w:val="00424D7E"/>
    <w:rsid w:val="004255AC"/>
    <w:rsid w:val="00426B86"/>
    <w:rsid w:val="0043005F"/>
    <w:rsid w:val="00446090"/>
    <w:rsid w:val="00446B93"/>
    <w:rsid w:val="00460229"/>
    <w:rsid w:val="00461D73"/>
    <w:rsid w:val="004657D4"/>
    <w:rsid w:val="0046605A"/>
    <w:rsid w:val="004676CD"/>
    <w:rsid w:val="00475846"/>
    <w:rsid w:val="0048061D"/>
    <w:rsid w:val="004902B4"/>
    <w:rsid w:val="00491A11"/>
    <w:rsid w:val="004973DD"/>
    <w:rsid w:val="004A12A2"/>
    <w:rsid w:val="004B16A7"/>
    <w:rsid w:val="004C15E3"/>
    <w:rsid w:val="004D3807"/>
    <w:rsid w:val="004D75BD"/>
    <w:rsid w:val="004E5462"/>
    <w:rsid w:val="004F0D22"/>
    <w:rsid w:val="004F24A1"/>
    <w:rsid w:val="004F498C"/>
    <w:rsid w:val="004F6781"/>
    <w:rsid w:val="00500E9B"/>
    <w:rsid w:val="005041C2"/>
    <w:rsid w:val="00504C0C"/>
    <w:rsid w:val="00516090"/>
    <w:rsid w:val="00526C69"/>
    <w:rsid w:val="00527347"/>
    <w:rsid w:val="005317C0"/>
    <w:rsid w:val="00537A9A"/>
    <w:rsid w:val="005422F7"/>
    <w:rsid w:val="005437B4"/>
    <w:rsid w:val="0055751F"/>
    <w:rsid w:val="0056208D"/>
    <w:rsid w:val="00562EC4"/>
    <w:rsid w:val="0056719C"/>
    <w:rsid w:val="00577048"/>
    <w:rsid w:val="0058074F"/>
    <w:rsid w:val="00583399"/>
    <w:rsid w:val="00584457"/>
    <w:rsid w:val="00592D05"/>
    <w:rsid w:val="005A02FC"/>
    <w:rsid w:val="005A126F"/>
    <w:rsid w:val="005A39E4"/>
    <w:rsid w:val="005A3BF6"/>
    <w:rsid w:val="005A4C35"/>
    <w:rsid w:val="005D447A"/>
    <w:rsid w:val="005E5167"/>
    <w:rsid w:val="005F3185"/>
    <w:rsid w:val="006055A4"/>
    <w:rsid w:val="00611B52"/>
    <w:rsid w:val="006209B9"/>
    <w:rsid w:val="00620A55"/>
    <w:rsid w:val="006225A3"/>
    <w:rsid w:val="00624D0C"/>
    <w:rsid w:val="00627344"/>
    <w:rsid w:val="00637B4E"/>
    <w:rsid w:val="00643506"/>
    <w:rsid w:val="00645E8E"/>
    <w:rsid w:val="00652E3D"/>
    <w:rsid w:val="00653BD5"/>
    <w:rsid w:val="006548D5"/>
    <w:rsid w:val="00667A60"/>
    <w:rsid w:val="006802D3"/>
    <w:rsid w:val="00680A1D"/>
    <w:rsid w:val="0068456F"/>
    <w:rsid w:val="00690135"/>
    <w:rsid w:val="00692757"/>
    <w:rsid w:val="006934C7"/>
    <w:rsid w:val="006A1316"/>
    <w:rsid w:val="006A5709"/>
    <w:rsid w:val="006A6D2E"/>
    <w:rsid w:val="006A7A69"/>
    <w:rsid w:val="006B16CE"/>
    <w:rsid w:val="006B5B52"/>
    <w:rsid w:val="006B624F"/>
    <w:rsid w:val="006B645E"/>
    <w:rsid w:val="006B6520"/>
    <w:rsid w:val="006B7DF9"/>
    <w:rsid w:val="006C0C04"/>
    <w:rsid w:val="006C6277"/>
    <w:rsid w:val="006D032F"/>
    <w:rsid w:val="006D4D20"/>
    <w:rsid w:val="006D59C5"/>
    <w:rsid w:val="006F42D8"/>
    <w:rsid w:val="006F5FA5"/>
    <w:rsid w:val="00702F68"/>
    <w:rsid w:val="00710933"/>
    <w:rsid w:val="00710FC0"/>
    <w:rsid w:val="007127EF"/>
    <w:rsid w:val="007134B3"/>
    <w:rsid w:val="00714C0E"/>
    <w:rsid w:val="00723D97"/>
    <w:rsid w:val="00731FBA"/>
    <w:rsid w:val="007324FE"/>
    <w:rsid w:val="007502C2"/>
    <w:rsid w:val="0075429D"/>
    <w:rsid w:val="00756E10"/>
    <w:rsid w:val="00765DDB"/>
    <w:rsid w:val="00786F96"/>
    <w:rsid w:val="0078798D"/>
    <w:rsid w:val="00791DC8"/>
    <w:rsid w:val="007944EC"/>
    <w:rsid w:val="00797A46"/>
    <w:rsid w:val="007A01E2"/>
    <w:rsid w:val="007A0F69"/>
    <w:rsid w:val="007A438F"/>
    <w:rsid w:val="007A54D1"/>
    <w:rsid w:val="007A6604"/>
    <w:rsid w:val="007B0175"/>
    <w:rsid w:val="007B3339"/>
    <w:rsid w:val="007B4777"/>
    <w:rsid w:val="007B6038"/>
    <w:rsid w:val="007C00F9"/>
    <w:rsid w:val="007C02D2"/>
    <w:rsid w:val="007C7A71"/>
    <w:rsid w:val="007D484C"/>
    <w:rsid w:val="007D7409"/>
    <w:rsid w:val="007E34F7"/>
    <w:rsid w:val="007E4EFE"/>
    <w:rsid w:val="007F081F"/>
    <w:rsid w:val="007F1FE8"/>
    <w:rsid w:val="007F254C"/>
    <w:rsid w:val="007F5C2E"/>
    <w:rsid w:val="00802B6F"/>
    <w:rsid w:val="008065FC"/>
    <w:rsid w:val="008078FE"/>
    <w:rsid w:val="00813378"/>
    <w:rsid w:val="008252D0"/>
    <w:rsid w:val="008372E9"/>
    <w:rsid w:val="00837D4F"/>
    <w:rsid w:val="00840AD0"/>
    <w:rsid w:val="00842127"/>
    <w:rsid w:val="00843C60"/>
    <w:rsid w:val="0084606E"/>
    <w:rsid w:val="008477ED"/>
    <w:rsid w:val="00852FD3"/>
    <w:rsid w:val="008656BE"/>
    <w:rsid w:val="00870EBC"/>
    <w:rsid w:val="00880A0C"/>
    <w:rsid w:val="00882BAC"/>
    <w:rsid w:val="00882EFE"/>
    <w:rsid w:val="00883066"/>
    <w:rsid w:val="00884D61"/>
    <w:rsid w:val="008A097E"/>
    <w:rsid w:val="008B5AC4"/>
    <w:rsid w:val="008C7079"/>
    <w:rsid w:val="008D48F8"/>
    <w:rsid w:val="008D603D"/>
    <w:rsid w:val="008E7F4E"/>
    <w:rsid w:val="008F27FF"/>
    <w:rsid w:val="008F7307"/>
    <w:rsid w:val="00914565"/>
    <w:rsid w:val="009145B4"/>
    <w:rsid w:val="00924F4B"/>
    <w:rsid w:val="009274B1"/>
    <w:rsid w:val="0092781B"/>
    <w:rsid w:val="00931A8A"/>
    <w:rsid w:val="00936EE8"/>
    <w:rsid w:val="00941AAA"/>
    <w:rsid w:val="00942780"/>
    <w:rsid w:val="00943A78"/>
    <w:rsid w:val="00943E96"/>
    <w:rsid w:val="00950FAE"/>
    <w:rsid w:val="009516F8"/>
    <w:rsid w:val="009517C7"/>
    <w:rsid w:val="00957B25"/>
    <w:rsid w:val="00970D11"/>
    <w:rsid w:val="00971347"/>
    <w:rsid w:val="00971FE7"/>
    <w:rsid w:val="00976ED5"/>
    <w:rsid w:val="00980C89"/>
    <w:rsid w:val="009850E8"/>
    <w:rsid w:val="0099545C"/>
    <w:rsid w:val="009A1CDB"/>
    <w:rsid w:val="009A42D5"/>
    <w:rsid w:val="009B3408"/>
    <w:rsid w:val="009B3A04"/>
    <w:rsid w:val="009B7EDF"/>
    <w:rsid w:val="009C3A0B"/>
    <w:rsid w:val="009E31B3"/>
    <w:rsid w:val="009E7A35"/>
    <w:rsid w:val="009F1615"/>
    <w:rsid w:val="009F7F0D"/>
    <w:rsid w:val="00A03B92"/>
    <w:rsid w:val="00A117C2"/>
    <w:rsid w:val="00A12BC5"/>
    <w:rsid w:val="00A143AB"/>
    <w:rsid w:val="00A16523"/>
    <w:rsid w:val="00A22920"/>
    <w:rsid w:val="00A23547"/>
    <w:rsid w:val="00A40757"/>
    <w:rsid w:val="00A40BD3"/>
    <w:rsid w:val="00A472E5"/>
    <w:rsid w:val="00A54A63"/>
    <w:rsid w:val="00A60D9E"/>
    <w:rsid w:val="00A7178C"/>
    <w:rsid w:val="00A7419F"/>
    <w:rsid w:val="00A75B5E"/>
    <w:rsid w:val="00A836D6"/>
    <w:rsid w:val="00A85AE6"/>
    <w:rsid w:val="00AA0BA9"/>
    <w:rsid w:val="00AB0132"/>
    <w:rsid w:val="00AB260B"/>
    <w:rsid w:val="00AC4517"/>
    <w:rsid w:val="00AD0C5E"/>
    <w:rsid w:val="00AE3C2A"/>
    <w:rsid w:val="00AF34D7"/>
    <w:rsid w:val="00AF4DA0"/>
    <w:rsid w:val="00B00BD2"/>
    <w:rsid w:val="00B0695B"/>
    <w:rsid w:val="00B23564"/>
    <w:rsid w:val="00B35475"/>
    <w:rsid w:val="00B45D40"/>
    <w:rsid w:val="00B525CF"/>
    <w:rsid w:val="00B546E9"/>
    <w:rsid w:val="00B72210"/>
    <w:rsid w:val="00B73952"/>
    <w:rsid w:val="00B73D1E"/>
    <w:rsid w:val="00B86092"/>
    <w:rsid w:val="00B86265"/>
    <w:rsid w:val="00B86703"/>
    <w:rsid w:val="00BA080A"/>
    <w:rsid w:val="00BA5A31"/>
    <w:rsid w:val="00BB7099"/>
    <w:rsid w:val="00BC4B07"/>
    <w:rsid w:val="00BD1D3C"/>
    <w:rsid w:val="00BD2AA7"/>
    <w:rsid w:val="00BD7B3C"/>
    <w:rsid w:val="00BE7A3B"/>
    <w:rsid w:val="00BF1355"/>
    <w:rsid w:val="00BF7C4D"/>
    <w:rsid w:val="00C00A6F"/>
    <w:rsid w:val="00C206CA"/>
    <w:rsid w:val="00C23366"/>
    <w:rsid w:val="00C26E2B"/>
    <w:rsid w:val="00C37C7B"/>
    <w:rsid w:val="00C44C09"/>
    <w:rsid w:val="00C45749"/>
    <w:rsid w:val="00C50202"/>
    <w:rsid w:val="00C645F0"/>
    <w:rsid w:val="00C71944"/>
    <w:rsid w:val="00C75211"/>
    <w:rsid w:val="00C82BD5"/>
    <w:rsid w:val="00C84D3B"/>
    <w:rsid w:val="00C863CD"/>
    <w:rsid w:val="00C871F0"/>
    <w:rsid w:val="00C9092F"/>
    <w:rsid w:val="00C92C95"/>
    <w:rsid w:val="00C941AB"/>
    <w:rsid w:val="00C97380"/>
    <w:rsid w:val="00CC0F30"/>
    <w:rsid w:val="00CD4E41"/>
    <w:rsid w:val="00CD5261"/>
    <w:rsid w:val="00CD6AA6"/>
    <w:rsid w:val="00CE52DD"/>
    <w:rsid w:val="00CF29BB"/>
    <w:rsid w:val="00CF6E36"/>
    <w:rsid w:val="00D047CD"/>
    <w:rsid w:val="00D21B2A"/>
    <w:rsid w:val="00D262AE"/>
    <w:rsid w:val="00D27C7C"/>
    <w:rsid w:val="00D3251B"/>
    <w:rsid w:val="00D372F4"/>
    <w:rsid w:val="00D44572"/>
    <w:rsid w:val="00D462EB"/>
    <w:rsid w:val="00D46523"/>
    <w:rsid w:val="00D47EEB"/>
    <w:rsid w:val="00D50A0A"/>
    <w:rsid w:val="00D5389E"/>
    <w:rsid w:val="00D718FD"/>
    <w:rsid w:val="00D763EF"/>
    <w:rsid w:val="00D82BF1"/>
    <w:rsid w:val="00DA23B5"/>
    <w:rsid w:val="00DB386C"/>
    <w:rsid w:val="00DB4804"/>
    <w:rsid w:val="00DB4B16"/>
    <w:rsid w:val="00DC105F"/>
    <w:rsid w:val="00DC3A55"/>
    <w:rsid w:val="00DC3CFD"/>
    <w:rsid w:val="00DC4CA9"/>
    <w:rsid w:val="00DD10E1"/>
    <w:rsid w:val="00DE4E95"/>
    <w:rsid w:val="00DE50BF"/>
    <w:rsid w:val="00DF2FF1"/>
    <w:rsid w:val="00E0162F"/>
    <w:rsid w:val="00E12AD8"/>
    <w:rsid w:val="00E14F1B"/>
    <w:rsid w:val="00E23842"/>
    <w:rsid w:val="00E303D0"/>
    <w:rsid w:val="00E34B71"/>
    <w:rsid w:val="00E41B47"/>
    <w:rsid w:val="00E50023"/>
    <w:rsid w:val="00E508D8"/>
    <w:rsid w:val="00E51571"/>
    <w:rsid w:val="00E75DE1"/>
    <w:rsid w:val="00E81D09"/>
    <w:rsid w:val="00E832A3"/>
    <w:rsid w:val="00E868C1"/>
    <w:rsid w:val="00E960DC"/>
    <w:rsid w:val="00EA36C8"/>
    <w:rsid w:val="00EA516E"/>
    <w:rsid w:val="00EA5940"/>
    <w:rsid w:val="00EB0411"/>
    <w:rsid w:val="00EB08D8"/>
    <w:rsid w:val="00EB1C73"/>
    <w:rsid w:val="00EB6731"/>
    <w:rsid w:val="00EB6B9B"/>
    <w:rsid w:val="00EC02AD"/>
    <w:rsid w:val="00EC59B7"/>
    <w:rsid w:val="00EC5C89"/>
    <w:rsid w:val="00EE4FB3"/>
    <w:rsid w:val="00EE66CA"/>
    <w:rsid w:val="00F039D1"/>
    <w:rsid w:val="00F0719C"/>
    <w:rsid w:val="00F114B2"/>
    <w:rsid w:val="00F11870"/>
    <w:rsid w:val="00F1211E"/>
    <w:rsid w:val="00F13C92"/>
    <w:rsid w:val="00F21D22"/>
    <w:rsid w:val="00F25E76"/>
    <w:rsid w:val="00F26F9A"/>
    <w:rsid w:val="00F27416"/>
    <w:rsid w:val="00F275B7"/>
    <w:rsid w:val="00F34AD3"/>
    <w:rsid w:val="00F35AC2"/>
    <w:rsid w:val="00F36BC6"/>
    <w:rsid w:val="00F44049"/>
    <w:rsid w:val="00F518AA"/>
    <w:rsid w:val="00F57238"/>
    <w:rsid w:val="00F607A3"/>
    <w:rsid w:val="00F621EB"/>
    <w:rsid w:val="00F6727B"/>
    <w:rsid w:val="00F717D9"/>
    <w:rsid w:val="00F71BB3"/>
    <w:rsid w:val="00F777F2"/>
    <w:rsid w:val="00F815F3"/>
    <w:rsid w:val="00F830D6"/>
    <w:rsid w:val="00F86360"/>
    <w:rsid w:val="00FA0D2E"/>
    <w:rsid w:val="00FA3C70"/>
    <w:rsid w:val="00FA5E8A"/>
    <w:rsid w:val="00FC5FC5"/>
    <w:rsid w:val="00FE3EA1"/>
    <w:rsid w:val="00FE6330"/>
    <w:rsid w:val="00FE661A"/>
    <w:rsid w:val="00FF228A"/>
    <w:rsid w:val="00FF7520"/>
    <w:rsid w:val="050FDEAE"/>
    <w:rsid w:val="057200F0"/>
    <w:rsid w:val="19E6CC42"/>
    <w:rsid w:val="23E36980"/>
    <w:rsid w:val="27496985"/>
    <w:rsid w:val="280B82CE"/>
    <w:rsid w:val="28E539E6"/>
    <w:rsid w:val="2B160157"/>
    <w:rsid w:val="2C6B12A8"/>
    <w:rsid w:val="2FC3F77A"/>
    <w:rsid w:val="3347A214"/>
    <w:rsid w:val="336E4078"/>
    <w:rsid w:val="35028723"/>
    <w:rsid w:val="369E5784"/>
    <w:rsid w:val="3B633A2F"/>
    <w:rsid w:val="3CAA6B4F"/>
    <w:rsid w:val="42642334"/>
    <w:rsid w:val="43FBD40E"/>
    <w:rsid w:val="43FFF395"/>
    <w:rsid w:val="4792BFA5"/>
    <w:rsid w:val="48B91035"/>
    <w:rsid w:val="4D18A00F"/>
    <w:rsid w:val="4D7A3D2D"/>
    <w:rsid w:val="4E695B6D"/>
    <w:rsid w:val="5034EBD7"/>
    <w:rsid w:val="51FF1B7B"/>
    <w:rsid w:val="539AEBDC"/>
    <w:rsid w:val="55AA3132"/>
    <w:rsid w:val="5A51CD2A"/>
    <w:rsid w:val="5C10C796"/>
    <w:rsid w:val="5C78AAD1"/>
    <w:rsid w:val="64A96175"/>
    <w:rsid w:val="64F6AE41"/>
    <w:rsid w:val="652D9397"/>
    <w:rsid w:val="66277A9D"/>
    <w:rsid w:val="669112A8"/>
    <w:rsid w:val="67C34AFE"/>
    <w:rsid w:val="6CE897C9"/>
    <w:rsid w:val="7488A5A9"/>
    <w:rsid w:val="74EDFA04"/>
    <w:rsid w:val="7D036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B7099"/>
    <w:rPr>
      <w:rFonts w:ascii="Helvetica" w:hAnsi="Helvetica"/>
    </w:rPr>
  </w:style>
  <w:style w:type="paragraph" w:styleId="Heading1">
    <w:name w:val="heading 1"/>
    <w:basedOn w:val="Normal"/>
    <w:next w:val="Normal"/>
    <w:link w:val="Heading1Char"/>
    <w:autoRedefine/>
    <w:uiPriority w:val="9"/>
    <w:qFormat/>
    <w:rsid w:val="00C00A6F"/>
    <w:pPr>
      <w:spacing w:before="0" w:after="240" w:line="360" w:lineRule="auto"/>
      <w:jc w:val="both"/>
      <w:outlineLvl w:val="0"/>
    </w:pPr>
    <w:rPr>
      <w:b/>
      <w:bCs/>
      <w:color w:val="15BFDB"/>
      <w:sz w:val="24"/>
      <w:u w:val="single"/>
      <w:lang w:val="ga-IE"/>
    </w:rPr>
  </w:style>
  <w:style w:type="paragraph" w:styleId="Heading2">
    <w:name w:val="heading 2"/>
    <w:basedOn w:val="ListParagraph"/>
    <w:next w:val="Normal"/>
    <w:link w:val="Heading2Char"/>
    <w:autoRedefine/>
    <w:uiPriority w:val="9"/>
    <w:qFormat/>
    <w:rsid w:val="006B7DF9"/>
    <w:pPr>
      <w:numPr>
        <w:numId w:val="3"/>
      </w:numPr>
      <w:spacing w:after="120" w:line="240" w:lineRule="auto"/>
      <w:jc w:val="both"/>
      <w:outlineLvl w:val="1"/>
    </w:pPr>
    <w:rPr>
      <w:rFonts w:cs="Helvetica"/>
      <w:b/>
      <w:bCs/>
      <w:color w:val="262626" w:themeColor="text1" w:themeTint="D9"/>
      <w:szCs w:val="21"/>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0A6F"/>
    <w:rPr>
      <w:rFonts w:ascii="Helvetica" w:hAnsi="Helvetica"/>
      <w:b/>
      <w:bCs/>
      <w:color w:val="15BFDB"/>
      <w:sz w:val="24"/>
      <w:u w:val="single"/>
      <w:lang w:val="ga-IE"/>
    </w:rPr>
  </w:style>
  <w:style w:type="character" w:customStyle="1" w:styleId="Heading2Char">
    <w:name w:val="Heading 2 Char"/>
    <w:basedOn w:val="DefaultParagraphFont"/>
    <w:link w:val="Heading2"/>
    <w:uiPriority w:val="9"/>
    <w:rsid w:val="006B7DF9"/>
    <w:rPr>
      <w:rFonts w:ascii="Helvetica" w:eastAsiaTheme="minorHAnsi" w:hAnsi="Helvetica" w:cs="Helvetica"/>
      <w:b/>
      <w:bCs/>
      <w:color w:val="262626" w:themeColor="text1" w:themeTint="D9"/>
      <w:kern w:val="2"/>
      <w:szCs w:val="21"/>
      <w:lang w:val="ga-IE" w:eastAsia="en-US"/>
      <w14:ligatures w14:val="standardContextual"/>
    </w:rPr>
  </w:style>
  <w:style w:type="paragraph" w:styleId="ListBullet">
    <w:name w:val="List Bullet"/>
    <w:basedOn w:val="Normal"/>
    <w:uiPriority w:val="98"/>
    <w:rsid w:val="000D77AB"/>
    <w:pPr>
      <w:numPr>
        <w:numId w:val="1"/>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paragraph" w:customStyle="1" w:styleId="04xlpa">
    <w:name w:val="_04xlpa"/>
    <w:basedOn w:val="Normal"/>
    <w:rsid w:val="00335105"/>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wdyuqq">
    <w:name w:val="wdyuqq"/>
    <w:basedOn w:val="DefaultParagraphFont"/>
    <w:rsid w:val="00335105"/>
  </w:style>
  <w:style w:type="paragraph" w:styleId="ListParagraph">
    <w:name w:val="List Paragraph"/>
    <w:basedOn w:val="Normal"/>
    <w:uiPriority w:val="34"/>
    <w:qFormat/>
    <w:rsid w:val="00335105"/>
    <w:pPr>
      <w:spacing w:before="0" w:after="160" w:line="259" w:lineRule="auto"/>
      <w:ind w:left="720"/>
      <w:contextualSpacing/>
    </w:pPr>
    <w:rPr>
      <w:rFonts w:eastAsiaTheme="minorHAnsi"/>
      <w:kern w:val="2"/>
      <w:lang w:val="en-IE" w:eastAsia="en-US"/>
      <w14:ligatures w14:val="standardContextual"/>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00335105"/>
    <w:rPr>
      <w:sz w:val="20"/>
      <w:szCs w:val="20"/>
    </w:rPr>
  </w:style>
  <w:style w:type="character" w:customStyle="1" w:styleId="CommentTextChar">
    <w:name w:val="Comment Text Char"/>
    <w:basedOn w:val="DefaultParagraphFont"/>
    <w:link w:val="CommentText"/>
    <w:uiPriority w:val="99"/>
    <w:rsid w:val="00335105"/>
    <w:rPr>
      <w:sz w:val="20"/>
      <w:szCs w:val="20"/>
    </w:rPr>
  </w:style>
  <w:style w:type="paragraph" w:styleId="CommentSubject">
    <w:name w:val="annotation subject"/>
    <w:basedOn w:val="CommentText"/>
    <w:next w:val="CommentText"/>
    <w:link w:val="CommentSubjectChar"/>
    <w:uiPriority w:val="99"/>
    <w:semiHidden/>
    <w:unhideWhenUsed/>
    <w:rsid w:val="00335105"/>
    <w:rPr>
      <w:b/>
      <w:bCs/>
    </w:rPr>
  </w:style>
  <w:style w:type="character" w:customStyle="1" w:styleId="CommentSubjectChar">
    <w:name w:val="Comment Subject Char"/>
    <w:basedOn w:val="CommentTextChar"/>
    <w:link w:val="CommentSubject"/>
    <w:uiPriority w:val="99"/>
    <w:semiHidden/>
    <w:rsid w:val="00335105"/>
    <w:rPr>
      <w:b/>
      <w:bCs/>
      <w:sz w:val="20"/>
      <w:szCs w:val="20"/>
    </w:rPr>
  </w:style>
  <w:style w:type="character" w:styleId="Hyperlink">
    <w:name w:val="Hyperlink"/>
    <w:basedOn w:val="DefaultParagraphFont"/>
    <w:uiPriority w:val="99"/>
    <w:unhideWhenUsed/>
    <w:rsid w:val="00714C0E"/>
    <w:rPr>
      <w:color w:val="0CC0DF" w:themeColor="hyperlink"/>
      <w:u w:val="single"/>
    </w:rPr>
  </w:style>
  <w:style w:type="character" w:styleId="UnresolvedMention">
    <w:name w:val="Unresolved Mention"/>
    <w:basedOn w:val="DefaultParagraphFont"/>
    <w:uiPriority w:val="99"/>
    <w:semiHidden/>
    <w:rsid w:val="00714C0E"/>
    <w:rPr>
      <w:color w:val="605E5C"/>
      <w:shd w:val="clear" w:color="auto" w:fill="E1DFDD"/>
    </w:rPr>
  </w:style>
  <w:style w:type="paragraph" w:styleId="Revision">
    <w:name w:val="Revision"/>
    <w:hidden/>
    <w:uiPriority w:val="99"/>
    <w:semiHidden/>
    <w:rsid w:val="00BD7B3C"/>
    <w:pPr>
      <w:spacing w:before="0"/>
    </w:pPr>
    <w:rPr>
      <w:rFonts w:ascii="Helvetica" w:hAnsi="Helvetica"/>
    </w:rPr>
  </w:style>
  <w:style w:type="character" w:customStyle="1" w:styleId="normaltextrun">
    <w:name w:val="normaltextrun"/>
    <w:basedOn w:val="DefaultParagraphFont"/>
    <w:rsid w:val="000813C8"/>
  </w:style>
  <w:style w:type="table" w:styleId="PlainTable2">
    <w:name w:val="Plain Table 2"/>
    <w:basedOn w:val="TableNormal"/>
    <w:uiPriority w:val="42"/>
    <w:rsid w:val="00DB38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38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1">
    <w:name w:val="Grid Table 4 Accent 1"/>
    <w:basedOn w:val="TableNormal"/>
    <w:uiPriority w:val="49"/>
    <w:rsid w:val="005A3BF6"/>
    <w:tblPr>
      <w:tblStyleRowBandSize w:val="1"/>
      <w:tblStyleColBandSize w:val="1"/>
      <w:tblBorders>
        <w:top w:val="single" w:sz="4" w:space="0" w:color="62E0F6" w:themeColor="accent1" w:themeTint="99"/>
        <w:left w:val="single" w:sz="4" w:space="0" w:color="62E0F6" w:themeColor="accent1" w:themeTint="99"/>
        <w:bottom w:val="single" w:sz="4" w:space="0" w:color="62E0F6" w:themeColor="accent1" w:themeTint="99"/>
        <w:right w:val="single" w:sz="4" w:space="0" w:color="62E0F6" w:themeColor="accent1" w:themeTint="99"/>
        <w:insideH w:val="single" w:sz="4" w:space="0" w:color="62E0F6" w:themeColor="accent1" w:themeTint="99"/>
        <w:insideV w:val="single" w:sz="4" w:space="0" w:color="62E0F6" w:themeColor="accent1" w:themeTint="99"/>
      </w:tblBorders>
    </w:tblPr>
    <w:tblStylePr w:type="firstRow">
      <w:rPr>
        <w:b/>
        <w:bCs/>
        <w:color w:val="FFFFFF" w:themeColor="background1"/>
      </w:rPr>
      <w:tblPr/>
      <w:tcPr>
        <w:tcBorders>
          <w:top w:val="single" w:sz="4" w:space="0" w:color="0CC0DF" w:themeColor="accent1"/>
          <w:left w:val="single" w:sz="4" w:space="0" w:color="0CC0DF" w:themeColor="accent1"/>
          <w:bottom w:val="single" w:sz="4" w:space="0" w:color="0CC0DF" w:themeColor="accent1"/>
          <w:right w:val="single" w:sz="4" w:space="0" w:color="0CC0DF" w:themeColor="accent1"/>
          <w:insideH w:val="nil"/>
          <w:insideV w:val="nil"/>
        </w:tcBorders>
        <w:shd w:val="clear" w:color="auto" w:fill="0CC0DF" w:themeFill="accent1"/>
      </w:tcPr>
    </w:tblStylePr>
    <w:tblStylePr w:type="lastRow">
      <w:rPr>
        <w:b/>
        <w:bCs/>
      </w:rPr>
      <w:tblPr/>
      <w:tcPr>
        <w:tcBorders>
          <w:top w:val="double" w:sz="4" w:space="0" w:color="0CC0DF" w:themeColor="accent1"/>
        </w:tcBorders>
      </w:tcPr>
    </w:tblStylePr>
    <w:tblStylePr w:type="firstCol">
      <w:rPr>
        <w:b/>
        <w:bCs/>
      </w:rPr>
    </w:tblStylePr>
    <w:tblStylePr w:type="lastCol">
      <w:rPr>
        <w:b/>
        <w:bCs/>
      </w:rPr>
    </w:tblStylePr>
    <w:tblStylePr w:type="band1Vert">
      <w:tblPr/>
      <w:tcPr>
        <w:shd w:val="clear" w:color="auto" w:fill="CAF4FC" w:themeFill="accent1" w:themeFillTint="33"/>
      </w:tcPr>
    </w:tblStylePr>
    <w:tblStylePr w:type="band1Horz">
      <w:tblPr/>
      <w:tcPr>
        <w:shd w:val="clear" w:color="auto" w:fill="CAF4FC" w:themeFill="accent1" w:themeFillTint="33"/>
      </w:tcPr>
    </w:tblStylePr>
  </w:style>
  <w:style w:type="table" w:styleId="PlainTable5">
    <w:name w:val="Plain Table 5"/>
    <w:basedOn w:val="TableNormal"/>
    <w:uiPriority w:val="45"/>
    <w:rsid w:val="00CF6E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7185">
      <w:bodyDiv w:val="1"/>
      <w:marLeft w:val="0"/>
      <w:marRight w:val="0"/>
      <w:marTop w:val="0"/>
      <w:marBottom w:val="0"/>
      <w:divBdr>
        <w:top w:val="none" w:sz="0" w:space="0" w:color="auto"/>
        <w:left w:val="none" w:sz="0" w:space="0" w:color="auto"/>
        <w:bottom w:val="none" w:sz="0" w:space="0" w:color="auto"/>
        <w:right w:val="none" w:sz="0" w:space="0" w:color="auto"/>
      </w:divBdr>
      <w:divsChild>
        <w:div w:id="1601526796">
          <w:marLeft w:val="0"/>
          <w:marRight w:val="0"/>
          <w:marTop w:val="0"/>
          <w:marBottom w:val="0"/>
          <w:divBdr>
            <w:top w:val="none" w:sz="0" w:space="0" w:color="auto"/>
            <w:left w:val="none" w:sz="0" w:space="0" w:color="auto"/>
            <w:bottom w:val="none" w:sz="0" w:space="0" w:color="auto"/>
            <w:right w:val="none" w:sz="0" w:space="0" w:color="auto"/>
          </w:divBdr>
          <w:divsChild>
            <w:div w:id="21017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4708">
      <w:bodyDiv w:val="1"/>
      <w:marLeft w:val="0"/>
      <w:marRight w:val="0"/>
      <w:marTop w:val="0"/>
      <w:marBottom w:val="0"/>
      <w:divBdr>
        <w:top w:val="none" w:sz="0" w:space="0" w:color="auto"/>
        <w:left w:val="none" w:sz="0" w:space="0" w:color="auto"/>
        <w:bottom w:val="none" w:sz="0" w:space="0" w:color="auto"/>
        <w:right w:val="none" w:sz="0" w:space="0" w:color="auto"/>
      </w:divBdr>
    </w:div>
    <w:div w:id="2080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ghloinn\AppData\Roaming\Microsoft\Templates\Scientific%20conclusion%20worksheet.dotx" TargetMode="External"/></Relationships>
</file>

<file path=word/theme/theme1.xml><?xml version="1.0" encoding="utf-8"?>
<a:theme xmlns:a="http://schemas.openxmlformats.org/drawingml/2006/main" name="Office Theme">
  <a:themeElements>
    <a:clrScheme name="SnasTV Ros na Rún">
      <a:dk1>
        <a:sysClr val="windowText" lastClr="000000"/>
      </a:dk1>
      <a:lt1>
        <a:sysClr val="window" lastClr="FFFFFF"/>
      </a:lt1>
      <a:dk2>
        <a:srgbClr val="077183"/>
      </a:dk2>
      <a:lt2>
        <a:srgbClr val="FFFFFF"/>
      </a:lt2>
      <a:accent1>
        <a:srgbClr val="0CC0DF"/>
      </a:accent1>
      <a:accent2>
        <a:srgbClr val="FF0099"/>
      </a:accent2>
      <a:accent3>
        <a:srgbClr val="FFD93B"/>
      </a:accent3>
      <a:accent4>
        <a:srgbClr val="8064A2"/>
      </a:accent4>
      <a:accent5>
        <a:srgbClr val="FF53B9"/>
      </a:accent5>
      <a:accent6>
        <a:srgbClr val="00B050"/>
      </a:accent6>
      <a:hlink>
        <a:srgbClr val="0CC0DF"/>
      </a:hlink>
      <a:folHlink>
        <a:srgbClr val="0CC0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ba056ee5-4e50-497e-a4ec-8ad4e01494d8"/>
    <ds:schemaRef ds:uri="0eeda299-8bc8-41bf-86d9-4ff0429c30ed"/>
  </ds:schemaRefs>
</ds:datastoreItem>
</file>

<file path=customXml/itemProps2.xml><?xml version="1.0" encoding="utf-8"?>
<ds:datastoreItem xmlns:ds="http://schemas.openxmlformats.org/officeDocument/2006/customXml" ds:itemID="{F506FE71-8D1E-43D0-ACA6-8BFDE705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da299-8bc8-41bf-86d9-4ff0429c30ed"/>
    <ds:schemaRef ds:uri="ba056ee5-4e50-497e-a4ec-8ad4e01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C1A5B-7166-477E-BCE5-3A3FA8E51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C:\Users\anighloinn\AppData\Roaming\Microsoft\Templates\Scientific conclusion worksheet.dotx</Template>
  <TotalTime>0</TotalTime>
  <Pages>8</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Links>
    <vt:vector size="6" baseType="variant">
      <vt:variant>
        <vt:i4>1769542</vt:i4>
      </vt:variant>
      <vt:variant>
        <vt:i4>0</vt:i4>
      </vt:variant>
      <vt:variant>
        <vt:i4>0</vt:i4>
      </vt:variant>
      <vt:variant>
        <vt:i4>5</vt:i4>
      </vt:variant>
      <vt:variant>
        <vt:lpwstr>http://www.teanglann.ie/ga/fuaim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2024-02-28T15:24:00Z</dcterms:created>
  <dcterms:modified xsi:type="dcterms:W3CDTF">2024-02-28T15:24:00Z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0x010100A2703502210E9A4C96D49E889D95812C</vt:lpwstr>
  </property>
  <property fmtid="{D5CDD505-2E9C-101B-9397-08002B2CF9AE}" pid="3" name="MediaServiceImageTags">
    <vt:lpwstr/>
  </property>
</Properties>
</file>