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3134"/>
        <w:gridCol w:w="567"/>
        <w:gridCol w:w="2325"/>
        <w:gridCol w:w="552"/>
        <w:gridCol w:w="2616"/>
      </w:tblGrid>
      <w:tr w:rsidR="00DD5A0C" w:rsidRPr="00E20DE4" w14:paraId="73C38D02" w14:textId="77777777" w:rsidTr="00DD5A0C">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DD5A0C" w:rsidRPr="00E20DE4" w14:paraId="5B898D16" w14:textId="77777777">
              <w:trPr>
                <w:trHeight w:val="2127"/>
                <w:jc w:val="center"/>
              </w:trPr>
              <w:tc>
                <w:tcPr>
                  <w:tcW w:w="10080" w:type="dxa"/>
                  <w:vAlign w:val="center"/>
                </w:tcPr>
                <w:p w14:paraId="3AB20C2A" w14:textId="7E6D5348" w:rsidR="00DD5A0C" w:rsidRPr="00E20DE4" w:rsidRDefault="00294E0E">
                  <w:pPr>
                    <w:spacing w:before="0" w:line="276" w:lineRule="auto"/>
                    <w:rPr>
                      <w:lang w:val="ga-IE"/>
                    </w:rPr>
                  </w:pPr>
                  <w:r w:rsidRPr="00E20DE4">
                    <w:rPr>
                      <w:rStyle w:val="wdyuqq"/>
                      <w:rFonts w:eastAsia="Arial Unicode MS"/>
                      <w:b/>
                      <w:bCs/>
                      <w:noProof/>
                      <w:color w:val="240519"/>
                      <w:lang w:val="ga-IE"/>
                    </w:rPr>
                    <mc:AlternateContent>
                      <mc:Choice Requires="wps">
                        <w:drawing>
                          <wp:anchor distT="45720" distB="45720" distL="114300" distR="114300" simplePos="0" relativeHeight="251658244" behindDoc="0" locked="0" layoutInCell="1" allowOverlap="1" wp14:anchorId="7C0A397F" wp14:editId="0FC971FE">
                            <wp:simplePos x="0" y="0"/>
                            <wp:positionH relativeFrom="column">
                              <wp:posOffset>1765300</wp:posOffset>
                            </wp:positionH>
                            <wp:positionV relativeFrom="paragraph">
                              <wp:posOffset>462915</wp:posOffset>
                            </wp:positionV>
                            <wp:extent cx="4025900" cy="1404620"/>
                            <wp:effectExtent l="0" t="0" r="0" b="2540"/>
                            <wp:wrapNone/>
                            <wp:docPr id="1239561150" name="Text Box 123956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6F240623" w14:textId="1622836D" w:rsidR="00DD5A0C" w:rsidRPr="00DD5A0C" w:rsidRDefault="00DD5A0C" w:rsidP="00DD5A0C">
                                        <w:pPr>
                                          <w:spacing w:before="0"/>
                                          <w:jc w:val="center"/>
                                          <w:rPr>
                                            <w:b/>
                                            <w:bCs/>
                                            <w:color w:val="FFFFFF" w:themeColor="background1"/>
                                            <w:sz w:val="28"/>
                                            <w:szCs w:val="28"/>
                                            <w:lang w:val="en-IE"/>
                                          </w:rPr>
                                        </w:pPr>
                                        <w:r w:rsidRPr="00DD5A0C">
                                          <w:rPr>
                                            <w:b/>
                                            <w:bCs/>
                                            <w:color w:val="FFFFFF" w:themeColor="background1"/>
                                            <w:sz w:val="28"/>
                                            <w:szCs w:val="28"/>
                                            <w:lang w:val="en-IE"/>
                                          </w:rPr>
                                          <w:t>Ceacht 5:</w:t>
                                        </w:r>
                                      </w:p>
                                      <w:p w14:paraId="7C8FFB8B" w14:textId="4FA3B944" w:rsidR="00DD5A0C" w:rsidRPr="00DD5A0C" w:rsidRDefault="00DD5A0C" w:rsidP="00D2201C">
                                        <w:pPr>
                                          <w:spacing w:before="0"/>
                                          <w:jc w:val="center"/>
                                          <w:rPr>
                                            <w:b/>
                                            <w:bCs/>
                                            <w:color w:val="FFFFFF" w:themeColor="background1"/>
                                            <w:sz w:val="28"/>
                                            <w:szCs w:val="28"/>
                                            <w:lang w:val="en-IE"/>
                                          </w:rPr>
                                        </w:pPr>
                                        <w:r w:rsidRPr="00DD5A0C">
                                          <w:rPr>
                                            <w:b/>
                                            <w:bCs/>
                                            <w:color w:val="FFFFFF" w:themeColor="background1"/>
                                            <w:sz w:val="28"/>
                                            <w:szCs w:val="28"/>
                                            <w:lang w:val="en-IE"/>
                                          </w:rPr>
                                          <w:t xml:space="preserve">“Fair play </w:t>
                                        </w:r>
                                        <w:proofErr w:type="spellStart"/>
                                        <w:r w:rsidRPr="00DD5A0C">
                                          <w:rPr>
                                            <w:b/>
                                            <w:bCs/>
                                            <w:color w:val="FFFFFF" w:themeColor="background1"/>
                                            <w:sz w:val="28"/>
                                            <w:szCs w:val="28"/>
                                            <w:lang w:val="en-IE"/>
                                          </w:rPr>
                                          <w:t>dhuit</w:t>
                                        </w:r>
                                        <w:proofErr w:type="spellEnd"/>
                                        <w:r w:rsidRPr="00DD5A0C">
                                          <w:rPr>
                                            <w:b/>
                                            <w:bCs/>
                                            <w:color w:val="FFFFFF" w:themeColor="background1"/>
                                            <w:sz w:val="28"/>
                                            <w:szCs w:val="28"/>
                                            <w:lang w:val="en-IE"/>
                                          </w:rPr>
                                          <w:t>!”</w:t>
                                        </w:r>
                                        <w:r w:rsidR="00D2201C">
                                          <w:rPr>
                                            <w:b/>
                                            <w:bCs/>
                                            <w:color w:val="FFFFFF" w:themeColor="background1"/>
                                            <w:sz w:val="28"/>
                                            <w:szCs w:val="28"/>
                                            <w:lang w:val="en-IE"/>
                                          </w:rPr>
                                          <w:t xml:space="preserve"> – </w:t>
                                        </w:r>
                                        <w:r>
                                          <w:rPr>
                                            <w:b/>
                                            <w:bCs/>
                                            <w:color w:val="FFFFFF" w:themeColor="background1"/>
                                            <w:sz w:val="28"/>
                                            <w:szCs w:val="28"/>
                                            <w:lang w:val="en-IE"/>
                                          </w:rPr>
                                          <w:t>Ag</w:t>
                                        </w:r>
                                        <w:r w:rsidR="00D2201C">
                                          <w:rPr>
                                            <w:b/>
                                            <w:bCs/>
                                            <w:color w:val="FFFFFF" w:themeColor="background1"/>
                                            <w:sz w:val="28"/>
                                            <w:szCs w:val="28"/>
                                            <w:lang w:val="en-IE"/>
                                          </w:rPr>
                                          <w:t xml:space="preserve"> </w:t>
                                        </w:r>
                                        <w:r>
                                          <w:rPr>
                                            <w:b/>
                                            <w:bCs/>
                                            <w:color w:val="FFFFFF" w:themeColor="background1"/>
                                            <w:sz w:val="28"/>
                                            <w:szCs w:val="28"/>
                                            <w:lang w:val="en-IE"/>
                                          </w:rPr>
                                          <w:t>moladh duine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0A397F" id="_x0000_t202" coordsize="21600,21600" o:spt="202" path="m,l,21600r21600,l21600,xe">
                            <v:stroke joinstyle="miter"/>
                            <v:path gradientshapeok="t" o:connecttype="rect"/>
                          </v:shapetype>
                          <v:shape id="Text Box 1239561150" o:spid="_x0000_s1026" type="#_x0000_t202" style="position:absolute;margin-left:139pt;margin-top:36.45pt;width:317pt;height:11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" filled="f" stroked="f">
                            <v:textbox style="mso-fit-shape-to-text:t">
                              <w:txbxContent>
                                <w:p w14:paraId="6F240623" w14:textId="1622836D" w:rsidR="00DD5A0C" w:rsidRPr="00DD5A0C" w:rsidRDefault="00DD5A0C" w:rsidP="00DD5A0C">
                                  <w:pPr>
                                    <w:spacing w:before="0"/>
                                    <w:jc w:val="center"/>
                                    <w:rPr>
                                      <w:b/>
                                      <w:bCs/>
                                      <w:color w:val="FFFFFF" w:themeColor="background1"/>
                                      <w:sz w:val="28"/>
                                      <w:szCs w:val="28"/>
                                      <w:lang w:val="en-IE"/>
                                    </w:rPr>
                                  </w:pPr>
                                  <w:proofErr w:type="spellStart"/>
                                  <w:r w:rsidRPr="00DD5A0C">
                                    <w:rPr>
                                      <w:b/>
                                      <w:bCs/>
                                      <w:color w:val="FFFFFF" w:themeColor="background1"/>
                                      <w:sz w:val="28"/>
                                      <w:szCs w:val="28"/>
                                      <w:lang w:val="en-IE"/>
                                    </w:rPr>
                                    <w:t>Ceacht</w:t>
                                  </w:r>
                                  <w:proofErr w:type="spellEnd"/>
                                  <w:r w:rsidRPr="00DD5A0C">
                                    <w:rPr>
                                      <w:b/>
                                      <w:bCs/>
                                      <w:color w:val="FFFFFF" w:themeColor="background1"/>
                                      <w:sz w:val="28"/>
                                      <w:szCs w:val="28"/>
                                      <w:lang w:val="en-IE"/>
                                    </w:rPr>
                                    <w:t xml:space="preserve"> 5:</w:t>
                                  </w:r>
                                </w:p>
                                <w:p w14:paraId="7C8FFB8B" w14:textId="4FA3B944" w:rsidR="00DD5A0C" w:rsidRPr="00DD5A0C" w:rsidRDefault="00DD5A0C" w:rsidP="00D2201C">
                                  <w:pPr>
                                    <w:spacing w:before="0"/>
                                    <w:jc w:val="center"/>
                                    <w:rPr>
                                      <w:b/>
                                      <w:bCs/>
                                      <w:color w:val="FFFFFF" w:themeColor="background1"/>
                                      <w:sz w:val="28"/>
                                      <w:szCs w:val="28"/>
                                      <w:lang w:val="en-IE"/>
                                    </w:rPr>
                                  </w:pPr>
                                  <w:r w:rsidRPr="00DD5A0C">
                                    <w:rPr>
                                      <w:b/>
                                      <w:bCs/>
                                      <w:color w:val="FFFFFF" w:themeColor="background1"/>
                                      <w:sz w:val="28"/>
                                      <w:szCs w:val="28"/>
                                      <w:lang w:val="en-IE"/>
                                    </w:rPr>
                                    <w:t xml:space="preserve">“Fair play </w:t>
                                  </w:r>
                                  <w:proofErr w:type="spellStart"/>
                                  <w:r w:rsidRPr="00DD5A0C">
                                    <w:rPr>
                                      <w:b/>
                                      <w:bCs/>
                                      <w:color w:val="FFFFFF" w:themeColor="background1"/>
                                      <w:sz w:val="28"/>
                                      <w:szCs w:val="28"/>
                                      <w:lang w:val="en-IE"/>
                                    </w:rPr>
                                    <w:t>dhuit</w:t>
                                  </w:r>
                                  <w:proofErr w:type="spellEnd"/>
                                  <w:r w:rsidRPr="00DD5A0C">
                                    <w:rPr>
                                      <w:b/>
                                      <w:bCs/>
                                      <w:color w:val="FFFFFF" w:themeColor="background1"/>
                                      <w:sz w:val="28"/>
                                      <w:szCs w:val="28"/>
                                      <w:lang w:val="en-IE"/>
                                    </w:rPr>
                                    <w:t>!”</w:t>
                                  </w:r>
                                  <w:r w:rsidR="00D2201C">
                                    <w:rPr>
                                      <w:b/>
                                      <w:bCs/>
                                      <w:color w:val="FFFFFF" w:themeColor="background1"/>
                                      <w:sz w:val="28"/>
                                      <w:szCs w:val="28"/>
                                      <w:lang w:val="en-IE"/>
                                    </w:rPr>
                                    <w:t xml:space="preserve"> – </w:t>
                                  </w:r>
                                  <w:r>
                                    <w:rPr>
                                      <w:b/>
                                      <w:bCs/>
                                      <w:color w:val="FFFFFF" w:themeColor="background1"/>
                                      <w:sz w:val="28"/>
                                      <w:szCs w:val="28"/>
                                      <w:lang w:val="en-IE"/>
                                    </w:rPr>
                                    <w:t>Ag</w:t>
                                  </w:r>
                                  <w:r w:rsidR="00D2201C">
                                    <w:rPr>
                                      <w:b/>
                                      <w:bCs/>
                                      <w:color w:val="FFFFFF" w:themeColor="background1"/>
                                      <w:sz w:val="28"/>
                                      <w:szCs w:val="28"/>
                                      <w:lang w:val="en-IE"/>
                                    </w:rPr>
                                    <w:t xml:space="preserve"> </w:t>
                                  </w:r>
                                  <w:proofErr w:type="spellStart"/>
                                  <w:r>
                                    <w:rPr>
                                      <w:b/>
                                      <w:bCs/>
                                      <w:color w:val="FFFFFF" w:themeColor="background1"/>
                                      <w:sz w:val="28"/>
                                      <w:szCs w:val="28"/>
                                      <w:lang w:val="en-IE"/>
                                    </w:rPr>
                                    <w:t>moladh</w:t>
                                  </w:r>
                                  <w:proofErr w:type="spellEnd"/>
                                  <w:r>
                                    <w:rPr>
                                      <w:b/>
                                      <w:bCs/>
                                      <w:color w:val="FFFFFF" w:themeColor="background1"/>
                                      <w:sz w:val="28"/>
                                      <w:szCs w:val="28"/>
                                      <w:lang w:val="en-IE"/>
                                    </w:rPr>
                                    <w:t xml:space="preserve"> </w:t>
                                  </w:r>
                                  <w:proofErr w:type="spellStart"/>
                                  <w:r>
                                    <w:rPr>
                                      <w:b/>
                                      <w:bCs/>
                                      <w:color w:val="FFFFFF" w:themeColor="background1"/>
                                      <w:sz w:val="28"/>
                                      <w:szCs w:val="28"/>
                                      <w:lang w:val="en-IE"/>
                                    </w:rPr>
                                    <w:t>duine</w:t>
                                  </w:r>
                                  <w:proofErr w:type="spellEnd"/>
                                </w:p>
                              </w:txbxContent>
                            </v:textbox>
                          </v:shape>
                        </w:pict>
                      </mc:Fallback>
                    </mc:AlternateContent>
                  </w:r>
                  <w:r w:rsidR="00DD5A0C" w:rsidRPr="00E20DE4">
                    <w:rPr>
                      <w:rFonts w:eastAsia="Arial Unicode MS"/>
                      <w:b/>
                      <w:bCs/>
                      <w:noProof/>
                      <w:color w:val="240519"/>
                      <w:lang w:val="ga-IE"/>
                    </w:rPr>
                    <mc:AlternateContent>
                      <mc:Choice Requires="wpg">
                        <w:drawing>
                          <wp:anchor distT="0" distB="0" distL="114300" distR="114300" simplePos="0" relativeHeight="251658243" behindDoc="0" locked="0" layoutInCell="1" allowOverlap="1" wp14:anchorId="31A4EC52" wp14:editId="5B817845">
                            <wp:simplePos x="0" y="0"/>
                            <wp:positionH relativeFrom="column">
                              <wp:posOffset>146685</wp:posOffset>
                            </wp:positionH>
                            <wp:positionV relativeFrom="paragraph">
                              <wp:posOffset>153670</wp:posOffset>
                            </wp:positionV>
                            <wp:extent cx="5886450" cy="1158240"/>
                            <wp:effectExtent l="0" t="0" r="0" b="3810"/>
                            <wp:wrapNone/>
                            <wp:docPr id="2022950715" name="Group 2022950715"/>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949630532"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8583757"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21978125"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0424E90" id="Group 2022950715" o:spid="_x0000_s1026" style="position:absolute;margin-left:11.55pt;margin-top:12.1pt;width:463.5pt;height:91.2pt;z-index:251663364;mso-width-relative:margin;mso-height-relative:margin" coordsize="58674,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">
                            <v:shape id="Freeform: Shape 211" o:spid="_x0000_s1027" style="position:absolute;width:58674;height:1158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&#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&#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">
                              <v:imagedata r:id="rId11" o:title="A black background with yellow text&#10;&#10;Description automatically generated" croptop="6234f" cropleft="6626f"/>
                            </v:shape>
                          </v:group>
                        </w:pict>
                      </mc:Fallback>
                    </mc:AlternateContent>
                  </w:r>
                  <w:r w:rsidR="00DD5A0C" w:rsidRPr="00E20DE4">
                    <w:rPr>
                      <w:noProof/>
                      <w:lang w:val="ga-IE"/>
                    </w:rPr>
                    <mc:AlternateContent>
                      <mc:Choice Requires="wpg">
                        <w:drawing>
                          <wp:inline distT="0" distB="0" distL="0" distR="0" wp14:anchorId="2F0858C5" wp14:editId="6E424173">
                            <wp:extent cx="6400800" cy="1475473"/>
                            <wp:effectExtent l="0" t="0" r="0" b="0"/>
                            <wp:docPr id="414499148" name="Group 414499148"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629124592"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8680984" name="Freeform: Shape 1498680984"/>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732F049C" id="Group 414499148"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1498680984"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46F65910" w14:textId="77777777" w:rsidR="00DD5A0C" w:rsidRPr="00E20DE4" w:rsidRDefault="00DD5A0C">
            <w:pPr>
              <w:spacing w:before="0" w:line="276" w:lineRule="auto"/>
              <w:rPr>
                <w:lang w:val="ga-IE"/>
              </w:rPr>
            </w:pPr>
          </w:p>
        </w:tc>
      </w:tr>
      <w:tr w:rsidR="00DD5A0C" w:rsidRPr="00D2201C" w14:paraId="666AFE26" w14:textId="77777777" w:rsidTr="00294E0E">
        <w:trPr>
          <w:trHeight w:val="619"/>
          <w:jc w:val="center"/>
        </w:trPr>
        <w:tc>
          <w:tcPr>
            <w:tcW w:w="552" w:type="dxa"/>
            <w:shd w:val="clear" w:color="auto" w:fill="FFFFFF" w:themeFill="background1"/>
            <w:tcMar>
              <w:left w:w="72" w:type="dxa"/>
              <w:right w:w="72" w:type="dxa"/>
            </w:tcMar>
          </w:tcPr>
          <w:p w14:paraId="30056988" w14:textId="77777777" w:rsidR="00DD5A0C" w:rsidRPr="00E20DE4" w:rsidRDefault="00DD5A0C">
            <w:pPr>
              <w:pStyle w:val="Text-small-right"/>
              <w:spacing w:before="0" w:line="276" w:lineRule="auto"/>
              <w:jc w:val="center"/>
              <w:rPr>
                <w:lang w:val="ga-IE"/>
              </w:rPr>
            </w:pPr>
            <w:r w:rsidRPr="00E20DE4">
              <w:rPr>
                <w:noProof/>
                <w:lang w:val="ga-IE"/>
              </w:rPr>
              <mc:AlternateContent>
                <mc:Choice Requires="wpg">
                  <w:drawing>
                    <wp:anchor distT="0" distB="0" distL="114300" distR="114300" simplePos="0" relativeHeight="251658240" behindDoc="0" locked="0" layoutInCell="1" allowOverlap="1" wp14:anchorId="7ED5C858" wp14:editId="6A73C3A3">
                      <wp:simplePos x="0" y="0"/>
                      <wp:positionH relativeFrom="column">
                        <wp:posOffset>-23495</wp:posOffset>
                      </wp:positionH>
                      <wp:positionV relativeFrom="paragraph">
                        <wp:posOffset>74295</wp:posOffset>
                      </wp:positionV>
                      <wp:extent cx="298450" cy="299085"/>
                      <wp:effectExtent l="0" t="0" r="6350" b="5715"/>
                      <wp:wrapNone/>
                      <wp:docPr id="1172637831" name="Group 1172637831"/>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1552311328"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30684712" name="Graphic 3" descr="Head with gears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EC50590" id="Group 1172637831" o:spid="_x0000_s1026" style="position:absolute;margin-left:-1.85pt;margin-top:5.85pt;width:23.5pt;height:23.55pt;z-index:251660292;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">
                        <v:imagedata r:id="rId14" o:title="Head with gears with solid fill"/>
                      </v:shape>
                    </v:group>
                  </w:pict>
                </mc:Fallback>
              </mc:AlternateContent>
            </w:r>
          </w:p>
        </w:tc>
        <w:tc>
          <w:tcPr>
            <w:tcW w:w="3134" w:type="dxa"/>
            <w:shd w:val="clear" w:color="auto" w:fill="FFFFFF" w:themeFill="background1"/>
            <w:tcMar>
              <w:left w:w="72" w:type="dxa"/>
              <w:right w:w="72" w:type="dxa"/>
            </w:tcMar>
          </w:tcPr>
          <w:p w14:paraId="5AAE5E25" w14:textId="77777777" w:rsidR="00DD5A0C" w:rsidRPr="00B47A72" w:rsidRDefault="00DD5A0C" w:rsidP="00B47A72">
            <w:pPr>
              <w:rPr>
                <w:b/>
                <w:color w:val="0CC0DF" w:themeColor="accent1"/>
                <w:sz w:val="20"/>
                <w:szCs w:val="20"/>
              </w:rPr>
            </w:pPr>
            <w:r w:rsidRPr="00B47A72">
              <w:rPr>
                <w:b/>
                <w:color w:val="0CC0DF" w:themeColor="accent1"/>
                <w:sz w:val="20"/>
                <w:szCs w:val="20"/>
              </w:rPr>
              <w:t>Tuiscint &amp; forbairt foclóra</w:t>
            </w:r>
          </w:p>
          <w:p w14:paraId="43B93111" w14:textId="77777777" w:rsidR="00B47A72" w:rsidRDefault="00DD5A0C">
            <w:pPr>
              <w:pStyle w:val="Text-small"/>
              <w:spacing w:after="0" w:line="276" w:lineRule="auto"/>
              <w:rPr>
                <w:lang w:val="ga-IE"/>
              </w:rPr>
            </w:pPr>
            <w:r w:rsidRPr="00E20DE4">
              <w:rPr>
                <w:lang w:val="ga-IE"/>
              </w:rPr>
              <w:t>a shaothrú; do ghlaic</w:t>
            </w:r>
            <w:r w:rsidR="009A2816" w:rsidRPr="00E20DE4">
              <w:rPr>
                <w:lang w:val="ga-IE"/>
              </w:rPr>
              <w:t xml:space="preserve">; stócach; </w:t>
            </w:r>
          </w:p>
          <w:p w14:paraId="401A0C67" w14:textId="38DE503E" w:rsidR="00DD5A0C" w:rsidRPr="00E20DE4" w:rsidRDefault="009A2816">
            <w:pPr>
              <w:pStyle w:val="Text-small"/>
              <w:spacing w:after="0" w:line="276" w:lineRule="auto"/>
              <w:rPr>
                <w:lang w:val="ga-IE"/>
              </w:rPr>
            </w:pPr>
            <w:r w:rsidRPr="00E20DE4">
              <w:rPr>
                <w:lang w:val="ga-IE"/>
              </w:rPr>
              <w:t>focail eile ar ‘boy’ agus ‘girl’.</w:t>
            </w:r>
          </w:p>
        </w:tc>
        <w:tc>
          <w:tcPr>
            <w:tcW w:w="567" w:type="dxa"/>
            <w:shd w:val="clear" w:color="auto" w:fill="FFFFFF" w:themeFill="background1"/>
            <w:tcMar>
              <w:left w:w="72" w:type="dxa"/>
              <w:right w:w="72" w:type="dxa"/>
            </w:tcMar>
          </w:tcPr>
          <w:p w14:paraId="425A8F3A" w14:textId="77777777" w:rsidR="00DD5A0C" w:rsidRPr="00E20DE4" w:rsidRDefault="00DD5A0C">
            <w:pPr>
              <w:pStyle w:val="Text-small-right"/>
              <w:spacing w:before="0" w:line="276" w:lineRule="auto"/>
              <w:jc w:val="left"/>
              <w:rPr>
                <w:lang w:val="ga-IE"/>
              </w:rPr>
            </w:pPr>
            <w:r w:rsidRPr="00E20DE4">
              <w:rPr>
                <w:noProof/>
                <w:lang w:val="ga-IE"/>
              </w:rPr>
              <mc:AlternateContent>
                <mc:Choice Requires="wpg">
                  <w:drawing>
                    <wp:anchor distT="0" distB="0" distL="114300" distR="114300" simplePos="0" relativeHeight="251658241" behindDoc="0" locked="0" layoutInCell="1" allowOverlap="1" wp14:anchorId="7625452A" wp14:editId="0EDB4D41">
                      <wp:simplePos x="0" y="0"/>
                      <wp:positionH relativeFrom="column">
                        <wp:posOffset>-17780</wp:posOffset>
                      </wp:positionH>
                      <wp:positionV relativeFrom="paragraph">
                        <wp:posOffset>61595</wp:posOffset>
                      </wp:positionV>
                      <wp:extent cx="298450" cy="298450"/>
                      <wp:effectExtent l="0" t="0" r="6350" b="6350"/>
                      <wp:wrapNone/>
                      <wp:docPr id="191596545" name="Group 191596545"/>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1793901204"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949111686" name="Graphic 4" descr="Lightbulb and gea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72D08D5" id="Group 191596545" o:spid="_x0000_s1026" style="position:absolute;margin-left:-1.4pt;margin-top:4.85pt;width:23.5pt;height:23.5pt;z-index:251661316;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">
                        <v:imagedata r:id="rId17" o:title="Lightbulb and gear with solid fill"/>
                      </v:shape>
                    </v:group>
                  </w:pict>
                </mc:Fallback>
              </mc:AlternateContent>
            </w:r>
          </w:p>
        </w:tc>
        <w:tc>
          <w:tcPr>
            <w:tcW w:w="2325" w:type="dxa"/>
            <w:shd w:val="clear" w:color="auto" w:fill="FFFFFF" w:themeFill="background1"/>
            <w:tcMar>
              <w:left w:w="72" w:type="dxa"/>
              <w:right w:w="72" w:type="dxa"/>
            </w:tcMar>
          </w:tcPr>
          <w:p w14:paraId="27358CAC" w14:textId="77777777" w:rsidR="00DD5A0C" w:rsidRPr="00B47A72" w:rsidRDefault="00DD5A0C" w:rsidP="00B47A72">
            <w:pPr>
              <w:rPr>
                <w:b/>
                <w:color w:val="0CC0DF" w:themeColor="accent1"/>
                <w:sz w:val="20"/>
                <w:szCs w:val="20"/>
              </w:rPr>
            </w:pPr>
            <w:r w:rsidRPr="00B47A72">
              <w:rPr>
                <w:b/>
                <w:color w:val="0CC0DF" w:themeColor="accent1"/>
                <w:sz w:val="20"/>
                <w:szCs w:val="20"/>
              </w:rPr>
              <w:t>Feasacht teanga</w:t>
            </w:r>
          </w:p>
          <w:p w14:paraId="4C626BD7" w14:textId="0D75BB65" w:rsidR="00DD5A0C" w:rsidRPr="00E20DE4" w:rsidRDefault="00DD5A0C">
            <w:pPr>
              <w:pStyle w:val="Text-small"/>
              <w:spacing w:line="276" w:lineRule="auto"/>
              <w:rPr>
                <w:sz w:val="22"/>
                <w:lang w:val="ga-IE"/>
              </w:rPr>
            </w:pPr>
            <w:r w:rsidRPr="00E20DE4">
              <w:rPr>
                <w:lang w:val="ga-IE"/>
              </w:rPr>
              <w:t xml:space="preserve">An díspeagadh ‘-ín’ </w:t>
            </w:r>
          </w:p>
        </w:tc>
        <w:tc>
          <w:tcPr>
            <w:tcW w:w="552" w:type="dxa"/>
            <w:shd w:val="clear" w:color="auto" w:fill="FFFFFF" w:themeFill="background1"/>
            <w:tcMar>
              <w:left w:w="72" w:type="dxa"/>
              <w:right w:w="72" w:type="dxa"/>
            </w:tcMar>
          </w:tcPr>
          <w:p w14:paraId="76CFEA46" w14:textId="77777777" w:rsidR="00DD5A0C" w:rsidRPr="00E20DE4" w:rsidRDefault="00DD5A0C">
            <w:pPr>
              <w:pStyle w:val="Text-small-right"/>
              <w:spacing w:before="0" w:line="276" w:lineRule="auto"/>
              <w:rPr>
                <w:lang w:val="ga-IE"/>
              </w:rPr>
            </w:pPr>
            <w:r w:rsidRPr="00E20DE4">
              <w:rPr>
                <w:noProof/>
                <w:lang w:val="ga-IE"/>
              </w:rPr>
              <mc:AlternateContent>
                <mc:Choice Requires="wpg">
                  <w:drawing>
                    <wp:anchor distT="0" distB="0" distL="114300" distR="114300" simplePos="0" relativeHeight="251658242" behindDoc="0" locked="0" layoutInCell="1" allowOverlap="1" wp14:anchorId="0E2F66CC" wp14:editId="4B874BB8">
                      <wp:simplePos x="0" y="0"/>
                      <wp:positionH relativeFrom="column">
                        <wp:posOffset>-12705</wp:posOffset>
                      </wp:positionH>
                      <wp:positionV relativeFrom="paragraph">
                        <wp:posOffset>61938</wp:posOffset>
                      </wp:positionV>
                      <wp:extent cx="298450" cy="298450"/>
                      <wp:effectExtent l="0" t="0" r="6350" b="6350"/>
                      <wp:wrapNone/>
                      <wp:docPr id="619452716" name="Group 619452716"/>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1757715733"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278131531" name="Graphic 2" descr="Chat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arto="http://schemas.microsoft.com/office/word/2006/arto">
                  <w:pict>
                    <v:group w14:anchorId="396ADEA9" id="Group 619452716" o:spid="_x0000_s1026" style="position:absolute;margin-left:-1pt;margin-top:4.9pt;width:23.5pt;height:23.5pt;z-index:251662340;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">
                        <v:imagedata r:id="rId20" o:title="Chat with solid fill"/>
                      </v:shape>
                    </v:group>
                  </w:pict>
                </mc:Fallback>
              </mc:AlternateContent>
            </w:r>
          </w:p>
        </w:tc>
        <w:tc>
          <w:tcPr>
            <w:tcW w:w="2616" w:type="dxa"/>
            <w:shd w:val="clear" w:color="auto" w:fill="FFFFFF" w:themeFill="background1"/>
            <w:tcMar>
              <w:left w:w="72" w:type="dxa"/>
              <w:right w:w="72" w:type="dxa"/>
            </w:tcMar>
          </w:tcPr>
          <w:p w14:paraId="215B7119" w14:textId="77777777" w:rsidR="00DD5A0C" w:rsidRPr="00D2201C" w:rsidRDefault="00DD5A0C" w:rsidP="00B47A72">
            <w:pPr>
              <w:rPr>
                <w:b/>
                <w:color w:val="0CC0DF" w:themeColor="accent1"/>
                <w:sz w:val="20"/>
                <w:szCs w:val="20"/>
                <w:lang w:val="it-IT"/>
              </w:rPr>
            </w:pPr>
            <w:r w:rsidRPr="00D2201C">
              <w:rPr>
                <w:b/>
                <w:color w:val="0CC0DF" w:themeColor="accent1"/>
                <w:sz w:val="20"/>
                <w:szCs w:val="20"/>
                <w:lang w:val="it-IT"/>
              </w:rPr>
              <w:t>Scileanna cumarsáide</w:t>
            </w:r>
          </w:p>
          <w:p w14:paraId="4C0E94B0" w14:textId="069B81CC" w:rsidR="00DD5A0C" w:rsidRPr="00E20DE4" w:rsidRDefault="00DD5A0C">
            <w:pPr>
              <w:pStyle w:val="Text-small"/>
              <w:spacing w:after="0" w:line="276" w:lineRule="auto"/>
              <w:rPr>
                <w:sz w:val="22"/>
                <w:lang w:val="ga-IE"/>
              </w:rPr>
            </w:pPr>
            <w:r w:rsidRPr="00E20DE4">
              <w:rPr>
                <w:lang w:val="ga-IE"/>
              </w:rPr>
              <w:t>Moltaí sa Ghaeilge</w:t>
            </w:r>
          </w:p>
        </w:tc>
      </w:tr>
    </w:tbl>
    <w:p w14:paraId="53A010CD" w14:textId="77777777" w:rsidR="00DD5A0C" w:rsidRDefault="00DD5A0C" w:rsidP="00335105">
      <w:pPr>
        <w:spacing w:before="0"/>
        <w:jc w:val="both"/>
        <w:rPr>
          <w:rFonts w:cs="Helvetica"/>
          <w:b/>
          <w:bCs/>
          <w:color w:val="15BFDB"/>
          <w:u w:val="single"/>
          <w:lang w:val="ga-IE"/>
        </w:rPr>
      </w:pPr>
    </w:p>
    <w:p w14:paraId="3E72FF38" w14:textId="03CE085F" w:rsidR="005F352A" w:rsidRDefault="005F352A" w:rsidP="005F352A">
      <w:pPr>
        <w:spacing w:before="0"/>
        <w:rPr>
          <w:i/>
          <w:sz w:val="20"/>
          <w:szCs w:val="20"/>
          <w:lang w:val="ga-IE"/>
        </w:rPr>
      </w:pPr>
      <w:r>
        <w:rPr>
          <w:i/>
          <w:iCs/>
          <w:sz w:val="20"/>
          <w:szCs w:val="20"/>
          <w:lang w:val="ga-IE"/>
        </w:rPr>
        <w:t xml:space="preserve">Nóta: </w:t>
      </w:r>
      <w:r>
        <w:rPr>
          <w:i/>
          <w:sz w:val="20"/>
          <w:szCs w:val="20"/>
          <w:lang w:val="ga-IE"/>
        </w:rPr>
        <w:t xml:space="preserve">Tá an ceacht seo bunaithe ar fhíseán 5 den tsraith SnasTV Ros na Rún.  </w:t>
      </w:r>
      <w:r>
        <w:rPr>
          <w:i/>
          <w:iCs/>
          <w:sz w:val="20"/>
          <w:szCs w:val="20"/>
          <w:lang w:val="ga-IE"/>
        </w:rPr>
        <w:t>D’fhéadfá na cleachtaí a dhéanamh i seomra ranga nó mar chuid den fhoghlaim neamhspleách, tar éis duit féachaint ar an bhfíseán.</w:t>
      </w:r>
    </w:p>
    <w:p w14:paraId="1EC96FEB" w14:textId="77777777" w:rsidR="005F352A" w:rsidRPr="00E20DE4" w:rsidRDefault="005F352A" w:rsidP="00335105">
      <w:pPr>
        <w:spacing w:before="0"/>
        <w:jc w:val="both"/>
        <w:rPr>
          <w:rFonts w:cs="Helvetica"/>
          <w:b/>
          <w:bCs/>
          <w:color w:val="15BFDB"/>
          <w:u w:val="single"/>
          <w:lang w:val="ga-IE"/>
        </w:rPr>
      </w:pPr>
    </w:p>
    <w:p w14:paraId="50AA097B" w14:textId="05279CC3" w:rsidR="005D447A" w:rsidRPr="00E20DE4" w:rsidRDefault="00A472E5" w:rsidP="007120E4">
      <w:pPr>
        <w:pStyle w:val="Heading1"/>
      </w:pPr>
      <w:r w:rsidRPr="00E20DE4">
        <w:t>A</w:t>
      </w:r>
      <w:r w:rsidR="00912E62">
        <w:t>.</w:t>
      </w:r>
      <w:r w:rsidRPr="00E20DE4">
        <w:t xml:space="preserve"> Tuiscint &amp; forbairt foclóra</w:t>
      </w:r>
    </w:p>
    <w:p w14:paraId="7EC3F3C0" w14:textId="7FF23E66" w:rsidR="00212381" w:rsidRPr="00E20DE4" w:rsidRDefault="00212381" w:rsidP="00905D44">
      <w:pPr>
        <w:pStyle w:val="Heading2"/>
      </w:pPr>
      <w:r w:rsidRPr="00E20DE4">
        <w:t>Líon na bearnaí</w:t>
      </w:r>
    </w:p>
    <w:p w14:paraId="1AE189A1" w14:textId="35E71081" w:rsidR="00CD0283" w:rsidRPr="00E20DE4" w:rsidRDefault="00212381" w:rsidP="00B30184">
      <w:pPr>
        <w:pStyle w:val="ListParagraph"/>
        <w:spacing w:after="0" w:line="360" w:lineRule="auto"/>
        <w:ind w:left="360"/>
        <w:jc w:val="both"/>
        <w:rPr>
          <w:rFonts w:cs="Helvetica"/>
          <w:color w:val="262626" w:themeColor="text1" w:themeTint="D9"/>
          <w:lang w:val="ga-IE"/>
        </w:rPr>
      </w:pPr>
      <w:r w:rsidRPr="00E20DE4">
        <w:rPr>
          <w:rFonts w:cs="Helvetica"/>
          <w:color w:val="262626" w:themeColor="text1" w:themeTint="D9"/>
          <w:lang w:val="ga-IE"/>
        </w:rPr>
        <w:t>Líon na bearnaí sa script leis na frásaí thíos:</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2354"/>
        <w:gridCol w:w="2365"/>
        <w:gridCol w:w="2332"/>
        <w:gridCol w:w="2325"/>
      </w:tblGrid>
      <w:tr w:rsidR="00CD0283" w:rsidRPr="00E20DE4" w14:paraId="19502968" w14:textId="77777777" w:rsidTr="00CD0283">
        <w:tc>
          <w:tcPr>
            <w:tcW w:w="2517" w:type="dxa"/>
          </w:tcPr>
          <w:p w14:paraId="2F6CD318" w14:textId="00BCD288" w:rsidR="00CD0283" w:rsidRPr="00E20DE4" w:rsidRDefault="002C5CB6" w:rsidP="00CD0283">
            <w:pPr>
              <w:pStyle w:val="ListParagraph"/>
              <w:spacing w:after="0" w:line="360" w:lineRule="auto"/>
              <w:ind w:left="0"/>
              <w:jc w:val="both"/>
              <w:rPr>
                <w:rFonts w:cs="Helvetica"/>
                <w:color w:val="262626" w:themeColor="text1" w:themeTint="D9"/>
                <w:lang w:val="ga-IE"/>
              </w:rPr>
            </w:pPr>
            <w:r>
              <w:rPr>
                <w:rFonts w:cs="Helvetica"/>
                <w:b/>
                <w:bCs/>
                <w:color w:val="262626" w:themeColor="text1" w:themeTint="D9"/>
                <w:lang w:val="ga-IE"/>
              </w:rPr>
              <w:t>c</w:t>
            </w:r>
            <w:r w:rsidR="00CD0283" w:rsidRPr="00E20DE4">
              <w:rPr>
                <w:rFonts w:cs="Helvetica"/>
                <w:b/>
                <w:bCs/>
                <w:color w:val="262626" w:themeColor="text1" w:themeTint="D9"/>
                <w:lang w:val="ga-IE"/>
              </w:rPr>
              <w:t>é mhéad</w:t>
            </w:r>
            <w:r w:rsidR="00CD0283" w:rsidRPr="00E20DE4">
              <w:rPr>
                <w:rFonts w:cs="Helvetica"/>
                <w:b/>
                <w:bCs/>
                <w:color w:val="262626" w:themeColor="text1" w:themeTint="D9"/>
                <w:lang w:val="ga-IE"/>
              </w:rPr>
              <w:tab/>
            </w:r>
          </w:p>
        </w:tc>
        <w:tc>
          <w:tcPr>
            <w:tcW w:w="2517" w:type="dxa"/>
          </w:tcPr>
          <w:p w14:paraId="7CEB15F5" w14:textId="441BF747" w:rsidR="00CD0283" w:rsidRPr="00E20DE4" w:rsidRDefault="00CD0283" w:rsidP="00CD0283">
            <w:pPr>
              <w:pStyle w:val="ListParagraph"/>
              <w:spacing w:after="0" w:line="360" w:lineRule="auto"/>
              <w:ind w:left="0"/>
              <w:jc w:val="both"/>
              <w:rPr>
                <w:rFonts w:cs="Helvetica"/>
                <w:color w:val="262626" w:themeColor="text1" w:themeTint="D9"/>
                <w:lang w:val="ga-IE"/>
              </w:rPr>
            </w:pPr>
            <w:r w:rsidRPr="00E20DE4">
              <w:rPr>
                <w:rFonts w:cs="Helvetica"/>
                <w:b/>
                <w:bCs/>
                <w:color w:val="262626" w:themeColor="text1" w:themeTint="D9"/>
                <w:lang w:val="ga-IE"/>
              </w:rPr>
              <w:t>a shaothrú</w:t>
            </w:r>
          </w:p>
        </w:tc>
        <w:tc>
          <w:tcPr>
            <w:tcW w:w="2518" w:type="dxa"/>
          </w:tcPr>
          <w:p w14:paraId="61B65AD4" w14:textId="1B032A50" w:rsidR="00CD0283" w:rsidRPr="00E20DE4" w:rsidRDefault="002C5CB6" w:rsidP="00CD0283">
            <w:pPr>
              <w:pStyle w:val="ListParagraph"/>
              <w:spacing w:after="0" w:line="360" w:lineRule="auto"/>
              <w:ind w:left="0"/>
              <w:jc w:val="both"/>
              <w:rPr>
                <w:rFonts w:cs="Helvetica"/>
                <w:color w:val="262626" w:themeColor="text1" w:themeTint="D9"/>
                <w:lang w:val="ga-IE"/>
              </w:rPr>
            </w:pPr>
            <w:r>
              <w:rPr>
                <w:rFonts w:cs="Helvetica"/>
                <w:b/>
                <w:bCs/>
                <w:color w:val="262626" w:themeColor="text1" w:themeTint="D9"/>
                <w:lang w:val="ga-IE"/>
              </w:rPr>
              <w:t>c</w:t>
            </w:r>
            <w:r w:rsidR="00CD0283" w:rsidRPr="00E20DE4">
              <w:rPr>
                <w:rFonts w:cs="Helvetica"/>
                <w:b/>
                <w:bCs/>
                <w:color w:val="262626" w:themeColor="text1" w:themeTint="D9"/>
                <w:lang w:val="ga-IE"/>
              </w:rPr>
              <w:t xml:space="preserve">osúil le      </w:t>
            </w:r>
          </w:p>
        </w:tc>
        <w:tc>
          <w:tcPr>
            <w:tcW w:w="2518" w:type="dxa"/>
          </w:tcPr>
          <w:p w14:paraId="2BC7568D" w14:textId="436B2045" w:rsidR="00CD0283" w:rsidRPr="00E20DE4" w:rsidRDefault="00E8049D" w:rsidP="00CD0283">
            <w:pPr>
              <w:pStyle w:val="ListParagraph"/>
              <w:spacing w:after="0" w:line="360" w:lineRule="auto"/>
              <w:ind w:left="0"/>
              <w:jc w:val="both"/>
              <w:rPr>
                <w:rFonts w:cs="Helvetica"/>
                <w:color w:val="262626" w:themeColor="text1" w:themeTint="D9"/>
                <w:lang w:val="ga-IE"/>
              </w:rPr>
            </w:pPr>
            <w:r>
              <w:rPr>
                <w:rFonts w:cs="Helvetica"/>
                <w:b/>
                <w:bCs/>
                <w:color w:val="262626" w:themeColor="text1" w:themeTint="D9"/>
                <w:lang w:val="ga-IE"/>
              </w:rPr>
              <w:t>j</w:t>
            </w:r>
            <w:r w:rsidR="00CD0283" w:rsidRPr="00E20DE4">
              <w:rPr>
                <w:rFonts w:cs="Helvetica"/>
                <w:b/>
                <w:bCs/>
                <w:color w:val="262626" w:themeColor="text1" w:themeTint="D9"/>
                <w:lang w:val="ga-IE"/>
              </w:rPr>
              <w:t xml:space="preserve">aibín beag       </w:t>
            </w:r>
          </w:p>
        </w:tc>
      </w:tr>
      <w:tr w:rsidR="00CD0283" w:rsidRPr="00E20DE4" w14:paraId="73EBE95E" w14:textId="77777777" w:rsidTr="00CD0283">
        <w:tc>
          <w:tcPr>
            <w:tcW w:w="2517" w:type="dxa"/>
          </w:tcPr>
          <w:p w14:paraId="33512784" w14:textId="4E5CB804" w:rsidR="00CD0283" w:rsidRPr="00E20DE4" w:rsidRDefault="00CD0283" w:rsidP="00CD0283">
            <w:pPr>
              <w:pStyle w:val="ListParagraph"/>
              <w:spacing w:after="0" w:line="360" w:lineRule="auto"/>
              <w:ind w:left="0"/>
              <w:jc w:val="both"/>
              <w:rPr>
                <w:rFonts w:cs="Helvetica"/>
                <w:color w:val="262626" w:themeColor="text1" w:themeTint="D9"/>
                <w:lang w:val="ga-IE"/>
              </w:rPr>
            </w:pPr>
            <w:r w:rsidRPr="00E20DE4">
              <w:rPr>
                <w:rFonts w:cs="Helvetica"/>
                <w:b/>
                <w:bCs/>
                <w:color w:val="262626" w:themeColor="text1" w:themeTint="D9"/>
                <w:lang w:val="ga-IE"/>
              </w:rPr>
              <w:t>stócach</w:t>
            </w:r>
          </w:p>
        </w:tc>
        <w:tc>
          <w:tcPr>
            <w:tcW w:w="2517" w:type="dxa"/>
          </w:tcPr>
          <w:p w14:paraId="4B65B74A" w14:textId="2657E74B" w:rsidR="00CD0283" w:rsidRPr="00CB77F8" w:rsidRDefault="00CD0283" w:rsidP="00CD0283">
            <w:pPr>
              <w:pStyle w:val="ListParagraph"/>
              <w:spacing w:after="0" w:line="360" w:lineRule="auto"/>
              <w:ind w:left="0"/>
              <w:jc w:val="both"/>
              <w:rPr>
                <w:rFonts w:cs="Helvetica"/>
                <w:i/>
                <w:iCs/>
                <w:color w:val="262626" w:themeColor="text1" w:themeTint="D9"/>
                <w:lang w:val="ga-IE"/>
              </w:rPr>
            </w:pPr>
            <w:r w:rsidRPr="00CB77F8">
              <w:rPr>
                <w:rFonts w:cs="Helvetica"/>
                <w:b/>
                <w:bCs/>
                <w:i/>
                <w:iCs/>
                <w:color w:val="262626" w:themeColor="text1" w:themeTint="D9"/>
                <w:lang w:val="ga-IE"/>
              </w:rPr>
              <w:t xml:space="preserve">fair play                 </w:t>
            </w:r>
          </w:p>
        </w:tc>
        <w:tc>
          <w:tcPr>
            <w:tcW w:w="2518" w:type="dxa"/>
          </w:tcPr>
          <w:p w14:paraId="18355E8A" w14:textId="4FB9B9EB" w:rsidR="00CD0283" w:rsidRPr="00E20DE4" w:rsidRDefault="00CD0283" w:rsidP="00CD0283">
            <w:pPr>
              <w:pStyle w:val="ListParagraph"/>
              <w:spacing w:after="0" w:line="360" w:lineRule="auto"/>
              <w:ind w:left="0"/>
              <w:jc w:val="both"/>
              <w:rPr>
                <w:rFonts w:cs="Helvetica"/>
                <w:color w:val="262626" w:themeColor="text1" w:themeTint="D9"/>
                <w:lang w:val="ga-IE"/>
              </w:rPr>
            </w:pPr>
            <w:r w:rsidRPr="00E20DE4">
              <w:rPr>
                <w:rFonts w:cs="Helvetica"/>
                <w:b/>
                <w:bCs/>
                <w:color w:val="262626" w:themeColor="text1" w:themeTint="D9"/>
                <w:lang w:val="ga-IE"/>
              </w:rPr>
              <w:t>do ghlaic</w:t>
            </w:r>
          </w:p>
        </w:tc>
        <w:tc>
          <w:tcPr>
            <w:tcW w:w="2518" w:type="dxa"/>
          </w:tcPr>
          <w:p w14:paraId="527880A4" w14:textId="77777777" w:rsidR="00CD0283" w:rsidRPr="00E20DE4" w:rsidRDefault="00CD0283" w:rsidP="00CD0283">
            <w:pPr>
              <w:pStyle w:val="ListParagraph"/>
              <w:spacing w:after="0" w:line="360" w:lineRule="auto"/>
              <w:ind w:left="0"/>
              <w:jc w:val="both"/>
              <w:rPr>
                <w:rFonts w:cs="Helvetica"/>
                <w:color w:val="262626" w:themeColor="text1" w:themeTint="D9"/>
                <w:lang w:val="ga-IE"/>
              </w:rPr>
            </w:pPr>
          </w:p>
        </w:tc>
      </w:tr>
    </w:tbl>
    <w:p w14:paraId="3E1CA91E" w14:textId="77777777" w:rsidR="00212381" w:rsidRPr="00E20DE4" w:rsidRDefault="00212381" w:rsidP="00CD0283">
      <w:pPr>
        <w:spacing w:before="0" w:line="360" w:lineRule="auto"/>
        <w:jc w:val="both"/>
        <w:rPr>
          <w:rFonts w:cs="Helvetica"/>
          <w:color w:val="262626" w:themeColor="text1" w:themeTint="D9"/>
          <w:lang w:val="ga-IE"/>
        </w:rPr>
      </w:pPr>
    </w:p>
    <w:p w14:paraId="6C90BD10" w14:textId="16CF1BB2"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r>
      <w:r w:rsidR="00CD0283" w:rsidRPr="00E20DE4">
        <w:rPr>
          <w:rFonts w:cs="Helvetica"/>
          <w:color w:val="262626" w:themeColor="text1" w:themeTint="D9"/>
          <w:lang w:val="ga-IE"/>
        </w:rPr>
        <w:t>Rónán</w:t>
      </w:r>
      <w:r w:rsidRPr="00E20DE4">
        <w:rPr>
          <w:rFonts w:cs="Helvetica"/>
          <w:color w:val="262626" w:themeColor="text1" w:themeTint="D9"/>
          <w:lang w:val="ga-IE"/>
        </w:rPr>
        <w:t xml:space="preserve">, eh, an mbeadh aon suim agat cúpla euro __________? </w:t>
      </w:r>
    </w:p>
    <w:p w14:paraId="07B1EE80" w14:textId="77777777"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John Joe:</w:t>
      </w:r>
      <w:r w:rsidRPr="00E20DE4">
        <w:rPr>
          <w:rFonts w:cs="Helvetica"/>
          <w:color w:val="262626" w:themeColor="text1" w:themeTint="D9"/>
          <w:lang w:val="ga-IE"/>
        </w:rPr>
        <w:tab/>
      </w:r>
      <w:r w:rsidRPr="00E20DE4">
        <w:rPr>
          <w:rFonts w:cs="Helvetica"/>
          <w:color w:val="262626" w:themeColor="text1" w:themeTint="D9"/>
          <w:lang w:val="ga-IE"/>
        </w:rPr>
        <w:tab/>
        <w:t xml:space="preserve">Fág an __________ amuigh as. </w:t>
      </w:r>
    </w:p>
    <w:p w14:paraId="50175654" w14:textId="22663210" w:rsidR="00212381" w:rsidRPr="00E20DE4" w:rsidRDefault="00CD0283"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Rónán</w:t>
      </w:r>
      <w:r w:rsidR="00212381" w:rsidRPr="00E20DE4">
        <w:rPr>
          <w:rFonts w:cs="Helvetica"/>
          <w:color w:val="262626" w:themeColor="text1" w:themeTint="D9"/>
          <w:lang w:val="ga-IE"/>
        </w:rPr>
        <w:t>:</w:t>
      </w:r>
      <w:r w:rsidR="00212381" w:rsidRPr="00E20DE4">
        <w:rPr>
          <w:rFonts w:cs="Helvetica"/>
          <w:color w:val="262626" w:themeColor="text1" w:themeTint="D9"/>
          <w:lang w:val="ga-IE"/>
        </w:rPr>
        <w:tab/>
      </w:r>
      <w:r w:rsidR="00212381" w:rsidRPr="00E20DE4">
        <w:rPr>
          <w:rFonts w:cs="Helvetica"/>
          <w:color w:val="262626" w:themeColor="text1" w:themeTint="D9"/>
          <w:lang w:val="ga-IE"/>
        </w:rPr>
        <w:tab/>
        <w:t xml:space="preserve">Le haghaidh céard? </w:t>
      </w:r>
    </w:p>
    <w:p w14:paraId="2A57A657" w14:textId="459B64B5"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t xml:space="preserve">__________. </w:t>
      </w:r>
    </w:p>
    <w:p w14:paraId="7F951891" w14:textId="409BC64B"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John Joe:</w:t>
      </w:r>
      <w:r w:rsidRPr="00E20DE4">
        <w:rPr>
          <w:rFonts w:cs="Helvetica"/>
          <w:color w:val="262626" w:themeColor="text1" w:themeTint="D9"/>
          <w:lang w:val="ga-IE"/>
        </w:rPr>
        <w:tab/>
      </w:r>
      <w:r w:rsidRPr="00E20DE4">
        <w:rPr>
          <w:rFonts w:cs="Helvetica"/>
          <w:color w:val="262626" w:themeColor="text1" w:themeTint="D9"/>
          <w:lang w:val="ga-IE"/>
        </w:rPr>
        <w:tab/>
        <w:t xml:space="preserve">Déan dearmad air, a </w:t>
      </w:r>
      <w:r w:rsidR="00CD0283" w:rsidRPr="00E20DE4">
        <w:rPr>
          <w:rFonts w:cs="Helvetica"/>
          <w:color w:val="262626" w:themeColor="text1" w:themeTint="D9"/>
          <w:lang w:val="ga-IE"/>
        </w:rPr>
        <w:t>Rónáin</w:t>
      </w:r>
      <w:r w:rsidRPr="00E20DE4">
        <w:rPr>
          <w:rFonts w:cs="Helvetica"/>
          <w:color w:val="262626" w:themeColor="text1" w:themeTint="D9"/>
          <w:lang w:val="ga-IE"/>
        </w:rPr>
        <w:t xml:space="preserve">. </w:t>
      </w:r>
    </w:p>
    <w:p w14:paraId="15DC5F06" w14:textId="0CDE089B"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t>Dún é</w:t>
      </w:r>
      <w:r w:rsidR="005F45EE">
        <w:rPr>
          <w:rFonts w:cs="Helvetica"/>
          <w:color w:val="262626" w:themeColor="text1" w:themeTint="D9"/>
          <w:lang w:val="ga-IE"/>
        </w:rPr>
        <w:t>,</w:t>
      </w:r>
      <w:r w:rsidRPr="00E20DE4">
        <w:rPr>
          <w:rFonts w:cs="Helvetica"/>
          <w:color w:val="262626" w:themeColor="text1" w:themeTint="D9"/>
          <w:lang w:val="ga-IE"/>
        </w:rPr>
        <w:t xml:space="preserve"> </w:t>
      </w:r>
      <w:r w:rsidRPr="00BC61D3">
        <w:rPr>
          <w:rFonts w:cs="Helvetica"/>
          <w:i/>
          <w:iCs/>
          <w:color w:val="262626" w:themeColor="text1" w:themeTint="D9"/>
          <w:lang w:val="ga-IE"/>
        </w:rPr>
        <w:t>Donegal</w:t>
      </w:r>
      <w:r w:rsidR="005F45EE">
        <w:rPr>
          <w:rFonts w:cs="Helvetica"/>
          <w:color w:val="262626" w:themeColor="text1" w:themeTint="D9"/>
          <w:lang w:val="ga-IE"/>
        </w:rPr>
        <w:t>!</w:t>
      </w:r>
    </w:p>
    <w:p w14:paraId="423635D5" w14:textId="624C7F36" w:rsidR="00212381" w:rsidRPr="00E20DE4" w:rsidRDefault="00CD0283"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Rónán</w:t>
      </w:r>
      <w:r w:rsidR="00212381" w:rsidRPr="00E20DE4">
        <w:rPr>
          <w:rFonts w:cs="Helvetica"/>
          <w:color w:val="262626" w:themeColor="text1" w:themeTint="D9"/>
          <w:lang w:val="ga-IE"/>
        </w:rPr>
        <w:t>:</w:t>
      </w:r>
      <w:r w:rsidR="00212381" w:rsidRPr="00E20DE4">
        <w:rPr>
          <w:rFonts w:cs="Helvetica"/>
          <w:color w:val="262626" w:themeColor="text1" w:themeTint="D9"/>
          <w:lang w:val="ga-IE"/>
        </w:rPr>
        <w:tab/>
      </w:r>
      <w:r w:rsidR="00212381" w:rsidRPr="00E20DE4">
        <w:rPr>
          <w:rFonts w:cs="Helvetica"/>
          <w:color w:val="262626" w:themeColor="text1" w:themeTint="D9"/>
          <w:lang w:val="ga-IE"/>
        </w:rPr>
        <w:tab/>
        <w:t>__________</w:t>
      </w:r>
      <w:r w:rsidR="00054EFF" w:rsidRPr="00E20DE4">
        <w:rPr>
          <w:rFonts w:cs="Helvetica"/>
          <w:color w:val="262626" w:themeColor="text1" w:themeTint="D9"/>
          <w:lang w:val="ga-IE"/>
        </w:rPr>
        <w:t>?</w:t>
      </w:r>
    </w:p>
    <w:p w14:paraId="34BBFF40" w14:textId="2BB9168E"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t xml:space="preserve">Caoga euro isteach i __________. </w:t>
      </w:r>
    </w:p>
    <w:p w14:paraId="2B3C100B" w14:textId="77777777" w:rsidR="00212381" w:rsidRPr="00E20DE4" w:rsidRDefault="00212381"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John Joe:</w:t>
      </w:r>
      <w:r w:rsidRPr="00E20DE4">
        <w:rPr>
          <w:rFonts w:cs="Helvetica"/>
          <w:color w:val="262626" w:themeColor="text1" w:themeTint="D9"/>
          <w:lang w:val="ga-IE"/>
        </w:rPr>
        <w:tab/>
      </w:r>
      <w:r w:rsidRPr="00E20DE4">
        <w:rPr>
          <w:rFonts w:cs="Helvetica"/>
          <w:color w:val="262626" w:themeColor="text1" w:themeTint="D9"/>
          <w:lang w:val="ga-IE"/>
        </w:rPr>
        <w:tab/>
        <w:t xml:space="preserve">Cuir ceist ar dtús air caidé atá le déanamh. </w:t>
      </w:r>
    </w:p>
    <w:p w14:paraId="146AF1F2" w14:textId="77777777" w:rsidR="00DD5A0C" w:rsidRPr="00E20DE4" w:rsidRDefault="00CD0283" w:rsidP="00DD5A0C">
      <w:pPr>
        <w:spacing w:before="0" w:line="360" w:lineRule="auto"/>
        <w:ind w:left="567"/>
        <w:jc w:val="both"/>
        <w:rPr>
          <w:rFonts w:cs="Helvetica"/>
          <w:color w:val="262626" w:themeColor="text1" w:themeTint="D9"/>
          <w:lang w:val="ga-IE"/>
        </w:rPr>
      </w:pPr>
      <w:r w:rsidRPr="00E20DE4">
        <w:rPr>
          <w:rFonts w:cs="Helvetica"/>
          <w:color w:val="262626" w:themeColor="text1" w:themeTint="D9"/>
          <w:lang w:val="ga-IE"/>
        </w:rPr>
        <w:t>Rónán</w:t>
      </w:r>
      <w:r w:rsidR="00212381" w:rsidRPr="00E20DE4">
        <w:rPr>
          <w:rFonts w:cs="Helvetica"/>
          <w:color w:val="262626" w:themeColor="text1" w:themeTint="D9"/>
          <w:lang w:val="ga-IE"/>
        </w:rPr>
        <w:t>:</w:t>
      </w:r>
      <w:r w:rsidR="00212381" w:rsidRPr="00E20DE4">
        <w:rPr>
          <w:rFonts w:cs="Helvetica"/>
          <w:color w:val="262626" w:themeColor="text1" w:themeTint="D9"/>
          <w:lang w:val="ga-IE"/>
        </w:rPr>
        <w:tab/>
      </w:r>
      <w:r w:rsidR="00212381" w:rsidRPr="00E20DE4">
        <w:rPr>
          <w:rFonts w:cs="Helvetica"/>
          <w:color w:val="262626" w:themeColor="text1" w:themeTint="D9"/>
          <w:lang w:val="ga-IE"/>
        </w:rPr>
        <w:tab/>
        <w:t xml:space="preserve">Céad. </w:t>
      </w:r>
    </w:p>
    <w:p w14:paraId="3BCB555A" w14:textId="60C998AE" w:rsidR="00212381" w:rsidRPr="00E20DE4" w:rsidRDefault="00212381" w:rsidP="00DD5A0C">
      <w:pPr>
        <w:spacing w:before="0" w:line="360" w:lineRule="auto"/>
        <w:ind w:left="2207" w:hanging="1640"/>
        <w:jc w:val="both"/>
        <w:rPr>
          <w:rFonts w:cs="Helvetica"/>
          <w:color w:val="262626" w:themeColor="text1" w:themeTint="D9"/>
          <w:lang w:val="ga-IE"/>
        </w:rPr>
      </w:pPr>
      <w:r w:rsidRPr="00E20DE4">
        <w:rPr>
          <w:rFonts w:cs="Helvetica"/>
          <w:color w:val="262626" w:themeColor="text1" w:themeTint="D9"/>
          <w:lang w:val="ga-IE"/>
        </w:rPr>
        <w:t>Tadhg:</w:t>
      </w:r>
      <w:r w:rsidR="00DD5A0C" w:rsidRPr="00E20DE4">
        <w:rPr>
          <w:rFonts w:cs="Helvetica"/>
          <w:color w:val="262626" w:themeColor="text1" w:themeTint="D9"/>
          <w:lang w:val="ga-IE"/>
        </w:rPr>
        <w:tab/>
      </w:r>
      <w:r w:rsidR="00DD5A0C" w:rsidRPr="00E20DE4">
        <w:rPr>
          <w:rFonts w:cs="Helvetica"/>
          <w:color w:val="262626" w:themeColor="text1" w:themeTint="D9"/>
          <w:lang w:val="ga-IE"/>
        </w:rPr>
        <w:tab/>
      </w:r>
      <w:r w:rsidRPr="00E20DE4">
        <w:rPr>
          <w:rFonts w:cs="Helvetica"/>
          <w:color w:val="262626" w:themeColor="text1" w:themeTint="D9"/>
          <w:lang w:val="ga-IE"/>
        </w:rPr>
        <w:t xml:space="preserve">Ah __________ duit, fear as Conamara! __________ mac liom féin thú! Anois, a </w:t>
      </w:r>
      <w:r w:rsidRPr="00725AA5">
        <w:rPr>
          <w:rFonts w:cs="Helvetica"/>
          <w:i/>
          <w:iCs/>
          <w:color w:val="262626" w:themeColor="text1" w:themeTint="D9"/>
          <w:lang w:val="ga-IE"/>
        </w:rPr>
        <w:t>Donegal</w:t>
      </w:r>
      <w:r w:rsidRPr="00E20DE4">
        <w:rPr>
          <w:rFonts w:cs="Helvetica"/>
          <w:color w:val="262626" w:themeColor="text1" w:themeTint="D9"/>
          <w:lang w:val="ga-IE"/>
        </w:rPr>
        <w:t>.</w:t>
      </w:r>
    </w:p>
    <w:p w14:paraId="4E331E60" w14:textId="77777777" w:rsidR="00B30184" w:rsidRPr="00E20DE4" w:rsidRDefault="00B30184" w:rsidP="00B30184">
      <w:pPr>
        <w:spacing w:before="0" w:line="360" w:lineRule="auto"/>
        <w:ind w:left="3402" w:hanging="1962"/>
        <w:jc w:val="both"/>
        <w:rPr>
          <w:rFonts w:cs="Helvetica"/>
          <w:color w:val="262626" w:themeColor="text1" w:themeTint="D9"/>
          <w:lang w:val="ga-IE"/>
        </w:rPr>
      </w:pPr>
    </w:p>
    <w:p w14:paraId="02962628" w14:textId="7E2633D4" w:rsidR="00212381" w:rsidRPr="00E20DE4" w:rsidRDefault="00905D44" w:rsidP="00905D44">
      <w:pPr>
        <w:pStyle w:val="Heading2"/>
      </w:pPr>
      <w:r>
        <w:t xml:space="preserve">Forbairt foclóra: </w:t>
      </w:r>
      <w:r w:rsidRPr="0045025E">
        <w:rPr>
          <w:i/>
          <w:iCs/>
        </w:rPr>
        <w:t>boy</w:t>
      </w:r>
      <w:r>
        <w:t xml:space="preserve"> agus </w:t>
      </w:r>
      <w:r w:rsidRPr="0045025E">
        <w:rPr>
          <w:i/>
          <w:iCs/>
        </w:rPr>
        <w:t>girl</w:t>
      </w:r>
    </w:p>
    <w:p w14:paraId="3C9F0F50" w14:textId="1AA2A494" w:rsidR="00212381" w:rsidRPr="00E20DE4" w:rsidRDefault="00212381" w:rsidP="00CD0283">
      <w:pPr>
        <w:pStyle w:val="ListParagraph"/>
        <w:spacing w:after="0" w:line="360" w:lineRule="auto"/>
        <w:ind w:left="360"/>
        <w:jc w:val="both"/>
        <w:rPr>
          <w:rFonts w:cs="Helvetica"/>
          <w:i/>
          <w:iCs/>
          <w:color w:val="262626" w:themeColor="text1" w:themeTint="D9"/>
          <w:lang w:val="ga-IE"/>
        </w:rPr>
      </w:pPr>
      <w:r w:rsidRPr="00E20DE4">
        <w:rPr>
          <w:rFonts w:cs="Helvetica"/>
          <w:color w:val="262626" w:themeColor="text1" w:themeTint="D9"/>
          <w:lang w:val="ga-IE"/>
        </w:rPr>
        <w:t xml:space="preserve">Cad iad na leaganacha ar fad atá agat ar:          </w:t>
      </w:r>
      <w:r w:rsidRPr="00E20DE4">
        <w:rPr>
          <w:rFonts w:cs="Helvetica"/>
          <w:i/>
          <w:iCs/>
          <w:color w:val="262626" w:themeColor="text1" w:themeTint="D9"/>
          <w:lang w:val="ga-IE"/>
        </w:rPr>
        <w:t xml:space="preserve">  boy</w:t>
      </w:r>
      <w:r w:rsidRPr="00E20DE4">
        <w:rPr>
          <w:rFonts w:cs="Helvetica"/>
          <w:color w:val="262626" w:themeColor="text1" w:themeTint="D9"/>
          <w:lang w:val="ga-IE"/>
        </w:rPr>
        <w:t xml:space="preserve"> agus </w:t>
      </w:r>
      <w:r w:rsidRPr="00E20DE4">
        <w:rPr>
          <w:rFonts w:cs="Helvetica"/>
          <w:i/>
          <w:iCs/>
          <w:color w:val="262626" w:themeColor="text1" w:themeTint="D9"/>
          <w:lang w:val="ga-IE"/>
        </w:rPr>
        <w:t>girl</w:t>
      </w:r>
    </w:p>
    <w:p w14:paraId="1127FD1C" w14:textId="77777777" w:rsidR="00FF1C47" w:rsidRPr="00E20DE4" w:rsidRDefault="00FF1C47">
      <w:pPr>
        <w:rPr>
          <w:rFonts w:cs="Helvetica"/>
          <w:b/>
          <w:bCs/>
          <w:color w:val="15BFDB"/>
          <w:u w:val="single"/>
          <w:lang w:val="ga-IE"/>
        </w:rPr>
      </w:pPr>
      <w:r w:rsidRPr="00E20DE4">
        <w:rPr>
          <w:rFonts w:cs="Helvetica"/>
          <w:lang w:val="ga-IE"/>
        </w:rPr>
        <w:br w:type="page"/>
      </w:r>
    </w:p>
    <w:p w14:paraId="450001B3" w14:textId="62D493BF" w:rsidR="00754B67" w:rsidRPr="00E20DE4" w:rsidRDefault="00A472E5" w:rsidP="007120E4">
      <w:pPr>
        <w:pStyle w:val="Heading1"/>
      </w:pPr>
      <w:r w:rsidRPr="00E20DE4">
        <w:lastRenderedPageBreak/>
        <w:t>B</w:t>
      </w:r>
      <w:r w:rsidR="00912E62">
        <w:t>.</w:t>
      </w:r>
      <w:r w:rsidRPr="00E20DE4">
        <w:t xml:space="preserve"> Feasacht teanga: </w:t>
      </w:r>
      <w:r w:rsidR="00950F25" w:rsidRPr="00E20DE4">
        <w:t>an díspeagadh ‘ín’</w:t>
      </w:r>
    </w:p>
    <w:p w14:paraId="31460C28" w14:textId="7F548D9B" w:rsidR="00950F25" w:rsidRPr="00E20DE4" w:rsidRDefault="00950F25" w:rsidP="00B30184">
      <w:pPr>
        <w:pStyle w:val="Heading2"/>
        <w:numPr>
          <w:ilvl w:val="0"/>
          <w:numId w:val="37"/>
        </w:numPr>
      </w:pPr>
      <w:r w:rsidRPr="00E20DE4">
        <w:t>An díspeagadh ‘ín’ a thuiscint agus a úsáid</w:t>
      </w:r>
    </w:p>
    <w:p w14:paraId="223B735E" w14:textId="77777777" w:rsidR="009A2816" w:rsidRPr="00E20DE4" w:rsidRDefault="00950F25" w:rsidP="0053327C">
      <w:pPr>
        <w:spacing w:line="360" w:lineRule="auto"/>
        <w:ind w:left="360"/>
        <w:rPr>
          <w:lang w:val="ga-IE"/>
        </w:rPr>
      </w:pPr>
      <w:r w:rsidRPr="00E20DE4">
        <w:rPr>
          <w:lang w:val="ga-IE"/>
        </w:rPr>
        <w:t>Mar a chonaic muid sa mhír</w:t>
      </w:r>
      <w:r w:rsidR="004D69E7" w:rsidRPr="00E20DE4">
        <w:rPr>
          <w:lang w:val="ga-IE"/>
        </w:rPr>
        <w:t>,</w:t>
      </w:r>
      <w:r w:rsidRPr="00E20DE4">
        <w:rPr>
          <w:lang w:val="ga-IE"/>
        </w:rPr>
        <w:t xml:space="preserve"> ciallaíonn -ín ‘beag’:</w:t>
      </w:r>
      <w:r w:rsidR="00B30184" w:rsidRPr="00E20DE4">
        <w:rPr>
          <w:lang w:val="ga-IE"/>
        </w:rPr>
        <w:t xml:space="preserve"> </w:t>
      </w:r>
    </w:p>
    <w:p w14:paraId="03210B8F" w14:textId="77777777" w:rsidR="009A2816" w:rsidRPr="00E20DE4" w:rsidRDefault="00950F25" w:rsidP="00E86F10">
      <w:pPr>
        <w:spacing w:before="0" w:line="276" w:lineRule="auto"/>
        <w:ind w:left="567" w:firstLine="567"/>
        <w:rPr>
          <w:lang w:val="ga-IE"/>
        </w:rPr>
      </w:pPr>
      <w:r w:rsidRPr="00E20DE4">
        <w:rPr>
          <w:lang w:val="ga-IE"/>
        </w:rPr>
        <w:t>jaibín (jab beag)</w:t>
      </w:r>
    </w:p>
    <w:p w14:paraId="4F2B3BA1" w14:textId="77777777" w:rsidR="009A2816" w:rsidRPr="00E20DE4" w:rsidRDefault="00950F25" w:rsidP="00E86F10">
      <w:pPr>
        <w:spacing w:before="0" w:line="276" w:lineRule="auto"/>
        <w:ind w:left="567" w:firstLine="567"/>
        <w:rPr>
          <w:lang w:val="ga-IE"/>
        </w:rPr>
      </w:pPr>
      <w:r w:rsidRPr="00E20DE4">
        <w:rPr>
          <w:lang w:val="ga-IE"/>
        </w:rPr>
        <w:t>scéilín (scéal beag)</w:t>
      </w:r>
    </w:p>
    <w:p w14:paraId="30EF98FA" w14:textId="75761366" w:rsidR="00F71C1C" w:rsidRPr="00E20DE4" w:rsidRDefault="009A2816" w:rsidP="0053327C">
      <w:pPr>
        <w:spacing w:line="360" w:lineRule="auto"/>
        <w:ind w:left="360"/>
        <w:rPr>
          <w:lang w:val="ga-IE"/>
        </w:rPr>
      </w:pPr>
      <w:r w:rsidRPr="00E20DE4">
        <w:rPr>
          <w:lang w:val="ga-IE"/>
        </w:rPr>
        <w:t>A</w:t>
      </w:r>
      <w:r w:rsidR="00950F25" w:rsidRPr="00E20DE4">
        <w:rPr>
          <w:lang w:val="ga-IE"/>
        </w:rPr>
        <w:t xml:space="preserve">ch, tá go leor bealaí eile chun ‘-ín’ a úsáid. </w:t>
      </w:r>
      <w:r w:rsidR="00EC370A" w:rsidRPr="00E20DE4">
        <w:rPr>
          <w:lang w:val="ga-IE"/>
        </w:rPr>
        <w:t>Ag brath ar an gcomhthéacs, d'fhéadfadh sé go leor rudaí eile a chur in iúl, mar shampla:</w:t>
      </w:r>
    </w:p>
    <w:p w14:paraId="4BD60916" w14:textId="5DA2C9CA" w:rsidR="00F71C1C" w:rsidRPr="00E20DE4" w:rsidRDefault="00EC370A" w:rsidP="0053327C">
      <w:pPr>
        <w:pStyle w:val="ListParagraph"/>
        <w:numPr>
          <w:ilvl w:val="0"/>
          <w:numId w:val="38"/>
        </w:numPr>
        <w:spacing w:line="360" w:lineRule="auto"/>
        <w:rPr>
          <w:lang w:val="ga-IE"/>
        </w:rPr>
      </w:pPr>
      <w:r w:rsidRPr="00E20DE4">
        <w:rPr>
          <w:lang w:val="ga-IE"/>
        </w:rPr>
        <w:t xml:space="preserve">Cion: </w:t>
      </w:r>
      <w:r w:rsidR="00950F25" w:rsidRPr="00E20DE4">
        <w:rPr>
          <w:lang w:val="ga-IE"/>
        </w:rPr>
        <w:t xml:space="preserve">Úsáidtear ‘-ín’ </w:t>
      </w:r>
      <w:r w:rsidRPr="00E20DE4">
        <w:rPr>
          <w:lang w:val="ga-IE"/>
        </w:rPr>
        <w:t>go minic chun</w:t>
      </w:r>
      <w:r w:rsidR="00950F25" w:rsidRPr="00E20DE4">
        <w:rPr>
          <w:lang w:val="ga-IE"/>
        </w:rPr>
        <w:t xml:space="preserve"> téarmaí ceana</w:t>
      </w:r>
      <w:r w:rsidR="00E71D72" w:rsidRPr="00E20DE4">
        <w:rPr>
          <w:lang w:val="ga-IE"/>
        </w:rPr>
        <w:t xml:space="preserve"> </w:t>
      </w:r>
      <w:r w:rsidR="00950F25" w:rsidRPr="00E20DE4">
        <w:rPr>
          <w:lang w:val="ga-IE"/>
        </w:rPr>
        <w:t>a chruth</w:t>
      </w:r>
      <w:r w:rsidR="00E86F10" w:rsidRPr="00E20DE4">
        <w:rPr>
          <w:lang w:val="ga-IE"/>
        </w:rPr>
        <w:t>ú.  An dtuigeann tú na samplaí seo?</w:t>
      </w:r>
    </w:p>
    <w:p w14:paraId="27E076C5" w14:textId="77777777" w:rsidR="00F71C1C" w:rsidRPr="00E20DE4" w:rsidRDefault="00950F25" w:rsidP="00E86F10">
      <w:pPr>
        <w:pStyle w:val="ListParagraph"/>
        <w:spacing w:line="276" w:lineRule="auto"/>
        <w:ind w:left="1080"/>
        <w:rPr>
          <w:lang w:val="ga-IE"/>
        </w:rPr>
      </w:pPr>
      <w:r w:rsidRPr="00E20DE4">
        <w:rPr>
          <w:lang w:val="ga-IE"/>
        </w:rPr>
        <w:t>a dhiabhailín</w:t>
      </w:r>
    </w:p>
    <w:p w14:paraId="35C181F8" w14:textId="77777777" w:rsidR="00F71C1C" w:rsidRPr="00E20DE4" w:rsidRDefault="00950F25" w:rsidP="00E86F10">
      <w:pPr>
        <w:pStyle w:val="ListParagraph"/>
        <w:spacing w:line="276" w:lineRule="auto"/>
        <w:ind w:left="1080"/>
        <w:rPr>
          <w:lang w:val="ga-IE"/>
        </w:rPr>
      </w:pPr>
      <w:r w:rsidRPr="00E20DE4">
        <w:rPr>
          <w:lang w:val="ga-IE"/>
        </w:rPr>
        <w:t>a chircín</w:t>
      </w:r>
    </w:p>
    <w:p w14:paraId="02999D15" w14:textId="77777777" w:rsidR="00F71C1C" w:rsidRPr="00E20DE4" w:rsidRDefault="00950F25" w:rsidP="00E86F10">
      <w:pPr>
        <w:pStyle w:val="ListParagraph"/>
        <w:spacing w:line="276" w:lineRule="auto"/>
        <w:ind w:left="1080"/>
        <w:rPr>
          <w:lang w:val="ga-IE"/>
        </w:rPr>
      </w:pPr>
      <w:r w:rsidRPr="00E20DE4">
        <w:rPr>
          <w:lang w:val="ga-IE"/>
        </w:rPr>
        <w:t xml:space="preserve">a </w:t>
      </w:r>
      <w:r w:rsidR="00EC370A" w:rsidRPr="00E20DE4">
        <w:rPr>
          <w:lang w:val="ga-IE"/>
        </w:rPr>
        <w:t>stóirín</w:t>
      </w:r>
    </w:p>
    <w:p w14:paraId="6B77FEC7" w14:textId="77777777" w:rsidR="00F71C1C" w:rsidRPr="00E20DE4" w:rsidRDefault="00950F25" w:rsidP="00E86F10">
      <w:pPr>
        <w:pStyle w:val="ListParagraph"/>
        <w:spacing w:line="276" w:lineRule="auto"/>
        <w:ind w:left="1080"/>
        <w:rPr>
          <w:lang w:val="ga-IE"/>
        </w:rPr>
      </w:pPr>
      <w:r w:rsidRPr="00E20DE4">
        <w:rPr>
          <w:lang w:val="ga-IE"/>
        </w:rPr>
        <w:t>a mhuirnín</w:t>
      </w:r>
    </w:p>
    <w:p w14:paraId="6DB9DA52" w14:textId="311EE1B9" w:rsidR="00F71C1C" w:rsidRPr="00E20DE4" w:rsidRDefault="00950F25" w:rsidP="00E86F10">
      <w:pPr>
        <w:pStyle w:val="ListParagraph"/>
        <w:spacing w:line="276" w:lineRule="auto"/>
        <w:ind w:left="1080"/>
        <w:rPr>
          <w:lang w:val="ga-IE"/>
        </w:rPr>
      </w:pPr>
      <w:r w:rsidRPr="00E20DE4">
        <w:rPr>
          <w:lang w:val="ga-IE"/>
        </w:rPr>
        <w:t>a bhuachaillín</w:t>
      </w:r>
    </w:p>
    <w:p w14:paraId="385BEC2A" w14:textId="77777777" w:rsidR="00F71C1C" w:rsidRPr="00E20DE4" w:rsidRDefault="00F71C1C" w:rsidP="0053327C">
      <w:pPr>
        <w:pStyle w:val="ListParagraph"/>
        <w:spacing w:line="360" w:lineRule="auto"/>
        <w:ind w:left="1080"/>
        <w:rPr>
          <w:lang w:val="ga-IE"/>
        </w:rPr>
      </w:pPr>
    </w:p>
    <w:p w14:paraId="55433FC8" w14:textId="77777777" w:rsidR="0053327C" w:rsidRPr="00E20DE4" w:rsidRDefault="00EC370A" w:rsidP="0053327C">
      <w:pPr>
        <w:pStyle w:val="ListParagraph"/>
        <w:numPr>
          <w:ilvl w:val="0"/>
          <w:numId w:val="38"/>
        </w:numPr>
        <w:spacing w:line="360" w:lineRule="auto"/>
        <w:rPr>
          <w:lang w:val="ga-IE"/>
        </w:rPr>
      </w:pPr>
      <w:r w:rsidRPr="00E20DE4">
        <w:rPr>
          <w:lang w:val="ga-IE"/>
        </w:rPr>
        <w:t xml:space="preserve">Dímheas agus maslaí: </w:t>
      </w:r>
    </w:p>
    <w:p w14:paraId="585C8937" w14:textId="77777777" w:rsidR="00E86F10" w:rsidRPr="00E20DE4" w:rsidRDefault="00EC370A" w:rsidP="00E86F10">
      <w:pPr>
        <w:pStyle w:val="ListParagraph"/>
        <w:spacing w:line="360" w:lineRule="auto"/>
        <w:ind w:left="1080"/>
        <w:rPr>
          <w:lang w:val="ga-IE"/>
        </w:rPr>
      </w:pPr>
      <w:r w:rsidRPr="00E20DE4">
        <w:rPr>
          <w:lang w:val="ga-IE"/>
        </w:rPr>
        <w:t xml:space="preserve">Tá dímheas áirithe le brath sa sampla seo ó Ros na Rún: ‘Leaidín deas é Evan ach tá sé soineanta.’ </w:t>
      </w:r>
      <w:r w:rsidR="00E86F10" w:rsidRPr="00E20DE4">
        <w:rPr>
          <w:lang w:val="ga-IE"/>
        </w:rPr>
        <w:t xml:space="preserve"> </w:t>
      </w:r>
    </w:p>
    <w:p w14:paraId="68374EDC" w14:textId="0C7AA6C5" w:rsidR="00EC370A" w:rsidRPr="00E20DE4" w:rsidRDefault="00EC370A" w:rsidP="00E86F10">
      <w:pPr>
        <w:pStyle w:val="ListParagraph"/>
        <w:spacing w:line="360" w:lineRule="auto"/>
        <w:ind w:left="1080"/>
        <w:rPr>
          <w:lang w:val="ga-IE"/>
        </w:rPr>
      </w:pPr>
      <w:r w:rsidRPr="00E20DE4">
        <w:rPr>
          <w:lang w:val="ga-IE"/>
        </w:rPr>
        <w:t>Cloistear an fhoirm ‘ín’ (nó -een sa Bhéarla) i roinnt maslaí atá coitianta i mBéarla na hÉireann</w:t>
      </w:r>
      <w:r w:rsidR="00E71D72" w:rsidRPr="00E20DE4">
        <w:rPr>
          <w:lang w:val="ga-IE"/>
        </w:rPr>
        <w:t xml:space="preserve"> freisin</w:t>
      </w:r>
      <w:r w:rsidRPr="00E20DE4">
        <w:rPr>
          <w:lang w:val="ga-IE"/>
        </w:rPr>
        <w:t>, mar shampla</w:t>
      </w:r>
      <w:r w:rsidR="00950F25" w:rsidRPr="00E20DE4">
        <w:rPr>
          <w:lang w:val="ga-IE"/>
        </w:rPr>
        <w:t>:</w:t>
      </w:r>
      <w:r w:rsidRPr="00E20DE4">
        <w:rPr>
          <w:lang w:val="ga-IE"/>
        </w:rPr>
        <w:t xml:space="preserve"> </w:t>
      </w:r>
      <w:r w:rsidR="002E57B5" w:rsidRPr="00E20DE4">
        <w:rPr>
          <w:i/>
          <w:iCs/>
          <w:lang w:val="ga-IE"/>
        </w:rPr>
        <w:t>j</w:t>
      </w:r>
      <w:r w:rsidR="00950F25" w:rsidRPr="00E20DE4">
        <w:rPr>
          <w:i/>
          <w:iCs/>
          <w:lang w:val="ga-IE"/>
        </w:rPr>
        <w:t>ackee</w:t>
      </w:r>
      <w:r w:rsidR="002E57B5" w:rsidRPr="00E20DE4">
        <w:rPr>
          <w:i/>
          <w:iCs/>
          <w:lang w:val="ga-IE"/>
        </w:rPr>
        <w:t>n</w:t>
      </w:r>
      <w:r w:rsidR="00E71D72" w:rsidRPr="00E20DE4">
        <w:rPr>
          <w:lang w:val="ga-IE"/>
        </w:rPr>
        <w:t xml:space="preserve"> (</w:t>
      </w:r>
      <w:r w:rsidR="00950F25" w:rsidRPr="00E20DE4">
        <w:rPr>
          <w:lang w:val="ga-IE"/>
        </w:rPr>
        <w:t>téarma díspeagúil ar dhuine as Baile Átha Cliath</w:t>
      </w:r>
      <w:r w:rsidR="00E71D72" w:rsidRPr="00E20DE4">
        <w:rPr>
          <w:lang w:val="ga-IE"/>
        </w:rPr>
        <w:t>)</w:t>
      </w:r>
      <w:r w:rsidRPr="00E20DE4">
        <w:rPr>
          <w:lang w:val="ga-IE"/>
        </w:rPr>
        <w:t xml:space="preserve">; </w:t>
      </w:r>
      <w:r w:rsidR="00950F25" w:rsidRPr="00E20DE4">
        <w:rPr>
          <w:i/>
          <w:iCs/>
          <w:lang w:val="ga-IE"/>
        </w:rPr>
        <w:t>sleeveen</w:t>
      </w:r>
      <w:r w:rsidR="00E71D72" w:rsidRPr="00E20DE4">
        <w:rPr>
          <w:lang w:val="ga-IE"/>
        </w:rPr>
        <w:t xml:space="preserve"> (t</w:t>
      </w:r>
      <w:r w:rsidR="00950F25" w:rsidRPr="00E20DE4">
        <w:rPr>
          <w:lang w:val="ga-IE"/>
        </w:rPr>
        <w:t xml:space="preserve">éarma díspeagúil </w:t>
      </w:r>
      <w:r w:rsidR="002F0801" w:rsidRPr="00E20DE4">
        <w:rPr>
          <w:lang w:val="ga-IE"/>
        </w:rPr>
        <w:t xml:space="preserve">a chiallaíonn </w:t>
      </w:r>
      <w:r w:rsidR="00E71D72" w:rsidRPr="00E20DE4">
        <w:rPr>
          <w:lang w:val="ga-IE"/>
        </w:rPr>
        <w:t>duine slítheánta</w:t>
      </w:r>
      <w:r w:rsidR="00E71D72" w:rsidRPr="00E20DE4">
        <w:rPr>
          <w:i/>
          <w:iCs/>
          <w:lang w:val="ga-IE"/>
        </w:rPr>
        <w:t xml:space="preserve">, </w:t>
      </w:r>
      <w:r w:rsidR="002F0801" w:rsidRPr="00E20DE4">
        <w:rPr>
          <w:i/>
          <w:iCs/>
          <w:lang w:val="ga-IE"/>
        </w:rPr>
        <w:t>a sly person</w:t>
      </w:r>
      <w:r w:rsidR="00E71D72" w:rsidRPr="00E20DE4">
        <w:rPr>
          <w:lang w:val="ga-IE"/>
        </w:rPr>
        <w:t>.)</w:t>
      </w:r>
    </w:p>
    <w:p w14:paraId="56B20EB6" w14:textId="54E1ACE0" w:rsidR="00950F25" w:rsidRPr="00E20DE4" w:rsidRDefault="00950F25" w:rsidP="0053327C">
      <w:pPr>
        <w:spacing w:line="360" w:lineRule="auto"/>
        <w:ind w:left="360"/>
        <w:rPr>
          <w:lang w:val="ga-IE"/>
        </w:rPr>
      </w:pPr>
      <w:r w:rsidRPr="00E20DE4">
        <w:rPr>
          <w:lang w:val="ga-IE"/>
        </w:rPr>
        <w:t>Féach ar na focail Ghaeilge seo ar fad a úsáidtear i mBéarla na hÉireann go fóill. Ní maslaí iad na cinn  seo. Scríobh amach an leagan Gaeilge</w:t>
      </w:r>
      <w:r w:rsidR="00E71D72" w:rsidRPr="00E20DE4">
        <w:rPr>
          <w:lang w:val="ga-IE"/>
        </w:rPr>
        <w:t xml:space="preserve"> agus abair cad is brí leo:</w:t>
      </w:r>
    </w:p>
    <w:p w14:paraId="07EB453F" w14:textId="2C5B6A14" w:rsidR="00950F25" w:rsidRPr="00E20DE4" w:rsidRDefault="00950F25" w:rsidP="00E86F10">
      <w:pPr>
        <w:spacing w:line="276" w:lineRule="auto"/>
        <w:ind w:left="567" w:firstLine="567"/>
        <w:rPr>
          <w:lang w:val="ga-IE"/>
        </w:rPr>
      </w:pPr>
      <w:r w:rsidRPr="00E20DE4">
        <w:rPr>
          <w:lang w:val="ga-IE"/>
        </w:rPr>
        <w:t>poteen</w:t>
      </w:r>
      <w:r w:rsidRPr="00E20DE4">
        <w:rPr>
          <w:lang w:val="ga-IE"/>
        </w:rPr>
        <w:tab/>
      </w:r>
      <w:r w:rsidRPr="00E20DE4">
        <w:rPr>
          <w:lang w:val="ga-IE"/>
        </w:rPr>
        <w:tab/>
        <w:t>______________</w:t>
      </w:r>
    </w:p>
    <w:p w14:paraId="67CC2F4B" w14:textId="4A014F31" w:rsidR="00950F25" w:rsidRPr="00E20DE4" w:rsidRDefault="00950F25" w:rsidP="00E86F10">
      <w:pPr>
        <w:spacing w:line="276" w:lineRule="auto"/>
        <w:ind w:left="567" w:firstLine="567"/>
        <w:rPr>
          <w:lang w:val="ga-IE"/>
        </w:rPr>
      </w:pPr>
      <w:r w:rsidRPr="00E20DE4">
        <w:rPr>
          <w:lang w:val="ga-IE"/>
        </w:rPr>
        <w:t>smithereens</w:t>
      </w:r>
      <w:r w:rsidRPr="00E20DE4">
        <w:rPr>
          <w:lang w:val="ga-IE"/>
        </w:rPr>
        <w:tab/>
        <w:t>______________</w:t>
      </w:r>
    </w:p>
    <w:p w14:paraId="1F3F2CEF" w14:textId="338B8A28" w:rsidR="00950F25" w:rsidRPr="00E20DE4" w:rsidRDefault="00950F25" w:rsidP="00E86F10">
      <w:pPr>
        <w:spacing w:line="276" w:lineRule="auto"/>
        <w:ind w:left="567" w:firstLine="567"/>
        <w:rPr>
          <w:lang w:val="ga-IE"/>
        </w:rPr>
      </w:pPr>
      <w:r w:rsidRPr="00E20DE4">
        <w:rPr>
          <w:lang w:val="ga-IE"/>
        </w:rPr>
        <w:t xml:space="preserve">shebeen </w:t>
      </w:r>
      <w:r w:rsidRPr="00E20DE4">
        <w:rPr>
          <w:lang w:val="ga-IE"/>
        </w:rPr>
        <w:tab/>
      </w:r>
      <w:r w:rsidRPr="00E20DE4">
        <w:rPr>
          <w:lang w:val="ga-IE"/>
        </w:rPr>
        <w:tab/>
        <w:t>______________</w:t>
      </w:r>
    </w:p>
    <w:p w14:paraId="55AB9AC0" w14:textId="73913F74" w:rsidR="00950F25" w:rsidRPr="00E20DE4" w:rsidRDefault="00950F25" w:rsidP="00E86F10">
      <w:pPr>
        <w:spacing w:line="276" w:lineRule="auto"/>
        <w:ind w:left="567" w:firstLine="567"/>
        <w:rPr>
          <w:lang w:val="ga-IE"/>
        </w:rPr>
      </w:pPr>
      <w:r w:rsidRPr="00E20DE4">
        <w:rPr>
          <w:lang w:val="ga-IE"/>
        </w:rPr>
        <w:t>spalpeen</w:t>
      </w:r>
      <w:r w:rsidRPr="00E20DE4">
        <w:rPr>
          <w:lang w:val="ga-IE"/>
        </w:rPr>
        <w:tab/>
      </w:r>
      <w:r w:rsidRPr="00E20DE4">
        <w:rPr>
          <w:lang w:val="ga-IE"/>
        </w:rPr>
        <w:tab/>
        <w:t xml:space="preserve">______________ </w:t>
      </w:r>
    </w:p>
    <w:p w14:paraId="335C8DFE" w14:textId="263C4AE4" w:rsidR="00950F25" w:rsidRPr="00E20DE4" w:rsidRDefault="00950F25" w:rsidP="00E86F10">
      <w:pPr>
        <w:spacing w:line="276" w:lineRule="auto"/>
        <w:ind w:left="567" w:firstLine="567"/>
        <w:rPr>
          <w:lang w:val="ga-IE"/>
        </w:rPr>
      </w:pPr>
      <w:r w:rsidRPr="00E20DE4">
        <w:rPr>
          <w:lang w:val="ga-IE"/>
        </w:rPr>
        <w:t xml:space="preserve">boreen </w:t>
      </w:r>
      <w:r w:rsidRPr="00E20DE4">
        <w:rPr>
          <w:lang w:val="ga-IE"/>
        </w:rPr>
        <w:tab/>
      </w:r>
      <w:r w:rsidRPr="00E20DE4">
        <w:rPr>
          <w:lang w:val="ga-IE"/>
        </w:rPr>
        <w:tab/>
        <w:t>______________</w:t>
      </w:r>
    </w:p>
    <w:p w14:paraId="00C025BD" w14:textId="7211C925" w:rsidR="00950F25" w:rsidRPr="00E20DE4" w:rsidRDefault="00950F25" w:rsidP="00E86F10">
      <w:pPr>
        <w:spacing w:line="276" w:lineRule="auto"/>
        <w:ind w:left="1134"/>
        <w:rPr>
          <w:lang w:val="ga-IE"/>
        </w:rPr>
      </w:pPr>
      <w:r w:rsidRPr="00E20DE4">
        <w:rPr>
          <w:lang w:val="ga-IE"/>
        </w:rPr>
        <w:t>car</w:t>
      </w:r>
      <w:r w:rsidR="00054EFF" w:rsidRPr="00E20DE4">
        <w:rPr>
          <w:lang w:val="ga-IE"/>
        </w:rPr>
        <w:t>r</w:t>
      </w:r>
      <w:r w:rsidRPr="00E20DE4">
        <w:rPr>
          <w:lang w:val="ga-IE"/>
        </w:rPr>
        <w:t>ageen</w:t>
      </w:r>
      <w:r w:rsidRPr="00E20DE4">
        <w:rPr>
          <w:lang w:val="ga-IE"/>
        </w:rPr>
        <w:tab/>
      </w:r>
      <w:r w:rsidRPr="00E20DE4">
        <w:rPr>
          <w:lang w:val="ga-IE"/>
        </w:rPr>
        <w:tab/>
        <w:t>______________</w:t>
      </w:r>
    </w:p>
    <w:p w14:paraId="1D42B142" w14:textId="2F5E72C0" w:rsidR="00B344D3" w:rsidRPr="00E20DE4" w:rsidRDefault="00950F25" w:rsidP="00E86F10">
      <w:pPr>
        <w:spacing w:line="276" w:lineRule="auto"/>
        <w:ind w:left="567" w:firstLine="567"/>
        <w:rPr>
          <w:lang w:val="ga-IE"/>
        </w:rPr>
      </w:pPr>
      <w:r w:rsidRPr="00E20DE4">
        <w:rPr>
          <w:lang w:val="ga-IE"/>
        </w:rPr>
        <w:t>crubeen</w:t>
      </w:r>
      <w:r w:rsidRPr="00E20DE4">
        <w:rPr>
          <w:lang w:val="ga-IE"/>
        </w:rPr>
        <w:tab/>
      </w:r>
      <w:r w:rsidRPr="00E20DE4">
        <w:rPr>
          <w:lang w:val="ga-IE"/>
        </w:rPr>
        <w:tab/>
        <w:t>______________</w:t>
      </w:r>
    </w:p>
    <w:p w14:paraId="52F7D79E" w14:textId="77777777" w:rsidR="00E86F10" w:rsidRPr="00E20DE4" w:rsidRDefault="00E86F10" w:rsidP="00E86F10">
      <w:pPr>
        <w:spacing w:line="360" w:lineRule="auto"/>
        <w:ind w:left="360"/>
        <w:rPr>
          <w:lang w:val="ga-IE"/>
        </w:rPr>
      </w:pPr>
    </w:p>
    <w:p w14:paraId="7C5CB256" w14:textId="49BAE0EF" w:rsidR="00E86F10" w:rsidRPr="00A36EFE" w:rsidRDefault="00E86F10" w:rsidP="00A36EFE">
      <w:pPr>
        <w:spacing w:line="360" w:lineRule="auto"/>
        <w:ind w:left="360"/>
        <w:rPr>
          <w:lang w:val="ga-IE"/>
        </w:rPr>
      </w:pPr>
      <w:r w:rsidRPr="00E20DE4">
        <w:rPr>
          <w:lang w:val="ga-IE"/>
        </w:rPr>
        <w:t xml:space="preserve">Tá tionchar na Gaeilge le feiceáil ar na focail Bhéarla seo freisin: </w:t>
      </w:r>
      <w:r w:rsidRPr="00E20DE4">
        <w:rPr>
          <w:i/>
          <w:iCs/>
          <w:lang w:val="ga-IE"/>
        </w:rPr>
        <w:t>girleen</w:t>
      </w:r>
      <w:r w:rsidRPr="00E20DE4">
        <w:rPr>
          <w:lang w:val="ga-IE"/>
        </w:rPr>
        <w:t xml:space="preserve">, </w:t>
      </w:r>
      <w:r w:rsidRPr="00E20DE4">
        <w:rPr>
          <w:i/>
          <w:iCs/>
          <w:lang w:val="ga-IE"/>
        </w:rPr>
        <w:t>dropeen</w:t>
      </w:r>
      <w:r w:rsidRPr="00E20DE4">
        <w:rPr>
          <w:lang w:val="ga-IE"/>
        </w:rPr>
        <w:t xml:space="preserve">, </w:t>
      </w:r>
      <w:r w:rsidRPr="00E20DE4">
        <w:rPr>
          <w:i/>
          <w:iCs/>
          <w:lang w:val="ga-IE"/>
        </w:rPr>
        <w:t>bowleen</w:t>
      </w:r>
      <w:r w:rsidRPr="00E20DE4">
        <w:rPr>
          <w:lang w:val="ga-IE"/>
        </w:rPr>
        <w:t xml:space="preserve">, </w:t>
      </w:r>
      <w:r w:rsidRPr="00E20DE4">
        <w:rPr>
          <w:i/>
          <w:iCs/>
          <w:lang w:val="ga-IE"/>
        </w:rPr>
        <w:t>bitteen.</w:t>
      </w:r>
      <w:r w:rsidRPr="00E20DE4">
        <w:rPr>
          <w:lang w:val="ga-IE"/>
        </w:rPr>
        <w:t xml:space="preserve">  </w:t>
      </w:r>
      <w:r w:rsidR="00950F25" w:rsidRPr="00E20DE4">
        <w:rPr>
          <w:lang w:val="ga-IE"/>
        </w:rPr>
        <w:t>An bhfuil samplaí eile agat féin?</w:t>
      </w:r>
    </w:p>
    <w:p w14:paraId="5709A6B2" w14:textId="16753452" w:rsidR="00E71D72" w:rsidRPr="00E20DE4" w:rsidRDefault="00E71D72" w:rsidP="00E71D72">
      <w:pPr>
        <w:pStyle w:val="Heading2"/>
        <w:numPr>
          <w:ilvl w:val="0"/>
          <w:numId w:val="37"/>
        </w:numPr>
      </w:pPr>
      <w:r w:rsidRPr="00E20DE4">
        <w:lastRenderedPageBreak/>
        <w:t xml:space="preserve">Samplaí eile </w:t>
      </w:r>
      <w:r w:rsidR="00C00036" w:rsidRPr="00D2201C">
        <w:t>de</w:t>
      </w:r>
      <w:r w:rsidR="000C43F1" w:rsidRPr="00D2201C">
        <w:t xml:space="preserve">n díspeagadh ‘-ín’ </w:t>
      </w:r>
      <w:r w:rsidRPr="00E20DE4">
        <w:t>ó Ros na Rún</w:t>
      </w:r>
    </w:p>
    <w:p w14:paraId="6CFA3A79" w14:textId="595FFEB0" w:rsidR="00B30184" w:rsidRPr="00E20DE4" w:rsidRDefault="00950F25" w:rsidP="0045025E">
      <w:pPr>
        <w:spacing w:line="276" w:lineRule="auto"/>
        <w:ind w:left="360"/>
        <w:rPr>
          <w:lang w:val="ga-IE"/>
        </w:rPr>
      </w:pPr>
      <w:r w:rsidRPr="00E20DE4">
        <w:rPr>
          <w:lang w:val="ga-IE"/>
        </w:rPr>
        <w:t>Féach ar na samplaí seo ó Ros na Rún. Conas a bhaintear úsáid as an díspeagadh ‘-ín’ iontu? Mar shampla:</w:t>
      </w:r>
    </w:p>
    <w:p w14:paraId="5A0DA5AE" w14:textId="77777777" w:rsidR="00AC0127" w:rsidRPr="00E20DE4" w:rsidRDefault="00AC0127" w:rsidP="0045025E">
      <w:pPr>
        <w:spacing w:line="276" w:lineRule="auto"/>
        <w:ind w:left="360"/>
        <w:rPr>
          <w:lang w:val="ga-IE"/>
        </w:rPr>
      </w:pPr>
    </w:p>
    <w:tbl>
      <w:tblPr>
        <w:tblStyle w:val="GridTable3-Accent1"/>
        <w:tblW w:w="9297" w:type="dxa"/>
        <w:tblInd w:w="454" w:type="dxa"/>
        <w:tblLook w:val="0600" w:firstRow="0" w:lastRow="0" w:firstColumn="0" w:lastColumn="0" w:noHBand="1" w:noVBand="1"/>
      </w:tblPr>
      <w:tblGrid>
        <w:gridCol w:w="9297"/>
      </w:tblGrid>
      <w:tr w:rsidR="00950F25" w:rsidRPr="00D2201C" w14:paraId="361DA5BA" w14:textId="77777777" w:rsidTr="00702C8F">
        <w:trPr>
          <w:trHeight w:val="1432"/>
        </w:trPr>
        <w:tc>
          <w:tcPr>
            <w:tcW w:w="9297" w:type="dxa"/>
          </w:tcPr>
          <w:p w14:paraId="63E81652" w14:textId="3485323F" w:rsidR="0053327C" w:rsidRPr="00E20DE4" w:rsidRDefault="0053327C" w:rsidP="0045025E">
            <w:pPr>
              <w:spacing w:before="0" w:line="276" w:lineRule="auto"/>
              <w:rPr>
                <w:i/>
                <w:iCs/>
                <w:lang w:val="ga-IE"/>
              </w:rPr>
            </w:pPr>
            <w:r w:rsidRPr="00E20DE4">
              <w:rPr>
                <w:i/>
                <w:iCs/>
                <w:lang w:val="ga-IE"/>
              </w:rPr>
              <w:t>Colm ag caint faoin leanbh nua.</w:t>
            </w:r>
          </w:p>
          <w:p w14:paraId="1184E2F9" w14:textId="2A784B28" w:rsidR="00950F25" w:rsidRPr="00E20DE4" w:rsidRDefault="00950F25" w:rsidP="0045025E">
            <w:pPr>
              <w:spacing w:before="0" w:line="276" w:lineRule="auto"/>
              <w:rPr>
                <w:lang w:val="ga-IE"/>
              </w:rPr>
            </w:pPr>
            <w:r w:rsidRPr="00E20DE4">
              <w:rPr>
                <w:lang w:val="ga-IE"/>
              </w:rPr>
              <w:t>COLM:</w:t>
            </w:r>
            <w:r w:rsidR="00B30184" w:rsidRPr="00E20DE4">
              <w:rPr>
                <w:lang w:val="ga-IE"/>
              </w:rPr>
              <w:t xml:space="preserve"> </w:t>
            </w:r>
            <w:r w:rsidR="0053327C" w:rsidRPr="00E20DE4">
              <w:rPr>
                <w:lang w:val="ga-IE"/>
              </w:rPr>
              <w:t xml:space="preserve">        </w:t>
            </w:r>
            <w:r w:rsidRPr="00E20DE4">
              <w:rPr>
                <w:lang w:val="ga-IE"/>
              </w:rPr>
              <w:t>Tá an diabhailín seasta ag cuartú bainne.</w:t>
            </w:r>
          </w:p>
          <w:p w14:paraId="5861AC59" w14:textId="00DCDCCE" w:rsidR="00950F25" w:rsidRPr="00E20DE4" w:rsidRDefault="00950F25" w:rsidP="0045025E">
            <w:pPr>
              <w:spacing w:line="276" w:lineRule="auto"/>
              <w:rPr>
                <w:b/>
                <w:bCs/>
                <w:lang w:val="ga-IE"/>
              </w:rPr>
            </w:pPr>
            <w:r w:rsidRPr="00E20DE4">
              <w:rPr>
                <w:lang w:val="ga-IE"/>
              </w:rPr>
              <w:t>Is léir go bhfuil idir chantal agus chion i gceist sa sampla thuas. Dá ndéarfadh Colm ‘diabhal ceart atá ann’, thabharfadh sé le fios go raibh rud éigin tromchúiseach go leor déanta ag an leanbh. Ach nuair a deir sé ‘diabhailín’, tu</w:t>
            </w:r>
            <w:r w:rsidR="00A80135" w:rsidRPr="00E20DE4">
              <w:rPr>
                <w:lang w:val="ga-IE"/>
              </w:rPr>
              <w:t xml:space="preserve">igeann muid </w:t>
            </w:r>
            <w:r w:rsidR="002068B0" w:rsidRPr="00E20DE4">
              <w:rPr>
                <w:lang w:val="ga-IE"/>
              </w:rPr>
              <w:t xml:space="preserve">nach bhfuil fearg air </w:t>
            </w:r>
            <w:r w:rsidR="00094BED" w:rsidRPr="00E20DE4">
              <w:rPr>
                <w:lang w:val="ga-IE"/>
              </w:rPr>
              <w:t>i</w:t>
            </w:r>
            <w:r w:rsidR="002068B0" w:rsidRPr="00E20DE4">
              <w:rPr>
                <w:lang w:val="ga-IE"/>
              </w:rPr>
              <w:t xml:space="preserve"> ndáiríre.</w:t>
            </w:r>
          </w:p>
        </w:tc>
      </w:tr>
    </w:tbl>
    <w:p w14:paraId="34DA80FF" w14:textId="77777777" w:rsidR="00950F25" w:rsidRPr="00E20DE4" w:rsidRDefault="00950F25" w:rsidP="0045025E">
      <w:pPr>
        <w:spacing w:line="276" w:lineRule="auto"/>
        <w:rPr>
          <w:b/>
          <w:bCs/>
          <w:lang w:val="ga-IE"/>
        </w:rPr>
      </w:pPr>
    </w:p>
    <w:p w14:paraId="449B52BE" w14:textId="41330358" w:rsidR="0053327C" w:rsidRPr="00E20DE4" w:rsidRDefault="00950F25" w:rsidP="0045025E">
      <w:pPr>
        <w:pStyle w:val="ListParagraph"/>
        <w:numPr>
          <w:ilvl w:val="0"/>
          <w:numId w:val="39"/>
        </w:numPr>
        <w:spacing w:after="0" w:line="276" w:lineRule="auto"/>
        <w:rPr>
          <w:i/>
          <w:iCs/>
          <w:lang w:val="ga-IE"/>
        </w:rPr>
      </w:pPr>
      <w:r w:rsidRPr="00E20DE4">
        <w:rPr>
          <w:i/>
          <w:iCs/>
          <w:lang w:val="ga-IE"/>
        </w:rPr>
        <w:t>Annette ag iarraidh go mbeadh a fhios ag an saol mór gur cheannaigh David bláthanna di:</w:t>
      </w:r>
      <w:r w:rsidR="00C63510" w:rsidRPr="00E20DE4">
        <w:rPr>
          <w:i/>
          <w:iCs/>
          <w:lang w:val="ga-IE"/>
        </w:rPr>
        <w:t xml:space="preserve"> </w:t>
      </w:r>
    </w:p>
    <w:p w14:paraId="07948586" w14:textId="285D6B52" w:rsidR="00E71D72" w:rsidRPr="00E20DE4" w:rsidRDefault="00AC0127" w:rsidP="0045025E">
      <w:pPr>
        <w:pStyle w:val="ListParagraph"/>
        <w:spacing w:after="0" w:line="276" w:lineRule="auto"/>
        <w:ind w:left="2835" w:hanging="1701"/>
        <w:rPr>
          <w:lang w:val="ga-IE"/>
        </w:rPr>
      </w:pPr>
      <w:r w:rsidRPr="00E20DE4">
        <w:rPr>
          <w:lang w:val="ga-IE"/>
        </w:rPr>
        <w:t>ANNETTE:</w:t>
      </w:r>
      <w:r w:rsidR="0053327C" w:rsidRPr="00E20DE4">
        <w:rPr>
          <w:lang w:val="ga-IE"/>
        </w:rPr>
        <w:tab/>
      </w:r>
      <w:r w:rsidR="0053327C" w:rsidRPr="00E20DE4">
        <w:rPr>
          <w:lang w:val="ga-IE"/>
        </w:rPr>
        <w:tab/>
      </w:r>
      <w:r w:rsidR="00950F25" w:rsidRPr="00E20DE4">
        <w:rPr>
          <w:lang w:val="ga-IE"/>
        </w:rPr>
        <w:t xml:space="preserve">An </w:t>
      </w:r>
      <w:r w:rsidR="00950F25" w:rsidRPr="00E20DE4">
        <w:rPr>
          <w:b/>
          <w:bCs/>
          <w:lang w:val="ga-IE"/>
        </w:rPr>
        <w:t>diabhailín</w:t>
      </w:r>
      <w:r w:rsidR="00950F25" w:rsidRPr="00E20DE4">
        <w:rPr>
          <w:lang w:val="ga-IE"/>
        </w:rPr>
        <w:t>, tá mé millte aige, arís! Féach ar na bláthanna á</w:t>
      </w:r>
      <w:r w:rsidR="00A001D8" w:rsidRPr="00E20DE4">
        <w:rPr>
          <w:lang w:val="ga-IE"/>
        </w:rPr>
        <w:t>ille</w:t>
      </w:r>
      <w:r w:rsidR="00950F25" w:rsidRPr="00E20DE4">
        <w:rPr>
          <w:lang w:val="ga-IE"/>
        </w:rPr>
        <w:t xml:space="preserve"> a fuair sé dom</w:t>
      </w:r>
      <w:r w:rsidR="00C63510" w:rsidRPr="00E20DE4">
        <w:rPr>
          <w:lang w:val="ga-IE"/>
        </w:rPr>
        <w:t xml:space="preserve"> </w:t>
      </w:r>
      <w:r w:rsidR="00950F25" w:rsidRPr="00E20DE4">
        <w:rPr>
          <w:lang w:val="ga-IE"/>
        </w:rPr>
        <w:t>gan</w:t>
      </w:r>
      <w:r w:rsidR="00C63510" w:rsidRPr="00E20DE4">
        <w:rPr>
          <w:lang w:val="ga-IE"/>
        </w:rPr>
        <w:t xml:space="preserve"> </w:t>
      </w:r>
      <w:r w:rsidR="00950F25" w:rsidRPr="00E20DE4">
        <w:rPr>
          <w:lang w:val="ga-IE"/>
        </w:rPr>
        <w:t xml:space="preserve">údar ar bith. </w:t>
      </w:r>
    </w:p>
    <w:p w14:paraId="5BD29865" w14:textId="77777777" w:rsidR="00D26A7C" w:rsidRPr="00E20DE4" w:rsidRDefault="00D26A7C" w:rsidP="0045025E">
      <w:pPr>
        <w:spacing w:before="0" w:line="276" w:lineRule="auto"/>
        <w:ind w:left="1700" w:hanging="980"/>
        <w:rPr>
          <w:lang w:val="ga-IE"/>
        </w:rPr>
      </w:pPr>
    </w:p>
    <w:p w14:paraId="4F20D857" w14:textId="27A3BCF2" w:rsidR="0053327C" w:rsidRPr="00E20DE4" w:rsidRDefault="00950F25" w:rsidP="0045025E">
      <w:pPr>
        <w:pStyle w:val="ListParagraph"/>
        <w:numPr>
          <w:ilvl w:val="0"/>
          <w:numId w:val="39"/>
        </w:numPr>
        <w:spacing w:after="0" w:line="276" w:lineRule="auto"/>
        <w:rPr>
          <w:i/>
          <w:iCs/>
          <w:lang w:val="ga-IE"/>
        </w:rPr>
      </w:pPr>
      <w:r w:rsidRPr="00E20DE4">
        <w:rPr>
          <w:i/>
          <w:iCs/>
          <w:lang w:val="ga-IE"/>
        </w:rPr>
        <w:t>Mack ag féachaint ar leanbh Charlie agus ag rá:</w:t>
      </w:r>
    </w:p>
    <w:p w14:paraId="362D67F7" w14:textId="22EAED0D" w:rsidR="00950F25" w:rsidRPr="00E20DE4" w:rsidRDefault="0053327C" w:rsidP="0045025E">
      <w:pPr>
        <w:pStyle w:val="ListParagraph"/>
        <w:spacing w:after="0" w:line="276" w:lineRule="auto"/>
        <w:ind w:firstLine="414"/>
        <w:rPr>
          <w:lang w:val="ga-IE"/>
        </w:rPr>
      </w:pPr>
      <w:r w:rsidRPr="00E20DE4">
        <w:rPr>
          <w:lang w:val="ga-IE"/>
        </w:rPr>
        <w:t xml:space="preserve">MACK: </w:t>
      </w:r>
      <w:r w:rsidRPr="00E20DE4">
        <w:rPr>
          <w:lang w:val="ga-IE"/>
        </w:rPr>
        <w:tab/>
      </w:r>
      <w:r w:rsidRPr="00E20DE4">
        <w:rPr>
          <w:lang w:val="ga-IE"/>
        </w:rPr>
        <w:tab/>
      </w:r>
      <w:r w:rsidR="00950F25" w:rsidRPr="00E20DE4">
        <w:rPr>
          <w:b/>
          <w:bCs/>
          <w:lang w:val="ga-IE"/>
        </w:rPr>
        <w:t>Gasúirín</w:t>
      </w:r>
      <w:r w:rsidR="00950F25" w:rsidRPr="00E20DE4">
        <w:rPr>
          <w:lang w:val="ga-IE"/>
        </w:rPr>
        <w:t xml:space="preserve"> beag aoibhinn é!</w:t>
      </w:r>
    </w:p>
    <w:p w14:paraId="3E4551E5" w14:textId="77777777" w:rsidR="00E71D72" w:rsidRPr="00E20DE4" w:rsidRDefault="00E71D72" w:rsidP="0045025E">
      <w:pPr>
        <w:spacing w:before="0" w:line="276" w:lineRule="auto"/>
        <w:ind w:left="153" w:firstLine="567"/>
        <w:rPr>
          <w:lang w:val="ga-IE"/>
        </w:rPr>
      </w:pPr>
    </w:p>
    <w:p w14:paraId="118D21DF" w14:textId="080863DC" w:rsidR="0053327C" w:rsidRPr="00E20DE4" w:rsidRDefault="00950F25" w:rsidP="0045025E">
      <w:pPr>
        <w:pStyle w:val="ListParagraph"/>
        <w:numPr>
          <w:ilvl w:val="0"/>
          <w:numId w:val="39"/>
        </w:numPr>
        <w:spacing w:line="276" w:lineRule="auto"/>
        <w:rPr>
          <w:i/>
          <w:iCs/>
          <w:lang w:val="ga-IE"/>
        </w:rPr>
      </w:pPr>
      <w:r w:rsidRPr="00E20DE4">
        <w:rPr>
          <w:i/>
          <w:iCs/>
          <w:lang w:val="ga-IE"/>
        </w:rPr>
        <w:t xml:space="preserve">Bobbi Lee ag rá le Sonia </w:t>
      </w:r>
      <w:r w:rsidR="006027F4">
        <w:rPr>
          <w:i/>
          <w:iCs/>
          <w:lang w:val="ga-IE"/>
        </w:rPr>
        <w:t>g</w:t>
      </w:r>
      <w:r w:rsidRPr="00E20DE4">
        <w:rPr>
          <w:i/>
          <w:iCs/>
          <w:lang w:val="ga-IE"/>
        </w:rPr>
        <w:t>ur cheart di a insint dá mac faoin gcaidreamh atá aici le Mack</w:t>
      </w:r>
      <w:r w:rsidR="00C63510" w:rsidRPr="00E20DE4">
        <w:rPr>
          <w:i/>
          <w:iCs/>
          <w:lang w:val="ga-IE"/>
        </w:rPr>
        <w:t xml:space="preserve">: </w:t>
      </w:r>
    </w:p>
    <w:p w14:paraId="026A6F2A" w14:textId="2994D168" w:rsidR="00E71D72" w:rsidRPr="00E20DE4" w:rsidRDefault="0053327C" w:rsidP="0045025E">
      <w:pPr>
        <w:pStyle w:val="ListParagraph"/>
        <w:spacing w:line="276" w:lineRule="auto"/>
        <w:ind w:left="2835" w:hanging="1701"/>
        <w:rPr>
          <w:lang w:val="ga-IE"/>
        </w:rPr>
      </w:pPr>
      <w:r w:rsidRPr="00E20DE4">
        <w:rPr>
          <w:lang w:val="ga-IE"/>
        </w:rPr>
        <w:t xml:space="preserve">BOBBI LEE: </w:t>
      </w:r>
      <w:r w:rsidRPr="00E20DE4">
        <w:rPr>
          <w:lang w:val="ga-IE"/>
        </w:rPr>
        <w:tab/>
      </w:r>
      <w:r w:rsidR="00950F25" w:rsidRPr="00E20DE4">
        <w:rPr>
          <w:lang w:val="ga-IE"/>
        </w:rPr>
        <w:t xml:space="preserve">Fásfaidh an </w:t>
      </w:r>
      <w:r w:rsidR="00950F25" w:rsidRPr="00E20DE4">
        <w:rPr>
          <w:b/>
          <w:bCs/>
          <w:lang w:val="ga-IE"/>
        </w:rPr>
        <w:t>leaidín</w:t>
      </w:r>
      <w:r w:rsidR="00950F25" w:rsidRPr="00E20DE4">
        <w:rPr>
          <w:lang w:val="ga-IE"/>
        </w:rPr>
        <w:t xml:space="preserve"> suas agus</w:t>
      </w:r>
      <w:r w:rsidR="005E6CEC" w:rsidRPr="00E20DE4">
        <w:rPr>
          <w:lang w:val="ga-IE"/>
        </w:rPr>
        <w:t xml:space="preserve"> </w:t>
      </w:r>
      <w:r w:rsidR="00950F25" w:rsidRPr="00E20DE4">
        <w:rPr>
          <w:lang w:val="ga-IE"/>
        </w:rPr>
        <w:t>ceapfaidh sé “nach aisteach nach</w:t>
      </w:r>
      <w:r w:rsidR="005E6CEC" w:rsidRPr="00E20DE4">
        <w:rPr>
          <w:lang w:val="ga-IE"/>
        </w:rPr>
        <w:t xml:space="preserve"> </w:t>
      </w:r>
      <w:r w:rsidR="00950F25" w:rsidRPr="00E20DE4">
        <w:rPr>
          <w:lang w:val="ga-IE"/>
        </w:rPr>
        <w:t>raibh ao</w:t>
      </w:r>
      <w:r w:rsidRPr="00E20DE4">
        <w:rPr>
          <w:lang w:val="ga-IE"/>
        </w:rPr>
        <w:t xml:space="preserve">n </w:t>
      </w:r>
      <w:r w:rsidR="00950F25" w:rsidRPr="007A0D91">
        <w:rPr>
          <w:i/>
          <w:iCs/>
          <w:lang w:val="ga-IE"/>
        </w:rPr>
        <w:t>bhoyfriend</w:t>
      </w:r>
      <w:r w:rsidR="00950F25" w:rsidRPr="00E20DE4">
        <w:rPr>
          <w:lang w:val="ga-IE"/>
        </w:rPr>
        <w:t xml:space="preserve"> ag Mam</w:t>
      </w:r>
      <w:r w:rsidR="005E6CEC" w:rsidRPr="00E20DE4">
        <w:rPr>
          <w:lang w:val="ga-IE"/>
        </w:rPr>
        <w:t xml:space="preserve"> </w:t>
      </w:r>
      <w:r w:rsidR="00950F25" w:rsidRPr="00E20DE4">
        <w:rPr>
          <w:lang w:val="ga-IE"/>
        </w:rPr>
        <w:t xml:space="preserve">riamh?” Níl sé nádúrtha, Sonia. </w:t>
      </w:r>
    </w:p>
    <w:p w14:paraId="7A074767" w14:textId="77777777" w:rsidR="0053327C" w:rsidRPr="00E20DE4" w:rsidRDefault="0053327C" w:rsidP="0045025E">
      <w:pPr>
        <w:pStyle w:val="ListParagraph"/>
        <w:spacing w:line="276" w:lineRule="auto"/>
        <w:rPr>
          <w:lang w:val="ga-IE"/>
        </w:rPr>
      </w:pPr>
    </w:p>
    <w:p w14:paraId="6D4A5501" w14:textId="77777777" w:rsidR="0053327C" w:rsidRPr="00E20DE4" w:rsidRDefault="00CD0283" w:rsidP="0045025E">
      <w:pPr>
        <w:pStyle w:val="ListParagraph"/>
        <w:numPr>
          <w:ilvl w:val="0"/>
          <w:numId w:val="39"/>
        </w:numPr>
        <w:spacing w:after="0" w:line="276" w:lineRule="auto"/>
        <w:rPr>
          <w:i/>
          <w:iCs/>
          <w:lang w:val="ga-IE"/>
        </w:rPr>
      </w:pPr>
      <w:r w:rsidRPr="00E20DE4">
        <w:rPr>
          <w:i/>
          <w:iCs/>
          <w:lang w:val="ga-IE"/>
        </w:rPr>
        <w:t>Rónán</w:t>
      </w:r>
      <w:r w:rsidR="00950F25" w:rsidRPr="00E20DE4">
        <w:rPr>
          <w:i/>
          <w:iCs/>
          <w:lang w:val="ga-IE"/>
        </w:rPr>
        <w:t xml:space="preserve"> ag insint do Sonny faoi rud éigin a d’fhoghlaim sé faoi Thadhg:</w:t>
      </w:r>
      <w:r w:rsidR="00C63510" w:rsidRPr="00E20DE4">
        <w:rPr>
          <w:i/>
          <w:iCs/>
          <w:lang w:val="ga-IE"/>
        </w:rPr>
        <w:t xml:space="preserve"> </w:t>
      </w:r>
    </w:p>
    <w:p w14:paraId="3B58D386" w14:textId="4D3259C6" w:rsidR="00950F25" w:rsidRPr="00E20DE4" w:rsidRDefault="0053327C" w:rsidP="0045025E">
      <w:pPr>
        <w:pStyle w:val="ListParagraph"/>
        <w:spacing w:after="0" w:line="276" w:lineRule="auto"/>
        <w:ind w:firstLine="414"/>
        <w:rPr>
          <w:lang w:val="ga-IE"/>
        </w:rPr>
      </w:pPr>
      <w:r w:rsidRPr="00E20DE4">
        <w:rPr>
          <w:lang w:val="ga-IE"/>
        </w:rPr>
        <w:t>RÓNÁN:</w:t>
      </w:r>
      <w:r w:rsidRPr="00E20DE4">
        <w:rPr>
          <w:i/>
          <w:iCs/>
          <w:lang w:val="ga-IE"/>
        </w:rPr>
        <w:t xml:space="preserve"> </w:t>
      </w:r>
      <w:r w:rsidRPr="00E20DE4">
        <w:rPr>
          <w:i/>
          <w:iCs/>
          <w:lang w:val="ga-IE"/>
        </w:rPr>
        <w:tab/>
      </w:r>
      <w:r w:rsidRPr="00E20DE4">
        <w:rPr>
          <w:i/>
          <w:iCs/>
          <w:lang w:val="ga-IE"/>
        </w:rPr>
        <w:tab/>
      </w:r>
      <w:r w:rsidR="00950F25" w:rsidRPr="007A0D91">
        <w:rPr>
          <w:i/>
          <w:iCs/>
          <w:lang w:val="ga-IE"/>
        </w:rPr>
        <w:t>Thanks</w:t>
      </w:r>
      <w:r w:rsidR="00950F25" w:rsidRPr="00E20DE4">
        <w:rPr>
          <w:lang w:val="ga-IE"/>
        </w:rPr>
        <w:t xml:space="preserve"> faoi theacht, tá </w:t>
      </w:r>
      <w:r w:rsidR="00950F25" w:rsidRPr="00E20DE4">
        <w:rPr>
          <w:b/>
          <w:bCs/>
          <w:lang w:val="ga-IE"/>
        </w:rPr>
        <w:t>scéilín</w:t>
      </w:r>
      <w:r w:rsidR="005E6CEC" w:rsidRPr="00E20DE4">
        <w:rPr>
          <w:lang w:val="ga-IE"/>
        </w:rPr>
        <w:t xml:space="preserve"> </w:t>
      </w:r>
      <w:r w:rsidR="00950F25" w:rsidRPr="00E20DE4">
        <w:rPr>
          <w:lang w:val="ga-IE"/>
        </w:rPr>
        <w:t>beag agam duit!</w:t>
      </w:r>
    </w:p>
    <w:p w14:paraId="688EC208" w14:textId="1873849A" w:rsidR="0053327C" w:rsidRPr="00E20DE4" w:rsidRDefault="0053327C" w:rsidP="0045025E">
      <w:pPr>
        <w:pStyle w:val="ListParagraph"/>
        <w:spacing w:after="0" w:line="276" w:lineRule="auto"/>
        <w:ind w:firstLine="414"/>
        <w:rPr>
          <w:i/>
          <w:iCs/>
          <w:lang w:val="ga-IE"/>
        </w:rPr>
      </w:pPr>
      <w:r w:rsidRPr="00E20DE4">
        <w:rPr>
          <w:lang w:val="ga-IE"/>
        </w:rPr>
        <w:t>SONNY:</w:t>
      </w:r>
      <w:r w:rsidRPr="00E20DE4">
        <w:rPr>
          <w:lang w:val="ga-IE"/>
        </w:rPr>
        <w:tab/>
      </w:r>
      <w:r w:rsidRPr="00E20DE4">
        <w:rPr>
          <w:lang w:val="ga-IE"/>
        </w:rPr>
        <w:tab/>
        <w:t>Oh! Abair leat!</w:t>
      </w:r>
    </w:p>
    <w:p w14:paraId="69339E8D" w14:textId="77777777" w:rsidR="00950F25" w:rsidRPr="00E20DE4" w:rsidRDefault="00950F25" w:rsidP="0045025E">
      <w:pPr>
        <w:spacing w:line="276" w:lineRule="auto"/>
        <w:rPr>
          <w:lang w:val="ga-IE"/>
        </w:rPr>
      </w:pPr>
    </w:p>
    <w:p w14:paraId="1E521E8A" w14:textId="77777777" w:rsidR="00E71D72" w:rsidRPr="00E20DE4" w:rsidRDefault="00950F25" w:rsidP="0045025E">
      <w:pPr>
        <w:pStyle w:val="ListParagraph"/>
        <w:numPr>
          <w:ilvl w:val="0"/>
          <w:numId w:val="39"/>
        </w:numPr>
        <w:spacing w:line="276" w:lineRule="auto"/>
        <w:rPr>
          <w:i/>
          <w:iCs/>
          <w:lang w:val="ga-IE"/>
        </w:rPr>
      </w:pPr>
      <w:r w:rsidRPr="00E20DE4">
        <w:rPr>
          <w:i/>
          <w:iCs/>
          <w:lang w:val="ga-IE"/>
        </w:rPr>
        <w:t>Tadhg ag bagairt ar Chaitríona:</w:t>
      </w:r>
    </w:p>
    <w:p w14:paraId="05FCE3E7" w14:textId="5FE80F0B" w:rsidR="00E71D72" w:rsidRPr="00E20DE4" w:rsidRDefault="0053327C" w:rsidP="0045025E">
      <w:pPr>
        <w:pStyle w:val="ListParagraph"/>
        <w:spacing w:line="276" w:lineRule="auto"/>
        <w:ind w:firstLine="414"/>
        <w:rPr>
          <w:lang w:val="ga-IE"/>
        </w:rPr>
      </w:pPr>
      <w:r w:rsidRPr="00E20DE4">
        <w:rPr>
          <w:lang w:val="ga-IE"/>
        </w:rPr>
        <w:t>TADHG:</w:t>
      </w:r>
      <w:r w:rsidR="00E71D72" w:rsidRPr="00E20DE4">
        <w:rPr>
          <w:lang w:val="ga-IE"/>
        </w:rPr>
        <w:t xml:space="preserve"> </w:t>
      </w:r>
      <w:r w:rsidR="00D26A7C" w:rsidRPr="00E20DE4">
        <w:rPr>
          <w:lang w:val="ga-IE"/>
        </w:rPr>
        <w:tab/>
      </w:r>
      <w:r w:rsidRPr="00E20DE4">
        <w:rPr>
          <w:lang w:val="ga-IE"/>
        </w:rPr>
        <w:tab/>
      </w:r>
      <w:r w:rsidR="00950F25" w:rsidRPr="00E20DE4">
        <w:rPr>
          <w:lang w:val="ga-IE"/>
        </w:rPr>
        <w:t>Ach ná ceap go dtaobhóidh mise nó</w:t>
      </w:r>
      <w:r w:rsidR="005E6CEC" w:rsidRPr="00E20DE4">
        <w:rPr>
          <w:lang w:val="ga-IE"/>
        </w:rPr>
        <w:t xml:space="preserve"> </w:t>
      </w:r>
      <w:r w:rsidR="00950F25" w:rsidRPr="00E20DE4">
        <w:rPr>
          <w:lang w:val="ga-IE"/>
        </w:rPr>
        <w:t xml:space="preserve">Colm le do </w:t>
      </w:r>
      <w:r w:rsidR="00950F25" w:rsidRPr="00E20DE4">
        <w:rPr>
          <w:b/>
          <w:bCs/>
          <w:lang w:val="ga-IE"/>
        </w:rPr>
        <w:t>scéilín</w:t>
      </w:r>
      <w:r w:rsidR="00950F25" w:rsidRPr="00E20DE4">
        <w:rPr>
          <w:lang w:val="ga-IE"/>
        </w:rPr>
        <w:t>.</w:t>
      </w:r>
    </w:p>
    <w:p w14:paraId="20D9CD9D" w14:textId="77777777" w:rsidR="00E71D72" w:rsidRPr="00E20DE4" w:rsidRDefault="00E71D72" w:rsidP="0045025E">
      <w:pPr>
        <w:pStyle w:val="ListParagraph"/>
        <w:spacing w:line="276" w:lineRule="auto"/>
        <w:rPr>
          <w:lang w:val="ga-IE"/>
        </w:rPr>
      </w:pPr>
    </w:p>
    <w:p w14:paraId="5DF91073" w14:textId="77777777" w:rsidR="00E71D72" w:rsidRPr="00E20DE4" w:rsidRDefault="00950F25" w:rsidP="0045025E">
      <w:pPr>
        <w:pStyle w:val="ListParagraph"/>
        <w:numPr>
          <w:ilvl w:val="0"/>
          <w:numId w:val="39"/>
        </w:numPr>
        <w:spacing w:line="276" w:lineRule="auto"/>
        <w:rPr>
          <w:i/>
          <w:iCs/>
          <w:lang w:val="ga-IE"/>
        </w:rPr>
      </w:pPr>
      <w:r w:rsidRPr="00E20DE4">
        <w:rPr>
          <w:i/>
          <w:iCs/>
          <w:lang w:val="ga-IE"/>
        </w:rPr>
        <w:t>Mack agus John Joe ag labhairt faoi David a bhí ina shagart fadó:</w:t>
      </w:r>
    </w:p>
    <w:p w14:paraId="200F7854" w14:textId="4D99265C" w:rsidR="00E71D72" w:rsidRPr="00E20DE4" w:rsidRDefault="00950F25" w:rsidP="0045025E">
      <w:pPr>
        <w:pStyle w:val="ListParagraph"/>
        <w:spacing w:line="276" w:lineRule="auto"/>
        <w:ind w:firstLine="414"/>
        <w:rPr>
          <w:lang w:val="ga-IE"/>
        </w:rPr>
      </w:pPr>
      <w:r w:rsidRPr="00E20DE4">
        <w:rPr>
          <w:lang w:val="ga-IE"/>
        </w:rPr>
        <w:t>M</w:t>
      </w:r>
      <w:r w:rsidR="0053327C" w:rsidRPr="00E20DE4">
        <w:rPr>
          <w:lang w:val="ga-IE"/>
        </w:rPr>
        <w:t>ACK</w:t>
      </w:r>
      <w:r w:rsidRPr="00E20DE4">
        <w:rPr>
          <w:lang w:val="ga-IE"/>
        </w:rPr>
        <w:t>:</w:t>
      </w:r>
      <w:r w:rsidR="00E71D72" w:rsidRPr="00E20DE4">
        <w:rPr>
          <w:lang w:val="ga-IE"/>
        </w:rPr>
        <w:t xml:space="preserve"> </w:t>
      </w:r>
      <w:r w:rsidR="00D26A7C" w:rsidRPr="00E20DE4">
        <w:rPr>
          <w:lang w:val="ga-IE"/>
        </w:rPr>
        <w:tab/>
      </w:r>
      <w:r w:rsidR="00AC0127" w:rsidRPr="00E20DE4">
        <w:rPr>
          <w:lang w:val="ga-IE"/>
        </w:rPr>
        <w:t xml:space="preserve"> </w:t>
      </w:r>
      <w:r w:rsidR="0053327C" w:rsidRPr="00E20DE4">
        <w:rPr>
          <w:lang w:val="ga-IE"/>
        </w:rPr>
        <w:tab/>
      </w:r>
      <w:r w:rsidRPr="00E20DE4">
        <w:rPr>
          <w:lang w:val="ga-IE"/>
        </w:rPr>
        <w:t>Ní thaitneoidh sé sin leis an</w:t>
      </w:r>
      <w:r w:rsidR="005E6CEC" w:rsidRPr="00E20DE4">
        <w:rPr>
          <w:lang w:val="ga-IE"/>
        </w:rPr>
        <w:t xml:space="preserve"> </w:t>
      </w:r>
      <w:r w:rsidRPr="00E20DE4">
        <w:rPr>
          <w:lang w:val="ga-IE"/>
        </w:rPr>
        <w:t>sagart.</w:t>
      </w:r>
    </w:p>
    <w:p w14:paraId="44C12CD0" w14:textId="0761881E" w:rsidR="00950F25" w:rsidRPr="00E20DE4" w:rsidRDefault="0053327C" w:rsidP="0045025E">
      <w:pPr>
        <w:pStyle w:val="ListParagraph"/>
        <w:spacing w:line="276" w:lineRule="auto"/>
        <w:ind w:left="2835" w:hanging="1701"/>
        <w:rPr>
          <w:lang w:val="ga-IE"/>
        </w:rPr>
      </w:pPr>
      <w:r w:rsidRPr="00E20DE4">
        <w:rPr>
          <w:lang w:val="ga-IE"/>
        </w:rPr>
        <w:t>JOHN JOE</w:t>
      </w:r>
      <w:r w:rsidR="00950F25" w:rsidRPr="00E20DE4">
        <w:rPr>
          <w:lang w:val="ga-IE"/>
        </w:rPr>
        <w:t>:</w:t>
      </w:r>
      <w:r w:rsidR="00950F25" w:rsidRPr="00E20DE4">
        <w:rPr>
          <w:lang w:val="ga-IE"/>
        </w:rPr>
        <w:tab/>
        <w:t>Déarfainn nach gcuirfeadh sé</w:t>
      </w:r>
      <w:r w:rsidR="005E6CEC" w:rsidRPr="00E20DE4">
        <w:rPr>
          <w:lang w:val="ga-IE"/>
        </w:rPr>
        <w:t xml:space="preserve"> </w:t>
      </w:r>
      <w:r w:rsidR="00950F25" w:rsidRPr="00E20DE4">
        <w:rPr>
          <w:lang w:val="ga-IE"/>
        </w:rPr>
        <w:t>isteach ná amach ar iar-</w:t>
      </w:r>
      <w:r w:rsidR="00950F25" w:rsidRPr="00E20DE4">
        <w:rPr>
          <w:b/>
          <w:bCs/>
          <w:lang w:val="ga-IE"/>
        </w:rPr>
        <w:t>shagairtín</w:t>
      </w:r>
      <w:r w:rsidR="005E6CEC" w:rsidRPr="00E20DE4">
        <w:rPr>
          <w:b/>
          <w:bCs/>
          <w:lang w:val="ga-IE"/>
        </w:rPr>
        <w:t xml:space="preserve"> </w:t>
      </w:r>
      <w:r w:rsidR="00950F25" w:rsidRPr="00E20DE4">
        <w:rPr>
          <w:lang w:val="ga-IE"/>
        </w:rPr>
        <w:t>Chiarraí.</w:t>
      </w:r>
    </w:p>
    <w:p w14:paraId="07409264" w14:textId="77777777" w:rsidR="00D26A7C" w:rsidRPr="00E20DE4" w:rsidRDefault="00D26A7C" w:rsidP="0045025E">
      <w:pPr>
        <w:pStyle w:val="ListParagraph"/>
        <w:spacing w:line="276" w:lineRule="auto"/>
        <w:rPr>
          <w:lang w:val="ga-IE"/>
        </w:rPr>
      </w:pPr>
    </w:p>
    <w:p w14:paraId="34BD545A" w14:textId="77777777" w:rsidR="00D26A7C" w:rsidRPr="00E20DE4" w:rsidRDefault="00950F25" w:rsidP="0045025E">
      <w:pPr>
        <w:pStyle w:val="ListParagraph"/>
        <w:numPr>
          <w:ilvl w:val="0"/>
          <w:numId w:val="39"/>
        </w:numPr>
        <w:spacing w:line="276" w:lineRule="auto"/>
        <w:rPr>
          <w:i/>
          <w:iCs/>
          <w:lang w:val="ga-IE"/>
        </w:rPr>
      </w:pPr>
      <w:r w:rsidRPr="00E20DE4">
        <w:rPr>
          <w:i/>
          <w:iCs/>
          <w:lang w:val="ga-IE"/>
        </w:rPr>
        <w:t>Tadhg ag beannú do David sa chaifé. Sagart a bhí ann fadó ach fear an phoist anois é:</w:t>
      </w:r>
    </w:p>
    <w:p w14:paraId="7D91B07B" w14:textId="1F926B32" w:rsidR="00D26A7C" w:rsidRPr="00E20DE4" w:rsidRDefault="0053327C" w:rsidP="0045025E">
      <w:pPr>
        <w:pStyle w:val="ListParagraph"/>
        <w:spacing w:line="276" w:lineRule="auto"/>
        <w:ind w:firstLine="414"/>
        <w:rPr>
          <w:lang w:val="ga-IE"/>
        </w:rPr>
      </w:pPr>
      <w:r w:rsidRPr="00E20DE4">
        <w:rPr>
          <w:lang w:val="ga-IE"/>
        </w:rPr>
        <w:t>TADHG</w:t>
      </w:r>
      <w:r w:rsidR="00950F25" w:rsidRPr="00E20DE4">
        <w:rPr>
          <w:lang w:val="ga-IE"/>
        </w:rPr>
        <w:t>:</w:t>
      </w:r>
      <w:r w:rsidR="00D26A7C" w:rsidRPr="00E20DE4">
        <w:rPr>
          <w:lang w:val="ga-IE"/>
        </w:rPr>
        <w:t xml:space="preserve"> </w:t>
      </w:r>
      <w:r w:rsidR="00D26A7C" w:rsidRPr="00E20DE4">
        <w:rPr>
          <w:lang w:val="ga-IE"/>
        </w:rPr>
        <w:tab/>
      </w:r>
      <w:r w:rsidRPr="00E20DE4">
        <w:rPr>
          <w:lang w:val="ga-IE"/>
        </w:rPr>
        <w:tab/>
      </w:r>
      <w:r w:rsidR="00950F25" w:rsidRPr="00E20DE4">
        <w:rPr>
          <w:b/>
          <w:bCs/>
          <w:lang w:val="ga-IE"/>
        </w:rPr>
        <w:t>Sagairtín</w:t>
      </w:r>
      <w:r w:rsidR="00950F25" w:rsidRPr="00E20DE4">
        <w:rPr>
          <w:lang w:val="ga-IE"/>
        </w:rPr>
        <w:t xml:space="preserve"> na mbillí. Tada agat dom?</w:t>
      </w:r>
    </w:p>
    <w:p w14:paraId="5DDA0234" w14:textId="4F27162F" w:rsidR="00D26A7C" w:rsidRPr="00E20DE4" w:rsidRDefault="0053327C" w:rsidP="0045025E">
      <w:pPr>
        <w:pStyle w:val="ListParagraph"/>
        <w:spacing w:line="276" w:lineRule="auto"/>
        <w:ind w:firstLine="414"/>
        <w:rPr>
          <w:lang w:val="ga-IE"/>
        </w:rPr>
      </w:pPr>
      <w:r w:rsidRPr="00E20DE4">
        <w:rPr>
          <w:lang w:val="ga-IE"/>
        </w:rPr>
        <w:t>DAVID</w:t>
      </w:r>
      <w:r w:rsidR="00950F25" w:rsidRPr="00E20DE4">
        <w:rPr>
          <w:lang w:val="ga-IE"/>
        </w:rPr>
        <w:t>:</w:t>
      </w:r>
      <w:r w:rsidR="00950F25" w:rsidRPr="00E20DE4">
        <w:rPr>
          <w:lang w:val="ga-IE"/>
        </w:rPr>
        <w:tab/>
      </w:r>
      <w:r w:rsidRPr="00E20DE4">
        <w:rPr>
          <w:lang w:val="ga-IE"/>
        </w:rPr>
        <w:tab/>
      </w:r>
      <w:r w:rsidR="00950F25" w:rsidRPr="00E20DE4">
        <w:rPr>
          <w:lang w:val="ga-IE"/>
        </w:rPr>
        <w:t>Ehm</w:t>
      </w:r>
      <w:r w:rsidR="005E6CEC" w:rsidRPr="00E20DE4">
        <w:rPr>
          <w:lang w:val="ga-IE"/>
        </w:rPr>
        <w:t xml:space="preserve"> </w:t>
      </w:r>
      <w:r w:rsidR="00950F25" w:rsidRPr="00E20DE4">
        <w:rPr>
          <w:lang w:val="ga-IE"/>
        </w:rPr>
        <w:t>...eh</w:t>
      </w:r>
      <w:r w:rsidR="005E6CEC" w:rsidRPr="00E20DE4">
        <w:rPr>
          <w:lang w:val="ga-IE"/>
        </w:rPr>
        <w:t xml:space="preserve"> </w:t>
      </w:r>
      <w:r w:rsidR="00950F25" w:rsidRPr="00E20DE4">
        <w:rPr>
          <w:lang w:val="ga-IE"/>
        </w:rPr>
        <w:t xml:space="preserve">...d’fhág mé amuigh sa </w:t>
      </w:r>
      <w:r w:rsidR="00950F25" w:rsidRPr="00E20DE4">
        <w:rPr>
          <w:i/>
          <w:iCs/>
          <w:lang w:val="ga-IE"/>
        </w:rPr>
        <w:t>van</w:t>
      </w:r>
      <w:r w:rsidR="00950F25" w:rsidRPr="00E20DE4">
        <w:rPr>
          <w:lang w:val="ga-IE"/>
        </w:rPr>
        <w:t xml:space="preserve"> iad.</w:t>
      </w:r>
    </w:p>
    <w:p w14:paraId="2591877E" w14:textId="77777777" w:rsidR="00D26A7C" w:rsidRPr="00E20DE4" w:rsidRDefault="00D26A7C" w:rsidP="0045025E">
      <w:pPr>
        <w:pStyle w:val="ListParagraph"/>
        <w:spacing w:line="276" w:lineRule="auto"/>
        <w:rPr>
          <w:lang w:val="ga-IE"/>
        </w:rPr>
      </w:pPr>
    </w:p>
    <w:p w14:paraId="6DDDEBA4" w14:textId="77777777" w:rsidR="00D26A7C" w:rsidRPr="00E20DE4" w:rsidRDefault="00950F25" w:rsidP="0045025E">
      <w:pPr>
        <w:pStyle w:val="ListParagraph"/>
        <w:numPr>
          <w:ilvl w:val="0"/>
          <w:numId w:val="39"/>
        </w:numPr>
        <w:spacing w:line="276" w:lineRule="auto"/>
        <w:rPr>
          <w:i/>
          <w:iCs/>
          <w:lang w:val="ga-IE"/>
        </w:rPr>
      </w:pPr>
      <w:r w:rsidRPr="00E20DE4">
        <w:rPr>
          <w:i/>
          <w:iCs/>
          <w:lang w:val="ga-IE"/>
        </w:rPr>
        <w:t>Cóilí Jack ag iarraidh Noreen a mhealladh agus é gléasta go snasta:</w:t>
      </w:r>
    </w:p>
    <w:p w14:paraId="4BC63DA1" w14:textId="2ECF232C" w:rsidR="00D26A7C" w:rsidRPr="00E20DE4" w:rsidRDefault="0053327C" w:rsidP="0045025E">
      <w:pPr>
        <w:pStyle w:val="ListParagraph"/>
        <w:spacing w:line="276" w:lineRule="auto"/>
        <w:ind w:firstLine="414"/>
        <w:rPr>
          <w:lang w:val="ga-IE"/>
        </w:rPr>
      </w:pPr>
      <w:r w:rsidRPr="00E20DE4">
        <w:rPr>
          <w:lang w:val="ga-IE"/>
        </w:rPr>
        <w:t>DAVID</w:t>
      </w:r>
      <w:r w:rsidR="00950F25" w:rsidRPr="00E20DE4">
        <w:rPr>
          <w:lang w:val="ga-IE"/>
        </w:rPr>
        <w:t>:</w:t>
      </w:r>
      <w:r w:rsidR="00950F25" w:rsidRPr="00E20DE4">
        <w:rPr>
          <w:lang w:val="ga-IE"/>
        </w:rPr>
        <w:tab/>
      </w:r>
      <w:r w:rsidRPr="00E20DE4">
        <w:rPr>
          <w:lang w:val="ga-IE"/>
        </w:rPr>
        <w:tab/>
      </w:r>
      <w:r w:rsidR="00950F25" w:rsidRPr="00E20DE4">
        <w:rPr>
          <w:lang w:val="ga-IE"/>
        </w:rPr>
        <w:t>Feileann sé go mór thú.</w:t>
      </w:r>
    </w:p>
    <w:p w14:paraId="719863FD" w14:textId="152DC74B" w:rsidR="00950F25" w:rsidRPr="00E20DE4" w:rsidRDefault="0053327C" w:rsidP="0045025E">
      <w:pPr>
        <w:pStyle w:val="ListParagraph"/>
        <w:spacing w:line="276" w:lineRule="auto"/>
        <w:ind w:firstLine="414"/>
        <w:rPr>
          <w:lang w:val="ga-IE"/>
        </w:rPr>
      </w:pPr>
      <w:r w:rsidRPr="00E20DE4">
        <w:rPr>
          <w:lang w:val="ga-IE"/>
        </w:rPr>
        <w:t>COILÍ JACKIE</w:t>
      </w:r>
      <w:r w:rsidR="00950F25" w:rsidRPr="00E20DE4">
        <w:rPr>
          <w:lang w:val="ga-IE"/>
        </w:rPr>
        <w:t>:</w:t>
      </w:r>
      <w:r w:rsidR="00D26A7C" w:rsidRPr="00E20DE4">
        <w:rPr>
          <w:lang w:val="ga-IE"/>
        </w:rPr>
        <w:t xml:space="preserve"> </w:t>
      </w:r>
      <w:r w:rsidRPr="00E20DE4">
        <w:rPr>
          <w:lang w:val="ga-IE"/>
        </w:rPr>
        <w:tab/>
      </w:r>
      <w:r w:rsidR="00950F25" w:rsidRPr="00E20DE4">
        <w:rPr>
          <w:lang w:val="ga-IE"/>
        </w:rPr>
        <w:t>Fhad agus a thaitníonn sé le</w:t>
      </w:r>
      <w:r w:rsidR="005E6CEC" w:rsidRPr="00E20DE4">
        <w:rPr>
          <w:lang w:val="ga-IE"/>
        </w:rPr>
        <w:t xml:space="preserve"> </w:t>
      </w:r>
      <w:r w:rsidR="00950F25" w:rsidRPr="00E20DE4">
        <w:rPr>
          <w:b/>
          <w:bCs/>
          <w:lang w:val="ga-IE"/>
        </w:rPr>
        <w:t>beainín</w:t>
      </w:r>
      <w:r w:rsidR="00950F25" w:rsidRPr="00E20DE4">
        <w:rPr>
          <w:lang w:val="ga-IE"/>
        </w:rPr>
        <w:t xml:space="preserve"> Dhún na nGall, eh?</w:t>
      </w:r>
    </w:p>
    <w:p w14:paraId="3CC543BE" w14:textId="77777777" w:rsidR="00F02599" w:rsidRDefault="00F02599" w:rsidP="00F02599">
      <w:pPr>
        <w:pStyle w:val="Heading1"/>
        <w:ind w:left="0" w:firstLine="0"/>
      </w:pPr>
    </w:p>
    <w:p w14:paraId="74116ADD" w14:textId="1EDDC46D" w:rsidR="005E6CEC" w:rsidRPr="00E20DE4" w:rsidRDefault="00A472E5" w:rsidP="00F02599">
      <w:pPr>
        <w:pStyle w:val="Heading1"/>
        <w:ind w:left="0" w:firstLine="0"/>
        <w:rPr>
          <w:color w:val="006778"/>
          <w14:textFill>
            <w14:solidFill>
              <w14:srgbClr w14:val="006778">
                <w14:lumMod w14:val="85000"/>
                <w14:lumOff w14:val="15000"/>
              </w14:srgbClr>
            </w14:solidFill>
          </w14:textFill>
        </w:rPr>
      </w:pPr>
      <w:r w:rsidRPr="00E20DE4">
        <w:lastRenderedPageBreak/>
        <w:t>C</w:t>
      </w:r>
      <w:r w:rsidR="006444AF">
        <w:t>.</w:t>
      </w:r>
      <w:r w:rsidRPr="00E20DE4">
        <w:t xml:space="preserve"> Cumarsáid</w:t>
      </w:r>
    </w:p>
    <w:p w14:paraId="2803A0FA" w14:textId="4F429490" w:rsidR="005E6CEC" w:rsidRPr="00E20DE4" w:rsidRDefault="005E6CEC" w:rsidP="00294E0E">
      <w:pPr>
        <w:pStyle w:val="Heading2"/>
        <w:numPr>
          <w:ilvl w:val="0"/>
          <w:numId w:val="40"/>
        </w:numPr>
      </w:pPr>
      <w:r w:rsidRPr="00E20DE4">
        <w:t>Ag moladh duine:</w:t>
      </w:r>
    </w:p>
    <w:p w14:paraId="55992AA3" w14:textId="4E94FB4B" w:rsidR="0073401A" w:rsidRPr="00E20DE4" w:rsidRDefault="005E6CEC" w:rsidP="00294E0E">
      <w:pPr>
        <w:spacing w:before="0" w:line="360" w:lineRule="auto"/>
        <w:jc w:val="both"/>
        <w:rPr>
          <w:rFonts w:eastAsia="Calibri" w:cs="Helvetica"/>
          <w:color w:val="262626"/>
          <w:kern w:val="2"/>
          <w:lang w:val="ga-IE" w:eastAsia="en-US"/>
          <w14:ligatures w14:val="standardContextual"/>
        </w:rPr>
      </w:pPr>
      <w:r w:rsidRPr="00E20DE4">
        <w:rPr>
          <w:rFonts w:eastAsia="Calibri" w:cs="Helvetica"/>
          <w:color w:val="262626" w:themeColor="text1" w:themeTint="D9"/>
          <w:lang w:val="ga-IE"/>
        </w:rPr>
        <w:t xml:space="preserve">Mar a chonaic muid san fhíseán a théann leis an gceacht seo, tá go leor bealaí ann chun </w:t>
      </w:r>
      <w:r w:rsidR="0073401A" w:rsidRPr="00E20DE4">
        <w:rPr>
          <w:rFonts w:eastAsia="Calibri" w:cs="Helvetica"/>
          <w:color w:val="262626"/>
          <w:kern w:val="2"/>
          <w:lang w:val="ga-IE" w:eastAsia="en-US"/>
          <w14:ligatures w14:val="standardContextual"/>
        </w:rPr>
        <w:t>moladh a thabhairt do dhuine:</w:t>
      </w:r>
    </w:p>
    <w:p w14:paraId="4786BD2C" w14:textId="44795D3D" w:rsidR="005E6CEC" w:rsidRPr="00E20DE4" w:rsidRDefault="005E6CEC" w:rsidP="0073401A">
      <w:pPr>
        <w:spacing w:before="0" w:line="360" w:lineRule="auto"/>
        <w:ind w:left="1440"/>
        <w:jc w:val="both"/>
        <w:rPr>
          <w:rFonts w:eastAsia="Calibri" w:cs="Helvetica"/>
          <w:color w:val="262626"/>
          <w:kern w:val="2"/>
          <w:lang w:val="ga-IE" w:eastAsia="en-US"/>
          <w14:ligatures w14:val="standardContextual"/>
        </w:rPr>
      </w:pPr>
      <w:r w:rsidRPr="00E20DE4">
        <w:rPr>
          <w:rFonts w:eastAsia="Calibri" w:cs="Helvetica"/>
          <w:color w:val="262626"/>
          <w:kern w:val="2"/>
          <w:lang w:val="ga-IE" w:eastAsia="en-US"/>
          <w14:ligatures w14:val="standardContextual"/>
        </w:rPr>
        <w:t>Fair play dhuit!</w:t>
      </w:r>
      <w:r w:rsidR="00294E0E" w:rsidRPr="00E20DE4">
        <w:rPr>
          <w:rFonts w:eastAsia="Calibri" w:cs="Helvetica"/>
          <w:color w:val="262626"/>
          <w:kern w:val="2"/>
          <w:lang w:val="ga-IE" w:eastAsia="en-US"/>
          <w14:ligatures w14:val="standardContextual"/>
        </w:rPr>
        <w:t xml:space="preserve"> </w:t>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Pr="00E20DE4">
        <w:rPr>
          <w:rFonts w:eastAsia="Calibri" w:cs="Helvetica"/>
          <w:color w:val="262626"/>
          <w:kern w:val="2"/>
          <w:lang w:val="ga-IE" w:eastAsia="en-US"/>
          <w14:ligatures w14:val="standardContextual"/>
        </w:rPr>
        <w:t>Maith thú! Maith thú féin!</w:t>
      </w:r>
    </w:p>
    <w:p w14:paraId="786FECAB" w14:textId="44A7E0B4" w:rsidR="005E6CEC" w:rsidRPr="00E20DE4" w:rsidRDefault="005E6CEC" w:rsidP="0073401A">
      <w:pPr>
        <w:spacing w:before="0" w:line="360" w:lineRule="auto"/>
        <w:ind w:left="1440"/>
        <w:jc w:val="both"/>
        <w:rPr>
          <w:rFonts w:eastAsia="Calibri" w:cs="Helvetica"/>
          <w:color w:val="262626"/>
          <w:kern w:val="2"/>
          <w:lang w:val="ga-IE" w:eastAsia="en-US"/>
          <w14:ligatures w14:val="standardContextual"/>
        </w:rPr>
      </w:pPr>
      <w:r w:rsidRPr="00E20DE4">
        <w:rPr>
          <w:rFonts w:eastAsia="Calibri" w:cs="Helvetica"/>
          <w:color w:val="262626"/>
          <w:kern w:val="2"/>
          <w:lang w:val="ga-IE" w:eastAsia="en-US"/>
          <w14:ligatures w14:val="standardContextual"/>
        </w:rPr>
        <w:t>Nár laga Dia thú!</w:t>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Pr="00E20DE4">
        <w:rPr>
          <w:rFonts w:eastAsia="Calibri" w:cs="Helvetica"/>
          <w:color w:val="262626"/>
          <w:kern w:val="2"/>
          <w:lang w:val="ga-IE" w:eastAsia="en-US"/>
          <w14:ligatures w14:val="standardContextual"/>
        </w:rPr>
        <w:t>Dia go deo leat!</w:t>
      </w:r>
    </w:p>
    <w:p w14:paraId="76968992" w14:textId="245546A7" w:rsidR="005E6CEC" w:rsidRPr="00E20DE4" w:rsidRDefault="005E6CEC" w:rsidP="0073401A">
      <w:pPr>
        <w:spacing w:before="0" w:line="360" w:lineRule="auto"/>
        <w:ind w:left="1440"/>
        <w:jc w:val="both"/>
        <w:rPr>
          <w:rFonts w:eastAsia="Calibri" w:cs="Helvetica"/>
          <w:color w:val="262626"/>
          <w:kern w:val="2"/>
          <w:lang w:val="ga-IE" w:eastAsia="en-US"/>
          <w14:ligatures w14:val="standardContextual"/>
        </w:rPr>
      </w:pPr>
      <w:r w:rsidRPr="00E20DE4">
        <w:rPr>
          <w:rFonts w:eastAsia="Calibri" w:cs="Helvetica"/>
          <w:color w:val="262626"/>
          <w:kern w:val="2"/>
          <w:lang w:val="ga-IE" w:eastAsia="en-US"/>
          <w14:ligatures w14:val="standardContextual"/>
        </w:rPr>
        <w:t>Bail ó Dhia ort!</w:t>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0073401A" w:rsidRPr="00E20DE4">
        <w:rPr>
          <w:rFonts w:eastAsia="Calibri" w:cs="Helvetica"/>
          <w:color w:val="262626"/>
          <w:kern w:val="2"/>
          <w:lang w:val="ga-IE" w:eastAsia="en-US"/>
          <w14:ligatures w14:val="standardContextual"/>
        </w:rPr>
        <w:tab/>
      </w:r>
      <w:r w:rsidRPr="00E20DE4">
        <w:rPr>
          <w:rFonts w:eastAsia="Calibri" w:cs="Helvetica"/>
          <w:color w:val="262626"/>
          <w:kern w:val="2"/>
          <w:lang w:val="ga-IE" w:eastAsia="en-US"/>
          <w14:ligatures w14:val="standardContextual"/>
        </w:rPr>
        <w:t>Bulaí mná / fir!</w:t>
      </w:r>
    </w:p>
    <w:p w14:paraId="328B98D6" w14:textId="796C61F3" w:rsidR="00294E0E" w:rsidRPr="00E20DE4" w:rsidRDefault="0073401A" w:rsidP="00501CE8">
      <w:pPr>
        <w:spacing w:line="360" w:lineRule="auto"/>
        <w:jc w:val="both"/>
        <w:rPr>
          <w:rFonts w:cs="Helvetica"/>
          <w:color w:val="262626" w:themeColor="text1" w:themeTint="D9"/>
          <w:lang w:val="ga-IE"/>
        </w:rPr>
      </w:pPr>
      <w:r w:rsidRPr="00E20DE4">
        <w:rPr>
          <w:rFonts w:cs="Helvetica"/>
          <w:color w:val="262626" w:themeColor="text1" w:themeTint="D9"/>
          <w:lang w:val="ga-IE"/>
        </w:rPr>
        <w:t>Ní mór a bheith cúramach áfach. Ní bheadh na moltaí sin oiriúnach do gach comhthéacs cumarsáide.  D'fhéadfá 'maith thú' nó 'nár laga Dia thú' a rá le cara nó duine muinteartha leat agus d'fhéadfadh múinteoir na frásaí sin a úsáid le dalta scoile a mholadh, ach b'fhéidir go mbeadh sé beagán aisteach dá n-úsáidfeadh an dalta na frásaí sin agus é / í ag caint leis an múinteoir. Seo roinnt frásaí a d'fhéadfá a úsáid le duine a mholadh nó le comhghairdeas a dhéanamh le duine i gcomhthéacs níos foirmiúla.</w:t>
      </w:r>
    </w:p>
    <w:tbl>
      <w:tblPr>
        <w:tblStyle w:val="TableGrid"/>
        <w:tblW w:w="893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820"/>
      </w:tblGrid>
      <w:tr w:rsidR="0073401A" w:rsidRPr="00E20DE4" w14:paraId="31185EBB" w14:textId="77777777" w:rsidTr="00501CE8">
        <w:tc>
          <w:tcPr>
            <w:tcW w:w="4110" w:type="dxa"/>
          </w:tcPr>
          <w:p w14:paraId="1001CA9C" w14:textId="6B0A18E9" w:rsidR="00294E0E" w:rsidRPr="00E20DE4" w:rsidRDefault="00294E0E" w:rsidP="00294E0E">
            <w:pPr>
              <w:spacing w:before="0" w:line="360" w:lineRule="auto"/>
              <w:jc w:val="both"/>
              <w:rPr>
                <w:rFonts w:cs="Helvetica"/>
                <w:color w:val="262626" w:themeColor="text1" w:themeTint="D9"/>
                <w:lang w:val="ga-IE"/>
              </w:rPr>
            </w:pPr>
            <w:r w:rsidRPr="00E20DE4">
              <w:rPr>
                <w:rFonts w:cs="Helvetica"/>
                <w:color w:val="262626" w:themeColor="text1" w:themeTint="D9"/>
                <w:lang w:val="ga-IE"/>
              </w:rPr>
              <w:t>Molaim go hard tú.</w:t>
            </w:r>
          </w:p>
          <w:p w14:paraId="0CEF385F" w14:textId="77777777" w:rsidR="0073401A" w:rsidRPr="00E20DE4" w:rsidRDefault="0073401A" w:rsidP="0073401A">
            <w:pPr>
              <w:spacing w:before="0" w:line="360" w:lineRule="auto"/>
              <w:jc w:val="both"/>
              <w:rPr>
                <w:rFonts w:cs="Helvetica"/>
                <w:color w:val="262626" w:themeColor="text1" w:themeTint="D9"/>
                <w:lang w:val="ga-IE"/>
              </w:rPr>
            </w:pPr>
            <w:r w:rsidRPr="00E20DE4">
              <w:rPr>
                <w:rFonts w:cs="Helvetica"/>
                <w:color w:val="262626" w:themeColor="text1" w:themeTint="D9"/>
                <w:lang w:val="ga-IE"/>
              </w:rPr>
              <w:t>Tá tú le moladh as ...</w:t>
            </w:r>
          </w:p>
          <w:p w14:paraId="50525805" w14:textId="77777777" w:rsidR="0073401A" w:rsidRPr="00E20DE4" w:rsidRDefault="0073401A" w:rsidP="0073401A">
            <w:pPr>
              <w:spacing w:before="0" w:line="360" w:lineRule="auto"/>
              <w:jc w:val="both"/>
              <w:rPr>
                <w:rFonts w:cs="Helvetica"/>
                <w:color w:val="262626" w:themeColor="text1" w:themeTint="D9"/>
                <w:lang w:val="ga-IE"/>
              </w:rPr>
            </w:pPr>
            <w:r w:rsidRPr="00E20DE4">
              <w:rPr>
                <w:rFonts w:cs="Helvetica"/>
                <w:color w:val="262626" w:themeColor="text1" w:themeTint="D9"/>
                <w:lang w:val="ga-IE"/>
              </w:rPr>
              <w:t>Tá ardmholadh ag dul duit as ...</w:t>
            </w:r>
          </w:p>
          <w:p w14:paraId="05FA99C9" w14:textId="3509E7F5" w:rsidR="0073401A" w:rsidRPr="00E20DE4" w:rsidRDefault="00294E0E" w:rsidP="00501CE8">
            <w:pPr>
              <w:spacing w:before="0" w:line="360" w:lineRule="auto"/>
              <w:jc w:val="both"/>
              <w:rPr>
                <w:rFonts w:cs="Helvetica"/>
                <w:color w:val="262626" w:themeColor="text1" w:themeTint="D9"/>
                <w:lang w:val="ga-IE"/>
              </w:rPr>
            </w:pPr>
            <w:r w:rsidRPr="00E20DE4">
              <w:rPr>
                <w:rFonts w:cs="Helvetica"/>
                <w:color w:val="262626" w:themeColor="text1" w:themeTint="D9"/>
                <w:lang w:val="ga-IE"/>
              </w:rPr>
              <w:t>Tá ardmholadh tuilte agat as an obair!</w:t>
            </w:r>
          </w:p>
        </w:tc>
        <w:tc>
          <w:tcPr>
            <w:tcW w:w="4820" w:type="dxa"/>
          </w:tcPr>
          <w:p w14:paraId="37DF5A57" w14:textId="0E999586" w:rsidR="00501CE8" w:rsidRPr="00E20DE4" w:rsidRDefault="00501CE8" w:rsidP="00294E0E">
            <w:pPr>
              <w:spacing w:before="0" w:line="360" w:lineRule="auto"/>
              <w:jc w:val="both"/>
              <w:rPr>
                <w:rFonts w:cs="Helvetica"/>
                <w:color w:val="262626" w:themeColor="text1" w:themeTint="D9"/>
                <w:lang w:val="ga-IE"/>
              </w:rPr>
            </w:pPr>
            <w:r w:rsidRPr="00E20DE4">
              <w:rPr>
                <w:rFonts w:cs="Helvetica"/>
                <w:color w:val="262626" w:themeColor="text1" w:themeTint="D9"/>
                <w:lang w:val="ga-IE"/>
              </w:rPr>
              <w:t>Caithfidh mé ardmholadh a thabhairt duit!</w:t>
            </w:r>
          </w:p>
          <w:p w14:paraId="1827BE4A" w14:textId="5AE9012F" w:rsidR="00294E0E" w:rsidRPr="00E20DE4" w:rsidRDefault="00294E0E" w:rsidP="00294E0E">
            <w:pPr>
              <w:spacing w:before="0" w:line="360" w:lineRule="auto"/>
              <w:jc w:val="both"/>
              <w:rPr>
                <w:rFonts w:cs="Helvetica"/>
                <w:color w:val="262626" w:themeColor="text1" w:themeTint="D9"/>
                <w:lang w:val="ga-IE"/>
              </w:rPr>
            </w:pPr>
            <w:r w:rsidRPr="00E20DE4">
              <w:rPr>
                <w:rFonts w:cs="Helvetica"/>
                <w:color w:val="262626" w:themeColor="text1" w:themeTint="D9"/>
                <w:lang w:val="ga-IE"/>
              </w:rPr>
              <w:t>Comhghairdeas ó chroí leat</w:t>
            </w:r>
          </w:p>
          <w:p w14:paraId="3C3408AC" w14:textId="2E83FA58" w:rsidR="0073401A" w:rsidRPr="00E20DE4" w:rsidRDefault="0073401A" w:rsidP="0073401A">
            <w:pPr>
              <w:spacing w:before="0" w:line="360" w:lineRule="auto"/>
              <w:jc w:val="both"/>
              <w:rPr>
                <w:rFonts w:cs="Helvetica"/>
                <w:color w:val="262626" w:themeColor="text1" w:themeTint="D9"/>
                <w:lang w:val="ga-IE"/>
              </w:rPr>
            </w:pPr>
            <w:r w:rsidRPr="00E20DE4">
              <w:rPr>
                <w:rFonts w:cs="Helvetica"/>
                <w:color w:val="262626" w:themeColor="text1" w:themeTint="D9"/>
                <w:lang w:val="ga-IE"/>
              </w:rPr>
              <w:t>Tréaslaím do bhua ó chroí.</w:t>
            </w:r>
          </w:p>
          <w:p w14:paraId="79EA6B04" w14:textId="5AC22C97" w:rsidR="0073401A" w:rsidRPr="00E20DE4" w:rsidRDefault="00294E0E" w:rsidP="00501CE8">
            <w:pPr>
              <w:spacing w:before="0" w:line="360" w:lineRule="auto"/>
              <w:jc w:val="both"/>
              <w:rPr>
                <w:rFonts w:cs="Helvetica"/>
                <w:lang w:val="ga-IE"/>
              </w:rPr>
            </w:pPr>
            <w:r w:rsidRPr="00E20DE4">
              <w:rPr>
                <w:rFonts w:cs="Helvetica"/>
                <w:color w:val="262626" w:themeColor="text1" w:themeTint="D9"/>
                <w:lang w:val="ga-IE"/>
              </w:rPr>
              <w:t>Éacht atá déanta agat</w:t>
            </w:r>
            <w:r w:rsidRPr="00E20DE4">
              <w:rPr>
                <w:rFonts w:cs="Helvetica"/>
                <w:lang w:val="ga-IE"/>
              </w:rPr>
              <w:t xml:space="preserve"> </w:t>
            </w:r>
          </w:p>
        </w:tc>
      </w:tr>
    </w:tbl>
    <w:p w14:paraId="1B6A1FAB" w14:textId="22EAF29B" w:rsidR="005E6CEC" w:rsidRPr="00E20DE4" w:rsidRDefault="005E6CEC" w:rsidP="00294E0E">
      <w:pPr>
        <w:spacing w:line="360" w:lineRule="auto"/>
        <w:jc w:val="both"/>
        <w:rPr>
          <w:rFonts w:cs="Helvetica"/>
          <w:color w:val="262626" w:themeColor="text1" w:themeTint="D9"/>
          <w:lang w:val="ga-IE"/>
        </w:rPr>
      </w:pPr>
      <w:r w:rsidRPr="00E20DE4">
        <w:rPr>
          <w:rFonts w:cs="Helvetica"/>
          <w:color w:val="262626" w:themeColor="text1" w:themeTint="D9"/>
          <w:lang w:val="ga-IE"/>
        </w:rPr>
        <w:t xml:space="preserve">Bí ag obair leis an duine in aice leat agus </w:t>
      </w:r>
      <w:r w:rsidR="00B6449B" w:rsidRPr="00E20DE4">
        <w:rPr>
          <w:rFonts w:cs="Helvetica"/>
          <w:color w:val="262626" w:themeColor="text1" w:themeTint="D9"/>
          <w:lang w:val="ga-IE"/>
        </w:rPr>
        <w:t>tugaigí faoi na tascanna</w:t>
      </w:r>
      <w:r w:rsidRPr="00E20DE4">
        <w:rPr>
          <w:rFonts w:cs="Helvetica"/>
          <w:color w:val="262626" w:themeColor="text1" w:themeTint="D9"/>
          <w:lang w:val="ga-IE"/>
        </w:rPr>
        <w:t xml:space="preserve"> seo a leanas:</w:t>
      </w:r>
    </w:p>
    <w:p w14:paraId="2AAB0555" w14:textId="7C6A91CA" w:rsidR="005E6CEC" w:rsidRPr="00E20DE4" w:rsidRDefault="005E6CEC" w:rsidP="0073401A">
      <w:pPr>
        <w:pStyle w:val="ListParagraph"/>
        <w:numPr>
          <w:ilvl w:val="0"/>
          <w:numId w:val="28"/>
        </w:numPr>
        <w:spacing w:after="0" w:line="360" w:lineRule="auto"/>
        <w:jc w:val="both"/>
        <w:rPr>
          <w:rFonts w:cs="Helvetica"/>
          <w:color w:val="262626" w:themeColor="text1" w:themeTint="D9"/>
          <w:lang w:val="ga-IE"/>
        </w:rPr>
      </w:pPr>
      <w:r w:rsidRPr="00E20DE4">
        <w:rPr>
          <w:rFonts w:cs="Helvetica"/>
          <w:color w:val="262626" w:themeColor="text1" w:themeTint="D9"/>
          <w:lang w:val="ga-IE"/>
        </w:rPr>
        <w:t xml:space="preserve">Scríobh cárta chuig </w:t>
      </w:r>
      <w:r w:rsidR="00294E0E" w:rsidRPr="00E20DE4">
        <w:rPr>
          <w:rFonts w:cs="Helvetica"/>
          <w:color w:val="262626" w:themeColor="text1" w:themeTint="D9"/>
          <w:lang w:val="ga-IE"/>
        </w:rPr>
        <w:t>cara leat</w:t>
      </w:r>
      <w:r w:rsidRPr="00E20DE4">
        <w:rPr>
          <w:rFonts w:cs="Helvetica"/>
          <w:color w:val="262626" w:themeColor="text1" w:themeTint="D9"/>
          <w:lang w:val="ga-IE"/>
        </w:rPr>
        <w:t xml:space="preserve"> chun comhghairdeas a dhéanamh leis/léi as </w:t>
      </w:r>
      <w:r w:rsidR="00E20DE4">
        <w:rPr>
          <w:rFonts w:cs="Helvetica"/>
          <w:color w:val="262626" w:themeColor="text1" w:themeTint="D9"/>
          <w:lang w:val="ga-IE"/>
        </w:rPr>
        <w:t>marc ard</w:t>
      </w:r>
      <w:r w:rsidRPr="00E20DE4">
        <w:rPr>
          <w:rFonts w:cs="Helvetica"/>
          <w:color w:val="262626" w:themeColor="text1" w:themeTint="D9"/>
          <w:lang w:val="ga-IE"/>
        </w:rPr>
        <w:t xml:space="preserve"> a fháil i scrúdú tábhachtach.</w:t>
      </w:r>
    </w:p>
    <w:p w14:paraId="55A20EEA" w14:textId="527CE537" w:rsidR="008000DD" w:rsidRPr="00F02599" w:rsidRDefault="005E6CEC" w:rsidP="0073401A">
      <w:pPr>
        <w:pStyle w:val="ListParagraph"/>
        <w:numPr>
          <w:ilvl w:val="0"/>
          <w:numId w:val="28"/>
        </w:numPr>
        <w:spacing w:after="0" w:line="360" w:lineRule="auto"/>
        <w:jc w:val="both"/>
        <w:rPr>
          <w:rFonts w:cs="Helvetica"/>
          <w:color w:val="262626" w:themeColor="text1" w:themeTint="D9"/>
          <w:lang w:val="ga-IE"/>
        </w:rPr>
      </w:pPr>
      <w:r w:rsidRPr="00E20DE4">
        <w:rPr>
          <w:rFonts w:cs="Helvetica"/>
          <w:color w:val="262626" w:themeColor="text1" w:themeTint="D9"/>
          <w:lang w:val="ga-IE"/>
        </w:rPr>
        <w:t xml:space="preserve">Scríobh cárta chuig do léachtóir chun comhghairdeas a dhéanamh leis / léi as leabhar nua a fhoilsiú. </w:t>
      </w:r>
    </w:p>
    <w:p w14:paraId="35273ED1" w14:textId="3E998F7C" w:rsidR="005E6CEC" w:rsidRPr="00E20DE4" w:rsidRDefault="00501CE8" w:rsidP="00501CE8">
      <w:pPr>
        <w:pStyle w:val="Heading2"/>
        <w:numPr>
          <w:ilvl w:val="0"/>
          <w:numId w:val="40"/>
        </w:numPr>
        <w:spacing w:line="360" w:lineRule="auto"/>
        <w:rPr>
          <w:rFonts w:cs="Helvetica"/>
        </w:rPr>
      </w:pPr>
      <w:r w:rsidRPr="00E20DE4">
        <w:rPr>
          <w:rFonts w:cs="Helvetica"/>
        </w:rPr>
        <w:t>Iarphlé</w:t>
      </w:r>
      <w:r w:rsidR="006006CF" w:rsidRPr="00E20DE4">
        <w:rPr>
          <w:rFonts w:cs="Helvetica"/>
        </w:rPr>
        <w:t xml:space="preserve"> – Moltaí a thabhairt agus glacadh le moladh:</w:t>
      </w:r>
    </w:p>
    <w:p w14:paraId="632F35B1" w14:textId="372C8083" w:rsidR="00DE2D8D" w:rsidRPr="00E20DE4" w:rsidRDefault="00A472E5" w:rsidP="00501CE8">
      <w:pPr>
        <w:pStyle w:val="ListParagraph"/>
        <w:spacing w:line="360" w:lineRule="auto"/>
        <w:ind w:left="360"/>
        <w:jc w:val="both"/>
        <w:rPr>
          <w:rFonts w:cs="Helvetica"/>
          <w:color w:val="262626" w:themeColor="text1" w:themeTint="D9"/>
          <w:lang w:val="ga-IE"/>
        </w:rPr>
      </w:pPr>
      <w:r w:rsidRPr="00E20DE4">
        <w:rPr>
          <w:rFonts w:cs="Helvetica"/>
          <w:color w:val="262626" w:themeColor="text1" w:themeTint="D9"/>
          <w:lang w:val="ga-IE"/>
        </w:rPr>
        <w:t xml:space="preserve">Bí ag obair leis an duine in aice leat </w:t>
      </w:r>
      <w:r w:rsidR="00DE2D8D" w:rsidRPr="00E20DE4">
        <w:rPr>
          <w:rFonts w:cs="Helvetica"/>
          <w:color w:val="262626" w:themeColor="text1" w:themeTint="D9"/>
          <w:lang w:val="ga-IE"/>
        </w:rPr>
        <w:t xml:space="preserve">nó </w:t>
      </w:r>
      <w:r w:rsidR="00501CE8" w:rsidRPr="00E20DE4">
        <w:rPr>
          <w:rFonts w:cs="Helvetica"/>
          <w:color w:val="262626" w:themeColor="text1" w:themeTint="D9"/>
          <w:lang w:val="ga-IE"/>
        </w:rPr>
        <w:t>le</w:t>
      </w:r>
      <w:r w:rsidR="00DE2D8D" w:rsidRPr="00E20DE4">
        <w:rPr>
          <w:rFonts w:cs="Helvetica"/>
          <w:color w:val="262626" w:themeColor="text1" w:themeTint="D9"/>
          <w:lang w:val="ga-IE"/>
        </w:rPr>
        <w:t xml:space="preserve"> do ghrúpa agus pléigí na ceisteanna thíos le chéile.</w:t>
      </w:r>
    </w:p>
    <w:p w14:paraId="1A35A130" w14:textId="1D88D49F" w:rsidR="00DE2D8D" w:rsidRPr="00E20DE4" w:rsidRDefault="00DE2D8D" w:rsidP="00DE2D8D">
      <w:pPr>
        <w:pStyle w:val="ListParagraph"/>
        <w:numPr>
          <w:ilvl w:val="0"/>
          <w:numId w:val="35"/>
        </w:numPr>
        <w:spacing w:line="360" w:lineRule="auto"/>
        <w:jc w:val="both"/>
        <w:rPr>
          <w:rFonts w:cs="Helvetica"/>
          <w:color w:val="262626" w:themeColor="text1" w:themeTint="D9"/>
          <w:lang w:val="ga-IE"/>
        </w:rPr>
      </w:pPr>
      <w:r w:rsidRPr="00E20DE4">
        <w:rPr>
          <w:rFonts w:cs="Helvetica"/>
          <w:color w:val="262626" w:themeColor="text1" w:themeTint="D9"/>
          <w:lang w:val="ga-IE"/>
        </w:rPr>
        <w:t xml:space="preserve">Deirtear nach bhfuil na hÉireannaigh rómhaith ag glacadh le moladh. An aontaíonn tú leis sin? </w:t>
      </w:r>
      <w:r w:rsidR="00910BE1" w:rsidRPr="00E20DE4">
        <w:rPr>
          <w:rFonts w:cs="Helvetica"/>
          <w:color w:val="262626" w:themeColor="text1" w:themeTint="D9"/>
          <w:lang w:val="ga-IE"/>
        </w:rPr>
        <w:t xml:space="preserve">Féach ar na samplaí seo a léiríonn an bealach a bhfreagraíonn Éireannaigh do mholtaí go minic.  Cén fáth a dtugtar freagraí mar sin, dar leat?  </w:t>
      </w:r>
    </w:p>
    <w:tbl>
      <w:tblPr>
        <w:tblStyle w:val="PlainTable3"/>
        <w:tblW w:w="8624" w:type="dxa"/>
        <w:tblInd w:w="851" w:type="dxa"/>
        <w:tblLook w:val="0600" w:firstRow="0" w:lastRow="0" w:firstColumn="0" w:lastColumn="0" w:noHBand="1" w:noVBand="1"/>
      </w:tblPr>
      <w:tblGrid>
        <w:gridCol w:w="5953"/>
        <w:gridCol w:w="2671"/>
      </w:tblGrid>
      <w:tr w:rsidR="005F062D" w14:paraId="21563FD9" w14:textId="77777777" w:rsidTr="005F062D">
        <w:tc>
          <w:tcPr>
            <w:tcW w:w="5953" w:type="dxa"/>
          </w:tcPr>
          <w:p w14:paraId="4051B9DD" w14:textId="77777777" w:rsidR="005F062D" w:rsidRPr="005F062D" w:rsidRDefault="005F062D" w:rsidP="005F062D">
            <w:pPr>
              <w:spacing w:before="0"/>
              <w:jc w:val="both"/>
              <w:rPr>
                <w:rFonts w:cs="Helvetica"/>
                <w:i/>
                <w:iCs/>
                <w:color w:val="262626" w:themeColor="text1" w:themeTint="D9"/>
                <w:lang w:val="ga-IE"/>
              </w:rPr>
            </w:pPr>
            <w:r w:rsidRPr="005F062D">
              <w:rPr>
                <w:rFonts w:cs="Helvetica"/>
                <w:i/>
                <w:iCs/>
                <w:color w:val="262626" w:themeColor="text1" w:themeTint="D9"/>
                <w:lang w:val="ga-IE"/>
              </w:rPr>
              <w:t>Bhí an dinnéar galánta. Is cócaire iontach tú!</w:t>
            </w:r>
          </w:p>
          <w:p w14:paraId="34EA4B67" w14:textId="62874BEC" w:rsidR="005F062D" w:rsidRPr="005F062D" w:rsidRDefault="005F062D" w:rsidP="005F062D">
            <w:pPr>
              <w:spacing w:before="0"/>
              <w:jc w:val="both"/>
              <w:rPr>
                <w:rFonts w:cs="Helvetica"/>
                <w:i/>
                <w:color w:val="262626" w:themeColor="text1" w:themeTint="D9"/>
                <w:lang w:val="ga-IE"/>
              </w:rPr>
            </w:pPr>
            <w:r w:rsidRPr="005F062D">
              <w:rPr>
                <w:rFonts w:cs="Helvetica"/>
                <w:i/>
                <w:color w:val="262626" w:themeColor="text1" w:themeTint="D9"/>
                <w:lang w:val="ga-IE"/>
              </w:rPr>
              <w:t xml:space="preserve">Dhera, tá an béile sin chomh héasca le déanamh. </w:t>
            </w:r>
          </w:p>
        </w:tc>
        <w:tc>
          <w:tcPr>
            <w:tcW w:w="2671" w:type="dxa"/>
          </w:tcPr>
          <w:p w14:paraId="2F38EFCA" w14:textId="77777777" w:rsidR="005F062D" w:rsidRPr="005F062D" w:rsidRDefault="005F062D" w:rsidP="005F062D">
            <w:pPr>
              <w:spacing w:before="0"/>
              <w:jc w:val="both"/>
              <w:rPr>
                <w:rFonts w:cs="Helvetica"/>
                <w:i/>
                <w:color w:val="262626" w:themeColor="text1" w:themeTint="D9"/>
                <w:lang w:val="ga-IE"/>
              </w:rPr>
            </w:pPr>
            <w:r w:rsidRPr="005F062D">
              <w:rPr>
                <w:rFonts w:cs="Helvetica"/>
                <w:i/>
                <w:color w:val="262626" w:themeColor="text1" w:themeTint="D9"/>
                <w:lang w:val="ga-IE"/>
              </w:rPr>
              <w:t>Is breá liom do gheansaí!</w:t>
            </w:r>
          </w:p>
          <w:p w14:paraId="1B5B86FC" w14:textId="7220122A" w:rsidR="005F062D" w:rsidRPr="005F062D" w:rsidRDefault="005F062D" w:rsidP="005F062D">
            <w:pPr>
              <w:spacing w:before="0"/>
              <w:jc w:val="both"/>
              <w:rPr>
                <w:rFonts w:cs="Helvetica"/>
                <w:i/>
                <w:color w:val="262626" w:themeColor="text1" w:themeTint="D9"/>
                <w:lang w:val="ga-IE"/>
              </w:rPr>
            </w:pPr>
            <w:r w:rsidRPr="005F062D">
              <w:rPr>
                <w:rFonts w:cs="Helvetica"/>
                <w:i/>
                <w:color w:val="262626" w:themeColor="text1" w:themeTint="D9"/>
                <w:lang w:val="ga-IE"/>
              </w:rPr>
              <w:t>Seo? Penney’s, €15!</w:t>
            </w:r>
          </w:p>
        </w:tc>
      </w:tr>
    </w:tbl>
    <w:p w14:paraId="3BD4E74D" w14:textId="77777777" w:rsidR="00910BE1" w:rsidRPr="00E20DE4" w:rsidRDefault="00910BE1" w:rsidP="005F062D">
      <w:pPr>
        <w:spacing w:before="0"/>
        <w:jc w:val="both"/>
        <w:rPr>
          <w:rFonts w:cs="Helvetica"/>
          <w:i/>
          <w:color w:val="262626" w:themeColor="text1" w:themeTint="D9"/>
          <w:lang w:val="ga-IE"/>
        </w:rPr>
      </w:pPr>
    </w:p>
    <w:p w14:paraId="0897F66A" w14:textId="5AE2B2C2" w:rsidR="00E86F10" w:rsidRPr="00E20DE4" w:rsidRDefault="00910BE1" w:rsidP="00910BE1">
      <w:pPr>
        <w:pStyle w:val="ListParagraph"/>
        <w:numPr>
          <w:ilvl w:val="0"/>
          <w:numId w:val="35"/>
        </w:numPr>
        <w:spacing w:line="360" w:lineRule="auto"/>
        <w:jc w:val="both"/>
        <w:rPr>
          <w:rFonts w:cs="Helvetica"/>
          <w:color w:val="262626" w:themeColor="text1" w:themeTint="D9"/>
          <w:lang w:val="ga-IE"/>
        </w:rPr>
      </w:pPr>
      <w:r w:rsidRPr="00E20DE4">
        <w:rPr>
          <w:rFonts w:cs="Helvetica"/>
          <w:color w:val="262626" w:themeColor="text1" w:themeTint="D9"/>
          <w:lang w:val="ga-IE"/>
        </w:rPr>
        <w:t xml:space="preserve">Conas a mhothaíonn tú féin nuair a thugann duine moladh duit? Cén fáth?  </w:t>
      </w:r>
    </w:p>
    <w:p w14:paraId="455F5E41" w14:textId="36408C93" w:rsidR="00EE4B50" w:rsidRDefault="00910BE1" w:rsidP="00910BE1">
      <w:pPr>
        <w:pStyle w:val="ListParagraph"/>
        <w:numPr>
          <w:ilvl w:val="0"/>
          <w:numId w:val="35"/>
        </w:numPr>
        <w:spacing w:line="360" w:lineRule="auto"/>
        <w:jc w:val="both"/>
        <w:rPr>
          <w:rFonts w:cs="Helvetica"/>
          <w:color w:val="262626" w:themeColor="text1" w:themeTint="D9"/>
          <w:lang w:val="ga-IE"/>
        </w:rPr>
      </w:pPr>
      <w:r w:rsidRPr="00E20DE4">
        <w:rPr>
          <w:rFonts w:cs="Helvetica"/>
          <w:color w:val="262626" w:themeColor="text1" w:themeTint="D9"/>
          <w:lang w:val="ga-IE"/>
        </w:rPr>
        <w:t>C</w:t>
      </w:r>
      <w:r w:rsidR="00E86F10" w:rsidRPr="00E20DE4">
        <w:rPr>
          <w:rFonts w:cs="Helvetica"/>
          <w:color w:val="262626" w:themeColor="text1" w:themeTint="D9"/>
          <w:lang w:val="ga-IE"/>
        </w:rPr>
        <w:t xml:space="preserve">én freagra a thabharfá féin i nGaeilge </w:t>
      </w:r>
      <w:r w:rsidR="00D204E3">
        <w:rPr>
          <w:rFonts w:cs="Helvetica"/>
          <w:color w:val="262626" w:themeColor="text1" w:themeTint="D9"/>
          <w:lang w:val="ga-IE"/>
        </w:rPr>
        <w:t>dá molfadh dui</w:t>
      </w:r>
      <w:r w:rsidR="00FD406C">
        <w:rPr>
          <w:rFonts w:cs="Helvetica"/>
          <w:color w:val="262626" w:themeColor="text1" w:themeTint="D9"/>
          <w:lang w:val="ga-IE"/>
        </w:rPr>
        <w:t>n</w:t>
      </w:r>
      <w:r w:rsidR="00D204E3">
        <w:rPr>
          <w:rFonts w:cs="Helvetica"/>
          <w:color w:val="262626" w:themeColor="text1" w:themeTint="D9"/>
          <w:lang w:val="ga-IE"/>
        </w:rPr>
        <w:t xml:space="preserve">e </w:t>
      </w:r>
      <w:r w:rsidR="00FD406C">
        <w:rPr>
          <w:rFonts w:cs="Helvetica"/>
          <w:color w:val="262626" w:themeColor="text1" w:themeTint="D9"/>
          <w:lang w:val="ga-IE"/>
        </w:rPr>
        <w:t>an chuma a bh</w:t>
      </w:r>
      <w:r w:rsidR="00347D7E">
        <w:rPr>
          <w:rFonts w:cs="Helvetica"/>
          <w:color w:val="262626" w:themeColor="text1" w:themeTint="D9"/>
          <w:lang w:val="ga-IE"/>
        </w:rPr>
        <w:t>í</w:t>
      </w:r>
      <w:r w:rsidR="00FD406C">
        <w:rPr>
          <w:rFonts w:cs="Helvetica"/>
          <w:color w:val="262626" w:themeColor="text1" w:themeTint="D9"/>
          <w:lang w:val="ga-IE"/>
        </w:rPr>
        <w:t xml:space="preserve"> ort nó rud éigin a bhí déanta agat?</w:t>
      </w:r>
      <w:r w:rsidR="00BD4F60">
        <w:rPr>
          <w:rFonts w:cs="Helvetica"/>
          <w:color w:val="262626" w:themeColor="text1" w:themeTint="D9"/>
          <w:lang w:val="ga-IE"/>
        </w:rPr>
        <w:t xml:space="preserve"> </w:t>
      </w:r>
    </w:p>
    <w:p w14:paraId="64544123" w14:textId="667A9A65" w:rsidR="00BD4F60" w:rsidRPr="0066051C" w:rsidRDefault="007927B6" w:rsidP="00BD4F60">
      <w:pPr>
        <w:pStyle w:val="ListParagraph"/>
        <w:numPr>
          <w:ilvl w:val="0"/>
          <w:numId w:val="35"/>
        </w:numPr>
        <w:spacing w:line="360" w:lineRule="auto"/>
        <w:jc w:val="both"/>
        <w:rPr>
          <w:color w:val="262626" w:themeColor="text1" w:themeTint="D9"/>
          <w:lang w:val="ga-IE"/>
        </w:rPr>
      </w:pPr>
      <w:r>
        <w:rPr>
          <w:color w:val="262626" w:themeColor="text1" w:themeTint="D9"/>
          <w:lang w:val="ga-IE"/>
        </w:rPr>
        <w:t>An bhfuil aon</w:t>
      </w:r>
      <w:r w:rsidR="00AE4F28">
        <w:rPr>
          <w:color w:val="262626" w:themeColor="text1" w:themeTint="D9"/>
          <w:lang w:val="ga-IE"/>
        </w:rPr>
        <w:t xml:space="preserve"> rud</w:t>
      </w:r>
      <w:r w:rsidR="00BD4F60" w:rsidRPr="0066051C">
        <w:rPr>
          <w:color w:val="262626" w:themeColor="text1" w:themeTint="D9"/>
          <w:lang w:val="ga-IE"/>
        </w:rPr>
        <w:t xml:space="preserve"> nár cheart a rá nuair a thugann duine moladh duit</w:t>
      </w:r>
      <w:r w:rsidR="00BD4F60">
        <w:rPr>
          <w:color w:val="262626" w:themeColor="text1" w:themeTint="D9"/>
          <w:lang w:val="ga-IE"/>
        </w:rPr>
        <w:t>?</w:t>
      </w:r>
    </w:p>
    <w:p w14:paraId="134483AA" w14:textId="657A1F6B" w:rsidR="00090F37" w:rsidRPr="007120E4" w:rsidRDefault="0089000E" w:rsidP="007120E4">
      <w:pPr>
        <w:pStyle w:val="Heading1"/>
      </w:pPr>
      <w:r w:rsidRPr="007120E4">
        <w:lastRenderedPageBreak/>
        <w:t xml:space="preserve">Treoracha agus freagraí </w:t>
      </w:r>
      <w:r w:rsidR="00DE68C1" w:rsidRPr="007120E4">
        <w:t xml:space="preserve">samplacha ar </w:t>
      </w:r>
      <w:r w:rsidRPr="007120E4">
        <w:t>na cleachtaí:</w:t>
      </w:r>
    </w:p>
    <w:p w14:paraId="06D85447" w14:textId="0C7EF793" w:rsidR="0089000E" w:rsidRPr="00E20DE4" w:rsidRDefault="00527347" w:rsidP="007120E4">
      <w:pPr>
        <w:pStyle w:val="Heading1"/>
      </w:pPr>
      <w:r w:rsidRPr="00E20DE4">
        <w:t>A</w:t>
      </w:r>
      <w:r w:rsidR="006444AF">
        <w:t>.</w:t>
      </w:r>
      <w:r w:rsidRPr="00E20DE4">
        <w:t xml:space="preserve"> Tuiscint &amp; forbairt foclóra</w:t>
      </w:r>
    </w:p>
    <w:p w14:paraId="15AD679D" w14:textId="1D06AB49" w:rsidR="00527347" w:rsidRPr="00E20DE4" w:rsidRDefault="00527347" w:rsidP="002231FB">
      <w:pPr>
        <w:pStyle w:val="Heading2"/>
        <w:numPr>
          <w:ilvl w:val="0"/>
          <w:numId w:val="20"/>
        </w:numPr>
        <w:rPr>
          <w:rFonts w:cs="Helvetica"/>
        </w:rPr>
      </w:pPr>
      <w:r w:rsidRPr="00E20DE4">
        <w:rPr>
          <w:rFonts w:cs="Helvetica"/>
        </w:rPr>
        <w:t>Líon na bearnaí:</w:t>
      </w:r>
    </w:p>
    <w:p w14:paraId="52AF4E91" w14:textId="23698404"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r>
      <w:r w:rsidR="00CD0283" w:rsidRPr="00E20DE4">
        <w:rPr>
          <w:rFonts w:cs="Helvetica"/>
          <w:color w:val="262626" w:themeColor="text1" w:themeTint="D9"/>
          <w:lang w:val="ga-IE"/>
        </w:rPr>
        <w:t>Rónán</w:t>
      </w:r>
      <w:r w:rsidRPr="00E20DE4">
        <w:rPr>
          <w:rFonts w:cs="Helvetica"/>
          <w:color w:val="262626" w:themeColor="text1" w:themeTint="D9"/>
          <w:lang w:val="ga-IE"/>
        </w:rPr>
        <w:t xml:space="preserve">, eh, an mbeadh aon suim agat cúpla euro </w:t>
      </w:r>
      <w:r w:rsidRPr="00E20DE4">
        <w:rPr>
          <w:rFonts w:cs="Helvetica"/>
          <w:b/>
          <w:bCs/>
          <w:color w:val="262626" w:themeColor="text1" w:themeTint="D9"/>
          <w:lang w:val="ga-IE"/>
        </w:rPr>
        <w:t>a shaothrú</w:t>
      </w:r>
      <w:r w:rsidRPr="00E20DE4">
        <w:rPr>
          <w:rFonts w:cs="Helvetica"/>
          <w:color w:val="262626" w:themeColor="text1" w:themeTint="D9"/>
          <w:lang w:val="ga-IE"/>
        </w:rPr>
        <w:t xml:space="preserve">? </w:t>
      </w:r>
    </w:p>
    <w:p w14:paraId="2A6602A5" w14:textId="77777777"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John Joe:</w:t>
      </w:r>
      <w:r w:rsidRPr="00E20DE4">
        <w:rPr>
          <w:rFonts w:cs="Helvetica"/>
          <w:color w:val="262626" w:themeColor="text1" w:themeTint="D9"/>
          <w:lang w:val="ga-IE"/>
        </w:rPr>
        <w:tab/>
        <w:t xml:space="preserve">Fág an </w:t>
      </w:r>
      <w:r w:rsidRPr="00E20DE4">
        <w:rPr>
          <w:rFonts w:cs="Helvetica"/>
          <w:b/>
          <w:bCs/>
          <w:color w:val="262626" w:themeColor="text1" w:themeTint="D9"/>
          <w:lang w:val="ga-IE"/>
        </w:rPr>
        <w:t>stócach</w:t>
      </w:r>
      <w:r w:rsidRPr="00E20DE4">
        <w:rPr>
          <w:rFonts w:cs="Helvetica"/>
          <w:color w:val="262626" w:themeColor="text1" w:themeTint="D9"/>
          <w:lang w:val="ga-IE"/>
        </w:rPr>
        <w:t xml:space="preserve"> amuigh as. </w:t>
      </w:r>
    </w:p>
    <w:p w14:paraId="268031FC" w14:textId="1CC42C28" w:rsidR="00E57A2A" w:rsidRPr="00E20DE4" w:rsidRDefault="00CD0283"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Rónán</w:t>
      </w:r>
      <w:r w:rsidR="00E57A2A" w:rsidRPr="00E20DE4">
        <w:rPr>
          <w:rFonts w:cs="Helvetica"/>
          <w:color w:val="262626" w:themeColor="text1" w:themeTint="D9"/>
          <w:lang w:val="ga-IE"/>
        </w:rPr>
        <w:t>:</w:t>
      </w:r>
      <w:r w:rsidR="00E57A2A" w:rsidRPr="00E20DE4">
        <w:rPr>
          <w:rFonts w:cs="Helvetica"/>
          <w:color w:val="262626" w:themeColor="text1" w:themeTint="D9"/>
          <w:lang w:val="ga-IE"/>
        </w:rPr>
        <w:tab/>
      </w:r>
      <w:r w:rsidR="00E57A2A" w:rsidRPr="00E20DE4">
        <w:rPr>
          <w:rFonts w:cs="Helvetica"/>
          <w:color w:val="262626" w:themeColor="text1" w:themeTint="D9"/>
          <w:lang w:val="ga-IE"/>
        </w:rPr>
        <w:tab/>
        <w:t xml:space="preserve">Le haghaidh céard? </w:t>
      </w:r>
    </w:p>
    <w:p w14:paraId="1F0A534F" w14:textId="77777777"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r>
      <w:r w:rsidRPr="00E20DE4">
        <w:rPr>
          <w:rFonts w:cs="Helvetica"/>
          <w:b/>
          <w:bCs/>
          <w:color w:val="262626" w:themeColor="text1" w:themeTint="D9"/>
          <w:lang w:val="ga-IE"/>
        </w:rPr>
        <w:t>Jaibín beag</w:t>
      </w:r>
      <w:r w:rsidRPr="00E20DE4">
        <w:rPr>
          <w:rFonts w:cs="Helvetica"/>
          <w:color w:val="262626" w:themeColor="text1" w:themeTint="D9"/>
          <w:lang w:val="ga-IE"/>
        </w:rPr>
        <w:t xml:space="preserve">. </w:t>
      </w:r>
    </w:p>
    <w:p w14:paraId="6A2AD178" w14:textId="64F0623B"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John Joe:</w:t>
      </w:r>
      <w:r w:rsidRPr="00E20DE4">
        <w:rPr>
          <w:rFonts w:cs="Helvetica"/>
          <w:color w:val="262626" w:themeColor="text1" w:themeTint="D9"/>
          <w:lang w:val="ga-IE"/>
        </w:rPr>
        <w:tab/>
        <w:t xml:space="preserve">Déan dearmad air, a </w:t>
      </w:r>
      <w:r w:rsidR="00CD0283" w:rsidRPr="00E20DE4">
        <w:rPr>
          <w:rFonts w:cs="Helvetica"/>
          <w:color w:val="262626" w:themeColor="text1" w:themeTint="D9"/>
          <w:lang w:val="ga-IE"/>
        </w:rPr>
        <w:t>Rónáin</w:t>
      </w:r>
      <w:r w:rsidRPr="00E20DE4">
        <w:rPr>
          <w:rFonts w:cs="Helvetica"/>
          <w:color w:val="262626" w:themeColor="text1" w:themeTint="D9"/>
          <w:lang w:val="ga-IE"/>
        </w:rPr>
        <w:t xml:space="preserve">. </w:t>
      </w:r>
    </w:p>
    <w:p w14:paraId="07B2C549" w14:textId="7B4239A4"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t>Dún é</w:t>
      </w:r>
      <w:r w:rsidR="00FE5F05">
        <w:rPr>
          <w:rFonts w:cs="Helvetica"/>
          <w:color w:val="262626" w:themeColor="text1" w:themeTint="D9"/>
          <w:lang w:val="ga-IE"/>
        </w:rPr>
        <w:t xml:space="preserve">, </w:t>
      </w:r>
      <w:r w:rsidRPr="00FE5F05">
        <w:rPr>
          <w:rFonts w:cs="Helvetica"/>
          <w:i/>
          <w:iCs/>
          <w:color w:val="262626" w:themeColor="text1" w:themeTint="D9"/>
          <w:lang w:val="ga-IE"/>
        </w:rPr>
        <w:t>Donegal</w:t>
      </w:r>
      <w:r w:rsidR="00FE5F05" w:rsidRPr="00FE5F05">
        <w:rPr>
          <w:rFonts w:cs="Helvetica"/>
          <w:i/>
          <w:iCs/>
          <w:color w:val="262626" w:themeColor="text1" w:themeTint="D9"/>
          <w:lang w:val="ga-IE"/>
        </w:rPr>
        <w:t>!</w:t>
      </w:r>
    </w:p>
    <w:p w14:paraId="70472914" w14:textId="768CAB79" w:rsidR="00E57A2A" w:rsidRPr="00E20DE4" w:rsidRDefault="00CD0283"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Rónán</w:t>
      </w:r>
      <w:r w:rsidR="00E57A2A" w:rsidRPr="00E20DE4">
        <w:rPr>
          <w:rFonts w:cs="Helvetica"/>
          <w:color w:val="262626" w:themeColor="text1" w:themeTint="D9"/>
          <w:lang w:val="ga-IE"/>
        </w:rPr>
        <w:t>:</w:t>
      </w:r>
      <w:r w:rsidR="00E57A2A" w:rsidRPr="00E20DE4">
        <w:rPr>
          <w:rFonts w:cs="Helvetica"/>
          <w:color w:val="262626" w:themeColor="text1" w:themeTint="D9"/>
          <w:lang w:val="ga-IE"/>
        </w:rPr>
        <w:tab/>
      </w:r>
      <w:r w:rsidR="00E57A2A" w:rsidRPr="00E20DE4">
        <w:rPr>
          <w:rFonts w:cs="Helvetica"/>
          <w:color w:val="262626" w:themeColor="text1" w:themeTint="D9"/>
          <w:lang w:val="ga-IE"/>
        </w:rPr>
        <w:tab/>
      </w:r>
      <w:r w:rsidR="00E57A2A" w:rsidRPr="00E20DE4">
        <w:rPr>
          <w:rFonts w:cs="Helvetica"/>
          <w:b/>
          <w:bCs/>
          <w:color w:val="262626" w:themeColor="text1" w:themeTint="D9"/>
          <w:lang w:val="ga-IE"/>
        </w:rPr>
        <w:t>Cé mhéad</w:t>
      </w:r>
      <w:r w:rsidR="00E57A2A" w:rsidRPr="00E20DE4">
        <w:rPr>
          <w:rFonts w:cs="Helvetica"/>
          <w:color w:val="262626" w:themeColor="text1" w:themeTint="D9"/>
          <w:lang w:val="ga-IE"/>
        </w:rPr>
        <w:t xml:space="preserve">? </w:t>
      </w:r>
    </w:p>
    <w:p w14:paraId="74FFE0DE" w14:textId="77777777"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t xml:space="preserve">Caoga euro isteach i </w:t>
      </w:r>
      <w:r w:rsidRPr="00E20DE4">
        <w:rPr>
          <w:rFonts w:cs="Helvetica"/>
          <w:b/>
          <w:bCs/>
          <w:color w:val="262626" w:themeColor="text1" w:themeTint="D9"/>
          <w:lang w:val="ga-IE"/>
        </w:rPr>
        <w:t>do ghlaic</w:t>
      </w:r>
      <w:r w:rsidRPr="00E20DE4">
        <w:rPr>
          <w:rFonts w:cs="Helvetica"/>
          <w:color w:val="262626" w:themeColor="text1" w:themeTint="D9"/>
          <w:lang w:val="ga-IE"/>
        </w:rPr>
        <w:t xml:space="preserve">. </w:t>
      </w:r>
    </w:p>
    <w:p w14:paraId="1762A78D" w14:textId="77777777" w:rsidR="00E57A2A"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John Joe:</w:t>
      </w:r>
      <w:r w:rsidRPr="00E20DE4">
        <w:rPr>
          <w:rFonts w:cs="Helvetica"/>
          <w:color w:val="262626" w:themeColor="text1" w:themeTint="D9"/>
          <w:lang w:val="ga-IE"/>
        </w:rPr>
        <w:tab/>
        <w:t xml:space="preserve">Cuir ceist ar tús air caidé atá le déanamh. </w:t>
      </w:r>
    </w:p>
    <w:p w14:paraId="3EC28C49" w14:textId="15AFCFC8" w:rsidR="00E57A2A" w:rsidRPr="00E20DE4" w:rsidRDefault="00CD0283"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Rónán</w:t>
      </w:r>
      <w:r w:rsidR="00E57A2A" w:rsidRPr="00E20DE4">
        <w:rPr>
          <w:rFonts w:cs="Helvetica"/>
          <w:color w:val="262626" w:themeColor="text1" w:themeTint="D9"/>
          <w:lang w:val="ga-IE"/>
        </w:rPr>
        <w:t>:</w:t>
      </w:r>
      <w:r w:rsidR="00E57A2A" w:rsidRPr="00E20DE4">
        <w:rPr>
          <w:rFonts w:cs="Helvetica"/>
          <w:color w:val="262626" w:themeColor="text1" w:themeTint="D9"/>
          <w:lang w:val="ga-IE"/>
        </w:rPr>
        <w:tab/>
      </w:r>
      <w:r w:rsidR="00E57A2A" w:rsidRPr="00E20DE4">
        <w:rPr>
          <w:rFonts w:cs="Helvetica"/>
          <w:color w:val="262626" w:themeColor="text1" w:themeTint="D9"/>
          <w:lang w:val="ga-IE"/>
        </w:rPr>
        <w:tab/>
        <w:t xml:space="preserve">Céad. </w:t>
      </w:r>
    </w:p>
    <w:p w14:paraId="512A7BBF" w14:textId="5523C524" w:rsidR="003407C0" w:rsidRPr="00E20DE4" w:rsidRDefault="00E57A2A" w:rsidP="00E57A2A">
      <w:pPr>
        <w:pStyle w:val="ListParagraph"/>
        <w:ind w:left="360"/>
        <w:jc w:val="both"/>
        <w:rPr>
          <w:rFonts w:cs="Helvetica"/>
          <w:color w:val="262626" w:themeColor="text1" w:themeTint="D9"/>
          <w:lang w:val="ga-IE"/>
        </w:rPr>
      </w:pPr>
      <w:r w:rsidRPr="00E20DE4">
        <w:rPr>
          <w:rFonts w:cs="Helvetica"/>
          <w:color w:val="262626" w:themeColor="text1" w:themeTint="D9"/>
          <w:lang w:val="ga-IE"/>
        </w:rPr>
        <w:t>Tadhg:</w:t>
      </w:r>
      <w:r w:rsidRPr="00E20DE4">
        <w:rPr>
          <w:rFonts w:cs="Helvetica"/>
          <w:color w:val="262626" w:themeColor="text1" w:themeTint="D9"/>
          <w:lang w:val="ga-IE"/>
        </w:rPr>
        <w:tab/>
      </w:r>
      <w:r w:rsidRPr="00E20DE4">
        <w:rPr>
          <w:rFonts w:cs="Helvetica"/>
          <w:color w:val="262626" w:themeColor="text1" w:themeTint="D9"/>
          <w:lang w:val="ga-IE"/>
        </w:rPr>
        <w:tab/>
        <w:t xml:space="preserve">Ah </w:t>
      </w:r>
      <w:r w:rsidRPr="00E20DE4">
        <w:rPr>
          <w:rFonts w:cs="Helvetica"/>
          <w:b/>
          <w:bCs/>
          <w:color w:val="262626" w:themeColor="text1" w:themeTint="D9"/>
          <w:lang w:val="ga-IE"/>
        </w:rPr>
        <w:t xml:space="preserve">fair play </w:t>
      </w:r>
      <w:r w:rsidRPr="00E20DE4">
        <w:rPr>
          <w:rFonts w:cs="Helvetica"/>
          <w:color w:val="262626" w:themeColor="text1" w:themeTint="D9"/>
          <w:lang w:val="ga-IE"/>
        </w:rPr>
        <w:t xml:space="preserve">duit, fear as Conamara! </w:t>
      </w:r>
      <w:r w:rsidRPr="00E20DE4">
        <w:rPr>
          <w:rFonts w:cs="Helvetica"/>
          <w:b/>
          <w:bCs/>
          <w:color w:val="262626" w:themeColor="text1" w:themeTint="D9"/>
          <w:lang w:val="ga-IE"/>
        </w:rPr>
        <w:t>Cosúil le</w:t>
      </w:r>
      <w:r w:rsidRPr="00E20DE4">
        <w:rPr>
          <w:rFonts w:cs="Helvetica"/>
          <w:color w:val="262626" w:themeColor="text1" w:themeTint="D9"/>
          <w:lang w:val="ga-IE"/>
        </w:rPr>
        <w:t xml:space="preserve"> mac liom féin thú! Anois, a</w:t>
      </w:r>
      <w:r w:rsidRPr="002A2335">
        <w:rPr>
          <w:rFonts w:cs="Helvetica"/>
          <w:i/>
          <w:iCs/>
          <w:color w:val="262626" w:themeColor="text1" w:themeTint="D9"/>
          <w:lang w:val="ga-IE"/>
        </w:rPr>
        <w:t xml:space="preserve"> Donegal</w:t>
      </w:r>
      <w:r w:rsidRPr="00E20DE4">
        <w:rPr>
          <w:rFonts w:cs="Helvetica"/>
          <w:color w:val="262626" w:themeColor="text1" w:themeTint="D9"/>
          <w:lang w:val="ga-IE"/>
        </w:rPr>
        <w:t>.</w:t>
      </w:r>
    </w:p>
    <w:p w14:paraId="6D397485" w14:textId="4672E7AA" w:rsidR="00E57A2A" w:rsidRPr="00E20DE4" w:rsidRDefault="00905D44" w:rsidP="00E86F10">
      <w:pPr>
        <w:pStyle w:val="Heading2"/>
        <w:numPr>
          <w:ilvl w:val="0"/>
          <w:numId w:val="20"/>
        </w:numPr>
        <w:rPr>
          <w:rFonts w:cs="Helvetica"/>
        </w:rPr>
      </w:pPr>
      <w:r>
        <w:rPr>
          <w:rFonts w:cs="Helvetica"/>
          <w:lang w:val="en-IE"/>
        </w:rPr>
        <w:t>Forbairt foclóra</w:t>
      </w:r>
      <w:r w:rsidR="00E57A2A" w:rsidRPr="00E20DE4">
        <w:rPr>
          <w:rFonts w:cs="Helvetica"/>
        </w:rPr>
        <w:t xml:space="preserve">: </w:t>
      </w:r>
      <w:r w:rsidR="00E57A2A" w:rsidRPr="00E20DE4">
        <w:rPr>
          <w:rFonts w:cs="Helvetica"/>
          <w:i/>
          <w:iCs/>
        </w:rPr>
        <w:t>boy</w:t>
      </w:r>
      <w:r w:rsidR="00E57A2A" w:rsidRPr="00E20DE4">
        <w:rPr>
          <w:rFonts w:cs="Helvetica"/>
        </w:rPr>
        <w:t xml:space="preserve"> agus </w:t>
      </w:r>
      <w:r w:rsidR="00E57A2A" w:rsidRPr="00E20DE4">
        <w:rPr>
          <w:rFonts w:cs="Helvetica"/>
          <w:i/>
          <w:iCs/>
        </w:rPr>
        <w:t>girl</w:t>
      </w:r>
    </w:p>
    <w:p w14:paraId="6C98916A" w14:textId="7C1B5D06" w:rsidR="00E57A2A" w:rsidRPr="00E20DE4" w:rsidRDefault="00E57A2A" w:rsidP="00E57A2A">
      <w:pPr>
        <w:spacing w:before="0"/>
        <w:ind w:left="360"/>
        <w:rPr>
          <w:rFonts w:cs="Helvetica"/>
          <w:color w:val="262626" w:themeColor="text1" w:themeTint="D9"/>
          <w:lang w:val="ga-IE"/>
        </w:rPr>
      </w:pPr>
      <w:r w:rsidRPr="00E20DE4">
        <w:rPr>
          <w:rFonts w:cs="Helvetica"/>
          <w:color w:val="262626" w:themeColor="text1" w:themeTint="D9"/>
          <w:lang w:val="ga-IE"/>
        </w:rPr>
        <w:t xml:space="preserve">Boy: </w:t>
      </w:r>
      <w:r w:rsidR="00B3267B" w:rsidRPr="00E20DE4">
        <w:rPr>
          <w:rFonts w:cs="Helvetica"/>
          <w:color w:val="262626" w:themeColor="text1" w:themeTint="D9"/>
          <w:lang w:val="ga-IE"/>
        </w:rPr>
        <w:tab/>
      </w:r>
      <w:r w:rsidRPr="00E20DE4">
        <w:rPr>
          <w:rFonts w:cs="Helvetica"/>
          <w:color w:val="262626" w:themeColor="text1" w:themeTint="D9"/>
          <w:lang w:val="ga-IE"/>
        </w:rPr>
        <w:t>stócach, buachaill, gasúr</w:t>
      </w:r>
      <w:r w:rsidR="00B3267B" w:rsidRPr="00E20DE4">
        <w:rPr>
          <w:rFonts w:cs="Helvetica"/>
          <w:color w:val="262626" w:themeColor="text1" w:themeTint="D9"/>
          <w:lang w:val="ga-IE"/>
        </w:rPr>
        <w:t>, lead, leaidín, garsún, ógfhear, ógánach</w:t>
      </w:r>
    </w:p>
    <w:p w14:paraId="7DD4015D" w14:textId="02100A7F" w:rsidR="00B3267B" w:rsidRPr="00E20DE4" w:rsidRDefault="00B3267B" w:rsidP="00E57A2A">
      <w:pPr>
        <w:spacing w:before="0"/>
        <w:ind w:left="360"/>
        <w:rPr>
          <w:rFonts w:cs="Helvetica"/>
          <w:color w:val="262626" w:themeColor="text1" w:themeTint="D9"/>
          <w:lang w:val="ga-IE"/>
        </w:rPr>
      </w:pPr>
      <w:r w:rsidRPr="00E20DE4">
        <w:rPr>
          <w:rFonts w:cs="Helvetica"/>
          <w:color w:val="262626" w:themeColor="text1" w:themeTint="D9"/>
          <w:lang w:val="ga-IE"/>
        </w:rPr>
        <w:t>Girl:</w:t>
      </w:r>
      <w:r w:rsidRPr="00E20DE4">
        <w:rPr>
          <w:rFonts w:cs="Helvetica"/>
          <w:color w:val="262626" w:themeColor="text1" w:themeTint="D9"/>
          <w:lang w:val="ga-IE"/>
        </w:rPr>
        <w:tab/>
        <w:t xml:space="preserve">cailín, girseach, gearrchaile </w:t>
      </w:r>
    </w:p>
    <w:p w14:paraId="4EBB9B3B" w14:textId="747FCE41" w:rsidR="00271D25" w:rsidRPr="00E20DE4" w:rsidRDefault="00271D25" w:rsidP="00E57A2A">
      <w:pPr>
        <w:ind w:left="360"/>
        <w:rPr>
          <w:rFonts w:cs="Helvetica"/>
          <w:b/>
          <w:bCs/>
          <w:color w:val="262626" w:themeColor="text1" w:themeTint="D9"/>
          <w:lang w:val="ga-IE"/>
        </w:rPr>
      </w:pPr>
    </w:p>
    <w:p w14:paraId="202FA2A8" w14:textId="0ECD0603" w:rsidR="0055259F" w:rsidRDefault="000C0BA7" w:rsidP="007120E4">
      <w:pPr>
        <w:pStyle w:val="Heading1"/>
      </w:pPr>
      <w:r w:rsidRPr="00E20DE4">
        <w:t>B</w:t>
      </w:r>
      <w:r w:rsidR="006444AF">
        <w:t>.</w:t>
      </w:r>
      <w:r w:rsidRPr="00E20DE4">
        <w:t xml:space="preserve"> Feasacht teanga</w:t>
      </w:r>
    </w:p>
    <w:p w14:paraId="714C084A" w14:textId="4D3D52AE" w:rsidR="000C0BA7" w:rsidRPr="00334E94" w:rsidRDefault="00E86F10" w:rsidP="00F91BF3">
      <w:pPr>
        <w:pStyle w:val="Heading2"/>
        <w:numPr>
          <w:ilvl w:val="0"/>
          <w:numId w:val="17"/>
        </w:numPr>
        <w:spacing w:after="0"/>
      </w:pPr>
      <w:r w:rsidRPr="00334E94">
        <w:t xml:space="preserve">an díspeagadh </w:t>
      </w:r>
      <w:r w:rsidR="00E20DE4" w:rsidRPr="00334E94">
        <w:t>‘-ín’:</w:t>
      </w:r>
    </w:p>
    <w:p w14:paraId="0953A4A9" w14:textId="77777777" w:rsidR="00E20DE4" w:rsidRDefault="00E20DE4" w:rsidP="00F91BF3">
      <w:pPr>
        <w:spacing w:before="0"/>
        <w:ind w:firstLine="360"/>
        <w:rPr>
          <w:lang w:val="ga-IE"/>
        </w:rPr>
      </w:pPr>
      <w:r>
        <w:rPr>
          <w:lang w:val="ga-IE"/>
        </w:rPr>
        <w:t>Téarmaí ceana:</w:t>
      </w:r>
    </w:p>
    <w:p w14:paraId="5A424DC7" w14:textId="17BB590A" w:rsidR="00B3267B" w:rsidRPr="00E20DE4" w:rsidRDefault="00B3267B" w:rsidP="00E20DE4">
      <w:pPr>
        <w:pStyle w:val="ListParagraph"/>
        <w:numPr>
          <w:ilvl w:val="0"/>
          <w:numId w:val="38"/>
        </w:numPr>
        <w:rPr>
          <w:lang w:val="ga-IE"/>
        </w:rPr>
      </w:pPr>
      <w:r w:rsidRPr="00E20DE4">
        <w:rPr>
          <w:lang w:val="ga-IE"/>
        </w:rPr>
        <w:t>a dhiabhailín – little devil</w:t>
      </w:r>
    </w:p>
    <w:p w14:paraId="3CAEC354" w14:textId="7173F02D" w:rsidR="00B3267B" w:rsidRPr="00E20DE4" w:rsidRDefault="00B3267B" w:rsidP="00E20DE4">
      <w:pPr>
        <w:pStyle w:val="ListParagraph"/>
        <w:numPr>
          <w:ilvl w:val="0"/>
          <w:numId w:val="38"/>
        </w:numPr>
        <w:rPr>
          <w:lang w:val="ga-IE"/>
        </w:rPr>
      </w:pPr>
      <w:r w:rsidRPr="00E20DE4">
        <w:rPr>
          <w:lang w:val="ga-IE"/>
        </w:rPr>
        <w:t xml:space="preserve">a chircín – wee hen </w:t>
      </w:r>
    </w:p>
    <w:p w14:paraId="178846E8" w14:textId="259721AD" w:rsidR="00B3267B" w:rsidRPr="00E20DE4" w:rsidRDefault="00B3267B" w:rsidP="00E20DE4">
      <w:pPr>
        <w:pStyle w:val="ListParagraph"/>
        <w:numPr>
          <w:ilvl w:val="0"/>
          <w:numId w:val="38"/>
        </w:numPr>
        <w:rPr>
          <w:lang w:val="ga-IE"/>
        </w:rPr>
      </w:pPr>
      <w:r w:rsidRPr="00E20DE4">
        <w:rPr>
          <w:lang w:val="ga-IE"/>
        </w:rPr>
        <w:t>a stóirín – little darling</w:t>
      </w:r>
    </w:p>
    <w:p w14:paraId="62150081" w14:textId="48270EE0" w:rsidR="00B3267B" w:rsidRPr="00E20DE4" w:rsidRDefault="00B3267B" w:rsidP="00E20DE4">
      <w:pPr>
        <w:pStyle w:val="ListParagraph"/>
        <w:numPr>
          <w:ilvl w:val="0"/>
          <w:numId w:val="38"/>
        </w:numPr>
        <w:rPr>
          <w:lang w:val="ga-IE"/>
        </w:rPr>
      </w:pPr>
      <w:r w:rsidRPr="00E20DE4">
        <w:rPr>
          <w:lang w:val="ga-IE"/>
        </w:rPr>
        <w:t xml:space="preserve">a mhuirnín – beloved </w:t>
      </w:r>
    </w:p>
    <w:p w14:paraId="0B96AF34" w14:textId="28443DE5" w:rsidR="00E20DE4" w:rsidRPr="00DD346B" w:rsidRDefault="00B3267B" w:rsidP="00DD346B">
      <w:pPr>
        <w:pStyle w:val="ListParagraph"/>
        <w:numPr>
          <w:ilvl w:val="0"/>
          <w:numId w:val="38"/>
        </w:numPr>
        <w:rPr>
          <w:lang w:val="ga-IE"/>
        </w:rPr>
      </w:pPr>
      <w:r w:rsidRPr="00E20DE4">
        <w:rPr>
          <w:lang w:val="ga-IE"/>
        </w:rPr>
        <w:t>a bhuachaillín – young / small fellow</w:t>
      </w:r>
    </w:p>
    <w:p w14:paraId="545F1947" w14:textId="0FDD232F" w:rsidR="00E20DE4" w:rsidRDefault="00E20DE4" w:rsidP="00F91BF3">
      <w:pPr>
        <w:spacing w:before="0"/>
        <w:ind w:firstLine="360"/>
        <w:rPr>
          <w:lang w:val="ga-IE"/>
        </w:rPr>
      </w:pPr>
      <w:r>
        <w:rPr>
          <w:lang w:val="ga-IE"/>
        </w:rPr>
        <w:t>Maslaí i mBéarla na hÉireann:</w:t>
      </w:r>
    </w:p>
    <w:p w14:paraId="3117CC9A" w14:textId="319B8D28" w:rsidR="00B3267B" w:rsidRPr="00E20DE4" w:rsidRDefault="00B3267B" w:rsidP="00E20DE4">
      <w:pPr>
        <w:pStyle w:val="ListParagraph"/>
        <w:numPr>
          <w:ilvl w:val="0"/>
          <w:numId w:val="41"/>
        </w:numPr>
        <w:rPr>
          <w:lang w:val="ga-IE"/>
        </w:rPr>
      </w:pPr>
      <w:r w:rsidRPr="00E20DE4">
        <w:rPr>
          <w:lang w:val="ga-IE"/>
        </w:rPr>
        <w:t>jackeen (téarma díspeagúil ar dhuine as Baile Átha Cliath. Jack an Béarla ar Sheán, ag tabhairt le fios mar sin go bhfuil muintir Bhaile Átha Cliath ar nós na Sasanach.)</w:t>
      </w:r>
    </w:p>
    <w:p w14:paraId="37F6B570" w14:textId="3F7B77DB" w:rsidR="00E20DE4" w:rsidRPr="00DD346B" w:rsidRDefault="00B3267B" w:rsidP="00DD346B">
      <w:pPr>
        <w:pStyle w:val="ListParagraph"/>
        <w:numPr>
          <w:ilvl w:val="0"/>
          <w:numId w:val="41"/>
        </w:numPr>
        <w:rPr>
          <w:lang w:val="ga-IE"/>
        </w:rPr>
      </w:pPr>
      <w:r w:rsidRPr="00E20DE4">
        <w:rPr>
          <w:lang w:val="ga-IE"/>
        </w:rPr>
        <w:t>sleeveen</w:t>
      </w:r>
      <w:r w:rsidR="00EE51BF" w:rsidRPr="00E20DE4">
        <w:rPr>
          <w:lang w:val="ga-IE"/>
        </w:rPr>
        <w:t xml:space="preserve"> – </w:t>
      </w:r>
      <w:r w:rsidR="00E52E87" w:rsidRPr="00E20DE4">
        <w:rPr>
          <w:lang w:val="ga-IE"/>
        </w:rPr>
        <w:t xml:space="preserve">slibhín, </w:t>
      </w:r>
      <w:r w:rsidR="00EE51BF" w:rsidRPr="00E20DE4">
        <w:rPr>
          <w:lang w:val="ga-IE"/>
        </w:rPr>
        <w:t>duine slítheánta, sly person</w:t>
      </w:r>
      <w:r w:rsidRPr="00E20DE4">
        <w:rPr>
          <w:lang w:val="ga-IE"/>
        </w:rPr>
        <w:t xml:space="preserve"> </w:t>
      </w:r>
    </w:p>
    <w:p w14:paraId="7918314A" w14:textId="5BFEBCC0" w:rsidR="00E20DE4" w:rsidRDefault="00E20DE4" w:rsidP="00F91BF3">
      <w:pPr>
        <w:spacing w:before="0"/>
        <w:ind w:firstLine="360"/>
        <w:rPr>
          <w:lang w:val="ga-IE"/>
        </w:rPr>
      </w:pPr>
      <w:r>
        <w:rPr>
          <w:lang w:val="ga-IE"/>
        </w:rPr>
        <w:t>Focail eile a úsáidtear i mBéarla na hÉireann:</w:t>
      </w:r>
    </w:p>
    <w:p w14:paraId="2B7D0D0F" w14:textId="7B33C2E8" w:rsidR="00B3267B" w:rsidRPr="00E20DE4" w:rsidRDefault="00B3267B" w:rsidP="00E20DE4">
      <w:pPr>
        <w:pStyle w:val="ListParagraph"/>
        <w:numPr>
          <w:ilvl w:val="0"/>
          <w:numId w:val="42"/>
        </w:numPr>
        <w:rPr>
          <w:lang w:val="ga-IE"/>
        </w:rPr>
      </w:pPr>
      <w:r w:rsidRPr="00E20DE4">
        <w:rPr>
          <w:lang w:val="ga-IE"/>
        </w:rPr>
        <w:t>poteen</w:t>
      </w:r>
      <w:r w:rsidR="00B6449B" w:rsidRPr="00E20DE4">
        <w:rPr>
          <w:lang w:val="ga-IE"/>
        </w:rPr>
        <w:t xml:space="preserve"> – poitín </w:t>
      </w:r>
      <w:r w:rsidR="00E20DE4">
        <w:rPr>
          <w:lang w:val="ga-IE"/>
        </w:rPr>
        <w:t>(deoch láidir mheisciúil)</w:t>
      </w:r>
    </w:p>
    <w:p w14:paraId="776AB2D1" w14:textId="0B7A53FC" w:rsidR="00B3267B" w:rsidRPr="00E20DE4" w:rsidRDefault="00B3267B" w:rsidP="00E20DE4">
      <w:pPr>
        <w:pStyle w:val="ListParagraph"/>
        <w:numPr>
          <w:ilvl w:val="0"/>
          <w:numId w:val="42"/>
        </w:numPr>
        <w:rPr>
          <w:lang w:val="ga-IE"/>
        </w:rPr>
      </w:pPr>
      <w:r w:rsidRPr="00E20DE4">
        <w:rPr>
          <w:lang w:val="ga-IE"/>
        </w:rPr>
        <w:t>smithereens</w:t>
      </w:r>
      <w:r w:rsidR="00B6449B" w:rsidRPr="00E20DE4">
        <w:rPr>
          <w:lang w:val="ga-IE"/>
        </w:rPr>
        <w:t xml:space="preserve"> – smidiríní </w:t>
      </w:r>
      <w:r w:rsidR="00E20DE4">
        <w:rPr>
          <w:lang w:val="ga-IE"/>
        </w:rPr>
        <w:t>(píosaí beaga)</w:t>
      </w:r>
    </w:p>
    <w:p w14:paraId="535AE8DF" w14:textId="3ECC4B0A" w:rsidR="00B3267B" w:rsidRPr="00E20DE4" w:rsidRDefault="00B3267B" w:rsidP="00E20DE4">
      <w:pPr>
        <w:pStyle w:val="ListParagraph"/>
        <w:numPr>
          <w:ilvl w:val="0"/>
          <w:numId w:val="42"/>
        </w:numPr>
        <w:rPr>
          <w:lang w:val="ga-IE"/>
        </w:rPr>
      </w:pPr>
      <w:r w:rsidRPr="00E20DE4">
        <w:rPr>
          <w:lang w:val="ga-IE"/>
        </w:rPr>
        <w:t>shebeen</w:t>
      </w:r>
      <w:r w:rsidR="00B6449B" w:rsidRPr="00E20DE4">
        <w:rPr>
          <w:lang w:val="ga-IE"/>
        </w:rPr>
        <w:t xml:space="preserve"> </w:t>
      </w:r>
      <w:r w:rsidR="00E20DE4" w:rsidRPr="00E20DE4">
        <w:rPr>
          <w:lang w:val="ga-IE"/>
        </w:rPr>
        <w:t>–</w:t>
      </w:r>
      <w:r w:rsidR="00B6449B" w:rsidRPr="00E20DE4">
        <w:rPr>
          <w:lang w:val="ga-IE"/>
        </w:rPr>
        <w:t xml:space="preserve"> síbín</w:t>
      </w:r>
      <w:r w:rsidR="00E20DE4" w:rsidRPr="00E20DE4">
        <w:rPr>
          <w:lang w:val="ga-IE"/>
        </w:rPr>
        <w:t xml:space="preserve"> </w:t>
      </w:r>
      <w:r w:rsidR="00E20DE4">
        <w:rPr>
          <w:lang w:val="ga-IE"/>
        </w:rPr>
        <w:t>(</w:t>
      </w:r>
      <w:r w:rsidR="00E20DE4" w:rsidRPr="00E20DE4">
        <w:rPr>
          <w:lang w:val="ga-IE"/>
        </w:rPr>
        <w:t>teach tábhairne mí</w:t>
      </w:r>
      <w:r w:rsidR="00E20DE4">
        <w:rPr>
          <w:lang w:val="ga-IE"/>
        </w:rPr>
        <w:t>dhleathach/ ‘</w:t>
      </w:r>
      <w:r w:rsidR="00E20DE4" w:rsidRPr="00DD346B">
        <w:rPr>
          <w:i/>
          <w:iCs/>
          <w:lang w:val="ga-IE"/>
        </w:rPr>
        <w:t>speak-easy’</w:t>
      </w:r>
      <w:r w:rsidR="00E20DE4">
        <w:rPr>
          <w:lang w:val="ga-IE"/>
        </w:rPr>
        <w:t>)</w:t>
      </w:r>
    </w:p>
    <w:p w14:paraId="61A4910C" w14:textId="4684148A" w:rsidR="00B3267B" w:rsidRPr="00E20DE4" w:rsidRDefault="00B3267B" w:rsidP="00E20DE4">
      <w:pPr>
        <w:pStyle w:val="ListParagraph"/>
        <w:numPr>
          <w:ilvl w:val="0"/>
          <w:numId w:val="42"/>
        </w:numPr>
        <w:rPr>
          <w:lang w:val="ga-IE"/>
        </w:rPr>
      </w:pPr>
      <w:r w:rsidRPr="00E20DE4">
        <w:rPr>
          <w:lang w:val="ga-IE"/>
        </w:rPr>
        <w:t>spalpeen</w:t>
      </w:r>
      <w:r w:rsidR="00B6449B" w:rsidRPr="00E20DE4">
        <w:rPr>
          <w:lang w:val="ga-IE"/>
        </w:rPr>
        <w:t xml:space="preserve"> – spailpín </w:t>
      </w:r>
      <w:r w:rsidR="00DD346B">
        <w:rPr>
          <w:lang w:val="ga-IE"/>
        </w:rPr>
        <w:t xml:space="preserve">(buachaill aimsire/ </w:t>
      </w:r>
      <w:r w:rsidR="00DD346B" w:rsidRPr="00DD346B">
        <w:rPr>
          <w:i/>
          <w:iCs/>
          <w:lang w:val="ga-IE"/>
        </w:rPr>
        <w:t>migrant worker</w:t>
      </w:r>
      <w:r w:rsidR="00DD346B">
        <w:rPr>
          <w:lang w:val="ga-IE"/>
        </w:rPr>
        <w:t xml:space="preserve">) </w:t>
      </w:r>
    </w:p>
    <w:p w14:paraId="015D51A1" w14:textId="33DF0136" w:rsidR="00B3267B" w:rsidRPr="00E20DE4" w:rsidRDefault="00B3267B" w:rsidP="00E20DE4">
      <w:pPr>
        <w:pStyle w:val="ListParagraph"/>
        <w:numPr>
          <w:ilvl w:val="0"/>
          <w:numId w:val="42"/>
        </w:numPr>
        <w:rPr>
          <w:lang w:val="ga-IE"/>
        </w:rPr>
      </w:pPr>
      <w:r w:rsidRPr="00E20DE4">
        <w:rPr>
          <w:lang w:val="ga-IE"/>
        </w:rPr>
        <w:t>boreen</w:t>
      </w:r>
      <w:r w:rsidR="00B6449B" w:rsidRPr="00E20DE4">
        <w:rPr>
          <w:lang w:val="ga-IE"/>
        </w:rPr>
        <w:t xml:space="preserve"> – bóithrín</w:t>
      </w:r>
      <w:r w:rsidR="00E20DE4" w:rsidRPr="00E20DE4">
        <w:rPr>
          <w:lang w:val="ga-IE"/>
        </w:rPr>
        <w:t xml:space="preserve"> (bóthar beag)</w:t>
      </w:r>
    </w:p>
    <w:p w14:paraId="74113FEA" w14:textId="6A1EE800" w:rsidR="00B3267B" w:rsidRPr="00E20DE4" w:rsidRDefault="00B3267B" w:rsidP="00E20DE4">
      <w:pPr>
        <w:pStyle w:val="ListParagraph"/>
        <w:numPr>
          <w:ilvl w:val="0"/>
          <w:numId w:val="42"/>
        </w:numPr>
        <w:rPr>
          <w:lang w:val="ga-IE"/>
        </w:rPr>
      </w:pPr>
      <w:r w:rsidRPr="00E20DE4">
        <w:rPr>
          <w:lang w:val="ga-IE"/>
        </w:rPr>
        <w:t>ca</w:t>
      </w:r>
      <w:r w:rsidR="00B6449B" w:rsidRPr="00E20DE4">
        <w:rPr>
          <w:lang w:val="ga-IE"/>
        </w:rPr>
        <w:t>r</w:t>
      </w:r>
      <w:r w:rsidRPr="00E20DE4">
        <w:rPr>
          <w:lang w:val="ga-IE"/>
        </w:rPr>
        <w:t>rageen</w:t>
      </w:r>
      <w:r w:rsidR="00B6449B" w:rsidRPr="00E20DE4">
        <w:rPr>
          <w:lang w:val="ga-IE"/>
        </w:rPr>
        <w:t xml:space="preserve"> – carraigín </w:t>
      </w:r>
      <w:r w:rsidR="00E20DE4">
        <w:rPr>
          <w:lang w:val="ga-IE"/>
        </w:rPr>
        <w:t>(</w:t>
      </w:r>
      <w:r w:rsidR="00E20DE4" w:rsidRPr="00DD346B">
        <w:rPr>
          <w:i/>
          <w:iCs/>
        </w:rPr>
        <w:t>Irish moss</w:t>
      </w:r>
      <w:r w:rsidR="00E20DE4">
        <w:t>)</w:t>
      </w:r>
    </w:p>
    <w:p w14:paraId="709FB4A3" w14:textId="373365C2" w:rsidR="000C0BA7" w:rsidRPr="00E20DE4" w:rsidRDefault="00B3267B" w:rsidP="00E20DE4">
      <w:pPr>
        <w:pStyle w:val="ListParagraph"/>
        <w:numPr>
          <w:ilvl w:val="0"/>
          <w:numId w:val="42"/>
        </w:numPr>
        <w:rPr>
          <w:lang w:val="ga-IE"/>
        </w:rPr>
      </w:pPr>
      <w:r w:rsidRPr="00E20DE4">
        <w:rPr>
          <w:lang w:val="ga-IE"/>
        </w:rPr>
        <w:t>crubeen</w:t>
      </w:r>
      <w:r w:rsidR="00B6449B" w:rsidRPr="00E20DE4">
        <w:rPr>
          <w:lang w:val="ga-IE"/>
        </w:rPr>
        <w:t xml:space="preserve"> – crúibín </w:t>
      </w:r>
      <w:r w:rsidR="00E20DE4">
        <w:rPr>
          <w:lang w:val="ga-IE"/>
        </w:rPr>
        <w:t>(</w:t>
      </w:r>
      <w:r w:rsidR="00E20DE4" w:rsidRPr="00DD346B">
        <w:rPr>
          <w:i/>
          <w:iCs/>
          <w:lang w:val="ga-IE"/>
        </w:rPr>
        <w:t>little claw</w:t>
      </w:r>
      <w:r w:rsidR="00E20DE4" w:rsidRPr="00DD346B">
        <w:rPr>
          <w:i/>
          <w:iCs/>
        </w:rPr>
        <w:t xml:space="preserve"> or hoof</w:t>
      </w:r>
      <w:r w:rsidR="00E20DE4">
        <w:t>)</w:t>
      </w:r>
    </w:p>
    <w:p w14:paraId="79E91B06" w14:textId="77777777" w:rsidR="00E20DE4" w:rsidRPr="00E20DE4" w:rsidRDefault="00E20DE4" w:rsidP="00E20DE4">
      <w:pPr>
        <w:pStyle w:val="ListParagraph"/>
        <w:numPr>
          <w:ilvl w:val="0"/>
          <w:numId w:val="42"/>
        </w:numPr>
        <w:rPr>
          <w:lang w:val="ga-IE"/>
        </w:rPr>
      </w:pPr>
      <w:r w:rsidRPr="00E20DE4">
        <w:rPr>
          <w:lang w:val="ga-IE"/>
        </w:rPr>
        <w:t>girleen – cailín beag</w:t>
      </w:r>
    </w:p>
    <w:p w14:paraId="245883CD" w14:textId="77777777" w:rsidR="00DD346B" w:rsidRDefault="00E20DE4" w:rsidP="00DD346B">
      <w:pPr>
        <w:pStyle w:val="ListParagraph"/>
        <w:numPr>
          <w:ilvl w:val="0"/>
          <w:numId w:val="42"/>
        </w:numPr>
        <w:rPr>
          <w:lang w:val="ga-IE"/>
        </w:rPr>
      </w:pPr>
      <w:r w:rsidRPr="00E20DE4">
        <w:rPr>
          <w:lang w:val="ga-IE"/>
        </w:rPr>
        <w:t>dropeen – deoir bheag</w:t>
      </w:r>
    </w:p>
    <w:p w14:paraId="0132732C" w14:textId="77777777" w:rsidR="00DD346B" w:rsidRDefault="00E20DE4" w:rsidP="00DD346B">
      <w:pPr>
        <w:pStyle w:val="ListParagraph"/>
        <w:numPr>
          <w:ilvl w:val="0"/>
          <w:numId w:val="42"/>
        </w:numPr>
        <w:rPr>
          <w:lang w:val="ga-IE"/>
        </w:rPr>
      </w:pPr>
      <w:r w:rsidRPr="00DD346B">
        <w:rPr>
          <w:lang w:val="ga-IE"/>
        </w:rPr>
        <w:lastRenderedPageBreak/>
        <w:t>bowleen – babhla beag</w:t>
      </w:r>
    </w:p>
    <w:p w14:paraId="59284B99" w14:textId="71345F21" w:rsidR="00E20DE4" w:rsidRPr="00DD346B" w:rsidRDefault="00E20DE4" w:rsidP="00DD346B">
      <w:pPr>
        <w:pStyle w:val="ListParagraph"/>
        <w:numPr>
          <w:ilvl w:val="0"/>
          <w:numId w:val="42"/>
        </w:numPr>
        <w:rPr>
          <w:lang w:val="ga-IE"/>
        </w:rPr>
      </w:pPr>
      <w:r w:rsidRPr="00DD346B">
        <w:rPr>
          <w:lang w:val="ga-IE"/>
        </w:rPr>
        <w:t>bitteen – píosa beag</w:t>
      </w:r>
    </w:p>
    <w:p w14:paraId="401513AF" w14:textId="32BCEF00" w:rsidR="000C0BA7" w:rsidRPr="00334E94" w:rsidRDefault="00B6449B" w:rsidP="00334E94">
      <w:pPr>
        <w:pStyle w:val="Heading2"/>
        <w:numPr>
          <w:ilvl w:val="0"/>
          <w:numId w:val="46"/>
        </w:numPr>
        <w:tabs>
          <w:tab w:val="left" w:pos="1240"/>
        </w:tabs>
        <w:rPr>
          <w:rFonts w:cs="Helvetica"/>
        </w:rPr>
      </w:pPr>
      <w:r w:rsidRPr="00334E94">
        <w:rPr>
          <w:rFonts w:cs="Helvetica"/>
        </w:rPr>
        <w:t>Samplaí de</w:t>
      </w:r>
      <w:r w:rsidR="00D567DA" w:rsidRPr="00347D7E">
        <w:rPr>
          <w:rFonts w:cs="Helvetica"/>
        </w:rPr>
        <w:t>n díspeagadh</w:t>
      </w:r>
      <w:r w:rsidRPr="00334E94">
        <w:rPr>
          <w:rFonts w:cs="Helvetica"/>
        </w:rPr>
        <w:t xml:space="preserve"> ‘-ín’ </w:t>
      </w:r>
      <w:r w:rsidR="003E24C7" w:rsidRPr="00334E94">
        <w:rPr>
          <w:rFonts w:cs="Helvetica"/>
          <w:lang w:val="pt-PT"/>
        </w:rPr>
        <w:t>ó</w:t>
      </w:r>
      <w:r w:rsidRPr="00334E94">
        <w:rPr>
          <w:rFonts w:cs="Helvetica"/>
        </w:rPr>
        <w:t xml:space="preserve"> Ros na Rún</w:t>
      </w:r>
      <w:r w:rsidR="00516BF1" w:rsidRPr="00334E94">
        <w:rPr>
          <w:rFonts w:cs="Helvetica"/>
        </w:rPr>
        <w:t>:</w:t>
      </w:r>
    </w:p>
    <w:p w14:paraId="3ADF3161" w14:textId="3C6065E8" w:rsidR="00AD5DBF" w:rsidRPr="00E20DE4" w:rsidRDefault="00B6449B" w:rsidP="00B6449B">
      <w:pPr>
        <w:tabs>
          <w:tab w:val="left" w:pos="1240"/>
        </w:tabs>
        <w:jc w:val="both"/>
        <w:rPr>
          <w:rFonts w:cs="Helvetica"/>
          <w:color w:val="262626" w:themeColor="text1" w:themeTint="D9"/>
          <w:lang w:val="ga-IE"/>
        </w:rPr>
      </w:pPr>
      <w:r w:rsidRPr="00E20DE4">
        <w:rPr>
          <w:rFonts w:cs="Helvetica"/>
          <w:color w:val="262626" w:themeColor="text1" w:themeTint="D9"/>
          <w:lang w:val="ga-IE"/>
        </w:rPr>
        <w:t>Tabhair deis chainte do gach beirt na samplaí de ‘-ín’ a phlé le chéile. Ba cheart go mbeadh an comhrá ar nós an chinn sa bhosca. Pléigí na tuairimí a bhí ag an ra</w:t>
      </w:r>
      <w:r w:rsidR="00AD61C4" w:rsidRPr="00E20DE4">
        <w:rPr>
          <w:rFonts w:cs="Helvetica"/>
          <w:color w:val="262626" w:themeColor="text1" w:themeTint="D9"/>
          <w:lang w:val="ga-IE"/>
        </w:rPr>
        <w:t>n</w:t>
      </w:r>
      <w:r w:rsidRPr="00E20DE4">
        <w:rPr>
          <w:rFonts w:cs="Helvetica"/>
          <w:color w:val="262626" w:themeColor="text1" w:themeTint="D9"/>
          <w:lang w:val="ga-IE"/>
        </w:rPr>
        <w:t xml:space="preserve">g iomlán tar éis tamaill. </w:t>
      </w:r>
    </w:p>
    <w:p w14:paraId="1C17F950" w14:textId="77777777" w:rsidR="00516BF1" w:rsidRPr="00E20DE4" w:rsidRDefault="00516BF1" w:rsidP="00516BF1">
      <w:pPr>
        <w:pStyle w:val="ListParagraph"/>
        <w:tabs>
          <w:tab w:val="left" w:pos="1240"/>
        </w:tabs>
        <w:jc w:val="both"/>
        <w:rPr>
          <w:rFonts w:cs="Helvetica"/>
          <w:color w:val="262626" w:themeColor="text1" w:themeTint="D9"/>
          <w:lang w:val="ga-IE"/>
        </w:rPr>
      </w:pPr>
    </w:p>
    <w:p w14:paraId="0AA9316F" w14:textId="73BAE72D" w:rsidR="00723D97" w:rsidRPr="00E20DE4" w:rsidRDefault="00723D97" w:rsidP="007120E4">
      <w:pPr>
        <w:pStyle w:val="Heading1"/>
      </w:pPr>
      <w:r w:rsidRPr="00E20DE4">
        <w:t>C</w:t>
      </w:r>
      <w:r w:rsidR="006444AF">
        <w:t>.</w:t>
      </w:r>
      <w:r w:rsidRPr="00E20DE4">
        <w:t xml:space="preserve"> Cumarsáid</w:t>
      </w:r>
    </w:p>
    <w:p w14:paraId="4CA0FA61" w14:textId="77777777" w:rsidR="00B6449B" w:rsidRPr="00E20DE4" w:rsidRDefault="00B6449B" w:rsidP="00DD346B">
      <w:pPr>
        <w:pStyle w:val="Heading2"/>
        <w:numPr>
          <w:ilvl w:val="0"/>
          <w:numId w:val="43"/>
        </w:numPr>
      </w:pPr>
      <w:r w:rsidRPr="00E20DE4">
        <w:t>Ag moladh duine:</w:t>
      </w:r>
    </w:p>
    <w:p w14:paraId="0FBAF36E" w14:textId="06EA2BF8" w:rsidR="00B6449B" w:rsidRPr="00E20DE4" w:rsidRDefault="00E20DE4" w:rsidP="00E20DE4">
      <w:pPr>
        <w:pStyle w:val="ListParagraph"/>
        <w:numPr>
          <w:ilvl w:val="0"/>
          <w:numId w:val="33"/>
        </w:numPr>
        <w:spacing w:after="0"/>
        <w:jc w:val="both"/>
        <w:rPr>
          <w:rFonts w:cs="Helvetica"/>
          <w:color w:val="262626" w:themeColor="text1" w:themeTint="D9"/>
          <w:lang w:val="ga-IE"/>
        </w:rPr>
      </w:pPr>
      <w:r>
        <w:rPr>
          <w:rFonts w:cs="Helvetica"/>
          <w:color w:val="262626" w:themeColor="text1" w:themeTint="D9"/>
          <w:lang w:val="ga-IE"/>
        </w:rPr>
        <w:t>Freagra samplach:</w:t>
      </w:r>
    </w:p>
    <w:p w14:paraId="0944481B" w14:textId="4E6FC196" w:rsidR="00A65A76" w:rsidRPr="00E20DE4" w:rsidRDefault="00A65A76" w:rsidP="00702C8F">
      <w:pPr>
        <w:pStyle w:val="ListParagraph"/>
        <w:spacing w:after="0"/>
        <w:jc w:val="both"/>
        <w:rPr>
          <w:rFonts w:cs="Helvetica"/>
          <w:color w:val="262626" w:themeColor="text1" w:themeTint="D9"/>
          <w:lang w:val="ga-IE"/>
        </w:rPr>
      </w:pPr>
      <w:r w:rsidRPr="00E20DE4">
        <w:rPr>
          <w:rFonts w:cs="Helvetica"/>
          <w:color w:val="262626" w:themeColor="text1" w:themeTint="D9"/>
          <w:lang w:val="ga-IE"/>
        </w:rPr>
        <w:t>A Shorcha</w:t>
      </w:r>
      <w:r w:rsidR="00E20DE4">
        <w:rPr>
          <w:rFonts w:cs="Helvetica"/>
          <w:color w:val="262626" w:themeColor="text1" w:themeTint="D9"/>
          <w:lang w:val="ga-IE"/>
        </w:rPr>
        <w:t>,</w:t>
      </w:r>
      <w:r w:rsidRPr="00E20DE4">
        <w:rPr>
          <w:rFonts w:cs="Helvetica"/>
          <w:color w:val="262626" w:themeColor="text1" w:themeTint="D9"/>
          <w:lang w:val="ga-IE"/>
        </w:rPr>
        <w:t xml:space="preserve"> a thaisce, </w:t>
      </w:r>
      <w:r w:rsidR="00E20DE4">
        <w:rPr>
          <w:rFonts w:cs="Helvetica"/>
          <w:color w:val="262626" w:themeColor="text1" w:themeTint="D9"/>
          <w:lang w:val="ga-IE"/>
        </w:rPr>
        <w:t>C</w:t>
      </w:r>
      <w:r w:rsidRPr="00E20DE4">
        <w:rPr>
          <w:rFonts w:cs="Helvetica"/>
          <w:color w:val="262626" w:themeColor="text1" w:themeTint="D9"/>
          <w:lang w:val="ga-IE"/>
        </w:rPr>
        <w:t>omhghairdeas ó chroí leat</w:t>
      </w:r>
      <w:r w:rsidR="00E20DE4">
        <w:rPr>
          <w:rFonts w:cs="Helvetica"/>
          <w:color w:val="262626" w:themeColor="text1" w:themeTint="D9"/>
          <w:lang w:val="ga-IE"/>
        </w:rPr>
        <w:t>!</w:t>
      </w:r>
      <w:r w:rsidRPr="00E20DE4">
        <w:rPr>
          <w:rFonts w:cs="Helvetica"/>
          <w:color w:val="262626" w:themeColor="text1" w:themeTint="D9"/>
          <w:lang w:val="ga-IE"/>
        </w:rPr>
        <w:t xml:space="preserve"> Fair play duit as marc chomh hard sin a fháil sa scrúdú damanta sin. Tá a fhios agam go raibh tú ag obair as allas do mhalaí le bliain anuas. Nár laga Dia thú. Caithfidh muid é a cheiliúradh an chéad uair eile a fheicfimid a chéile. Maith thú féin.</w:t>
      </w:r>
    </w:p>
    <w:p w14:paraId="2CCBBAC0" w14:textId="77777777" w:rsidR="00A65A76" w:rsidRPr="00E20DE4" w:rsidRDefault="00A65A76" w:rsidP="00B6449B">
      <w:pPr>
        <w:pStyle w:val="ListParagraph"/>
        <w:spacing w:after="0"/>
        <w:ind w:left="360"/>
        <w:jc w:val="both"/>
        <w:rPr>
          <w:rFonts w:cs="Helvetica"/>
          <w:color w:val="262626" w:themeColor="text1" w:themeTint="D9"/>
          <w:lang w:val="ga-IE"/>
        </w:rPr>
      </w:pPr>
    </w:p>
    <w:p w14:paraId="12588231" w14:textId="3A5E32FC" w:rsidR="00B6449B" w:rsidRPr="00E20DE4" w:rsidRDefault="00E20DE4" w:rsidP="00E20DE4">
      <w:pPr>
        <w:pStyle w:val="ListParagraph"/>
        <w:numPr>
          <w:ilvl w:val="0"/>
          <w:numId w:val="33"/>
        </w:numPr>
        <w:spacing w:after="0"/>
        <w:jc w:val="both"/>
        <w:rPr>
          <w:rFonts w:cs="Helvetica"/>
          <w:color w:val="262626" w:themeColor="text1" w:themeTint="D9"/>
          <w:lang w:val="ga-IE"/>
        </w:rPr>
      </w:pPr>
      <w:r>
        <w:rPr>
          <w:rFonts w:cs="Helvetica"/>
          <w:color w:val="262626" w:themeColor="text1" w:themeTint="D9"/>
          <w:lang w:val="ga-IE"/>
        </w:rPr>
        <w:t>Freagra samplach:</w:t>
      </w:r>
    </w:p>
    <w:p w14:paraId="79C20415" w14:textId="0EAA1DE0" w:rsidR="00B24006" w:rsidRPr="00E20DE4" w:rsidRDefault="00A65A76" w:rsidP="00702C8F">
      <w:pPr>
        <w:spacing w:before="0"/>
        <w:ind w:left="720"/>
        <w:jc w:val="both"/>
        <w:rPr>
          <w:rFonts w:cs="Helvetica"/>
          <w:color w:val="262626" w:themeColor="text1" w:themeTint="D9"/>
          <w:lang w:val="ga-IE"/>
        </w:rPr>
      </w:pPr>
      <w:r w:rsidRPr="00E20DE4">
        <w:rPr>
          <w:rFonts w:cs="Helvetica"/>
          <w:color w:val="262626" w:themeColor="text1" w:themeTint="D9"/>
          <w:lang w:val="ga-IE"/>
        </w:rPr>
        <w:t xml:space="preserve">A Bhean Mhic Dhiarmada, </w:t>
      </w:r>
      <w:r w:rsidR="00AD61C4" w:rsidRPr="00E20DE4">
        <w:rPr>
          <w:rFonts w:cs="Helvetica"/>
          <w:color w:val="262626" w:themeColor="text1" w:themeTint="D9"/>
          <w:lang w:val="ga-IE"/>
        </w:rPr>
        <w:t xml:space="preserve">a </w:t>
      </w:r>
      <w:r w:rsidR="00BD22EF" w:rsidRPr="00E20DE4">
        <w:rPr>
          <w:rFonts w:cs="Helvetica"/>
          <w:color w:val="262626" w:themeColor="text1" w:themeTint="D9"/>
          <w:lang w:val="ga-IE"/>
        </w:rPr>
        <w:t>chara,</w:t>
      </w:r>
    </w:p>
    <w:p w14:paraId="3E8E30CA" w14:textId="33AF777A" w:rsidR="00E960DC" w:rsidRDefault="00B24006" w:rsidP="00702C8F">
      <w:pPr>
        <w:spacing w:before="0"/>
        <w:ind w:left="720"/>
        <w:jc w:val="both"/>
        <w:rPr>
          <w:rFonts w:cs="Helvetica"/>
          <w:color w:val="262626" w:themeColor="text1" w:themeTint="D9"/>
          <w:lang w:val="ga-IE"/>
        </w:rPr>
      </w:pPr>
      <w:r w:rsidRPr="00E20DE4">
        <w:rPr>
          <w:rFonts w:cs="Helvetica"/>
          <w:color w:val="262626" w:themeColor="text1" w:themeTint="D9"/>
          <w:lang w:val="ga-IE"/>
        </w:rPr>
        <w:t>Comhghairdeas leat as an éacht atá déanta agat. T</w:t>
      </w:r>
      <w:r w:rsidR="00A65A76" w:rsidRPr="00E20DE4">
        <w:rPr>
          <w:rFonts w:cs="Helvetica"/>
          <w:color w:val="262626" w:themeColor="text1" w:themeTint="D9"/>
          <w:lang w:val="ga-IE"/>
        </w:rPr>
        <w:t>réaslaím do chuid oibre leat</w:t>
      </w:r>
      <w:r w:rsidRPr="00E20DE4">
        <w:rPr>
          <w:rFonts w:cs="Helvetica"/>
          <w:color w:val="262626" w:themeColor="text1" w:themeTint="D9"/>
          <w:lang w:val="ga-IE"/>
        </w:rPr>
        <w:t>. Tá ardmholadh tuilte agat as leabhar chomh tábhachtach sin a fhoilsiú. Beidh móréileamh air in Éirinn agus i gcéin, agus beidh rath go háirithe air idir stara</w:t>
      </w:r>
      <w:r w:rsidR="00FE071E" w:rsidRPr="00E20DE4">
        <w:rPr>
          <w:rFonts w:cs="Helvetica"/>
          <w:color w:val="262626" w:themeColor="text1" w:themeTint="D9"/>
          <w:lang w:val="ga-IE"/>
        </w:rPr>
        <w:t>ithe</w:t>
      </w:r>
      <w:r w:rsidRPr="00E20DE4">
        <w:rPr>
          <w:rFonts w:cs="Helvetica"/>
          <w:color w:val="262626" w:themeColor="text1" w:themeTint="D9"/>
          <w:lang w:val="ga-IE"/>
        </w:rPr>
        <w:t xml:space="preserve">. </w:t>
      </w:r>
    </w:p>
    <w:p w14:paraId="7ACBF98F" w14:textId="77777777" w:rsidR="00DD346B" w:rsidRDefault="00DD346B" w:rsidP="00DD346B">
      <w:pPr>
        <w:spacing w:before="0"/>
        <w:ind w:left="360"/>
        <w:jc w:val="both"/>
        <w:rPr>
          <w:rFonts w:cs="Helvetica"/>
          <w:color w:val="262626" w:themeColor="text1" w:themeTint="D9"/>
          <w:lang w:val="ga-IE"/>
        </w:rPr>
      </w:pPr>
    </w:p>
    <w:p w14:paraId="587CFC97" w14:textId="77777777" w:rsidR="00DD346B" w:rsidRPr="00DD346B" w:rsidRDefault="00DD346B" w:rsidP="00DD346B">
      <w:pPr>
        <w:spacing w:before="0"/>
        <w:ind w:left="360"/>
        <w:jc w:val="both"/>
        <w:rPr>
          <w:rFonts w:cs="Helvetica"/>
          <w:color w:val="262626" w:themeColor="text1" w:themeTint="D9"/>
          <w:lang w:val="ga-IE"/>
        </w:rPr>
      </w:pPr>
    </w:p>
    <w:p w14:paraId="7C14A20C" w14:textId="77777777" w:rsidR="00DD346B" w:rsidRPr="00DD346B" w:rsidRDefault="00DD346B" w:rsidP="00DD346B">
      <w:pPr>
        <w:pStyle w:val="Heading2"/>
        <w:numPr>
          <w:ilvl w:val="0"/>
          <w:numId w:val="43"/>
        </w:numPr>
        <w:rPr>
          <w:rFonts w:cs="Helvetica"/>
          <w:b w:val="0"/>
          <w:bCs w:val="0"/>
        </w:rPr>
      </w:pPr>
      <w:r w:rsidRPr="00DD346B">
        <w:rPr>
          <w:rFonts w:cs="Helvetica"/>
        </w:rPr>
        <w:t xml:space="preserve">Iarphlé </w:t>
      </w:r>
      <w:r>
        <w:rPr>
          <w:rFonts w:cs="Helvetica"/>
        </w:rPr>
        <w:t>–</w:t>
      </w:r>
      <w:r w:rsidRPr="00DD346B">
        <w:rPr>
          <w:rFonts w:cs="Helvetica"/>
        </w:rPr>
        <w:t xml:space="preserve"> Moltaí a thabhairt agus glacadh le moltaí</w:t>
      </w:r>
      <w:r w:rsidR="00C12282" w:rsidRPr="00DD346B">
        <w:rPr>
          <w:rFonts w:cs="Helvetica"/>
        </w:rPr>
        <w:t xml:space="preserve">: </w:t>
      </w:r>
    </w:p>
    <w:p w14:paraId="4271B671" w14:textId="694C0577" w:rsidR="00BD4F60" w:rsidRPr="00BD4F60" w:rsidRDefault="00E960DC" w:rsidP="00BD4F60">
      <w:pPr>
        <w:pStyle w:val="Heading2"/>
        <w:numPr>
          <w:ilvl w:val="0"/>
          <w:numId w:val="0"/>
        </w:numPr>
        <w:ind w:left="360"/>
        <w:rPr>
          <w:rFonts w:cs="Helvetica"/>
          <w:b w:val="0"/>
          <w:bCs w:val="0"/>
        </w:rPr>
      </w:pPr>
      <w:r w:rsidRPr="00DD346B">
        <w:rPr>
          <w:rFonts w:cs="Helvetica"/>
          <w:b w:val="0"/>
          <w:bCs w:val="0"/>
        </w:rPr>
        <w:t xml:space="preserve">Tabhair deis do na foghlaimeoirí </w:t>
      </w:r>
      <w:r w:rsidR="001B1DD8" w:rsidRPr="00DD346B">
        <w:rPr>
          <w:rFonts w:cs="Helvetica"/>
          <w:b w:val="0"/>
          <w:bCs w:val="0"/>
        </w:rPr>
        <w:t xml:space="preserve">na ceisteanna a phlé i ngrúpaí. Níl ann ach tuairimíocht den chuid is mó. </w:t>
      </w:r>
    </w:p>
    <w:p w14:paraId="53CCD534" w14:textId="77777777" w:rsidR="007528CF" w:rsidRDefault="00BD4F60" w:rsidP="007528CF">
      <w:pPr>
        <w:pStyle w:val="ListParagraph"/>
        <w:numPr>
          <w:ilvl w:val="0"/>
          <w:numId w:val="36"/>
        </w:numPr>
        <w:spacing w:line="276" w:lineRule="auto"/>
        <w:rPr>
          <w:rFonts w:cs="Helvetica"/>
          <w:color w:val="262626" w:themeColor="text1" w:themeTint="D9"/>
          <w:lang w:val="ga-IE"/>
        </w:rPr>
      </w:pPr>
      <w:r>
        <w:rPr>
          <w:rFonts w:cs="Helvetica"/>
          <w:color w:val="262626" w:themeColor="text1" w:themeTint="D9"/>
          <w:lang w:val="ga-IE"/>
        </w:rPr>
        <w:t xml:space="preserve">Is dócha go mbíonn meas ar an umhlaíocht in Éirinn agus bíonn an claonadh ag Éireannaigh beag is fiú a dhéanamh de na moltaí a thugtar dóibh dá bharr. </w:t>
      </w:r>
    </w:p>
    <w:p w14:paraId="7797FE86" w14:textId="32394913" w:rsidR="00F3569B" w:rsidRDefault="00BD4F60" w:rsidP="007528CF">
      <w:pPr>
        <w:pStyle w:val="ListParagraph"/>
        <w:spacing w:line="276" w:lineRule="auto"/>
        <w:rPr>
          <w:rFonts w:cs="Helvetica"/>
          <w:color w:val="262626" w:themeColor="text1" w:themeTint="D9"/>
          <w:lang w:val="ga-IE"/>
        </w:rPr>
      </w:pPr>
      <w:r>
        <w:rPr>
          <w:rFonts w:cs="Helvetica"/>
          <w:color w:val="262626" w:themeColor="text1" w:themeTint="D9"/>
          <w:lang w:val="ga-IE"/>
        </w:rPr>
        <w:t>Sampla spéisiúil é ‘Penney</w:t>
      </w:r>
      <w:r w:rsidR="007528CF">
        <w:rPr>
          <w:rFonts w:cs="Helvetica"/>
          <w:color w:val="262626" w:themeColor="text1" w:themeTint="D9"/>
          <w:lang w:val="ga-IE"/>
        </w:rPr>
        <w:t>’</w:t>
      </w:r>
      <w:r>
        <w:rPr>
          <w:rFonts w:cs="Helvetica"/>
          <w:color w:val="262626" w:themeColor="text1" w:themeTint="D9"/>
          <w:lang w:val="ga-IE"/>
        </w:rPr>
        <w:t xml:space="preserve">s’, a thugtar mar fhreagra go minic in Éirinn nuair a mholann duine éadaí duine eile. </w:t>
      </w:r>
      <w:r w:rsidRPr="00E20DE4">
        <w:rPr>
          <w:rFonts w:cs="Helvetica"/>
          <w:color w:val="262626" w:themeColor="text1" w:themeTint="D9"/>
          <w:lang w:val="ga-IE"/>
        </w:rPr>
        <w:t xml:space="preserve">Is é atá i gceist ná, in áit ‘go raibh maith agat a rá’, deirtear gur ceannaíodh </w:t>
      </w:r>
      <w:r w:rsidR="007528CF">
        <w:rPr>
          <w:rFonts w:cs="Helvetica"/>
          <w:color w:val="262626" w:themeColor="text1" w:themeTint="D9"/>
          <w:lang w:val="ga-IE"/>
        </w:rPr>
        <w:t>na héadaí</w:t>
      </w:r>
      <w:r w:rsidRPr="00E20DE4">
        <w:rPr>
          <w:rFonts w:cs="Helvetica"/>
          <w:color w:val="262626" w:themeColor="text1" w:themeTint="D9"/>
          <w:lang w:val="ga-IE"/>
        </w:rPr>
        <w:t xml:space="preserve"> i siopa an-saor agus nach </w:t>
      </w:r>
      <w:r w:rsidR="007528CF">
        <w:rPr>
          <w:rFonts w:cs="Helvetica"/>
          <w:color w:val="262626" w:themeColor="text1" w:themeTint="D9"/>
          <w:lang w:val="ga-IE"/>
        </w:rPr>
        <w:t>fiú mórán iad</w:t>
      </w:r>
      <w:r w:rsidRPr="00E20DE4">
        <w:rPr>
          <w:rFonts w:cs="Helvetica"/>
          <w:color w:val="262626" w:themeColor="text1" w:themeTint="D9"/>
          <w:lang w:val="ga-IE"/>
        </w:rPr>
        <w:t>. Baintear úsáid as an straitéis seo in Éirinn mar nach bhfuil muid rómhaith ag glacadh le moltaí</w:t>
      </w:r>
      <w:r w:rsidR="007528CF">
        <w:rPr>
          <w:rFonts w:cs="Helvetica"/>
          <w:color w:val="262626" w:themeColor="text1" w:themeTint="D9"/>
          <w:lang w:val="ga-IE"/>
        </w:rPr>
        <w:t xml:space="preserve"> agus nach mbíonn muid ag iarraidh gaisce a dhéanamh de rud ar bith</w:t>
      </w:r>
      <w:r w:rsidRPr="00E20DE4">
        <w:rPr>
          <w:rFonts w:cs="Helvetica"/>
          <w:color w:val="262626" w:themeColor="text1" w:themeTint="D9"/>
          <w:lang w:val="ga-IE"/>
        </w:rPr>
        <w:t xml:space="preserve">. Seo rud nach dtuigeann daoine ó thíortha eile </w:t>
      </w:r>
      <w:r w:rsidR="007528CF">
        <w:rPr>
          <w:rFonts w:cs="Helvetica"/>
          <w:color w:val="262626" w:themeColor="text1" w:themeTint="D9"/>
          <w:lang w:val="ga-IE"/>
        </w:rPr>
        <w:t xml:space="preserve">go minic agus uaireanta síleann siad </w:t>
      </w:r>
      <w:r w:rsidRPr="00E20DE4">
        <w:rPr>
          <w:rFonts w:cs="Helvetica"/>
          <w:color w:val="262626" w:themeColor="text1" w:themeTint="D9"/>
          <w:lang w:val="ga-IE"/>
        </w:rPr>
        <w:t xml:space="preserve">gur </w:t>
      </w:r>
      <w:r w:rsidR="007528CF">
        <w:rPr>
          <w:rFonts w:cs="Helvetica"/>
          <w:color w:val="262626" w:themeColor="text1" w:themeTint="D9"/>
          <w:lang w:val="ga-IE"/>
        </w:rPr>
        <w:t xml:space="preserve">focal é </w:t>
      </w:r>
      <w:r w:rsidRPr="00E20DE4">
        <w:rPr>
          <w:rFonts w:cs="Helvetica"/>
          <w:color w:val="262626" w:themeColor="text1" w:themeTint="D9"/>
          <w:lang w:val="ga-IE"/>
        </w:rPr>
        <w:t>‘Penney</w:t>
      </w:r>
      <w:r w:rsidR="007528CF">
        <w:rPr>
          <w:rFonts w:cs="Helvetica"/>
          <w:color w:val="262626" w:themeColor="text1" w:themeTint="D9"/>
          <w:lang w:val="ga-IE"/>
        </w:rPr>
        <w:t>’</w:t>
      </w:r>
      <w:r w:rsidRPr="00E20DE4">
        <w:rPr>
          <w:rFonts w:cs="Helvetica"/>
          <w:color w:val="262626" w:themeColor="text1" w:themeTint="D9"/>
          <w:lang w:val="ga-IE"/>
        </w:rPr>
        <w:t>s’</w:t>
      </w:r>
      <w:r w:rsidR="007528CF">
        <w:rPr>
          <w:rFonts w:cs="Helvetica"/>
          <w:color w:val="262626" w:themeColor="text1" w:themeTint="D9"/>
          <w:lang w:val="ga-IE"/>
        </w:rPr>
        <w:t xml:space="preserve"> a chiallaíonn ‘go raibh maith agat!’</w:t>
      </w:r>
    </w:p>
    <w:p w14:paraId="3AA99F70" w14:textId="1415D1C2" w:rsidR="007528CF" w:rsidRDefault="007528CF" w:rsidP="007528CF">
      <w:pPr>
        <w:pStyle w:val="ListParagraph"/>
        <w:numPr>
          <w:ilvl w:val="0"/>
          <w:numId w:val="36"/>
        </w:numPr>
        <w:spacing w:line="276" w:lineRule="auto"/>
        <w:rPr>
          <w:rFonts w:cs="Helvetica"/>
          <w:color w:val="262626" w:themeColor="text1" w:themeTint="D9"/>
          <w:lang w:val="ga-IE"/>
        </w:rPr>
      </w:pPr>
      <w:r>
        <w:rPr>
          <w:rFonts w:cs="Helvetica"/>
          <w:color w:val="262626" w:themeColor="text1" w:themeTint="D9"/>
          <w:lang w:val="ga-IE"/>
        </w:rPr>
        <w:t>Tuairimíocht.</w:t>
      </w:r>
    </w:p>
    <w:p w14:paraId="028944A9" w14:textId="62B97EC4" w:rsidR="00BD4F60" w:rsidRPr="007528CF" w:rsidRDefault="00BD4F60" w:rsidP="007528CF">
      <w:pPr>
        <w:pStyle w:val="ListParagraph"/>
        <w:numPr>
          <w:ilvl w:val="0"/>
          <w:numId w:val="36"/>
        </w:numPr>
        <w:spacing w:line="276" w:lineRule="auto"/>
        <w:rPr>
          <w:rFonts w:cs="Helvetica"/>
          <w:color w:val="262626" w:themeColor="text1" w:themeTint="D9"/>
          <w:lang w:val="ga-IE"/>
        </w:rPr>
      </w:pPr>
      <w:r>
        <w:rPr>
          <w:rFonts w:cs="Helvetica"/>
          <w:color w:val="262626" w:themeColor="text1" w:themeTint="D9"/>
          <w:lang w:val="ga-IE"/>
        </w:rPr>
        <w:t>Freagraí samplacha</w:t>
      </w:r>
      <w:r w:rsidRPr="00E20DE4">
        <w:rPr>
          <w:rFonts w:cs="Helvetica"/>
          <w:color w:val="262626" w:themeColor="text1" w:themeTint="D9"/>
          <w:lang w:val="ga-IE"/>
        </w:rPr>
        <w:t xml:space="preserve">: Go raibh maith agat. / Míle buíochas. / Níl a dhath ann. / </w:t>
      </w:r>
      <w:r>
        <w:rPr>
          <w:rFonts w:cs="Helvetica"/>
          <w:color w:val="262626" w:themeColor="text1" w:themeTint="D9"/>
          <w:lang w:val="ga-IE"/>
        </w:rPr>
        <w:t>Níor thada é</w:t>
      </w:r>
      <w:r w:rsidRPr="00E20DE4">
        <w:rPr>
          <w:rFonts w:cs="Helvetica"/>
          <w:color w:val="262626" w:themeColor="text1" w:themeTint="D9"/>
          <w:lang w:val="ga-IE"/>
        </w:rPr>
        <w:t xml:space="preserve"> / Ní faic é. </w:t>
      </w:r>
      <w:r>
        <w:rPr>
          <w:rFonts w:cs="Helvetica"/>
          <w:color w:val="262626" w:themeColor="text1" w:themeTint="D9"/>
          <w:lang w:val="ga-IE"/>
        </w:rPr>
        <w:t xml:space="preserve">/ </w:t>
      </w:r>
      <w:r w:rsidRPr="00E20DE4">
        <w:rPr>
          <w:rFonts w:cs="Helvetica"/>
          <w:color w:val="262626" w:themeColor="text1" w:themeTint="D9"/>
          <w:lang w:val="ga-IE"/>
        </w:rPr>
        <w:t xml:space="preserve">Stopfaidh tú. / Magadh atá tú. / Ní haon scéal mór é. </w:t>
      </w:r>
    </w:p>
    <w:p w14:paraId="042654DD" w14:textId="5428DA1C" w:rsidR="00BD4F60" w:rsidRPr="007528CF" w:rsidRDefault="007528CF" w:rsidP="007528CF">
      <w:pPr>
        <w:pStyle w:val="ListParagraph"/>
        <w:numPr>
          <w:ilvl w:val="0"/>
          <w:numId w:val="36"/>
        </w:numPr>
        <w:spacing w:line="276" w:lineRule="auto"/>
        <w:rPr>
          <w:rFonts w:cs="Helvetica"/>
          <w:color w:val="262626" w:themeColor="text1" w:themeTint="D9"/>
          <w:lang w:val="ga-IE"/>
        </w:rPr>
      </w:pPr>
      <w:r>
        <w:rPr>
          <w:rFonts w:cs="Helvetica"/>
          <w:color w:val="262626" w:themeColor="text1" w:themeTint="D9"/>
          <w:lang w:val="ga-IE"/>
        </w:rPr>
        <w:t>Freagraí samplacha</w:t>
      </w:r>
      <w:r w:rsidR="00BD4F60" w:rsidRPr="00E20DE4">
        <w:rPr>
          <w:rFonts w:cs="Helvetica"/>
          <w:color w:val="262626" w:themeColor="text1" w:themeTint="D9"/>
          <w:lang w:val="ga-IE"/>
        </w:rPr>
        <w:t>: Tá sé tuil</w:t>
      </w:r>
      <w:r>
        <w:rPr>
          <w:rFonts w:cs="Helvetica"/>
          <w:color w:val="262626" w:themeColor="text1" w:themeTint="D9"/>
          <w:lang w:val="ga-IE"/>
        </w:rPr>
        <w:t>l</w:t>
      </w:r>
      <w:r w:rsidR="00BD4F60" w:rsidRPr="00E20DE4">
        <w:rPr>
          <w:rFonts w:cs="Helvetica"/>
          <w:color w:val="262626" w:themeColor="text1" w:themeTint="D9"/>
          <w:lang w:val="ga-IE"/>
        </w:rPr>
        <w:t>te go maith agam. / Nach bhfuil mé iontach!</w:t>
      </w:r>
    </w:p>
    <w:p w14:paraId="66357F69" w14:textId="77777777" w:rsidR="00F02599" w:rsidRDefault="00F02599" w:rsidP="00527347">
      <w:pPr>
        <w:rPr>
          <w:rFonts w:cs="Helvetica"/>
          <w:lang w:val="ga-IE"/>
        </w:rPr>
      </w:pPr>
    </w:p>
    <w:p w14:paraId="3362229D" w14:textId="77777777" w:rsidR="00F02599" w:rsidRDefault="00F02599" w:rsidP="00527347">
      <w:pPr>
        <w:rPr>
          <w:rFonts w:cs="Helvetica"/>
          <w:lang w:val="ga-IE"/>
        </w:rPr>
      </w:pPr>
    </w:p>
    <w:p w14:paraId="07D46927" w14:textId="77777777" w:rsidR="00F02599" w:rsidRDefault="00F02599" w:rsidP="00527347">
      <w:pPr>
        <w:rPr>
          <w:rFonts w:cs="Helvetica"/>
          <w:lang w:val="ga-IE"/>
        </w:rPr>
      </w:pPr>
    </w:p>
    <w:p w14:paraId="006AB4A2" w14:textId="0CB638D1" w:rsidR="00F02599" w:rsidRDefault="00F02599" w:rsidP="00527347">
      <w:pPr>
        <w:rPr>
          <w:rFonts w:cs="Helvetica"/>
          <w:lang w:val="ga-IE"/>
        </w:rPr>
      </w:pPr>
      <w:r w:rsidRPr="0061132A">
        <w:rPr>
          <w:i/>
          <w:iCs/>
          <w:noProof/>
          <w:lang w:val="ga-IE"/>
        </w:rPr>
        <w:drawing>
          <wp:anchor distT="0" distB="0" distL="114300" distR="114300" simplePos="0" relativeHeight="251660292" behindDoc="0" locked="0" layoutInCell="1" allowOverlap="1" wp14:anchorId="45AE5CE1" wp14:editId="4D2DEAFF">
            <wp:simplePos x="0" y="0"/>
            <wp:positionH relativeFrom="margin">
              <wp:posOffset>0</wp:posOffset>
            </wp:positionH>
            <wp:positionV relativeFrom="page">
              <wp:posOffset>9022715</wp:posOffset>
            </wp:positionV>
            <wp:extent cx="6099175" cy="436245"/>
            <wp:effectExtent l="0" t="0" r="0" b="1905"/>
            <wp:wrapNone/>
            <wp:docPr id="1752009415" name="Picture 17520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jc w:val="center"/>
        <w:tblLayout w:type="fixed"/>
        <w:tblCellMar>
          <w:left w:w="0" w:type="dxa"/>
          <w:right w:w="0" w:type="dxa"/>
        </w:tblCellMar>
        <w:tblLook w:val="04A0" w:firstRow="1" w:lastRow="0" w:firstColumn="1" w:lastColumn="0" w:noHBand="0" w:noVBand="1"/>
      </w:tblPr>
      <w:tblGrid>
        <w:gridCol w:w="9746"/>
      </w:tblGrid>
      <w:tr w:rsidR="00F02599" w:rsidRPr="00E20DE4" w14:paraId="342AB60A"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F02599" w:rsidRPr="00E20DE4" w14:paraId="1DE13E3D" w14:textId="77777777" w:rsidTr="00CF5EEA">
              <w:trPr>
                <w:trHeight w:val="2127"/>
                <w:jc w:val="center"/>
              </w:trPr>
              <w:tc>
                <w:tcPr>
                  <w:tcW w:w="10080" w:type="dxa"/>
                  <w:vAlign w:val="center"/>
                </w:tcPr>
                <w:p w14:paraId="792BBC3C" w14:textId="77777777" w:rsidR="00F02599" w:rsidRPr="00E20DE4" w:rsidRDefault="00F02599" w:rsidP="00CF5EEA">
                  <w:pPr>
                    <w:spacing w:before="0" w:line="276" w:lineRule="auto"/>
                    <w:rPr>
                      <w:lang w:val="ga-IE"/>
                    </w:rPr>
                  </w:pPr>
                  <w:r w:rsidRPr="00E20DE4">
                    <w:rPr>
                      <w:rStyle w:val="wdyuqq"/>
                      <w:rFonts w:eastAsia="Arial Unicode MS"/>
                      <w:b/>
                      <w:bCs/>
                      <w:noProof/>
                      <w:color w:val="240519"/>
                      <w:lang w:val="ga-IE"/>
                    </w:rPr>
                    <w:lastRenderedPageBreak/>
                    <mc:AlternateContent>
                      <mc:Choice Requires="wps">
                        <w:drawing>
                          <wp:anchor distT="45720" distB="45720" distL="114300" distR="114300" simplePos="0" relativeHeight="251663364" behindDoc="0" locked="0" layoutInCell="1" allowOverlap="1" wp14:anchorId="2254B845" wp14:editId="272DE804">
                            <wp:simplePos x="0" y="0"/>
                            <wp:positionH relativeFrom="column">
                              <wp:posOffset>1765300</wp:posOffset>
                            </wp:positionH>
                            <wp:positionV relativeFrom="paragraph">
                              <wp:posOffset>462915</wp:posOffset>
                            </wp:positionV>
                            <wp:extent cx="4025900" cy="1404620"/>
                            <wp:effectExtent l="0" t="0" r="0" b="2540"/>
                            <wp:wrapNone/>
                            <wp:docPr id="820532355" name="Text Box 820532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D82C9F1" w14:textId="77777777" w:rsidR="00F02599" w:rsidRPr="00DD5A0C" w:rsidRDefault="00F02599" w:rsidP="00F02599">
                                        <w:pPr>
                                          <w:spacing w:before="0"/>
                                          <w:jc w:val="center"/>
                                          <w:rPr>
                                            <w:b/>
                                            <w:bCs/>
                                            <w:color w:val="FFFFFF" w:themeColor="background1"/>
                                            <w:sz w:val="28"/>
                                            <w:szCs w:val="28"/>
                                            <w:lang w:val="en-IE"/>
                                          </w:rPr>
                                        </w:pPr>
                                        <w:r w:rsidRPr="00DD5A0C">
                                          <w:rPr>
                                            <w:b/>
                                            <w:bCs/>
                                            <w:color w:val="FFFFFF" w:themeColor="background1"/>
                                            <w:sz w:val="28"/>
                                            <w:szCs w:val="28"/>
                                            <w:lang w:val="en-IE"/>
                                          </w:rPr>
                                          <w:t>Ceacht 5:</w:t>
                                        </w:r>
                                        <w:r>
                                          <w:rPr>
                                            <w:b/>
                                            <w:bCs/>
                                            <w:color w:val="FFFFFF" w:themeColor="background1"/>
                                            <w:sz w:val="28"/>
                                            <w:szCs w:val="28"/>
                                            <w:lang w:val="en-IE"/>
                                          </w:rPr>
                                          <w:t xml:space="preserve"> Téipscript an fhíseáin</w:t>
                                        </w:r>
                                      </w:p>
                                      <w:p w14:paraId="7D8A0407" w14:textId="77777777" w:rsidR="00F02599" w:rsidRPr="00DD5A0C" w:rsidRDefault="00F02599" w:rsidP="00F02599">
                                        <w:pPr>
                                          <w:spacing w:before="0"/>
                                          <w:jc w:val="center"/>
                                          <w:rPr>
                                            <w:b/>
                                            <w:bCs/>
                                            <w:color w:val="FFFFFF" w:themeColor="background1"/>
                                            <w:sz w:val="28"/>
                                            <w:szCs w:val="28"/>
                                            <w:lang w:val="en-IE"/>
                                          </w:rPr>
                                        </w:pPr>
                                        <w:r w:rsidRPr="00DD5A0C">
                                          <w:rPr>
                                            <w:b/>
                                            <w:bCs/>
                                            <w:color w:val="FFFFFF" w:themeColor="background1"/>
                                            <w:sz w:val="28"/>
                                            <w:szCs w:val="28"/>
                                            <w:lang w:val="en-IE"/>
                                          </w:rPr>
                                          <w:t xml:space="preserve">“Fair play </w:t>
                                        </w:r>
                                        <w:proofErr w:type="spellStart"/>
                                        <w:r w:rsidRPr="00DD5A0C">
                                          <w:rPr>
                                            <w:b/>
                                            <w:bCs/>
                                            <w:color w:val="FFFFFF" w:themeColor="background1"/>
                                            <w:sz w:val="28"/>
                                            <w:szCs w:val="28"/>
                                            <w:lang w:val="en-IE"/>
                                          </w:rPr>
                                          <w:t>dhuit</w:t>
                                        </w:r>
                                        <w:proofErr w:type="spellEnd"/>
                                        <w:r w:rsidRPr="00DD5A0C">
                                          <w:rPr>
                                            <w:b/>
                                            <w:bCs/>
                                            <w:color w:val="FFFFFF" w:themeColor="background1"/>
                                            <w:sz w:val="28"/>
                                            <w:szCs w:val="28"/>
                                            <w:lang w:val="en-IE"/>
                                          </w:rPr>
                                          <w:t>!”</w:t>
                                        </w:r>
                                        <w:r>
                                          <w:rPr>
                                            <w:b/>
                                            <w:bCs/>
                                            <w:color w:val="FFFFFF" w:themeColor="background1"/>
                                            <w:sz w:val="28"/>
                                            <w:szCs w:val="28"/>
                                            <w:lang w:val="en-IE"/>
                                          </w:rPr>
                                          <w:t xml:space="preserve"> – Ag moladh duine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54B845" id="_x0000_t202" coordsize="21600,21600" o:spt="202" path="m,l,21600r21600,l21600,xe">
                            <v:stroke joinstyle="miter"/>
                            <v:path gradientshapeok="t" o:connecttype="rect"/>
                          </v:shapetype>
                          <v:shape id="Text Box 820532355" o:spid="_x0000_s1027" type="#_x0000_t202" style="position:absolute;margin-left:139pt;margin-top:36.45pt;width:317pt;height:110.6pt;z-index:251663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" filled="f" stroked="f">
                            <v:textbox style="mso-fit-shape-to-text:t">
                              <w:txbxContent>
                                <w:p w14:paraId="5D82C9F1" w14:textId="77777777" w:rsidR="00F02599" w:rsidRPr="00DD5A0C" w:rsidRDefault="00F02599" w:rsidP="00F02599">
                                  <w:pPr>
                                    <w:spacing w:before="0"/>
                                    <w:jc w:val="center"/>
                                    <w:rPr>
                                      <w:b/>
                                      <w:bCs/>
                                      <w:color w:val="FFFFFF" w:themeColor="background1"/>
                                      <w:sz w:val="28"/>
                                      <w:szCs w:val="28"/>
                                      <w:lang w:val="en-IE"/>
                                    </w:rPr>
                                  </w:pPr>
                                  <w:r w:rsidRPr="00DD5A0C">
                                    <w:rPr>
                                      <w:b/>
                                      <w:bCs/>
                                      <w:color w:val="FFFFFF" w:themeColor="background1"/>
                                      <w:sz w:val="28"/>
                                      <w:szCs w:val="28"/>
                                      <w:lang w:val="en-IE"/>
                                    </w:rPr>
                                    <w:t>Ceacht 5:</w:t>
                                  </w:r>
                                  <w:r>
                                    <w:rPr>
                                      <w:b/>
                                      <w:bCs/>
                                      <w:color w:val="FFFFFF" w:themeColor="background1"/>
                                      <w:sz w:val="28"/>
                                      <w:szCs w:val="28"/>
                                      <w:lang w:val="en-IE"/>
                                    </w:rPr>
                                    <w:t xml:space="preserve"> Téipscript an fhíseáin</w:t>
                                  </w:r>
                                </w:p>
                                <w:p w14:paraId="7D8A0407" w14:textId="77777777" w:rsidR="00F02599" w:rsidRPr="00DD5A0C" w:rsidRDefault="00F02599" w:rsidP="00F02599">
                                  <w:pPr>
                                    <w:spacing w:before="0"/>
                                    <w:jc w:val="center"/>
                                    <w:rPr>
                                      <w:b/>
                                      <w:bCs/>
                                      <w:color w:val="FFFFFF" w:themeColor="background1"/>
                                      <w:sz w:val="28"/>
                                      <w:szCs w:val="28"/>
                                      <w:lang w:val="en-IE"/>
                                    </w:rPr>
                                  </w:pPr>
                                  <w:r w:rsidRPr="00DD5A0C">
                                    <w:rPr>
                                      <w:b/>
                                      <w:bCs/>
                                      <w:color w:val="FFFFFF" w:themeColor="background1"/>
                                      <w:sz w:val="28"/>
                                      <w:szCs w:val="28"/>
                                      <w:lang w:val="en-IE"/>
                                    </w:rPr>
                                    <w:t xml:space="preserve">“Fair play </w:t>
                                  </w:r>
                                  <w:proofErr w:type="spellStart"/>
                                  <w:r w:rsidRPr="00DD5A0C">
                                    <w:rPr>
                                      <w:b/>
                                      <w:bCs/>
                                      <w:color w:val="FFFFFF" w:themeColor="background1"/>
                                      <w:sz w:val="28"/>
                                      <w:szCs w:val="28"/>
                                      <w:lang w:val="en-IE"/>
                                    </w:rPr>
                                    <w:t>dhuit</w:t>
                                  </w:r>
                                  <w:proofErr w:type="spellEnd"/>
                                  <w:r w:rsidRPr="00DD5A0C">
                                    <w:rPr>
                                      <w:b/>
                                      <w:bCs/>
                                      <w:color w:val="FFFFFF" w:themeColor="background1"/>
                                      <w:sz w:val="28"/>
                                      <w:szCs w:val="28"/>
                                      <w:lang w:val="en-IE"/>
                                    </w:rPr>
                                    <w:t>!”</w:t>
                                  </w:r>
                                  <w:r>
                                    <w:rPr>
                                      <w:b/>
                                      <w:bCs/>
                                      <w:color w:val="FFFFFF" w:themeColor="background1"/>
                                      <w:sz w:val="28"/>
                                      <w:szCs w:val="28"/>
                                      <w:lang w:val="en-IE"/>
                                    </w:rPr>
                                    <w:t xml:space="preserve"> – Ag moladh duine</w:t>
                                  </w:r>
                                </w:p>
                              </w:txbxContent>
                            </v:textbox>
                          </v:shape>
                        </w:pict>
                      </mc:Fallback>
                    </mc:AlternateContent>
                  </w:r>
                  <w:r w:rsidRPr="00E20DE4">
                    <w:rPr>
                      <w:rFonts w:eastAsia="Arial Unicode MS"/>
                      <w:b/>
                      <w:bCs/>
                      <w:noProof/>
                      <w:color w:val="240519"/>
                      <w:lang w:val="ga-IE"/>
                    </w:rPr>
                    <mc:AlternateContent>
                      <mc:Choice Requires="wpg">
                        <w:drawing>
                          <wp:anchor distT="0" distB="0" distL="114300" distR="114300" simplePos="0" relativeHeight="251662340" behindDoc="0" locked="0" layoutInCell="1" allowOverlap="1" wp14:anchorId="272A96BB" wp14:editId="27E53D08">
                            <wp:simplePos x="0" y="0"/>
                            <wp:positionH relativeFrom="column">
                              <wp:posOffset>146685</wp:posOffset>
                            </wp:positionH>
                            <wp:positionV relativeFrom="paragraph">
                              <wp:posOffset>153670</wp:posOffset>
                            </wp:positionV>
                            <wp:extent cx="5886450" cy="1158240"/>
                            <wp:effectExtent l="0" t="0" r="0" b="3810"/>
                            <wp:wrapNone/>
                            <wp:docPr id="403913840" name="Group 403913840"/>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322237041"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635226"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5309643"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351BEC" id="Group 403913840" o:spid="_x0000_s1026" style="position:absolute;margin-left:11.55pt;margin-top:12.1pt;width:463.5pt;height:91.2pt;z-index:251662340;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">
                              <v:imagedata r:id="rId22" o:title="A black background with yellow text&#10;&#10;Description automatically generated" croptop="6234f" cropleft="6626f"/>
                            </v:shape>
                          </v:group>
                        </w:pict>
                      </mc:Fallback>
                    </mc:AlternateContent>
                  </w:r>
                  <w:r w:rsidRPr="00E20DE4">
                    <w:rPr>
                      <w:noProof/>
                      <w:lang w:val="ga-IE"/>
                    </w:rPr>
                    <mc:AlternateContent>
                      <mc:Choice Requires="wpg">
                        <w:drawing>
                          <wp:inline distT="0" distB="0" distL="0" distR="0" wp14:anchorId="20631F1F" wp14:editId="15AD991E">
                            <wp:extent cx="6400800" cy="1475473"/>
                            <wp:effectExtent l="0" t="0" r="0" b="0"/>
                            <wp:docPr id="1450184939" name="Group 1450184939"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572907669"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2904838" name="Freeform: Shape 1498680984"/>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0ED3A1" id="Group 1450184939"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1498680984"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651D67F9" w14:textId="77777777" w:rsidR="00F02599" w:rsidRPr="00E20DE4" w:rsidRDefault="00F02599" w:rsidP="00CF5EEA">
            <w:pPr>
              <w:spacing w:before="0" w:line="276" w:lineRule="auto"/>
              <w:rPr>
                <w:lang w:val="ga-IE"/>
              </w:rPr>
            </w:pPr>
          </w:p>
        </w:tc>
      </w:tr>
    </w:tbl>
    <w:p w14:paraId="65967DC4" w14:textId="77777777" w:rsidR="00F02599" w:rsidRDefault="00F02599" w:rsidP="00F02599">
      <w:pPr>
        <w:spacing w:before="0"/>
        <w:jc w:val="both"/>
        <w:rPr>
          <w:rFonts w:cs="Helvetica"/>
          <w:b/>
          <w:bCs/>
          <w:color w:val="15BFDB"/>
          <w:u w:val="single"/>
          <w:lang w:val="ga-IE"/>
        </w:rPr>
      </w:pPr>
    </w:p>
    <w:p w14:paraId="5963A3C4" w14:textId="77777777" w:rsidR="00F02599" w:rsidRDefault="00F02599" w:rsidP="00F02599">
      <w:pPr>
        <w:spacing w:before="0" w:line="276" w:lineRule="auto"/>
        <w:jc w:val="both"/>
        <w:rPr>
          <w:rFonts w:cs="Helvetica"/>
          <w:b/>
          <w:bCs/>
          <w:lang w:val="ga-IE"/>
        </w:rPr>
      </w:pPr>
      <w:r w:rsidRPr="00326BA5">
        <w:rPr>
          <w:rFonts w:cs="Helvetica"/>
          <w:b/>
          <w:bCs/>
          <w:lang w:val="ga-IE"/>
        </w:rPr>
        <w:t>Failte chuig SnasTV Ros na Rún</w:t>
      </w:r>
      <w:r>
        <w:rPr>
          <w:rFonts w:cs="Helvetica"/>
          <w:b/>
          <w:bCs/>
          <w:lang w:val="ga-IE"/>
        </w:rPr>
        <w:t>.</w:t>
      </w:r>
    </w:p>
    <w:p w14:paraId="5E8E6EB1" w14:textId="77777777" w:rsidR="00F02599" w:rsidRPr="00326BA5" w:rsidRDefault="00F02599" w:rsidP="00F02599">
      <w:pPr>
        <w:spacing w:before="0" w:line="276" w:lineRule="auto"/>
        <w:jc w:val="both"/>
        <w:rPr>
          <w:rFonts w:cs="Helvetica"/>
          <w:b/>
          <w:bCs/>
          <w:lang w:val="ga-IE"/>
        </w:rPr>
      </w:pPr>
      <w:r w:rsidRPr="00326BA5">
        <w:rPr>
          <w:rFonts w:cs="Helvetica"/>
          <w:b/>
          <w:bCs/>
          <w:lang w:val="ga-IE"/>
        </w:rPr>
        <w:t>Ceacht 5</w:t>
      </w:r>
      <w:r>
        <w:rPr>
          <w:rFonts w:cs="Helvetica"/>
          <w:b/>
          <w:bCs/>
          <w:lang w:val="ga-IE"/>
        </w:rPr>
        <w:t>: Fair play dhuit!</w:t>
      </w:r>
      <w:r w:rsidRPr="00326BA5">
        <w:rPr>
          <w:rFonts w:cs="Helvetica"/>
          <w:b/>
          <w:bCs/>
          <w:lang w:val="ga-IE"/>
        </w:rPr>
        <w:t xml:space="preserve"> – </w:t>
      </w:r>
      <w:r>
        <w:rPr>
          <w:rFonts w:cs="Helvetica"/>
          <w:b/>
          <w:bCs/>
          <w:lang w:val="ga-IE"/>
        </w:rPr>
        <w:t>ag moladh duine</w:t>
      </w:r>
    </w:p>
    <w:p w14:paraId="19396A00" w14:textId="77777777" w:rsidR="00F02599" w:rsidRDefault="00F02599" w:rsidP="00F02599">
      <w:pPr>
        <w:spacing w:before="0" w:line="276" w:lineRule="auto"/>
        <w:jc w:val="both"/>
        <w:rPr>
          <w:rFonts w:cs="Helvetica"/>
          <w:b/>
          <w:bCs/>
          <w:lang w:val="ga-IE"/>
        </w:rPr>
      </w:pPr>
    </w:p>
    <w:p w14:paraId="4AA4327A" w14:textId="77777777" w:rsidR="00F02599" w:rsidRPr="00B36D08" w:rsidRDefault="00F02599" w:rsidP="00F02599">
      <w:pPr>
        <w:spacing w:before="0" w:line="276" w:lineRule="auto"/>
        <w:jc w:val="both"/>
        <w:rPr>
          <w:rFonts w:cs="Helvetica"/>
          <w:b/>
          <w:bCs/>
          <w:lang w:val="ga-IE"/>
        </w:rPr>
      </w:pPr>
      <w:r w:rsidRPr="00B36D08">
        <w:rPr>
          <w:rFonts w:cs="Helvetica"/>
          <w:b/>
          <w:bCs/>
          <w:lang w:val="ga-IE"/>
        </w:rPr>
        <w:t>Intreoir:</w:t>
      </w:r>
    </w:p>
    <w:p w14:paraId="1831602B" w14:textId="77777777" w:rsidR="00F02599" w:rsidRPr="00326BA5" w:rsidRDefault="00F02599" w:rsidP="00F02599">
      <w:pPr>
        <w:spacing w:before="0" w:line="276" w:lineRule="auto"/>
        <w:jc w:val="both"/>
        <w:rPr>
          <w:rFonts w:cs="Helvetica"/>
          <w:lang w:val="ga-IE"/>
        </w:rPr>
      </w:pPr>
      <w:r w:rsidRPr="00326BA5">
        <w:rPr>
          <w:rFonts w:cs="Helvetica"/>
          <w:lang w:val="ga-IE"/>
        </w:rPr>
        <w:t xml:space="preserve">Tá Tadhg i mbun a sheanchleasaíochta. Tá sé chun feall a imirt ar dhuine éigin agus tá sé ag iarraidh ar Rónán bocht an jab a dhéanamh dó. </w:t>
      </w:r>
      <w:r w:rsidRPr="00326BA5">
        <w:rPr>
          <w:rFonts w:cs="Helvetica"/>
          <w:i/>
          <w:iCs/>
          <w:lang w:val="ga-IE"/>
        </w:rPr>
        <w:t>Tadhg is up to no good again. He’s trying to rope poor Rónán in to do his dirty work for him.</w:t>
      </w:r>
      <w:r w:rsidRPr="00326BA5">
        <w:rPr>
          <w:rFonts w:cs="Helvetica"/>
          <w:lang w:val="ga-IE"/>
        </w:rPr>
        <w:t xml:space="preserve"> Tá John Joe ag iarraidh comhairle a chur ar Rónán gan an jab a dhéanamh, nó ar a laghad, a fháil amach cad é atá i gceist sula nglacfaidh sé leis. </w:t>
      </w:r>
      <w:r w:rsidRPr="00326BA5">
        <w:rPr>
          <w:rFonts w:cs="Helvetica"/>
          <w:i/>
          <w:iCs/>
          <w:lang w:val="ga-IE"/>
        </w:rPr>
        <w:t>John Joe is trying to warn Rónán not to take the job or at least to find out what’s involved before he says yes.</w:t>
      </w:r>
      <w:r w:rsidRPr="00326BA5">
        <w:rPr>
          <w:rFonts w:cs="Helvetica"/>
          <w:lang w:val="ga-IE"/>
        </w:rPr>
        <w:t xml:space="preserve"> Féach ar an mhír iomlán anois. Ná bí buartha mura dtuigeann tú gach rud. Rachaidh muid tríd céim ar chéim ar ball beag. </w:t>
      </w:r>
    </w:p>
    <w:p w14:paraId="39431009" w14:textId="77777777" w:rsidR="00F02599" w:rsidRPr="00326BA5" w:rsidRDefault="00F02599" w:rsidP="00F02599">
      <w:pPr>
        <w:spacing w:before="0" w:line="276" w:lineRule="auto"/>
        <w:jc w:val="both"/>
        <w:rPr>
          <w:rFonts w:cs="Helvetica"/>
          <w:lang w:val="ga-IE"/>
        </w:rPr>
      </w:pPr>
    </w:p>
    <w:p w14:paraId="5CCB0EDF" w14:textId="77777777" w:rsidR="00F02599" w:rsidRPr="00326BA5" w:rsidRDefault="00F02599" w:rsidP="00F02599">
      <w:pPr>
        <w:spacing w:before="0" w:line="276" w:lineRule="auto"/>
        <w:jc w:val="both"/>
        <w:rPr>
          <w:rFonts w:cs="Helvetica"/>
          <w:b/>
          <w:bCs/>
          <w:lang w:val="ga-IE"/>
        </w:rPr>
      </w:pPr>
      <w:r>
        <w:rPr>
          <w:rFonts w:cs="Helvetica"/>
          <w:b/>
          <w:bCs/>
          <w:lang w:val="ga-IE"/>
        </w:rPr>
        <w:t>An mhír físe as Ros na Rún:</w:t>
      </w:r>
    </w:p>
    <w:p w14:paraId="75066689" w14:textId="77777777" w:rsidR="00F02599" w:rsidRPr="00326BA5" w:rsidRDefault="00F02599" w:rsidP="00F02599">
      <w:pPr>
        <w:spacing w:before="0" w:line="276" w:lineRule="auto"/>
        <w:jc w:val="both"/>
        <w:rPr>
          <w:rFonts w:eastAsia="Arial" w:cs="Helvetica"/>
          <w:lang w:val="ga-IE"/>
        </w:rPr>
      </w:pPr>
      <w:r w:rsidRPr="00326BA5">
        <w:rPr>
          <w:rFonts w:cs="Helvetica"/>
          <w:lang w:val="ga-IE"/>
        </w:rPr>
        <w:t>Tadhg:</w:t>
      </w:r>
      <w:r w:rsidRPr="00326BA5">
        <w:rPr>
          <w:rFonts w:cs="Helvetica"/>
          <w:lang w:val="ga-IE"/>
        </w:rPr>
        <w:tab/>
      </w:r>
      <w:r>
        <w:rPr>
          <w:rFonts w:cs="Helvetica"/>
          <w:lang w:val="ga-IE"/>
        </w:rPr>
        <w:tab/>
      </w:r>
      <w:r w:rsidRPr="00326BA5">
        <w:rPr>
          <w:rFonts w:eastAsia="Arial" w:cs="Helvetica"/>
          <w:lang w:val="ga-IE"/>
        </w:rPr>
        <w:t xml:space="preserve">Rónán, eh, an mbeadh aon suim agat cúpla euro a shaothrú? </w:t>
      </w:r>
    </w:p>
    <w:p w14:paraId="11989AB2"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J</w:t>
      </w:r>
      <w:r>
        <w:rPr>
          <w:rFonts w:eastAsia="Arial" w:cs="Helvetica"/>
          <w:lang w:val="ga-IE"/>
        </w:rPr>
        <w:t xml:space="preserve">ohn </w:t>
      </w:r>
      <w:r w:rsidRPr="00326BA5">
        <w:rPr>
          <w:rFonts w:eastAsia="Arial" w:cs="Helvetica"/>
          <w:lang w:val="ga-IE"/>
        </w:rPr>
        <w:t>J</w:t>
      </w:r>
      <w:r>
        <w:rPr>
          <w:rFonts w:eastAsia="Arial" w:cs="Helvetica"/>
          <w:lang w:val="ga-IE"/>
        </w:rPr>
        <w:t>oe</w:t>
      </w:r>
      <w:r w:rsidRPr="00326BA5">
        <w:rPr>
          <w:rFonts w:eastAsia="Arial" w:cs="Helvetica"/>
          <w:lang w:val="ga-IE"/>
        </w:rPr>
        <w:t>:</w:t>
      </w:r>
      <w:r w:rsidRPr="00326BA5">
        <w:rPr>
          <w:rFonts w:cs="Helvetica"/>
          <w:lang w:val="ga-IE"/>
        </w:rPr>
        <w:tab/>
      </w:r>
      <w:r>
        <w:rPr>
          <w:rFonts w:cs="Helvetica"/>
          <w:lang w:val="ga-IE"/>
        </w:rPr>
        <w:tab/>
      </w:r>
      <w:r w:rsidRPr="00326BA5">
        <w:rPr>
          <w:rFonts w:eastAsia="Arial" w:cs="Helvetica"/>
          <w:lang w:val="ga-IE"/>
        </w:rPr>
        <w:t xml:space="preserve">Fág an stócach amuigh as. </w:t>
      </w:r>
    </w:p>
    <w:p w14:paraId="26735AFC"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Rónán:</w:t>
      </w:r>
      <w:r w:rsidRPr="00326BA5">
        <w:rPr>
          <w:rFonts w:cs="Helvetica"/>
          <w:lang w:val="ga-IE"/>
        </w:rPr>
        <w:tab/>
      </w:r>
      <w:r>
        <w:rPr>
          <w:rFonts w:cs="Helvetica"/>
          <w:lang w:val="ga-IE"/>
        </w:rPr>
        <w:tab/>
      </w:r>
      <w:r w:rsidRPr="00326BA5">
        <w:rPr>
          <w:rFonts w:eastAsia="Arial" w:cs="Helvetica"/>
          <w:lang w:val="ga-IE"/>
        </w:rPr>
        <w:t xml:space="preserve">Le haghaidh céard? </w:t>
      </w:r>
    </w:p>
    <w:p w14:paraId="3276317E"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Tadhg:</w:t>
      </w:r>
      <w:r w:rsidRPr="00326BA5">
        <w:rPr>
          <w:rFonts w:cs="Helvetica"/>
          <w:lang w:val="ga-IE"/>
        </w:rPr>
        <w:tab/>
      </w:r>
      <w:r w:rsidRPr="00326BA5">
        <w:rPr>
          <w:rFonts w:cs="Helvetica"/>
          <w:lang w:val="ga-IE"/>
        </w:rPr>
        <w:tab/>
      </w:r>
      <w:r w:rsidRPr="00326BA5">
        <w:rPr>
          <w:rFonts w:eastAsia="Arial" w:cs="Helvetica"/>
          <w:lang w:val="ga-IE"/>
        </w:rPr>
        <w:t xml:space="preserve">Jaibín beag. </w:t>
      </w:r>
    </w:p>
    <w:p w14:paraId="7B556E3C"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J</w:t>
      </w:r>
      <w:r>
        <w:rPr>
          <w:rFonts w:eastAsia="Arial" w:cs="Helvetica"/>
          <w:lang w:val="ga-IE"/>
        </w:rPr>
        <w:t xml:space="preserve">ohn </w:t>
      </w:r>
      <w:r w:rsidRPr="00326BA5">
        <w:rPr>
          <w:rFonts w:eastAsia="Arial" w:cs="Helvetica"/>
          <w:lang w:val="ga-IE"/>
        </w:rPr>
        <w:t>J</w:t>
      </w:r>
      <w:r>
        <w:rPr>
          <w:rFonts w:eastAsia="Arial" w:cs="Helvetica"/>
          <w:lang w:val="ga-IE"/>
        </w:rPr>
        <w:t>oe</w:t>
      </w:r>
      <w:r w:rsidRPr="00326BA5">
        <w:rPr>
          <w:rFonts w:eastAsia="Arial" w:cs="Helvetica"/>
          <w:lang w:val="ga-IE"/>
        </w:rPr>
        <w:t>:</w:t>
      </w:r>
      <w:r w:rsidRPr="00326BA5">
        <w:rPr>
          <w:rFonts w:cs="Helvetica"/>
          <w:lang w:val="ga-IE"/>
        </w:rPr>
        <w:tab/>
      </w:r>
      <w:r w:rsidRPr="00326BA5">
        <w:rPr>
          <w:rFonts w:cs="Helvetica"/>
          <w:lang w:val="ga-IE"/>
        </w:rPr>
        <w:tab/>
      </w:r>
      <w:r w:rsidRPr="00326BA5">
        <w:rPr>
          <w:rFonts w:eastAsia="Arial" w:cs="Helvetica"/>
          <w:lang w:val="ga-IE"/>
        </w:rPr>
        <w:t xml:space="preserve">Déan dearmad air, a Rónáin. </w:t>
      </w:r>
    </w:p>
    <w:p w14:paraId="1772EE3C"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Tadhg:</w:t>
      </w:r>
      <w:r w:rsidRPr="00326BA5">
        <w:rPr>
          <w:rFonts w:cs="Helvetica"/>
          <w:lang w:val="ga-IE"/>
        </w:rPr>
        <w:tab/>
      </w:r>
      <w:r w:rsidRPr="00326BA5">
        <w:rPr>
          <w:rFonts w:cs="Helvetica"/>
          <w:lang w:val="ga-IE"/>
        </w:rPr>
        <w:tab/>
      </w:r>
      <w:r w:rsidRPr="00326BA5">
        <w:rPr>
          <w:rFonts w:eastAsia="Arial" w:cs="Helvetica"/>
          <w:lang w:val="ga-IE"/>
        </w:rPr>
        <w:t xml:space="preserve">Dún é Donegal. </w:t>
      </w:r>
    </w:p>
    <w:p w14:paraId="2F2A1FA2"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Rónán:</w:t>
      </w:r>
      <w:r w:rsidRPr="00326BA5">
        <w:rPr>
          <w:rFonts w:cs="Helvetica"/>
          <w:lang w:val="ga-IE"/>
        </w:rPr>
        <w:tab/>
      </w:r>
      <w:r w:rsidRPr="00326BA5">
        <w:rPr>
          <w:rFonts w:cs="Helvetica"/>
          <w:lang w:val="ga-IE"/>
        </w:rPr>
        <w:tab/>
      </w:r>
      <w:r w:rsidRPr="00326BA5">
        <w:rPr>
          <w:rFonts w:eastAsia="Arial" w:cs="Helvetica"/>
          <w:lang w:val="ga-IE"/>
        </w:rPr>
        <w:t xml:space="preserve">Cé mhéad? </w:t>
      </w:r>
    </w:p>
    <w:p w14:paraId="7E0C474A"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Tadhg:</w:t>
      </w:r>
      <w:r w:rsidRPr="00326BA5">
        <w:rPr>
          <w:rFonts w:cs="Helvetica"/>
          <w:lang w:val="ga-IE"/>
        </w:rPr>
        <w:tab/>
      </w:r>
      <w:r w:rsidRPr="00326BA5">
        <w:rPr>
          <w:rFonts w:cs="Helvetica"/>
          <w:lang w:val="ga-IE"/>
        </w:rPr>
        <w:tab/>
      </w:r>
      <w:r w:rsidRPr="00326BA5">
        <w:rPr>
          <w:rFonts w:eastAsia="Arial" w:cs="Helvetica"/>
          <w:lang w:val="ga-IE"/>
        </w:rPr>
        <w:t xml:space="preserve">Caoga euro isteach i do ghlaic. </w:t>
      </w:r>
    </w:p>
    <w:p w14:paraId="3817DFFD"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J</w:t>
      </w:r>
      <w:r>
        <w:rPr>
          <w:rFonts w:eastAsia="Arial" w:cs="Helvetica"/>
          <w:lang w:val="ga-IE"/>
        </w:rPr>
        <w:t xml:space="preserve">ohn </w:t>
      </w:r>
      <w:r w:rsidRPr="00326BA5">
        <w:rPr>
          <w:rFonts w:eastAsia="Arial" w:cs="Helvetica"/>
          <w:lang w:val="ga-IE"/>
        </w:rPr>
        <w:t>J</w:t>
      </w:r>
      <w:r>
        <w:rPr>
          <w:rFonts w:eastAsia="Arial" w:cs="Helvetica"/>
          <w:lang w:val="ga-IE"/>
        </w:rPr>
        <w:t>oe</w:t>
      </w:r>
      <w:r w:rsidRPr="00326BA5">
        <w:rPr>
          <w:rFonts w:eastAsia="Arial" w:cs="Helvetica"/>
          <w:lang w:val="ga-IE"/>
        </w:rPr>
        <w:t>:</w:t>
      </w:r>
      <w:r w:rsidRPr="00326BA5">
        <w:rPr>
          <w:rFonts w:cs="Helvetica"/>
          <w:lang w:val="ga-IE"/>
        </w:rPr>
        <w:tab/>
      </w:r>
      <w:r w:rsidRPr="00326BA5">
        <w:rPr>
          <w:rFonts w:cs="Helvetica"/>
          <w:lang w:val="ga-IE"/>
        </w:rPr>
        <w:tab/>
      </w:r>
      <w:r w:rsidRPr="00326BA5">
        <w:rPr>
          <w:rFonts w:eastAsia="Arial" w:cs="Helvetica"/>
          <w:lang w:val="ga-IE"/>
        </w:rPr>
        <w:t xml:space="preserve">Cuir ceist ar tús air caidé atá le déanamh. </w:t>
      </w:r>
    </w:p>
    <w:p w14:paraId="06F8BB5D"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Rónán:</w:t>
      </w:r>
      <w:r w:rsidRPr="00326BA5">
        <w:rPr>
          <w:rFonts w:cs="Helvetica"/>
          <w:lang w:val="ga-IE"/>
        </w:rPr>
        <w:tab/>
      </w:r>
      <w:r w:rsidRPr="00326BA5">
        <w:rPr>
          <w:rFonts w:cs="Helvetica"/>
          <w:lang w:val="ga-IE"/>
        </w:rPr>
        <w:tab/>
      </w:r>
      <w:r w:rsidRPr="00326BA5">
        <w:rPr>
          <w:rFonts w:eastAsia="Arial" w:cs="Helvetica"/>
          <w:lang w:val="ga-IE"/>
        </w:rPr>
        <w:t xml:space="preserve">Céad. </w:t>
      </w:r>
    </w:p>
    <w:p w14:paraId="0F389915"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Tadhg:</w:t>
      </w:r>
      <w:r w:rsidRPr="00326BA5">
        <w:rPr>
          <w:rFonts w:cs="Helvetica"/>
          <w:lang w:val="ga-IE"/>
        </w:rPr>
        <w:tab/>
      </w:r>
      <w:r w:rsidRPr="00326BA5">
        <w:rPr>
          <w:rFonts w:cs="Helvetica"/>
          <w:lang w:val="ga-IE"/>
        </w:rPr>
        <w:tab/>
      </w:r>
      <w:r>
        <w:rPr>
          <w:rFonts w:eastAsia="Arial" w:cs="Helvetica"/>
          <w:lang w:val="ga-IE"/>
        </w:rPr>
        <w:t>Á</w:t>
      </w:r>
      <w:r w:rsidRPr="00326BA5">
        <w:rPr>
          <w:rFonts w:eastAsia="Arial" w:cs="Helvetica"/>
          <w:lang w:val="ga-IE"/>
        </w:rPr>
        <w:t xml:space="preserve"> fair play dhuit, fear as Conamara! </w:t>
      </w:r>
    </w:p>
    <w:p w14:paraId="09557A3F" w14:textId="77777777" w:rsidR="00F02599" w:rsidRPr="00326BA5" w:rsidRDefault="00F02599" w:rsidP="00F02599">
      <w:pPr>
        <w:spacing w:before="0" w:line="276" w:lineRule="auto"/>
        <w:ind w:left="981" w:firstLine="720"/>
        <w:jc w:val="both"/>
        <w:rPr>
          <w:rFonts w:eastAsia="Arial" w:cs="Helvetica"/>
          <w:lang w:val="ga-IE"/>
        </w:rPr>
      </w:pPr>
      <w:r w:rsidRPr="00326BA5">
        <w:rPr>
          <w:rFonts w:eastAsia="Arial" w:cs="Helvetica"/>
          <w:lang w:val="ga-IE"/>
        </w:rPr>
        <w:t xml:space="preserve">Cosúil le mac liom féin thú! </w:t>
      </w:r>
    </w:p>
    <w:p w14:paraId="2F3F7E88" w14:textId="77777777" w:rsidR="00F02599" w:rsidRPr="00326BA5" w:rsidRDefault="00F02599" w:rsidP="00F02599">
      <w:pPr>
        <w:spacing w:before="0" w:line="276" w:lineRule="auto"/>
        <w:ind w:left="981" w:firstLine="720"/>
        <w:jc w:val="both"/>
        <w:rPr>
          <w:rFonts w:eastAsia="Arial" w:cs="Helvetica"/>
          <w:lang w:val="ga-IE"/>
        </w:rPr>
      </w:pPr>
      <w:r w:rsidRPr="00326BA5">
        <w:rPr>
          <w:rFonts w:eastAsia="Arial" w:cs="Helvetica"/>
          <w:lang w:val="ga-IE"/>
        </w:rPr>
        <w:t>Anois, a Donegal.</w:t>
      </w:r>
    </w:p>
    <w:p w14:paraId="31E5F15D" w14:textId="77777777" w:rsidR="00F02599" w:rsidRPr="00326BA5" w:rsidRDefault="00F02599" w:rsidP="00F02599">
      <w:pPr>
        <w:spacing w:before="0" w:line="276" w:lineRule="auto"/>
        <w:jc w:val="both"/>
        <w:rPr>
          <w:rFonts w:eastAsia="Arial" w:cs="Helvetica"/>
          <w:lang w:val="ga-IE"/>
        </w:rPr>
      </w:pPr>
    </w:p>
    <w:p w14:paraId="5D693AF9" w14:textId="77777777" w:rsidR="00F02599" w:rsidRPr="00B36D08" w:rsidRDefault="00F02599" w:rsidP="00F02599">
      <w:pPr>
        <w:spacing w:before="0" w:line="276" w:lineRule="auto"/>
        <w:jc w:val="both"/>
        <w:rPr>
          <w:rFonts w:eastAsia="Arial" w:cs="Helvetica"/>
          <w:b/>
          <w:bCs/>
          <w:lang w:val="ga-IE"/>
        </w:rPr>
      </w:pPr>
      <w:r w:rsidRPr="00326BA5">
        <w:rPr>
          <w:rFonts w:eastAsia="Arial" w:cs="Helvetica"/>
          <w:b/>
          <w:bCs/>
          <w:lang w:val="ga-IE"/>
        </w:rPr>
        <w:t>Ar thuig tú?</w:t>
      </w:r>
    </w:p>
    <w:p w14:paraId="29085985"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An mbeadh aon suim agat cúpla euro a shaothrú? Órú a Thaidhg. An bhfeiceann tú an tslí a gcuireann sé an cheis</w:t>
      </w:r>
      <w:r w:rsidRPr="00326BA5">
        <w:rPr>
          <w:rFonts w:eastAsia="Arial" w:cs="Helvetica"/>
          <w:u w:val="single"/>
          <w:lang w:val="ga-IE"/>
        </w:rPr>
        <w:t>t</w:t>
      </w:r>
      <w:r w:rsidRPr="00326BA5">
        <w:rPr>
          <w:rFonts w:eastAsia="Arial" w:cs="Helvetica"/>
          <w:lang w:val="ga-IE"/>
        </w:rPr>
        <w:t xml:space="preserve"> ansin? Baineann sé úsáid as an mhodh coinníollach chun ceist bhéasach a chur ar Rónán. Agus anois, bhuel, níl cáil ar Thadhg as a bheith béasach. </w:t>
      </w:r>
      <w:r w:rsidRPr="00326BA5">
        <w:rPr>
          <w:rFonts w:eastAsia="Arial" w:cs="Helvetica"/>
          <w:i/>
          <w:iCs/>
          <w:lang w:val="ga-IE"/>
        </w:rPr>
        <w:t xml:space="preserve">Tadhg being all polite should be a warning sign for anybody. </w:t>
      </w:r>
    </w:p>
    <w:p w14:paraId="405F0ED8" w14:textId="77777777" w:rsidR="00F02599" w:rsidRPr="00326BA5" w:rsidRDefault="00F02599" w:rsidP="00F02599">
      <w:pPr>
        <w:spacing w:before="0" w:line="276" w:lineRule="auto"/>
        <w:jc w:val="both"/>
        <w:rPr>
          <w:rFonts w:eastAsia="Arial" w:cs="Helvetica"/>
          <w:lang w:val="ga-IE"/>
        </w:rPr>
      </w:pPr>
    </w:p>
    <w:p w14:paraId="19C951E8"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 xml:space="preserve">Stócach, sin focal Ultach ar bhuachaill. </w:t>
      </w:r>
    </w:p>
    <w:p w14:paraId="5B57F829" w14:textId="77777777" w:rsidR="00F02599" w:rsidRPr="00326BA5" w:rsidRDefault="00F02599" w:rsidP="00F02599">
      <w:pPr>
        <w:spacing w:before="0" w:line="276" w:lineRule="auto"/>
        <w:jc w:val="both"/>
        <w:rPr>
          <w:rFonts w:eastAsia="Arial" w:cs="Helvetica"/>
          <w:lang w:val="ga-IE"/>
        </w:rPr>
      </w:pPr>
    </w:p>
    <w:p w14:paraId="58D836A7" w14:textId="77777777" w:rsidR="00F02599" w:rsidRPr="00326BA5" w:rsidRDefault="00F02599" w:rsidP="00F02599">
      <w:pPr>
        <w:spacing w:before="0" w:line="276" w:lineRule="auto"/>
        <w:jc w:val="both"/>
        <w:rPr>
          <w:rFonts w:eastAsia="Arial" w:cs="Helvetica"/>
          <w:i/>
          <w:iCs/>
          <w:lang w:val="ga-IE"/>
        </w:rPr>
      </w:pPr>
      <w:r w:rsidRPr="00326BA5">
        <w:rPr>
          <w:rFonts w:eastAsia="Arial" w:cs="Helvetica"/>
          <w:lang w:val="ga-IE"/>
        </w:rPr>
        <w:lastRenderedPageBreak/>
        <w:t xml:space="preserve">Jaibín beag, a deir Tadhg. Arís eile, ba mhaith leis a bheith séimh agus ligean air féin nach bhfuil i gceist ach jaibín beag bídeach nach bhfuil contúirt ar bith ag baint leis. </w:t>
      </w:r>
      <w:r w:rsidRPr="00326BA5">
        <w:rPr>
          <w:rFonts w:eastAsia="Arial" w:cs="Helvetica"/>
          <w:i/>
          <w:iCs/>
          <w:lang w:val="ga-IE"/>
        </w:rPr>
        <w:t xml:space="preserve">A tiny wee harmless job. </w:t>
      </w:r>
    </w:p>
    <w:p w14:paraId="79B584DF" w14:textId="77777777" w:rsidR="00F02599" w:rsidRPr="00326BA5" w:rsidRDefault="00F02599" w:rsidP="00F02599">
      <w:pPr>
        <w:spacing w:before="0" w:line="276" w:lineRule="auto"/>
        <w:jc w:val="both"/>
        <w:rPr>
          <w:rFonts w:eastAsia="Arial" w:cs="Helvetica"/>
          <w:lang w:val="ga-IE"/>
        </w:rPr>
      </w:pPr>
    </w:p>
    <w:p w14:paraId="43B767E8" w14:textId="77777777" w:rsidR="00F02599" w:rsidRPr="00326BA5" w:rsidRDefault="00F02599" w:rsidP="00F02599">
      <w:pPr>
        <w:spacing w:before="0" w:line="276" w:lineRule="auto"/>
        <w:jc w:val="both"/>
        <w:rPr>
          <w:rFonts w:eastAsia="Arial" w:cs="Helvetica"/>
          <w:lang w:val="ga-IE"/>
        </w:rPr>
      </w:pPr>
      <w:r w:rsidRPr="00326BA5">
        <w:rPr>
          <w:rFonts w:eastAsia="Arial" w:cs="Helvetica"/>
          <w:i/>
          <w:iCs/>
          <w:lang w:val="ga-IE"/>
        </w:rPr>
        <w:t>Forget it Rónán, walk away.</w:t>
      </w:r>
      <w:r w:rsidRPr="00326BA5">
        <w:rPr>
          <w:rFonts w:eastAsia="Arial" w:cs="Helvetica"/>
          <w:lang w:val="ga-IE"/>
        </w:rPr>
        <w:t xml:space="preserve"> Sin atá i gceist ag John Joe nuair a deir sé ‘Déan dearmad air a Rónáin.’ </w:t>
      </w:r>
    </w:p>
    <w:p w14:paraId="6E1A03B9" w14:textId="77777777" w:rsidR="00F02599" w:rsidRPr="00326BA5" w:rsidRDefault="00F02599" w:rsidP="00F02599">
      <w:pPr>
        <w:spacing w:before="0" w:line="276" w:lineRule="auto"/>
        <w:jc w:val="both"/>
        <w:rPr>
          <w:rFonts w:eastAsia="Arial" w:cs="Helvetica"/>
          <w:lang w:val="ga-IE"/>
        </w:rPr>
      </w:pPr>
    </w:p>
    <w:p w14:paraId="770DC53E"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 xml:space="preserve">Níl Tadhg sásta ar chor ar bith go bhfuil John Joe ag cur a ladar mór isteach sa scéal. Dún é Donegal. </w:t>
      </w:r>
      <w:r w:rsidRPr="00326BA5">
        <w:rPr>
          <w:rFonts w:eastAsia="Arial" w:cs="Helvetica"/>
          <w:i/>
          <w:iCs/>
          <w:lang w:val="ga-IE"/>
        </w:rPr>
        <w:t>Shut it Donegal.</w:t>
      </w:r>
      <w:r w:rsidRPr="00326BA5">
        <w:rPr>
          <w:rFonts w:eastAsia="Arial" w:cs="Helvetica"/>
          <w:lang w:val="ga-IE"/>
        </w:rPr>
        <w:t xml:space="preserve"> Ní bhaineann sé úsáid as a ainm fiú!</w:t>
      </w:r>
    </w:p>
    <w:p w14:paraId="6654D115" w14:textId="77777777" w:rsidR="00F02599" w:rsidRPr="00326BA5" w:rsidRDefault="00F02599" w:rsidP="00F02599">
      <w:pPr>
        <w:spacing w:before="0" w:line="276" w:lineRule="auto"/>
        <w:jc w:val="both"/>
        <w:rPr>
          <w:rFonts w:eastAsia="Arial" w:cs="Helvetica"/>
          <w:lang w:val="ga-IE"/>
        </w:rPr>
      </w:pPr>
    </w:p>
    <w:p w14:paraId="5EE612AE" w14:textId="77777777" w:rsidR="00F02599" w:rsidRPr="00326BA5" w:rsidRDefault="00F02599" w:rsidP="00F02599">
      <w:pPr>
        <w:spacing w:before="0" w:line="276" w:lineRule="auto"/>
        <w:jc w:val="both"/>
        <w:rPr>
          <w:rFonts w:eastAsia="Arial" w:cs="Helvetica"/>
          <w:i/>
          <w:iCs/>
          <w:lang w:val="ga-IE"/>
        </w:rPr>
      </w:pPr>
      <w:r w:rsidRPr="00326BA5">
        <w:rPr>
          <w:rFonts w:eastAsia="Arial" w:cs="Helvetica"/>
          <w:lang w:val="ga-IE"/>
        </w:rPr>
        <w:t xml:space="preserve">Caoga euro isteach i do ghlaic. Nó, glac, mar atá sa chaighdeán. </w:t>
      </w:r>
      <w:r w:rsidRPr="00326BA5">
        <w:rPr>
          <w:rFonts w:eastAsia="Arial" w:cs="Helvetica"/>
          <w:i/>
          <w:iCs/>
          <w:lang w:val="ga-IE"/>
        </w:rPr>
        <w:t>50 euros into your hand.</w:t>
      </w:r>
      <w:r w:rsidRPr="00326BA5">
        <w:rPr>
          <w:rFonts w:eastAsia="Arial" w:cs="Helvetica"/>
          <w:lang w:val="ga-IE"/>
        </w:rPr>
        <w:t xml:space="preserve"> Tá Tadhg ag iarraidh go ndéanfadh Rónán an jab agus mar sin tá sé ag iarraidh cur ina luí air go mbainfidh sé féin tairbhe mhór as! Gheobhaidh sé airgead tirim anois díreach. </w:t>
      </w:r>
      <w:r w:rsidRPr="00326BA5">
        <w:rPr>
          <w:rFonts w:eastAsia="Arial" w:cs="Helvetica"/>
          <w:i/>
          <w:iCs/>
          <w:lang w:val="ga-IE"/>
        </w:rPr>
        <w:t xml:space="preserve">Cash in hand. </w:t>
      </w:r>
    </w:p>
    <w:p w14:paraId="3B67874F" w14:textId="77777777" w:rsidR="00F02599" w:rsidRPr="00326BA5" w:rsidRDefault="00F02599" w:rsidP="00F02599">
      <w:pPr>
        <w:spacing w:before="0" w:line="276" w:lineRule="auto"/>
        <w:jc w:val="both"/>
        <w:rPr>
          <w:rFonts w:eastAsia="Arial" w:cs="Helvetica"/>
          <w:lang w:val="ga-IE"/>
        </w:rPr>
      </w:pPr>
    </w:p>
    <w:p w14:paraId="0DBEC356"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 xml:space="preserve">Fair play dhuit! Maith thú! </w:t>
      </w:r>
      <w:r w:rsidRPr="00326BA5">
        <w:rPr>
          <w:rFonts w:eastAsia="Arial" w:cs="Helvetica"/>
          <w:i/>
          <w:iCs/>
          <w:lang w:val="ga-IE"/>
        </w:rPr>
        <w:t>You’re great!</w:t>
      </w:r>
      <w:r w:rsidRPr="00326BA5">
        <w:rPr>
          <w:rFonts w:eastAsia="Arial" w:cs="Helvetica"/>
          <w:lang w:val="ga-IE"/>
        </w:rPr>
        <w:t xml:space="preserve"> Ní féidir cuairt a thabhairt ar Chonamara gan an frása sin a bheith agat. Fair play duit.</w:t>
      </w:r>
    </w:p>
    <w:p w14:paraId="6A58615A" w14:textId="77777777" w:rsidR="00F02599" w:rsidRPr="00326BA5" w:rsidRDefault="00F02599" w:rsidP="00F02599">
      <w:pPr>
        <w:spacing w:before="0" w:line="276" w:lineRule="auto"/>
        <w:jc w:val="both"/>
        <w:rPr>
          <w:rFonts w:eastAsia="Arial" w:cs="Helvetica"/>
          <w:lang w:val="ga-IE"/>
        </w:rPr>
      </w:pPr>
    </w:p>
    <w:p w14:paraId="5B9BB2DA" w14:textId="77777777" w:rsidR="00F02599" w:rsidRPr="00326BA5" w:rsidRDefault="00F02599" w:rsidP="00F02599">
      <w:pPr>
        <w:spacing w:before="0" w:line="276" w:lineRule="auto"/>
        <w:jc w:val="both"/>
        <w:rPr>
          <w:rFonts w:eastAsia="Arial" w:cs="Helvetica"/>
          <w:i/>
          <w:iCs/>
          <w:lang w:val="ga-IE"/>
        </w:rPr>
      </w:pPr>
      <w:r w:rsidRPr="00326BA5">
        <w:rPr>
          <w:rFonts w:eastAsia="Arial" w:cs="Helvetica"/>
          <w:lang w:val="ga-IE"/>
        </w:rPr>
        <w:t xml:space="preserve">Nuair a ghlacann Rónán leis an jab, ach praghas níos airde faighte aige, tá an-mheas ag Tadhg air. Sin díreach an dóigh a mbíonn Tadhg féin. Is maith leis féin a bheith glic agus mar sin tá sé bródúil as Rónán. Cosúil le mac liom féin thú! </w:t>
      </w:r>
      <w:r w:rsidRPr="00326BA5">
        <w:rPr>
          <w:rFonts w:eastAsia="Arial" w:cs="Helvetica"/>
          <w:i/>
          <w:iCs/>
          <w:lang w:val="ga-IE"/>
        </w:rPr>
        <w:t xml:space="preserve">You’re like my own son. Rónán is not so happy with that comment. </w:t>
      </w:r>
    </w:p>
    <w:p w14:paraId="7F294A61" w14:textId="77777777" w:rsidR="00F02599" w:rsidRPr="00326BA5" w:rsidRDefault="00F02599" w:rsidP="00F02599">
      <w:pPr>
        <w:spacing w:before="0" w:line="276" w:lineRule="auto"/>
        <w:jc w:val="both"/>
        <w:rPr>
          <w:rFonts w:cs="Helvetica"/>
          <w:lang w:val="ga-IE"/>
        </w:rPr>
      </w:pPr>
    </w:p>
    <w:p w14:paraId="6E176EBC" w14:textId="77777777" w:rsidR="00F02599" w:rsidRPr="0024538C" w:rsidRDefault="00F02599" w:rsidP="00F02599">
      <w:pPr>
        <w:spacing w:before="0" w:line="276" w:lineRule="auto"/>
        <w:jc w:val="both"/>
        <w:rPr>
          <w:rFonts w:cs="Helvetica"/>
          <w:b/>
          <w:bCs/>
          <w:lang w:val="ga-IE"/>
        </w:rPr>
      </w:pPr>
      <w:r w:rsidRPr="0024538C">
        <w:rPr>
          <w:rFonts w:cs="Helvetica"/>
          <w:b/>
          <w:bCs/>
          <w:lang w:val="ga-IE"/>
        </w:rPr>
        <w:t>Spotsolas</w:t>
      </w:r>
      <w:r>
        <w:rPr>
          <w:rFonts w:cs="Helvetica"/>
          <w:b/>
          <w:bCs/>
          <w:lang w:val="ga-IE"/>
        </w:rPr>
        <w:t xml:space="preserve"> ar an teanga:</w:t>
      </w:r>
    </w:p>
    <w:p w14:paraId="14001A1C" w14:textId="77777777" w:rsidR="00F02599" w:rsidRPr="00326BA5" w:rsidRDefault="00F02599" w:rsidP="00F02599">
      <w:pPr>
        <w:spacing w:before="0" w:line="276" w:lineRule="auto"/>
        <w:jc w:val="both"/>
        <w:rPr>
          <w:rFonts w:cs="Helvetica"/>
          <w:lang w:val="ga-IE"/>
        </w:rPr>
      </w:pPr>
      <w:r w:rsidRPr="00B36D08">
        <w:rPr>
          <w:rFonts w:cs="Helvetica"/>
          <w:lang w:val="ga-IE"/>
        </w:rPr>
        <w:t>Caithfidh muid spotsolas anois ar an fhocal ‘jaibín’.</w:t>
      </w:r>
      <w:r w:rsidRPr="00326BA5">
        <w:rPr>
          <w:rFonts w:cs="Helvetica"/>
          <w:lang w:val="ga-IE"/>
        </w:rPr>
        <w:t xml:space="preserve">  Is minic a chuirtear ‘ín’ le focail sa Ghaeilge lena chur in iúl go bhfuil rud éigin beag.  Ach is féidir níos mó ná sin a thabhairt le fios leis an díspeagadh ‘-ín’ nó an </w:t>
      </w:r>
      <w:r w:rsidRPr="00326BA5">
        <w:rPr>
          <w:rFonts w:cs="Helvetica"/>
          <w:i/>
          <w:iCs/>
          <w:lang w:val="ga-IE"/>
        </w:rPr>
        <w:t>diminutive</w:t>
      </w:r>
      <w:r w:rsidRPr="00326BA5">
        <w:rPr>
          <w:rFonts w:cs="Helvetica"/>
          <w:lang w:val="ga-IE"/>
        </w:rPr>
        <w:t xml:space="preserve"> seo. Tá go leor samplaí i Ros na Rún féin.</w:t>
      </w:r>
    </w:p>
    <w:p w14:paraId="62F668BB" w14:textId="77777777" w:rsidR="00F02599" w:rsidRPr="00326BA5" w:rsidRDefault="00F02599" w:rsidP="00F02599">
      <w:pPr>
        <w:spacing w:before="0" w:line="276" w:lineRule="auto"/>
        <w:jc w:val="both"/>
        <w:rPr>
          <w:rFonts w:cs="Helvetica"/>
          <w:lang w:val="ga-IE"/>
        </w:rPr>
      </w:pPr>
    </w:p>
    <w:p w14:paraId="221CAF7E"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 xml:space="preserve">Mar shampla, nuair a dúirt Colm faoina leanbh úr, go raibh ‘an diabhailín beag seasta ag cuartú bainne’, thuig muid go raibh idir chantal agus chion i gceist, </w:t>
      </w:r>
      <w:r w:rsidRPr="00326BA5">
        <w:rPr>
          <w:rFonts w:eastAsia="Arial" w:cs="Helvetica"/>
          <w:i/>
          <w:iCs/>
          <w:lang w:val="ga-IE"/>
        </w:rPr>
        <w:t>irritation and love.</w:t>
      </w:r>
      <w:r w:rsidRPr="00326BA5">
        <w:rPr>
          <w:rFonts w:eastAsia="Arial" w:cs="Helvetica"/>
          <w:lang w:val="ga-IE"/>
        </w:rPr>
        <w:t xml:space="preserve"> Bhí an diabhailín beag, </w:t>
      </w:r>
      <w:r w:rsidRPr="00326BA5">
        <w:rPr>
          <w:rFonts w:eastAsia="Arial" w:cs="Helvetica"/>
          <w:i/>
          <w:iCs/>
          <w:lang w:val="ga-IE"/>
        </w:rPr>
        <w:t>the wee devil</w:t>
      </w:r>
      <w:r w:rsidRPr="00326BA5">
        <w:rPr>
          <w:rFonts w:eastAsia="Arial" w:cs="Helvetica"/>
          <w:lang w:val="ga-IE"/>
        </w:rPr>
        <w:t>, dá choinneáil gnóthach!</w:t>
      </w:r>
    </w:p>
    <w:p w14:paraId="41853B48" w14:textId="77777777" w:rsidR="00F02599" w:rsidRPr="00326BA5" w:rsidRDefault="00F02599" w:rsidP="00F02599">
      <w:pPr>
        <w:spacing w:before="0" w:line="276" w:lineRule="auto"/>
        <w:jc w:val="both"/>
        <w:rPr>
          <w:rFonts w:eastAsia="Arial" w:cs="Helvetica"/>
          <w:lang w:val="ga-IE"/>
        </w:rPr>
      </w:pPr>
    </w:p>
    <w:p w14:paraId="2F401013"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 xml:space="preserve">‘Leaidín deas é Evan ach tá sé soineanta’, a dúirt Caitríona i gclár eile, agus í ag léiriú  dímheas áirithe, </w:t>
      </w:r>
      <w:r w:rsidRPr="00326BA5">
        <w:rPr>
          <w:rFonts w:eastAsia="Arial" w:cs="Helvetica"/>
          <w:i/>
          <w:iCs/>
          <w:lang w:val="ga-IE"/>
        </w:rPr>
        <w:t>a certain lack of respect</w:t>
      </w:r>
      <w:r w:rsidRPr="00326BA5">
        <w:rPr>
          <w:rFonts w:eastAsia="Arial" w:cs="Helvetica"/>
          <w:lang w:val="ga-IE"/>
        </w:rPr>
        <w:t xml:space="preserve">, ar an leaidín céanna. </w:t>
      </w:r>
    </w:p>
    <w:p w14:paraId="47B5775A" w14:textId="77777777" w:rsidR="00F02599" w:rsidRPr="00326BA5" w:rsidRDefault="00F02599" w:rsidP="00F02599">
      <w:pPr>
        <w:spacing w:before="0" w:line="276" w:lineRule="auto"/>
        <w:jc w:val="both"/>
        <w:rPr>
          <w:rFonts w:eastAsia="Arial" w:cs="Helvetica"/>
          <w:lang w:val="ga-IE"/>
        </w:rPr>
      </w:pPr>
    </w:p>
    <w:p w14:paraId="17B0985B"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 xml:space="preserve">Thuig muid láithreach gur béadán, cúlchaint nó </w:t>
      </w:r>
      <w:r w:rsidRPr="00326BA5">
        <w:rPr>
          <w:rFonts w:eastAsia="Arial" w:cs="Helvetica"/>
          <w:i/>
          <w:iCs/>
          <w:lang w:val="ga-IE"/>
        </w:rPr>
        <w:t>gossip</w:t>
      </w:r>
      <w:r w:rsidRPr="00326BA5">
        <w:rPr>
          <w:rFonts w:eastAsia="Arial" w:cs="Helvetica"/>
          <w:lang w:val="ga-IE"/>
        </w:rPr>
        <w:t xml:space="preserve"> a bhí ar bun nuair a dúirt Rory le cara ar an ghuthán go raibh ‘scéilín aige dó’.</w:t>
      </w:r>
    </w:p>
    <w:p w14:paraId="6CD19AAC" w14:textId="77777777" w:rsidR="00F02599" w:rsidRPr="00326BA5" w:rsidRDefault="00F02599" w:rsidP="00F02599">
      <w:pPr>
        <w:spacing w:before="0" w:line="276" w:lineRule="auto"/>
        <w:jc w:val="both"/>
        <w:rPr>
          <w:rFonts w:eastAsia="Arial" w:cs="Helvetica"/>
          <w:lang w:val="ga-IE"/>
        </w:rPr>
      </w:pPr>
    </w:p>
    <w:p w14:paraId="40279A7E" w14:textId="77777777" w:rsidR="00F02599" w:rsidRPr="00326BA5" w:rsidRDefault="00F02599" w:rsidP="00F02599">
      <w:pPr>
        <w:spacing w:before="0" w:line="276" w:lineRule="auto"/>
        <w:jc w:val="both"/>
        <w:rPr>
          <w:rFonts w:eastAsia="Arial" w:cs="Helvetica"/>
          <w:i/>
          <w:iCs/>
          <w:lang w:val="ga-IE"/>
        </w:rPr>
      </w:pPr>
      <w:r w:rsidRPr="00326BA5">
        <w:rPr>
          <w:rFonts w:eastAsia="Arial" w:cs="Helvetica"/>
          <w:lang w:val="ga-IE"/>
        </w:rPr>
        <w:t>Agus ba léir go raibh trua ag Malachaí do Shorcha nuair a luaigh sé go raibh ‘an créatúirín ag stracadh go mór’ leis an saol.</w:t>
      </w:r>
      <w:r w:rsidRPr="00326BA5">
        <w:rPr>
          <w:rFonts w:eastAsia="Arial" w:cs="Helvetica"/>
          <w:i/>
          <w:iCs/>
          <w:lang w:val="ga-IE"/>
        </w:rPr>
        <w:t xml:space="preserve"> The poor wee créatúr was really struggling. </w:t>
      </w:r>
    </w:p>
    <w:p w14:paraId="4A5E9DBA" w14:textId="77777777" w:rsidR="00F02599" w:rsidRPr="00326BA5" w:rsidRDefault="00F02599" w:rsidP="00F02599">
      <w:pPr>
        <w:spacing w:before="0" w:line="276" w:lineRule="auto"/>
        <w:jc w:val="both"/>
        <w:rPr>
          <w:rFonts w:eastAsia="Arial" w:cs="Helvetica"/>
          <w:lang w:val="ga-IE"/>
        </w:rPr>
      </w:pPr>
    </w:p>
    <w:p w14:paraId="2AD5CD20" w14:textId="77777777" w:rsidR="00F02599" w:rsidRPr="00326BA5" w:rsidRDefault="00F02599" w:rsidP="00F02599">
      <w:pPr>
        <w:spacing w:before="0" w:line="276" w:lineRule="auto"/>
        <w:jc w:val="both"/>
        <w:rPr>
          <w:rFonts w:eastAsia="Arial" w:cs="Helvetica"/>
          <w:lang w:val="ga-IE"/>
        </w:rPr>
      </w:pPr>
      <w:r w:rsidRPr="00326BA5">
        <w:rPr>
          <w:rFonts w:eastAsia="Arial" w:cs="Helvetica"/>
          <w:lang w:val="ga-IE"/>
        </w:rPr>
        <w:t>Ní i nGaeilge amháin atá an nós seo ar ndóigh. Má thugann freastalaí i gCúige Uladh y</w:t>
      </w:r>
      <w:r w:rsidRPr="00326BA5">
        <w:rPr>
          <w:rFonts w:eastAsia="Arial" w:cs="Helvetica"/>
          <w:i/>
          <w:iCs/>
          <w:lang w:val="ga-IE"/>
        </w:rPr>
        <w:t xml:space="preserve">our wee bill </w:t>
      </w:r>
      <w:r w:rsidRPr="00326BA5">
        <w:rPr>
          <w:rFonts w:eastAsia="Arial" w:cs="Helvetica"/>
          <w:lang w:val="ga-IE"/>
        </w:rPr>
        <w:t xml:space="preserve">duit, baintear an nimh as ar bhealach éigin, </w:t>
      </w:r>
      <w:r w:rsidRPr="00326BA5">
        <w:rPr>
          <w:rFonts w:eastAsia="Arial" w:cs="Helvetica"/>
          <w:i/>
          <w:iCs/>
          <w:lang w:val="ga-IE"/>
        </w:rPr>
        <w:t>it doesn’t seem so bad</w:t>
      </w:r>
      <w:r w:rsidRPr="00326BA5">
        <w:rPr>
          <w:rFonts w:eastAsia="Arial" w:cs="Helvetica"/>
          <w:lang w:val="ga-IE"/>
        </w:rPr>
        <w:t>, agus cuirtear ‘ito’ agus ‘ita’ le an-chuid focal sa Spáinnis ar an dóigh chéanna.</w:t>
      </w:r>
    </w:p>
    <w:p w14:paraId="672B1552" w14:textId="77777777" w:rsidR="00F02599" w:rsidRPr="00326BA5" w:rsidRDefault="00F02599" w:rsidP="00F02599">
      <w:pPr>
        <w:spacing w:before="0" w:line="276" w:lineRule="auto"/>
        <w:jc w:val="both"/>
        <w:rPr>
          <w:rFonts w:eastAsia="Arial" w:cs="Helvetica"/>
          <w:lang w:val="ga-IE"/>
        </w:rPr>
      </w:pPr>
    </w:p>
    <w:p w14:paraId="1AD6920B" w14:textId="77777777" w:rsidR="00E92515" w:rsidRDefault="00E92515" w:rsidP="00F02599">
      <w:pPr>
        <w:spacing w:before="0" w:line="276" w:lineRule="auto"/>
        <w:rPr>
          <w:rFonts w:eastAsia="Arial" w:cs="Helvetica"/>
          <w:b/>
          <w:bCs/>
          <w:color w:val="333333"/>
          <w:lang w:val="ga-IE"/>
        </w:rPr>
      </w:pPr>
    </w:p>
    <w:p w14:paraId="7F03DA21" w14:textId="77777777" w:rsidR="00E92515" w:rsidRDefault="00E92515" w:rsidP="00F02599">
      <w:pPr>
        <w:spacing w:before="0" w:line="276" w:lineRule="auto"/>
        <w:rPr>
          <w:rFonts w:eastAsia="Arial" w:cs="Helvetica"/>
          <w:b/>
          <w:bCs/>
          <w:color w:val="333333"/>
          <w:lang w:val="ga-IE"/>
        </w:rPr>
      </w:pPr>
    </w:p>
    <w:p w14:paraId="50CB3100" w14:textId="77777777" w:rsidR="00E92515" w:rsidRDefault="00E92515" w:rsidP="00F02599">
      <w:pPr>
        <w:spacing w:before="0" w:line="276" w:lineRule="auto"/>
        <w:rPr>
          <w:rFonts w:eastAsia="Arial" w:cs="Helvetica"/>
          <w:b/>
          <w:bCs/>
          <w:color w:val="333333"/>
          <w:lang w:val="ga-IE"/>
        </w:rPr>
      </w:pPr>
    </w:p>
    <w:p w14:paraId="59F7E9F0" w14:textId="65220993" w:rsidR="00E92515" w:rsidRPr="00326BA5" w:rsidRDefault="00F02599" w:rsidP="00F02599">
      <w:pPr>
        <w:spacing w:before="0" w:line="276" w:lineRule="auto"/>
        <w:rPr>
          <w:rFonts w:eastAsia="Arial" w:cs="Helvetica"/>
          <w:b/>
          <w:bCs/>
          <w:color w:val="333333"/>
          <w:lang w:val="ga-IE"/>
        </w:rPr>
      </w:pPr>
      <w:r w:rsidRPr="00326BA5">
        <w:rPr>
          <w:rFonts w:eastAsia="Arial" w:cs="Helvetica"/>
          <w:b/>
          <w:bCs/>
          <w:color w:val="333333"/>
          <w:lang w:val="ga-IE"/>
        </w:rPr>
        <w:t>Ar thug tú faoi deara?</w:t>
      </w:r>
    </w:p>
    <w:p w14:paraId="2C67DCA6"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 xml:space="preserve">Ar thug tú faoi deara an bealach ar mhol Tadhg Rónán sa mhír seo? </w:t>
      </w:r>
      <w:r w:rsidRPr="0024538C">
        <w:rPr>
          <w:rFonts w:eastAsia="Arial" w:cs="Helvetica"/>
          <w:i/>
          <w:iCs/>
          <w:color w:val="333333"/>
          <w:lang w:val="ga-IE"/>
        </w:rPr>
        <w:t>Fair play</w:t>
      </w:r>
      <w:r w:rsidRPr="00326BA5">
        <w:rPr>
          <w:rFonts w:eastAsia="Arial" w:cs="Helvetica"/>
          <w:color w:val="333333"/>
          <w:lang w:val="ga-IE"/>
        </w:rPr>
        <w:t xml:space="preserve"> duit! a dúirt sé.  An bhfuil bealaí eile agatsa leis an rud céanna a rá?</w:t>
      </w:r>
    </w:p>
    <w:p w14:paraId="27889343" w14:textId="77777777" w:rsidR="00F02599" w:rsidRPr="00326BA5" w:rsidRDefault="00F02599" w:rsidP="00F02599">
      <w:pPr>
        <w:spacing w:before="0" w:line="276" w:lineRule="auto"/>
        <w:jc w:val="both"/>
        <w:rPr>
          <w:rFonts w:eastAsia="Arial" w:cs="Helvetica"/>
          <w:color w:val="333333"/>
          <w:lang w:val="ga-IE"/>
        </w:rPr>
      </w:pPr>
    </w:p>
    <w:p w14:paraId="3D864BB4"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Caidé faoi na cinn seo</w:t>
      </w:r>
      <w:r>
        <w:rPr>
          <w:rFonts w:eastAsia="Arial" w:cs="Helvetica"/>
          <w:color w:val="333333"/>
          <w:lang w:val="ga-IE"/>
        </w:rPr>
        <w:t>?</w:t>
      </w:r>
    </w:p>
    <w:p w14:paraId="6413147A" w14:textId="77777777" w:rsidR="00F02599" w:rsidRPr="00326BA5" w:rsidRDefault="00F02599" w:rsidP="00F02599">
      <w:pPr>
        <w:spacing w:before="0" w:line="276" w:lineRule="auto"/>
        <w:jc w:val="both"/>
        <w:rPr>
          <w:rFonts w:eastAsia="Arial" w:cs="Helvetica"/>
          <w:color w:val="333333"/>
          <w:lang w:val="ga-IE"/>
        </w:rPr>
      </w:pPr>
    </w:p>
    <w:p w14:paraId="4B056F3A"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Maith thú!</w:t>
      </w:r>
      <w:r w:rsidRPr="00326BA5">
        <w:rPr>
          <w:rFonts w:cs="Helvetica"/>
          <w:lang w:val="ga-IE"/>
        </w:rPr>
        <w:tab/>
      </w:r>
      <w:r w:rsidRPr="00326BA5">
        <w:rPr>
          <w:rFonts w:cs="Helvetica"/>
          <w:lang w:val="ga-IE"/>
        </w:rPr>
        <w:tab/>
      </w:r>
      <w:r w:rsidRPr="00326BA5">
        <w:rPr>
          <w:rFonts w:cs="Helvetica"/>
          <w:lang w:val="ga-IE"/>
        </w:rPr>
        <w:tab/>
      </w:r>
      <w:r w:rsidRPr="00326BA5">
        <w:rPr>
          <w:rFonts w:cs="Helvetica"/>
          <w:lang w:val="ga-IE"/>
        </w:rPr>
        <w:tab/>
      </w:r>
      <w:r w:rsidRPr="00326BA5">
        <w:rPr>
          <w:rFonts w:eastAsia="Arial" w:cs="Helvetica"/>
          <w:color w:val="333333"/>
          <w:lang w:val="ga-IE"/>
        </w:rPr>
        <w:t>Good on you!</w:t>
      </w:r>
    </w:p>
    <w:p w14:paraId="2A88D4EB"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Nár laga Dia thú!</w:t>
      </w:r>
      <w:r w:rsidRPr="00326BA5">
        <w:rPr>
          <w:rFonts w:cs="Helvetica"/>
          <w:lang w:val="ga-IE"/>
        </w:rPr>
        <w:tab/>
      </w:r>
      <w:r w:rsidRPr="00326BA5">
        <w:rPr>
          <w:rFonts w:cs="Helvetica"/>
          <w:lang w:val="ga-IE"/>
        </w:rPr>
        <w:tab/>
      </w:r>
      <w:r w:rsidRPr="00326BA5">
        <w:rPr>
          <w:rFonts w:cs="Helvetica"/>
          <w:lang w:val="ga-IE"/>
        </w:rPr>
        <w:tab/>
      </w:r>
      <w:r w:rsidRPr="00326BA5">
        <w:rPr>
          <w:rFonts w:eastAsia="Arial" w:cs="Helvetica"/>
          <w:color w:val="333333"/>
          <w:lang w:val="ga-IE"/>
        </w:rPr>
        <w:t>More power to you!</w:t>
      </w:r>
    </w:p>
    <w:p w14:paraId="5E5D14D5"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Dia go deo leat!</w:t>
      </w:r>
      <w:r w:rsidRPr="00326BA5">
        <w:rPr>
          <w:rFonts w:cs="Helvetica"/>
          <w:lang w:val="ga-IE"/>
        </w:rPr>
        <w:tab/>
      </w:r>
      <w:r w:rsidRPr="00326BA5">
        <w:rPr>
          <w:rFonts w:cs="Helvetica"/>
          <w:lang w:val="ga-IE"/>
        </w:rPr>
        <w:tab/>
      </w:r>
      <w:r w:rsidRPr="00326BA5">
        <w:rPr>
          <w:rFonts w:cs="Helvetica"/>
          <w:lang w:val="ga-IE"/>
        </w:rPr>
        <w:tab/>
      </w:r>
      <w:r w:rsidRPr="00326BA5">
        <w:rPr>
          <w:rFonts w:eastAsia="Arial" w:cs="Helvetica"/>
          <w:color w:val="333333"/>
          <w:lang w:val="ga-IE"/>
        </w:rPr>
        <w:t>Fair dues to you!</w:t>
      </w:r>
    </w:p>
    <w:p w14:paraId="33F52AF0"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Bail ó Dhia ort!</w:t>
      </w:r>
      <w:r w:rsidRPr="00326BA5">
        <w:rPr>
          <w:rFonts w:cs="Helvetica"/>
          <w:lang w:val="ga-IE"/>
        </w:rPr>
        <w:tab/>
      </w:r>
      <w:r w:rsidRPr="00326BA5">
        <w:rPr>
          <w:rFonts w:cs="Helvetica"/>
          <w:lang w:val="ga-IE"/>
        </w:rPr>
        <w:tab/>
      </w:r>
      <w:r w:rsidRPr="00326BA5">
        <w:rPr>
          <w:rFonts w:cs="Helvetica"/>
          <w:lang w:val="ga-IE"/>
        </w:rPr>
        <w:tab/>
      </w:r>
      <w:r w:rsidRPr="00326BA5">
        <w:rPr>
          <w:rFonts w:eastAsia="Arial" w:cs="Helvetica"/>
          <w:color w:val="333333"/>
          <w:lang w:val="ga-IE"/>
        </w:rPr>
        <w:t>Bless you! Fair play to you!</w:t>
      </w:r>
    </w:p>
    <w:p w14:paraId="5F7D00D1"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 xml:space="preserve">Bulaí fir/ mná! </w:t>
      </w:r>
      <w:r w:rsidRPr="00326BA5">
        <w:rPr>
          <w:rFonts w:cs="Helvetica"/>
          <w:lang w:val="ga-IE"/>
        </w:rPr>
        <w:tab/>
      </w:r>
      <w:r w:rsidRPr="00326BA5">
        <w:rPr>
          <w:rFonts w:cs="Helvetica"/>
          <w:lang w:val="ga-IE"/>
        </w:rPr>
        <w:tab/>
      </w:r>
      <w:r w:rsidRPr="00326BA5">
        <w:rPr>
          <w:rFonts w:cs="Helvetica"/>
          <w:lang w:val="ga-IE"/>
        </w:rPr>
        <w:tab/>
      </w:r>
      <w:r w:rsidRPr="00326BA5">
        <w:rPr>
          <w:rFonts w:eastAsia="Arial" w:cs="Helvetica"/>
          <w:color w:val="333333"/>
          <w:lang w:val="ga-IE"/>
        </w:rPr>
        <w:t>Good woman / man!</w:t>
      </w:r>
    </w:p>
    <w:p w14:paraId="599544A4" w14:textId="77777777" w:rsidR="00F02599" w:rsidRPr="00326BA5"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 xml:space="preserve"> … mar a déarfadh Donegal é féin. </w:t>
      </w:r>
    </w:p>
    <w:p w14:paraId="4E7724F0" w14:textId="77777777" w:rsidR="00F02599" w:rsidRPr="00326BA5" w:rsidRDefault="00F02599" w:rsidP="00F02599">
      <w:pPr>
        <w:spacing w:before="0" w:line="276" w:lineRule="auto"/>
        <w:jc w:val="both"/>
        <w:rPr>
          <w:rFonts w:eastAsia="Arial" w:cs="Helvetica"/>
          <w:color w:val="333333"/>
          <w:lang w:val="ga-IE"/>
        </w:rPr>
      </w:pPr>
    </w:p>
    <w:p w14:paraId="4BD0F177" w14:textId="77777777" w:rsidR="00F02599" w:rsidRPr="0024538C" w:rsidRDefault="00F02599" w:rsidP="00F02599">
      <w:pPr>
        <w:spacing w:before="0" w:line="276" w:lineRule="auto"/>
        <w:jc w:val="both"/>
        <w:rPr>
          <w:rFonts w:eastAsia="Arial" w:cs="Helvetica"/>
          <w:color w:val="333333"/>
          <w:lang w:val="ga-IE"/>
        </w:rPr>
      </w:pPr>
      <w:r w:rsidRPr="00326BA5">
        <w:rPr>
          <w:rFonts w:eastAsia="Arial" w:cs="Helvetica"/>
          <w:color w:val="333333"/>
          <w:lang w:val="ga-IE"/>
        </w:rPr>
        <w:t xml:space="preserve">Má tá fonn ort tuilleadh eolais a fháil ar chanúint </w:t>
      </w:r>
      <w:r w:rsidRPr="0024538C">
        <w:rPr>
          <w:rFonts w:eastAsia="Arial" w:cs="Helvetica"/>
          <w:i/>
          <w:iCs/>
          <w:color w:val="333333"/>
          <w:lang w:val="ga-IE"/>
        </w:rPr>
        <w:t xml:space="preserve">Donegal </w:t>
      </w:r>
      <w:r w:rsidRPr="00326BA5">
        <w:rPr>
          <w:rFonts w:eastAsia="Arial" w:cs="Helvetica"/>
          <w:color w:val="333333"/>
          <w:lang w:val="ga-IE"/>
        </w:rPr>
        <w:t xml:space="preserve">é féin, canúint Uladh, féach ar cheacht 12. Anois féach ar an mhír iomlán arís le dul siar ar gach rud atá pléite againn. Maith thú féin. Más maith leat an script a fheiceáil arís nó tuilleadh cleachtaí a dhéanamh ar ábhar an cheachta aimsigh an bhileog oibre ar snas.ie. </w:t>
      </w:r>
    </w:p>
    <w:p w14:paraId="29CC39C0" w14:textId="77777777" w:rsidR="00F02599" w:rsidRDefault="00F02599" w:rsidP="00F02599">
      <w:pPr>
        <w:rPr>
          <w:rFonts w:cs="Helvetica"/>
          <w:lang w:val="ga-IE"/>
        </w:rPr>
      </w:pPr>
    </w:p>
    <w:p w14:paraId="1AD03439" w14:textId="77777777" w:rsidR="00F02599" w:rsidRDefault="00F02599" w:rsidP="00F02599">
      <w:pPr>
        <w:rPr>
          <w:rFonts w:cs="Helvetica"/>
          <w:lang w:val="ga-IE"/>
        </w:rPr>
      </w:pPr>
    </w:p>
    <w:p w14:paraId="40702E65" w14:textId="77777777" w:rsidR="00F02599" w:rsidRDefault="00F02599" w:rsidP="00F02599">
      <w:pPr>
        <w:rPr>
          <w:rFonts w:cs="Helvetica"/>
          <w:lang w:val="ga-IE"/>
        </w:rPr>
      </w:pPr>
    </w:p>
    <w:p w14:paraId="2AB0C1AB" w14:textId="77777777" w:rsidR="00F02599" w:rsidRDefault="00F02599" w:rsidP="00F02599">
      <w:pPr>
        <w:rPr>
          <w:rFonts w:cs="Helvetica"/>
          <w:lang w:val="ga-IE"/>
        </w:rPr>
      </w:pPr>
    </w:p>
    <w:p w14:paraId="5A0282F4" w14:textId="77777777" w:rsidR="00F02599" w:rsidRDefault="00F02599" w:rsidP="00F02599">
      <w:pPr>
        <w:rPr>
          <w:rFonts w:cs="Helvetica"/>
          <w:lang w:val="ga-IE"/>
        </w:rPr>
      </w:pPr>
    </w:p>
    <w:p w14:paraId="2D66AF92" w14:textId="77777777" w:rsidR="00F02599" w:rsidRDefault="00F02599" w:rsidP="00F02599">
      <w:pPr>
        <w:rPr>
          <w:rFonts w:cs="Helvetica"/>
          <w:lang w:val="ga-IE"/>
        </w:rPr>
      </w:pPr>
    </w:p>
    <w:p w14:paraId="576A4137" w14:textId="77777777" w:rsidR="00F02599" w:rsidRPr="00E20DE4" w:rsidRDefault="00F02599" w:rsidP="00F02599">
      <w:pPr>
        <w:rPr>
          <w:rFonts w:cs="Helvetica"/>
          <w:lang w:val="ga-IE"/>
        </w:rPr>
      </w:pPr>
      <w:r w:rsidRPr="0061132A">
        <w:rPr>
          <w:i/>
          <w:iCs/>
          <w:noProof/>
          <w:lang w:val="ga-IE"/>
        </w:rPr>
        <w:drawing>
          <wp:anchor distT="0" distB="0" distL="114300" distR="114300" simplePos="0" relativeHeight="251664388" behindDoc="0" locked="0" layoutInCell="1" allowOverlap="1" wp14:anchorId="3FD7D7DC" wp14:editId="5680E318">
            <wp:simplePos x="0" y="0"/>
            <wp:positionH relativeFrom="margin">
              <wp:align>center</wp:align>
            </wp:positionH>
            <wp:positionV relativeFrom="page">
              <wp:posOffset>9087514</wp:posOffset>
            </wp:positionV>
            <wp:extent cx="6099175" cy="436245"/>
            <wp:effectExtent l="0" t="0" r="0" b="1905"/>
            <wp:wrapNone/>
            <wp:docPr id="1808099853" name="Picture 180809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381C6" w14:textId="77777777" w:rsidR="00F02599" w:rsidRDefault="00F02599" w:rsidP="00527347">
      <w:pPr>
        <w:rPr>
          <w:rFonts w:cs="Helvetica"/>
          <w:lang w:val="ga-IE"/>
        </w:rPr>
      </w:pPr>
    </w:p>
    <w:p w14:paraId="7D95742A" w14:textId="34A3D885" w:rsidR="00EE51BF" w:rsidRPr="00E20DE4" w:rsidRDefault="00EE51BF" w:rsidP="00527347">
      <w:pPr>
        <w:rPr>
          <w:rFonts w:cs="Helvetica"/>
          <w:lang w:val="ga-IE"/>
        </w:rPr>
      </w:pPr>
    </w:p>
    <w:sectPr w:rsidR="00EE51BF" w:rsidRPr="00E20DE4" w:rsidSect="004A6473">
      <w:headerReference w:type="default" r:id="rId23"/>
      <w:footerReference w:type="default" r:id="rId24"/>
      <w:footerReference w:type="first" r:id="rId25"/>
      <w:pgSz w:w="11906" w:h="16838" w:code="9"/>
      <w:pgMar w:top="1440" w:right="1080" w:bottom="1440" w:left="1080"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F41D" w14:textId="77777777" w:rsidR="004A6473" w:rsidRDefault="004A6473" w:rsidP="008D48F8">
      <w:r>
        <w:separator/>
      </w:r>
    </w:p>
  </w:endnote>
  <w:endnote w:type="continuationSeparator" w:id="0">
    <w:p w14:paraId="007737FC" w14:textId="77777777" w:rsidR="004A6473" w:rsidRDefault="004A6473" w:rsidP="008D48F8">
      <w:r>
        <w:continuationSeparator/>
      </w:r>
    </w:p>
  </w:endnote>
  <w:endnote w:type="continuationNotice" w:id="1">
    <w:p w14:paraId="616242F5" w14:textId="77777777" w:rsidR="004A6473" w:rsidRDefault="004A64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294E0E" w14:paraId="369A8647" w14:textId="77777777">
      <w:trPr>
        <w:trHeight w:val="140"/>
        <w:jc w:val="center"/>
      </w:trPr>
      <w:tc>
        <w:tcPr>
          <w:tcW w:w="9746" w:type="dxa"/>
          <w:gridSpan w:val="3"/>
          <w:shd w:val="clear" w:color="auto" w:fill="auto"/>
          <w:vAlign w:val="center"/>
        </w:tcPr>
        <w:p w14:paraId="01084DBA" w14:textId="77777777" w:rsidR="00294E0E" w:rsidRDefault="00294E0E" w:rsidP="00294E0E">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574A3B57" wp14:editId="55D36121">
                    <wp:simplePos x="0" y="0"/>
                    <wp:positionH relativeFrom="column">
                      <wp:posOffset>-59111</wp:posOffset>
                    </wp:positionH>
                    <wp:positionV relativeFrom="paragraph">
                      <wp:posOffset>90004</wp:posOffset>
                    </wp:positionV>
                    <wp:extent cx="6162261" cy="7952"/>
                    <wp:effectExtent l="0" t="0" r="29210" b="30480"/>
                    <wp:wrapNone/>
                    <wp:docPr id="997772928" name="Straight Connector 997772928"/>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E96A7EC"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294E0E" w14:paraId="740DFA5A" w14:textId="77777777">
      <w:trPr>
        <w:jc w:val="center"/>
      </w:trPr>
      <w:tc>
        <w:tcPr>
          <w:tcW w:w="1518" w:type="dxa"/>
          <w:shd w:val="clear" w:color="auto" w:fill="auto"/>
          <w:vAlign w:val="center"/>
        </w:tcPr>
        <w:p w14:paraId="611E23FD" w14:textId="77777777" w:rsidR="00294E0E" w:rsidRDefault="00294E0E" w:rsidP="00294E0E">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1" behindDoc="0" locked="0" layoutInCell="1" allowOverlap="1" wp14:anchorId="294217BD" wp14:editId="679584F3">
                <wp:simplePos x="0" y="0"/>
                <wp:positionH relativeFrom="column">
                  <wp:posOffset>122555</wp:posOffset>
                </wp:positionH>
                <wp:positionV relativeFrom="paragraph">
                  <wp:posOffset>-26035</wp:posOffset>
                </wp:positionV>
                <wp:extent cx="572135" cy="161925"/>
                <wp:effectExtent l="0" t="0" r="0" b="9525"/>
                <wp:wrapNone/>
                <wp:docPr id="1668881599" name="Picture 166888159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5C57902D" w14:textId="77777777" w:rsidR="00294E0E" w:rsidRPr="00CB77F8" w:rsidRDefault="00294E0E" w:rsidP="00294E0E">
          <w:pPr>
            <w:pStyle w:val="Footer"/>
            <w:tabs>
              <w:tab w:val="clear" w:pos="4680"/>
              <w:tab w:val="clear" w:pos="9360"/>
            </w:tabs>
            <w:spacing w:before="0"/>
            <w:jc w:val="right"/>
            <w:rPr>
              <w:caps/>
              <w:color w:val="808080" w:themeColor="background1" w:themeShade="80"/>
              <w:sz w:val="18"/>
              <w:szCs w:val="18"/>
              <w:lang w:val="pt-PT"/>
            </w:rPr>
          </w:pPr>
          <w:r w:rsidRPr="00CB77F8">
            <w:rPr>
              <w:caps/>
              <w:color w:val="808080" w:themeColor="background1" w:themeShade="80"/>
              <w:sz w:val="18"/>
              <w:szCs w:val="18"/>
              <w:lang w:val="pt-PT"/>
            </w:rPr>
            <w:t>© Lárionad na Gaeilge, Ollscoil Mhá Nuad</w:t>
          </w:r>
        </w:p>
      </w:tc>
      <w:tc>
        <w:tcPr>
          <w:tcW w:w="3650" w:type="dxa"/>
          <w:shd w:val="clear" w:color="auto" w:fill="auto"/>
          <w:vAlign w:val="center"/>
        </w:tcPr>
        <w:p w14:paraId="26430470" w14:textId="77777777" w:rsidR="00294E0E" w:rsidRDefault="00294E0E" w:rsidP="00294E0E">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37FB32F4" w14:textId="6D4BD820" w:rsidR="0090360E" w:rsidRDefault="0090360E" w:rsidP="00294E0E">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294E0E" w14:paraId="51C63CFC" w14:textId="77777777">
      <w:trPr>
        <w:trHeight w:val="140"/>
        <w:jc w:val="center"/>
      </w:trPr>
      <w:tc>
        <w:tcPr>
          <w:tcW w:w="9746" w:type="dxa"/>
          <w:gridSpan w:val="3"/>
          <w:shd w:val="clear" w:color="auto" w:fill="auto"/>
          <w:vAlign w:val="center"/>
        </w:tcPr>
        <w:p w14:paraId="4D4100BD" w14:textId="77777777" w:rsidR="00294E0E" w:rsidRDefault="00294E0E" w:rsidP="00294E0E">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1162A6ED" wp14:editId="10AA82BB">
                    <wp:simplePos x="0" y="0"/>
                    <wp:positionH relativeFrom="column">
                      <wp:posOffset>-59111</wp:posOffset>
                    </wp:positionH>
                    <wp:positionV relativeFrom="paragraph">
                      <wp:posOffset>90004</wp:posOffset>
                    </wp:positionV>
                    <wp:extent cx="6162261" cy="7952"/>
                    <wp:effectExtent l="0" t="0" r="29210" b="30480"/>
                    <wp:wrapNone/>
                    <wp:docPr id="614246506" name="Straight Connector 614246506"/>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6EC932E"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294E0E" w14:paraId="213F3861" w14:textId="77777777">
      <w:trPr>
        <w:jc w:val="center"/>
      </w:trPr>
      <w:tc>
        <w:tcPr>
          <w:tcW w:w="1518" w:type="dxa"/>
          <w:shd w:val="clear" w:color="auto" w:fill="auto"/>
          <w:vAlign w:val="center"/>
        </w:tcPr>
        <w:p w14:paraId="3D1E5FB8" w14:textId="77777777" w:rsidR="00294E0E" w:rsidRDefault="00294E0E" w:rsidP="00294E0E">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3" behindDoc="0" locked="0" layoutInCell="1" allowOverlap="1" wp14:anchorId="7865EEFC" wp14:editId="798E3C72">
                <wp:simplePos x="0" y="0"/>
                <wp:positionH relativeFrom="column">
                  <wp:posOffset>122555</wp:posOffset>
                </wp:positionH>
                <wp:positionV relativeFrom="paragraph">
                  <wp:posOffset>-26035</wp:posOffset>
                </wp:positionV>
                <wp:extent cx="572135" cy="161925"/>
                <wp:effectExtent l="0" t="0" r="0" b="9525"/>
                <wp:wrapNone/>
                <wp:docPr id="1061862475" name="Picture 10618624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514AFD52" w14:textId="77777777" w:rsidR="00294E0E" w:rsidRPr="00CB77F8" w:rsidRDefault="00294E0E" w:rsidP="00294E0E">
          <w:pPr>
            <w:pStyle w:val="Footer"/>
            <w:tabs>
              <w:tab w:val="clear" w:pos="4680"/>
              <w:tab w:val="clear" w:pos="9360"/>
            </w:tabs>
            <w:spacing w:before="0"/>
            <w:jc w:val="right"/>
            <w:rPr>
              <w:caps/>
              <w:color w:val="808080" w:themeColor="background1" w:themeShade="80"/>
              <w:sz w:val="18"/>
              <w:szCs w:val="18"/>
              <w:lang w:val="pt-PT"/>
            </w:rPr>
          </w:pPr>
          <w:r w:rsidRPr="00CB77F8">
            <w:rPr>
              <w:caps/>
              <w:color w:val="808080" w:themeColor="background1" w:themeShade="80"/>
              <w:sz w:val="18"/>
              <w:szCs w:val="18"/>
              <w:lang w:val="pt-PT"/>
            </w:rPr>
            <w:t>© Lárionad na Gaeilge, Ollscoil Mhá Nuad</w:t>
          </w:r>
        </w:p>
      </w:tc>
      <w:tc>
        <w:tcPr>
          <w:tcW w:w="3650" w:type="dxa"/>
          <w:shd w:val="clear" w:color="auto" w:fill="auto"/>
          <w:vAlign w:val="center"/>
        </w:tcPr>
        <w:p w14:paraId="44E506B5" w14:textId="77777777" w:rsidR="00294E0E" w:rsidRDefault="00294E0E" w:rsidP="00294E0E">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048A6B3F" w14:textId="77777777" w:rsidR="00294E0E" w:rsidRDefault="00294E0E" w:rsidP="00294E0E">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DED5" w14:textId="77777777" w:rsidR="004A6473" w:rsidRDefault="004A6473" w:rsidP="008D48F8">
      <w:r>
        <w:separator/>
      </w:r>
    </w:p>
  </w:footnote>
  <w:footnote w:type="continuationSeparator" w:id="0">
    <w:p w14:paraId="333B1301" w14:textId="77777777" w:rsidR="004A6473" w:rsidRDefault="004A6473" w:rsidP="008D48F8">
      <w:r>
        <w:continuationSeparator/>
      </w:r>
    </w:p>
  </w:footnote>
  <w:footnote w:type="continuationNotice" w:id="1">
    <w:p w14:paraId="5EB27905" w14:textId="77777777" w:rsidR="004A6473" w:rsidRDefault="004A64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AB9" w14:textId="7C8F0F01" w:rsidR="00510C81" w:rsidRPr="00B30184" w:rsidRDefault="006E4F02" w:rsidP="00294E0E">
    <w:pPr>
      <w:pStyle w:val="Header"/>
      <w:jc w:val="right"/>
      <w:rPr>
        <w:lang w:val="en-IE"/>
      </w:rPr>
    </w:pPr>
    <w:r>
      <w:rPr>
        <w:noProof/>
      </w:rPr>
      <w:drawing>
        <wp:anchor distT="0" distB="0" distL="114300" distR="114300" simplePos="0" relativeHeight="251658240" behindDoc="0" locked="0" layoutInCell="1" allowOverlap="1" wp14:anchorId="036789CB" wp14:editId="567C8C02">
          <wp:simplePos x="0" y="0"/>
          <wp:positionH relativeFrom="margin">
            <wp:align>left</wp:align>
          </wp:positionH>
          <wp:positionV relativeFrom="paragraph">
            <wp:posOffset>82990</wp:posOffset>
          </wp:positionV>
          <wp:extent cx="1073150" cy="261111"/>
          <wp:effectExtent l="0" t="0" r="0" b="5715"/>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073150" cy="261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83A" w:rsidRPr="00B30184">
      <w:rPr>
        <w:b/>
        <w:bCs/>
        <w:lang w:val="en-IE"/>
      </w:rPr>
      <w:t xml:space="preserve">                                 </w:t>
    </w:r>
    <w:r w:rsidR="009E683A" w:rsidRPr="00B30184">
      <w:rPr>
        <w:b/>
        <w:bCs/>
        <w:lang w:val="en-IE"/>
      </w:rPr>
      <w:tab/>
      <w:t xml:space="preserve">                       </w:t>
    </w:r>
    <w:r w:rsidR="009E683A" w:rsidRPr="00B30184">
      <w:rPr>
        <w:lang w:val="en-IE"/>
      </w:rPr>
      <w:t xml:space="preserve">Ceacht </w:t>
    </w:r>
    <w:r w:rsidR="00212381" w:rsidRPr="00B30184">
      <w:rPr>
        <w:lang w:val="en-IE"/>
      </w:rPr>
      <w:t>5</w:t>
    </w:r>
    <w:r w:rsidR="009E683A" w:rsidRPr="00B30184">
      <w:rPr>
        <w:lang w:val="en-IE"/>
      </w:rPr>
      <w:t xml:space="preserve">: </w:t>
    </w:r>
    <w:r w:rsidR="008241FE" w:rsidRPr="00B30184">
      <w:rPr>
        <w:lang w:val="en-IE"/>
      </w:rPr>
      <w:t xml:space="preserve">Fair play </w:t>
    </w:r>
    <w:proofErr w:type="spellStart"/>
    <w:r w:rsidR="008241FE" w:rsidRPr="00B30184">
      <w:rPr>
        <w:lang w:val="en-IE"/>
      </w:rPr>
      <w:t>dhuit</w:t>
    </w:r>
    <w:proofErr w:type="spellEnd"/>
    <w:r w:rsidR="008241FE" w:rsidRPr="00B30184">
      <w:rPr>
        <w:lang w:val="en-IE"/>
      </w:rPr>
      <w:t xml:space="preserve"> – ag moladh duine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A55"/>
    <w:multiLevelType w:val="hybridMultilevel"/>
    <w:tmpl w:val="4154900C"/>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 w15:restartNumberingAfterBreak="0">
    <w:nsid w:val="04264769"/>
    <w:multiLevelType w:val="hybridMultilevel"/>
    <w:tmpl w:val="325C5FF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C10BA"/>
    <w:multiLevelType w:val="hybridMultilevel"/>
    <w:tmpl w:val="A01CDA0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0B2A738D"/>
    <w:multiLevelType w:val="hybridMultilevel"/>
    <w:tmpl w:val="7DDE3C06"/>
    <w:lvl w:ilvl="0" w:tplc="12AA4478">
      <w:start w:val="1"/>
      <w:numFmt w:val="decimal"/>
      <w:lvlText w:val="%1."/>
      <w:lvlJc w:val="left"/>
      <w:pPr>
        <w:ind w:left="360" w:hanging="360"/>
      </w:pPr>
      <w:rPr>
        <w:rFonts w:hint="default"/>
        <w:lang w:val="en-U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776E39"/>
    <w:multiLevelType w:val="hybridMultilevel"/>
    <w:tmpl w:val="8984054A"/>
    <w:lvl w:ilvl="0" w:tplc="4A32C696">
      <w:start w:val="1"/>
      <w:numFmt w:val="decimal"/>
      <w:pStyle w:val="Heading2"/>
      <w:lvlText w:val="%1."/>
      <w:lvlJc w:val="left"/>
      <w:pPr>
        <w:ind w:left="360" w:hanging="360"/>
      </w:pPr>
      <w:rPr>
        <w:rFonts w:hint="default"/>
        <w:b/>
        <w:bCs/>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E6B5897"/>
    <w:multiLevelType w:val="hybridMultilevel"/>
    <w:tmpl w:val="BAF271EE"/>
    <w:lvl w:ilvl="0" w:tplc="44C6CFF0">
      <w:start w:val="1"/>
      <w:numFmt w:val="lowerLetter"/>
      <w:lvlText w:val="(%1)"/>
      <w:lvlJc w:val="left"/>
      <w:pPr>
        <w:ind w:left="720" w:hanging="360"/>
      </w:pPr>
      <w:rPr>
        <w:rFonts w:hint="default"/>
        <w:i w:val="0"/>
        <w:iCs w:val="0"/>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54392C"/>
    <w:multiLevelType w:val="hybridMultilevel"/>
    <w:tmpl w:val="BAF271EE"/>
    <w:lvl w:ilvl="0" w:tplc="FFFFFFFF">
      <w:start w:val="1"/>
      <w:numFmt w:val="lowerLetter"/>
      <w:lvlText w:val="(%1)"/>
      <w:lvlJc w:val="left"/>
      <w:pPr>
        <w:ind w:left="1080" w:hanging="360"/>
      </w:pPr>
      <w:rPr>
        <w:rFonts w:hint="default"/>
        <w:i w:val="0"/>
        <w:iCs w:val="0"/>
        <w:color w:val="15BFD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2FD2FF8"/>
    <w:multiLevelType w:val="hybridMultilevel"/>
    <w:tmpl w:val="0B18006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174444EE"/>
    <w:multiLevelType w:val="hybridMultilevel"/>
    <w:tmpl w:val="B1685AFE"/>
    <w:lvl w:ilvl="0" w:tplc="44C6CFF0">
      <w:start w:val="1"/>
      <w:numFmt w:val="lowerLetter"/>
      <w:lvlText w:val="(%1)"/>
      <w:lvlJc w:val="left"/>
      <w:pPr>
        <w:ind w:left="720" w:hanging="360"/>
      </w:pPr>
      <w:rPr>
        <w:rFonts w:hint="default"/>
        <w:i w:val="0"/>
        <w:iCs w:val="0"/>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D23005"/>
    <w:multiLevelType w:val="hybridMultilevel"/>
    <w:tmpl w:val="B9AA4F24"/>
    <w:lvl w:ilvl="0" w:tplc="7FDC985C">
      <w:start w:val="1"/>
      <w:numFmt w:val="decimal"/>
      <w:lvlText w:val="%1."/>
      <w:lvlJc w:val="left"/>
      <w:pPr>
        <w:ind w:left="360" w:hanging="360"/>
      </w:pPr>
      <w:rPr>
        <w:rFonts w:hint="default"/>
        <w:b/>
        <w:color w:val="262626" w:themeColor="text1" w:themeTint="D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30D6A35"/>
    <w:multiLevelType w:val="hybridMultilevel"/>
    <w:tmpl w:val="37180054"/>
    <w:lvl w:ilvl="0" w:tplc="594AED88">
      <w:start w:val="2"/>
      <w:numFmt w:val="bullet"/>
      <w:lvlText w:val="-"/>
      <w:lvlJc w:val="left"/>
      <w:pPr>
        <w:ind w:left="1080" w:hanging="360"/>
      </w:pPr>
      <w:rPr>
        <w:rFonts w:ascii="Helvetica" w:eastAsiaTheme="minorHAnsi" w:hAnsi="Helvetica" w:cs="Helvetic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5AD275F"/>
    <w:multiLevelType w:val="hybridMultilevel"/>
    <w:tmpl w:val="219CDE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1A1127"/>
    <w:multiLevelType w:val="hybridMultilevel"/>
    <w:tmpl w:val="25581C44"/>
    <w:lvl w:ilvl="0" w:tplc="ADDE95FE">
      <w:start w:val="1"/>
      <w:numFmt w:val="lowerLetter"/>
      <w:lvlText w:val="%1)"/>
      <w:lvlJc w:val="left"/>
      <w:pPr>
        <w:ind w:left="720" w:hanging="360"/>
      </w:pPr>
      <w:rPr>
        <w:color w:val="00B0F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4D43A1"/>
    <w:multiLevelType w:val="hybridMultilevel"/>
    <w:tmpl w:val="91D8975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BA7A8B"/>
    <w:multiLevelType w:val="hybridMultilevel"/>
    <w:tmpl w:val="CB96C88C"/>
    <w:lvl w:ilvl="0" w:tplc="44C6CFF0">
      <w:start w:val="1"/>
      <w:numFmt w:val="lowerLetter"/>
      <w:lvlText w:val="(%1)"/>
      <w:lvlJc w:val="left"/>
      <w:pPr>
        <w:ind w:left="720" w:hanging="360"/>
      </w:pPr>
      <w:rPr>
        <w:rFonts w:hint="default"/>
        <w:i w:val="0"/>
        <w:iCs w:val="0"/>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52706E"/>
    <w:multiLevelType w:val="hybridMultilevel"/>
    <w:tmpl w:val="09B84AB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87E05C4"/>
    <w:multiLevelType w:val="hybridMultilevel"/>
    <w:tmpl w:val="807235BA"/>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8" w15:restartNumberingAfterBreak="0">
    <w:nsid w:val="3BFC7BA9"/>
    <w:multiLevelType w:val="hybridMultilevel"/>
    <w:tmpl w:val="DDA6E3BA"/>
    <w:lvl w:ilvl="0" w:tplc="44C6CFF0">
      <w:start w:val="1"/>
      <w:numFmt w:val="lowerLetter"/>
      <w:lvlText w:val="(%1)"/>
      <w:lvlJc w:val="left"/>
      <w:pPr>
        <w:ind w:left="720" w:hanging="360"/>
      </w:pPr>
      <w:rPr>
        <w:rFonts w:hint="default"/>
        <w:i w:val="0"/>
        <w:iCs w:val="0"/>
        <w:color w:val="15BFD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D5905"/>
    <w:multiLevelType w:val="hybridMultilevel"/>
    <w:tmpl w:val="71CADA9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0" w15:restartNumberingAfterBreak="0">
    <w:nsid w:val="4AA84C05"/>
    <w:multiLevelType w:val="hybridMultilevel"/>
    <w:tmpl w:val="4AB4703A"/>
    <w:lvl w:ilvl="0" w:tplc="D83E3A34">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F4556E4"/>
    <w:multiLevelType w:val="hybridMultilevel"/>
    <w:tmpl w:val="F06CE390"/>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2" w15:restartNumberingAfterBreak="0">
    <w:nsid w:val="565544C2"/>
    <w:multiLevelType w:val="hybridMultilevel"/>
    <w:tmpl w:val="911EB06E"/>
    <w:lvl w:ilvl="0" w:tplc="52282310">
      <w:start w:val="1"/>
      <w:numFmt w:val="low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3" w15:restartNumberingAfterBreak="0">
    <w:nsid w:val="60BA0A40"/>
    <w:multiLevelType w:val="hybridMultilevel"/>
    <w:tmpl w:val="0470B2CA"/>
    <w:lvl w:ilvl="0" w:tplc="083C0001">
      <w:start w:val="1"/>
      <w:numFmt w:val="bullet"/>
      <w:lvlText w:val=""/>
      <w:lvlJc w:val="left"/>
      <w:pPr>
        <w:ind w:left="785"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24" w15:restartNumberingAfterBreak="0">
    <w:nsid w:val="61610948"/>
    <w:multiLevelType w:val="hybridMultilevel"/>
    <w:tmpl w:val="B5B8F992"/>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5" w15:restartNumberingAfterBreak="0">
    <w:nsid w:val="61F664EF"/>
    <w:multiLevelType w:val="hybridMultilevel"/>
    <w:tmpl w:val="91E47B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61C2F"/>
    <w:multiLevelType w:val="hybridMultilevel"/>
    <w:tmpl w:val="F9D4D958"/>
    <w:lvl w:ilvl="0" w:tplc="832A5688">
      <w:start w:val="1"/>
      <w:numFmt w:val="lowerLetter"/>
      <w:lvlText w:val="(%1)"/>
      <w:lvlJc w:val="left"/>
      <w:pPr>
        <w:ind w:left="720" w:hanging="360"/>
      </w:pPr>
      <w:rPr>
        <w:rFonts w:ascii="Helvetica" w:hAnsi="Helvetica" w:cs="Helvetica" w:hint="default"/>
        <w:i w:val="0"/>
        <w:iCs w:val="0"/>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6214383"/>
    <w:multiLevelType w:val="hybridMultilevel"/>
    <w:tmpl w:val="88E2BFB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CB4484"/>
    <w:multiLevelType w:val="hybridMultilevel"/>
    <w:tmpl w:val="06BE07BA"/>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1" w15:restartNumberingAfterBreak="0">
    <w:nsid w:val="75C426FA"/>
    <w:multiLevelType w:val="hybridMultilevel"/>
    <w:tmpl w:val="09B84AB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7181996"/>
    <w:multiLevelType w:val="hybridMultilevel"/>
    <w:tmpl w:val="CBE6B2D0"/>
    <w:lvl w:ilvl="0" w:tplc="75549E00">
      <w:start w:val="1"/>
      <w:numFmt w:val="lowerLetter"/>
      <w:lvlText w:val="(%1)"/>
      <w:lvlJc w:val="left"/>
      <w:pPr>
        <w:ind w:left="720" w:hanging="360"/>
      </w:pPr>
      <w:rPr>
        <w:rFonts w:hint="default"/>
        <w:i w:val="0"/>
        <w:iCs w:val="0"/>
        <w:color w:val="0CC0DF" w:themeColor="accent1"/>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3" w15:restartNumberingAfterBreak="0">
    <w:nsid w:val="780079B3"/>
    <w:multiLevelType w:val="hybridMultilevel"/>
    <w:tmpl w:val="3280CDD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4" w15:restartNumberingAfterBreak="0">
    <w:nsid w:val="7FB22B38"/>
    <w:multiLevelType w:val="hybridMultilevel"/>
    <w:tmpl w:val="66BE25C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16cid:durableId="1167599683">
    <w:abstractNumId w:val="27"/>
  </w:num>
  <w:num w:numId="2" w16cid:durableId="2050907854">
    <w:abstractNumId w:val="26"/>
  </w:num>
  <w:num w:numId="3" w16cid:durableId="804274584">
    <w:abstractNumId w:val="0"/>
  </w:num>
  <w:num w:numId="4" w16cid:durableId="844633130">
    <w:abstractNumId w:val="2"/>
  </w:num>
  <w:num w:numId="5" w16cid:durableId="1196384192">
    <w:abstractNumId w:val="3"/>
  </w:num>
  <w:num w:numId="6" w16cid:durableId="379675456">
    <w:abstractNumId w:val="24"/>
  </w:num>
  <w:num w:numId="7" w16cid:durableId="319961718">
    <w:abstractNumId w:val="5"/>
  </w:num>
  <w:num w:numId="8" w16cid:durableId="62603619">
    <w:abstractNumId w:val="13"/>
  </w:num>
  <w:num w:numId="9" w16cid:durableId="743717855">
    <w:abstractNumId w:val="20"/>
  </w:num>
  <w:num w:numId="10" w16cid:durableId="84035179">
    <w:abstractNumId w:val="11"/>
  </w:num>
  <w:num w:numId="11" w16cid:durableId="1080104541">
    <w:abstractNumId w:val="10"/>
  </w:num>
  <w:num w:numId="12" w16cid:durableId="155145190">
    <w:abstractNumId w:val="29"/>
  </w:num>
  <w:num w:numId="13" w16cid:durableId="1832482277">
    <w:abstractNumId w:val="1"/>
  </w:num>
  <w:num w:numId="14" w16cid:durableId="699359861">
    <w:abstractNumId w:val="21"/>
  </w:num>
  <w:num w:numId="15" w16cid:durableId="764038967">
    <w:abstractNumId w:val="19"/>
  </w:num>
  <w:num w:numId="16" w16cid:durableId="70783982">
    <w:abstractNumId w:val="34"/>
  </w:num>
  <w:num w:numId="17" w16cid:durableId="985008346">
    <w:abstractNumId w:val="5"/>
    <w:lvlOverride w:ilvl="0">
      <w:startOverride w:val="1"/>
    </w:lvlOverride>
  </w:num>
  <w:num w:numId="18" w16cid:durableId="1862544553">
    <w:abstractNumId w:val="5"/>
    <w:lvlOverride w:ilvl="0">
      <w:startOverride w:val="1"/>
    </w:lvlOverride>
  </w:num>
  <w:num w:numId="19" w16cid:durableId="125899627">
    <w:abstractNumId w:val="5"/>
    <w:lvlOverride w:ilvl="0">
      <w:startOverride w:val="1"/>
    </w:lvlOverride>
  </w:num>
  <w:num w:numId="20" w16cid:durableId="819540765">
    <w:abstractNumId w:val="5"/>
    <w:lvlOverride w:ilvl="0">
      <w:startOverride w:val="1"/>
    </w:lvlOverride>
  </w:num>
  <w:num w:numId="21" w16cid:durableId="2045712819">
    <w:abstractNumId w:val="22"/>
  </w:num>
  <w:num w:numId="22" w16cid:durableId="1226836880">
    <w:abstractNumId w:val="17"/>
  </w:num>
  <w:num w:numId="23" w16cid:durableId="708264261">
    <w:abstractNumId w:val="5"/>
  </w:num>
  <w:num w:numId="24" w16cid:durableId="2113933502">
    <w:abstractNumId w:val="5"/>
    <w:lvlOverride w:ilvl="0">
      <w:startOverride w:val="1"/>
    </w:lvlOverride>
  </w:num>
  <w:num w:numId="25" w16cid:durableId="1534416498">
    <w:abstractNumId w:val="5"/>
    <w:lvlOverride w:ilvl="0">
      <w:startOverride w:val="1"/>
    </w:lvlOverride>
  </w:num>
  <w:num w:numId="26" w16cid:durableId="241068632">
    <w:abstractNumId w:val="4"/>
  </w:num>
  <w:num w:numId="27" w16cid:durableId="256985676">
    <w:abstractNumId w:val="12"/>
  </w:num>
  <w:num w:numId="28" w16cid:durableId="1932543915">
    <w:abstractNumId w:val="9"/>
  </w:num>
  <w:num w:numId="29" w16cid:durableId="1003703048">
    <w:abstractNumId w:val="14"/>
  </w:num>
  <w:num w:numId="30" w16cid:durableId="1140340432">
    <w:abstractNumId w:val="16"/>
  </w:num>
  <w:num w:numId="31" w16cid:durableId="48501244">
    <w:abstractNumId w:val="31"/>
  </w:num>
  <w:num w:numId="32" w16cid:durableId="2047437890">
    <w:abstractNumId w:val="25"/>
  </w:num>
  <w:num w:numId="33" w16cid:durableId="1238707985">
    <w:abstractNumId w:val="18"/>
  </w:num>
  <w:num w:numId="34" w16cid:durableId="320353437">
    <w:abstractNumId w:val="15"/>
  </w:num>
  <w:num w:numId="35" w16cid:durableId="1202399324">
    <w:abstractNumId w:val="6"/>
  </w:num>
  <w:num w:numId="36" w16cid:durableId="226455653">
    <w:abstractNumId w:val="28"/>
  </w:num>
  <w:num w:numId="37" w16cid:durableId="2060014626">
    <w:abstractNumId w:val="5"/>
    <w:lvlOverride w:ilvl="0">
      <w:startOverride w:val="1"/>
    </w:lvlOverride>
  </w:num>
  <w:num w:numId="38" w16cid:durableId="856961309">
    <w:abstractNumId w:val="23"/>
  </w:num>
  <w:num w:numId="39" w16cid:durableId="1040520786">
    <w:abstractNumId w:val="32"/>
  </w:num>
  <w:num w:numId="40" w16cid:durableId="648560016">
    <w:abstractNumId w:val="5"/>
    <w:lvlOverride w:ilvl="0">
      <w:startOverride w:val="1"/>
    </w:lvlOverride>
  </w:num>
  <w:num w:numId="41" w16cid:durableId="1548682376">
    <w:abstractNumId w:val="33"/>
  </w:num>
  <w:num w:numId="42" w16cid:durableId="1405227926">
    <w:abstractNumId w:val="8"/>
  </w:num>
  <w:num w:numId="43" w16cid:durableId="1720322759">
    <w:abstractNumId w:val="5"/>
    <w:lvlOverride w:ilvl="0">
      <w:startOverride w:val="1"/>
    </w:lvlOverride>
  </w:num>
  <w:num w:numId="44" w16cid:durableId="23604809">
    <w:abstractNumId w:val="7"/>
  </w:num>
  <w:num w:numId="45" w16cid:durableId="45031832">
    <w:abstractNumId w:val="30"/>
  </w:num>
  <w:num w:numId="46" w16cid:durableId="812212299">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05382"/>
    <w:rsid w:val="00014AB8"/>
    <w:rsid w:val="00016BFD"/>
    <w:rsid w:val="000269CA"/>
    <w:rsid w:val="000529A8"/>
    <w:rsid w:val="00054EFF"/>
    <w:rsid w:val="00062EE5"/>
    <w:rsid w:val="00070EB4"/>
    <w:rsid w:val="00082714"/>
    <w:rsid w:val="00086352"/>
    <w:rsid w:val="00090F37"/>
    <w:rsid w:val="00094BED"/>
    <w:rsid w:val="000C0BA7"/>
    <w:rsid w:val="000C43F1"/>
    <w:rsid w:val="000C57E6"/>
    <w:rsid w:val="000D0447"/>
    <w:rsid w:val="000D5686"/>
    <w:rsid w:val="000D77AB"/>
    <w:rsid w:val="001109E2"/>
    <w:rsid w:val="00111524"/>
    <w:rsid w:val="001150BD"/>
    <w:rsid w:val="00115DF5"/>
    <w:rsid w:val="001266C5"/>
    <w:rsid w:val="00141C06"/>
    <w:rsid w:val="0014241B"/>
    <w:rsid w:val="0015303C"/>
    <w:rsid w:val="001539A0"/>
    <w:rsid w:val="00155833"/>
    <w:rsid w:val="00174510"/>
    <w:rsid w:val="00182EF3"/>
    <w:rsid w:val="001A3B2F"/>
    <w:rsid w:val="001B1DD8"/>
    <w:rsid w:val="001C38A4"/>
    <w:rsid w:val="001C5BD7"/>
    <w:rsid w:val="001C64DD"/>
    <w:rsid w:val="001C7693"/>
    <w:rsid w:val="001D4D65"/>
    <w:rsid w:val="001E06D6"/>
    <w:rsid w:val="001F2D1A"/>
    <w:rsid w:val="001F371A"/>
    <w:rsid w:val="001F717B"/>
    <w:rsid w:val="002014FA"/>
    <w:rsid w:val="002068B0"/>
    <w:rsid w:val="00211F96"/>
    <w:rsid w:val="00212381"/>
    <w:rsid w:val="002231FB"/>
    <w:rsid w:val="00225236"/>
    <w:rsid w:val="00231500"/>
    <w:rsid w:val="00234BA8"/>
    <w:rsid w:val="00237A1B"/>
    <w:rsid w:val="00251D34"/>
    <w:rsid w:val="00253F6B"/>
    <w:rsid w:val="002648E0"/>
    <w:rsid w:val="00271D25"/>
    <w:rsid w:val="002760FD"/>
    <w:rsid w:val="0028462A"/>
    <w:rsid w:val="0028587C"/>
    <w:rsid w:val="0029220F"/>
    <w:rsid w:val="00294E0E"/>
    <w:rsid w:val="00296ECE"/>
    <w:rsid w:val="002A0B2A"/>
    <w:rsid w:val="002A2109"/>
    <w:rsid w:val="002A2335"/>
    <w:rsid w:val="002B2430"/>
    <w:rsid w:val="002B566A"/>
    <w:rsid w:val="002B69B5"/>
    <w:rsid w:val="002B7BC2"/>
    <w:rsid w:val="002C5CB6"/>
    <w:rsid w:val="002D6E66"/>
    <w:rsid w:val="002E0CC5"/>
    <w:rsid w:val="002E57B5"/>
    <w:rsid w:val="002F0801"/>
    <w:rsid w:val="002F4B25"/>
    <w:rsid w:val="0030639F"/>
    <w:rsid w:val="003076B9"/>
    <w:rsid w:val="003148F1"/>
    <w:rsid w:val="00317FA1"/>
    <w:rsid w:val="003261F7"/>
    <w:rsid w:val="00334E94"/>
    <w:rsid w:val="00335105"/>
    <w:rsid w:val="003407C0"/>
    <w:rsid w:val="003435B8"/>
    <w:rsid w:val="00347D7E"/>
    <w:rsid w:val="0035310B"/>
    <w:rsid w:val="00357E7A"/>
    <w:rsid w:val="003635BE"/>
    <w:rsid w:val="00366C25"/>
    <w:rsid w:val="003772A5"/>
    <w:rsid w:val="00387E34"/>
    <w:rsid w:val="00395849"/>
    <w:rsid w:val="003B3EFD"/>
    <w:rsid w:val="003C149A"/>
    <w:rsid w:val="003C2288"/>
    <w:rsid w:val="003E00D6"/>
    <w:rsid w:val="003E24C7"/>
    <w:rsid w:val="003E6651"/>
    <w:rsid w:val="003F314A"/>
    <w:rsid w:val="004255AC"/>
    <w:rsid w:val="00435E18"/>
    <w:rsid w:val="00436A22"/>
    <w:rsid w:val="00441FFD"/>
    <w:rsid w:val="0044563B"/>
    <w:rsid w:val="0045025E"/>
    <w:rsid w:val="004503AF"/>
    <w:rsid w:val="00456986"/>
    <w:rsid w:val="0046020B"/>
    <w:rsid w:val="00461D73"/>
    <w:rsid w:val="00464A65"/>
    <w:rsid w:val="00473D21"/>
    <w:rsid w:val="00475846"/>
    <w:rsid w:val="004813B0"/>
    <w:rsid w:val="00487A94"/>
    <w:rsid w:val="004907AB"/>
    <w:rsid w:val="00496F03"/>
    <w:rsid w:val="004A6473"/>
    <w:rsid w:val="004B598F"/>
    <w:rsid w:val="004B7D6E"/>
    <w:rsid w:val="004D419E"/>
    <w:rsid w:val="004D69E7"/>
    <w:rsid w:val="004D797A"/>
    <w:rsid w:val="004E4583"/>
    <w:rsid w:val="004E4751"/>
    <w:rsid w:val="004E79B6"/>
    <w:rsid w:val="004F19D1"/>
    <w:rsid w:val="004F5611"/>
    <w:rsid w:val="00501CE8"/>
    <w:rsid w:val="00510C81"/>
    <w:rsid w:val="00516993"/>
    <w:rsid w:val="00516BF1"/>
    <w:rsid w:val="00523921"/>
    <w:rsid w:val="00527347"/>
    <w:rsid w:val="00531890"/>
    <w:rsid w:val="00531F95"/>
    <w:rsid w:val="0053327C"/>
    <w:rsid w:val="00535CE7"/>
    <w:rsid w:val="005422F7"/>
    <w:rsid w:val="0055259F"/>
    <w:rsid w:val="00557A65"/>
    <w:rsid w:val="00557E29"/>
    <w:rsid w:val="005609FA"/>
    <w:rsid w:val="00571C48"/>
    <w:rsid w:val="00575CA1"/>
    <w:rsid w:val="0058324F"/>
    <w:rsid w:val="0058686D"/>
    <w:rsid w:val="00587E58"/>
    <w:rsid w:val="00593238"/>
    <w:rsid w:val="0059758E"/>
    <w:rsid w:val="005A126F"/>
    <w:rsid w:val="005A1B85"/>
    <w:rsid w:val="005A5D5C"/>
    <w:rsid w:val="005B0A82"/>
    <w:rsid w:val="005D3789"/>
    <w:rsid w:val="005D3E85"/>
    <w:rsid w:val="005D3F30"/>
    <w:rsid w:val="005D447A"/>
    <w:rsid w:val="005E4C49"/>
    <w:rsid w:val="005E6CEC"/>
    <w:rsid w:val="005F062D"/>
    <w:rsid w:val="005F2918"/>
    <w:rsid w:val="005F352A"/>
    <w:rsid w:val="005F45EE"/>
    <w:rsid w:val="005F638B"/>
    <w:rsid w:val="006006CF"/>
    <w:rsid w:val="006027F4"/>
    <w:rsid w:val="006142F1"/>
    <w:rsid w:val="006214FD"/>
    <w:rsid w:val="00621596"/>
    <w:rsid w:val="00625F6F"/>
    <w:rsid w:val="006312C8"/>
    <w:rsid w:val="006357AC"/>
    <w:rsid w:val="006361CD"/>
    <w:rsid w:val="00636D0E"/>
    <w:rsid w:val="006444AF"/>
    <w:rsid w:val="00645E8E"/>
    <w:rsid w:val="00647E07"/>
    <w:rsid w:val="0065418C"/>
    <w:rsid w:val="0065540E"/>
    <w:rsid w:val="0066051C"/>
    <w:rsid w:val="00667CFF"/>
    <w:rsid w:val="00673AE7"/>
    <w:rsid w:val="00673C5E"/>
    <w:rsid w:val="00684499"/>
    <w:rsid w:val="006875A4"/>
    <w:rsid w:val="00691F04"/>
    <w:rsid w:val="00692757"/>
    <w:rsid w:val="006C0C04"/>
    <w:rsid w:val="006D2480"/>
    <w:rsid w:val="006D4D20"/>
    <w:rsid w:val="006E1854"/>
    <w:rsid w:val="006E33D1"/>
    <w:rsid w:val="006E4F02"/>
    <w:rsid w:val="006E7467"/>
    <w:rsid w:val="006F21F7"/>
    <w:rsid w:val="00702C8F"/>
    <w:rsid w:val="007030FD"/>
    <w:rsid w:val="00710550"/>
    <w:rsid w:val="00711669"/>
    <w:rsid w:val="007120E4"/>
    <w:rsid w:val="00713183"/>
    <w:rsid w:val="007134B3"/>
    <w:rsid w:val="00715C6E"/>
    <w:rsid w:val="00720245"/>
    <w:rsid w:val="00723D97"/>
    <w:rsid w:val="00725AA5"/>
    <w:rsid w:val="00725C37"/>
    <w:rsid w:val="0073401A"/>
    <w:rsid w:val="0073522C"/>
    <w:rsid w:val="0074606D"/>
    <w:rsid w:val="00747D06"/>
    <w:rsid w:val="007528CF"/>
    <w:rsid w:val="00754B67"/>
    <w:rsid w:val="00763F5E"/>
    <w:rsid w:val="0076464A"/>
    <w:rsid w:val="007809E4"/>
    <w:rsid w:val="007814F2"/>
    <w:rsid w:val="00792615"/>
    <w:rsid w:val="007927B6"/>
    <w:rsid w:val="00794F16"/>
    <w:rsid w:val="007A01E2"/>
    <w:rsid w:val="007A0BA2"/>
    <w:rsid w:val="007A0D91"/>
    <w:rsid w:val="007A0F69"/>
    <w:rsid w:val="007A76D0"/>
    <w:rsid w:val="007A7B80"/>
    <w:rsid w:val="007B3339"/>
    <w:rsid w:val="007B3D8D"/>
    <w:rsid w:val="007B463F"/>
    <w:rsid w:val="007B4777"/>
    <w:rsid w:val="007C4D16"/>
    <w:rsid w:val="007C69FE"/>
    <w:rsid w:val="008000DD"/>
    <w:rsid w:val="00803B35"/>
    <w:rsid w:val="00806CE7"/>
    <w:rsid w:val="008078FE"/>
    <w:rsid w:val="00820254"/>
    <w:rsid w:val="008241FE"/>
    <w:rsid w:val="00837AEE"/>
    <w:rsid w:val="00837D4F"/>
    <w:rsid w:val="00844E92"/>
    <w:rsid w:val="008664E4"/>
    <w:rsid w:val="008814CF"/>
    <w:rsid w:val="00882BAC"/>
    <w:rsid w:val="00884D6B"/>
    <w:rsid w:val="0089000E"/>
    <w:rsid w:val="0089647F"/>
    <w:rsid w:val="008A52AA"/>
    <w:rsid w:val="008A5B61"/>
    <w:rsid w:val="008B55DD"/>
    <w:rsid w:val="008D48F8"/>
    <w:rsid w:val="008D5C78"/>
    <w:rsid w:val="008D603D"/>
    <w:rsid w:val="008D72A3"/>
    <w:rsid w:val="008E2DE8"/>
    <w:rsid w:val="008E7D94"/>
    <w:rsid w:val="008F4FD4"/>
    <w:rsid w:val="0090360E"/>
    <w:rsid w:val="0090589E"/>
    <w:rsid w:val="00905D44"/>
    <w:rsid w:val="00910BE1"/>
    <w:rsid w:val="00911774"/>
    <w:rsid w:val="00912E62"/>
    <w:rsid w:val="00916A1E"/>
    <w:rsid w:val="00922F74"/>
    <w:rsid w:val="00924F4B"/>
    <w:rsid w:val="009274B1"/>
    <w:rsid w:val="00946977"/>
    <w:rsid w:val="00950F25"/>
    <w:rsid w:val="00953096"/>
    <w:rsid w:val="00953767"/>
    <w:rsid w:val="009578A2"/>
    <w:rsid w:val="00987F23"/>
    <w:rsid w:val="009A2816"/>
    <w:rsid w:val="009B6A98"/>
    <w:rsid w:val="009B6C16"/>
    <w:rsid w:val="009D7BE5"/>
    <w:rsid w:val="009E50B7"/>
    <w:rsid w:val="009E683A"/>
    <w:rsid w:val="009E6B2B"/>
    <w:rsid w:val="009F7270"/>
    <w:rsid w:val="00A001D8"/>
    <w:rsid w:val="00A03FEC"/>
    <w:rsid w:val="00A044E7"/>
    <w:rsid w:val="00A06463"/>
    <w:rsid w:val="00A24D80"/>
    <w:rsid w:val="00A36EFE"/>
    <w:rsid w:val="00A42290"/>
    <w:rsid w:val="00A472E5"/>
    <w:rsid w:val="00A50144"/>
    <w:rsid w:val="00A507C8"/>
    <w:rsid w:val="00A61953"/>
    <w:rsid w:val="00A62554"/>
    <w:rsid w:val="00A65A76"/>
    <w:rsid w:val="00A80135"/>
    <w:rsid w:val="00A8741A"/>
    <w:rsid w:val="00A954B5"/>
    <w:rsid w:val="00AA4C9F"/>
    <w:rsid w:val="00AB0132"/>
    <w:rsid w:val="00AB2E05"/>
    <w:rsid w:val="00AB6AD7"/>
    <w:rsid w:val="00AC0127"/>
    <w:rsid w:val="00AC3708"/>
    <w:rsid w:val="00AD07CF"/>
    <w:rsid w:val="00AD11F6"/>
    <w:rsid w:val="00AD5DBF"/>
    <w:rsid w:val="00AD61C4"/>
    <w:rsid w:val="00AD6C91"/>
    <w:rsid w:val="00AD7568"/>
    <w:rsid w:val="00AE1F02"/>
    <w:rsid w:val="00AE4F28"/>
    <w:rsid w:val="00AF3769"/>
    <w:rsid w:val="00AF6023"/>
    <w:rsid w:val="00B00BAD"/>
    <w:rsid w:val="00B02227"/>
    <w:rsid w:val="00B1206F"/>
    <w:rsid w:val="00B13D1B"/>
    <w:rsid w:val="00B16420"/>
    <w:rsid w:val="00B207A0"/>
    <w:rsid w:val="00B237A5"/>
    <w:rsid w:val="00B24006"/>
    <w:rsid w:val="00B30184"/>
    <w:rsid w:val="00B3267B"/>
    <w:rsid w:val="00B34336"/>
    <w:rsid w:val="00B344D3"/>
    <w:rsid w:val="00B40377"/>
    <w:rsid w:val="00B40455"/>
    <w:rsid w:val="00B4475C"/>
    <w:rsid w:val="00B4541A"/>
    <w:rsid w:val="00B47A72"/>
    <w:rsid w:val="00B5161D"/>
    <w:rsid w:val="00B638C1"/>
    <w:rsid w:val="00B6449B"/>
    <w:rsid w:val="00B762DD"/>
    <w:rsid w:val="00B80744"/>
    <w:rsid w:val="00B817F7"/>
    <w:rsid w:val="00B9184D"/>
    <w:rsid w:val="00B94E9E"/>
    <w:rsid w:val="00BA06A6"/>
    <w:rsid w:val="00BA0E5A"/>
    <w:rsid w:val="00BA1032"/>
    <w:rsid w:val="00BA5A31"/>
    <w:rsid w:val="00BB4DD6"/>
    <w:rsid w:val="00BC3E5A"/>
    <w:rsid w:val="00BC61D3"/>
    <w:rsid w:val="00BD1F92"/>
    <w:rsid w:val="00BD22EF"/>
    <w:rsid w:val="00BD4F60"/>
    <w:rsid w:val="00BE7C0B"/>
    <w:rsid w:val="00BF4A47"/>
    <w:rsid w:val="00BF57D7"/>
    <w:rsid w:val="00C00036"/>
    <w:rsid w:val="00C008F9"/>
    <w:rsid w:val="00C12282"/>
    <w:rsid w:val="00C15C64"/>
    <w:rsid w:val="00C42C6B"/>
    <w:rsid w:val="00C45749"/>
    <w:rsid w:val="00C45970"/>
    <w:rsid w:val="00C51410"/>
    <w:rsid w:val="00C56F28"/>
    <w:rsid w:val="00C62862"/>
    <w:rsid w:val="00C63510"/>
    <w:rsid w:val="00C67AF0"/>
    <w:rsid w:val="00C75211"/>
    <w:rsid w:val="00C777FC"/>
    <w:rsid w:val="00C81D34"/>
    <w:rsid w:val="00C847A8"/>
    <w:rsid w:val="00C871F0"/>
    <w:rsid w:val="00C87A88"/>
    <w:rsid w:val="00C93B9D"/>
    <w:rsid w:val="00CB031E"/>
    <w:rsid w:val="00CB50B2"/>
    <w:rsid w:val="00CB77F8"/>
    <w:rsid w:val="00CC00F2"/>
    <w:rsid w:val="00CC6633"/>
    <w:rsid w:val="00CD0283"/>
    <w:rsid w:val="00CD68B7"/>
    <w:rsid w:val="00CD78E0"/>
    <w:rsid w:val="00CE0564"/>
    <w:rsid w:val="00CE19F3"/>
    <w:rsid w:val="00CE5B3B"/>
    <w:rsid w:val="00CF5573"/>
    <w:rsid w:val="00D034F5"/>
    <w:rsid w:val="00D03C41"/>
    <w:rsid w:val="00D06A53"/>
    <w:rsid w:val="00D204E3"/>
    <w:rsid w:val="00D2201C"/>
    <w:rsid w:val="00D26A7C"/>
    <w:rsid w:val="00D462EB"/>
    <w:rsid w:val="00D46FA0"/>
    <w:rsid w:val="00D567DA"/>
    <w:rsid w:val="00D56E11"/>
    <w:rsid w:val="00D67DB7"/>
    <w:rsid w:val="00D76088"/>
    <w:rsid w:val="00D76979"/>
    <w:rsid w:val="00D85ADD"/>
    <w:rsid w:val="00D900FD"/>
    <w:rsid w:val="00D92163"/>
    <w:rsid w:val="00DA2CE3"/>
    <w:rsid w:val="00DA45A7"/>
    <w:rsid w:val="00DB32FA"/>
    <w:rsid w:val="00DD346B"/>
    <w:rsid w:val="00DD5A0C"/>
    <w:rsid w:val="00DD60A3"/>
    <w:rsid w:val="00DE2D8D"/>
    <w:rsid w:val="00DE68C1"/>
    <w:rsid w:val="00DF50F5"/>
    <w:rsid w:val="00DF643E"/>
    <w:rsid w:val="00DF6C47"/>
    <w:rsid w:val="00DF6EFA"/>
    <w:rsid w:val="00E01A8B"/>
    <w:rsid w:val="00E038E4"/>
    <w:rsid w:val="00E06DB5"/>
    <w:rsid w:val="00E07E59"/>
    <w:rsid w:val="00E12782"/>
    <w:rsid w:val="00E12AD8"/>
    <w:rsid w:val="00E13A03"/>
    <w:rsid w:val="00E14F1B"/>
    <w:rsid w:val="00E20DE4"/>
    <w:rsid w:val="00E303D0"/>
    <w:rsid w:val="00E310C3"/>
    <w:rsid w:val="00E32417"/>
    <w:rsid w:val="00E337C1"/>
    <w:rsid w:val="00E52E87"/>
    <w:rsid w:val="00E57A2A"/>
    <w:rsid w:val="00E621AD"/>
    <w:rsid w:val="00E6332C"/>
    <w:rsid w:val="00E71D72"/>
    <w:rsid w:val="00E76E06"/>
    <w:rsid w:val="00E8049D"/>
    <w:rsid w:val="00E825EB"/>
    <w:rsid w:val="00E839DD"/>
    <w:rsid w:val="00E86F10"/>
    <w:rsid w:val="00E910A4"/>
    <w:rsid w:val="00E916CB"/>
    <w:rsid w:val="00E92515"/>
    <w:rsid w:val="00E9269B"/>
    <w:rsid w:val="00E9575D"/>
    <w:rsid w:val="00E960DC"/>
    <w:rsid w:val="00EA516E"/>
    <w:rsid w:val="00EB1BA0"/>
    <w:rsid w:val="00EB30DE"/>
    <w:rsid w:val="00EC0929"/>
    <w:rsid w:val="00EC370A"/>
    <w:rsid w:val="00EC4CD0"/>
    <w:rsid w:val="00EE4B50"/>
    <w:rsid w:val="00EE51BF"/>
    <w:rsid w:val="00EF3AED"/>
    <w:rsid w:val="00F02599"/>
    <w:rsid w:val="00F122CB"/>
    <w:rsid w:val="00F1282B"/>
    <w:rsid w:val="00F13C92"/>
    <w:rsid w:val="00F21BB1"/>
    <w:rsid w:val="00F25417"/>
    <w:rsid w:val="00F30903"/>
    <w:rsid w:val="00F34AD3"/>
    <w:rsid w:val="00F34F3A"/>
    <w:rsid w:val="00F3569B"/>
    <w:rsid w:val="00F36BC6"/>
    <w:rsid w:val="00F57238"/>
    <w:rsid w:val="00F607A3"/>
    <w:rsid w:val="00F65CA2"/>
    <w:rsid w:val="00F65F46"/>
    <w:rsid w:val="00F71C1C"/>
    <w:rsid w:val="00F75FE6"/>
    <w:rsid w:val="00F830D6"/>
    <w:rsid w:val="00F84571"/>
    <w:rsid w:val="00F8695C"/>
    <w:rsid w:val="00F86F60"/>
    <w:rsid w:val="00F91BF3"/>
    <w:rsid w:val="00F951BC"/>
    <w:rsid w:val="00F97B78"/>
    <w:rsid w:val="00FA3160"/>
    <w:rsid w:val="00FD406C"/>
    <w:rsid w:val="00FE071E"/>
    <w:rsid w:val="00FE2C33"/>
    <w:rsid w:val="00FE5F05"/>
    <w:rsid w:val="00FE5FC4"/>
    <w:rsid w:val="00FE661A"/>
    <w:rsid w:val="00FF1C47"/>
    <w:rsid w:val="00FF2B3C"/>
    <w:rsid w:val="0664038B"/>
    <w:rsid w:val="19C09A79"/>
    <w:rsid w:val="1B654AC4"/>
    <w:rsid w:val="270462A3"/>
    <w:rsid w:val="2D3ECBB3"/>
    <w:rsid w:val="333C7E68"/>
    <w:rsid w:val="4A81A370"/>
    <w:rsid w:val="4BB15627"/>
    <w:rsid w:val="588CD23E"/>
    <w:rsid w:val="61282AF5"/>
    <w:rsid w:val="7360C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30184"/>
    <w:pPr>
      <w:spacing w:before="120"/>
    </w:pPr>
    <w:rPr>
      <w:rFonts w:ascii="Helvetica" w:hAnsi="Helvetica"/>
    </w:rPr>
  </w:style>
  <w:style w:type="paragraph" w:styleId="Heading1">
    <w:name w:val="heading 1"/>
    <w:basedOn w:val="Normal"/>
    <w:next w:val="Normal"/>
    <w:link w:val="Heading1Char"/>
    <w:autoRedefine/>
    <w:uiPriority w:val="9"/>
    <w:qFormat/>
    <w:rsid w:val="007120E4"/>
    <w:pPr>
      <w:spacing w:after="240" w:line="276" w:lineRule="auto"/>
      <w:ind w:left="357" w:hanging="357"/>
      <w:jc w:val="both"/>
      <w:outlineLvl w:val="0"/>
    </w:pPr>
    <w:rPr>
      <w:b/>
      <w:bCs/>
      <w:color w:val="0CC0DF" w:themeColor="accent1"/>
      <w:lang w:val="pt-PT"/>
    </w:rPr>
  </w:style>
  <w:style w:type="paragraph" w:styleId="Heading2">
    <w:name w:val="heading 2"/>
    <w:basedOn w:val="ListParagraph"/>
    <w:next w:val="Normal"/>
    <w:link w:val="Heading2Char"/>
    <w:uiPriority w:val="9"/>
    <w:qFormat/>
    <w:rsid w:val="00294E0E"/>
    <w:pPr>
      <w:numPr>
        <w:numId w:val="23"/>
      </w:numPr>
      <w:spacing w:after="120"/>
      <w:ind w:left="357" w:hanging="357"/>
      <w:jc w:val="both"/>
      <w:outlineLvl w:val="1"/>
    </w:pPr>
    <w:rPr>
      <w:b/>
      <w:bCs/>
      <w:color w:val="262626" w:themeColor="text1" w:themeTint="D9"/>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20E4"/>
    <w:rPr>
      <w:rFonts w:ascii="Helvetica" w:hAnsi="Helvetica"/>
      <w:b/>
      <w:bCs/>
      <w:color w:val="0CC0DF" w:themeColor="accent1"/>
      <w:lang w:val="pt-PT"/>
    </w:rPr>
  </w:style>
  <w:style w:type="character" w:customStyle="1" w:styleId="Heading2Char">
    <w:name w:val="Heading 2 Char"/>
    <w:basedOn w:val="DefaultParagraphFont"/>
    <w:link w:val="Heading2"/>
    <w:uiPriority w:val="9"/>
    <w:rsid w:val="00294E0E"/>
    <w:rPr>
      <w:rFonts w:ascii="Helvetica" w:eastAsiaTheme="minorHAnsi" w:hAnsi="Helvetica"/>
      <w:b/>
      <w:bCs/>
      <w:color w:val="262626" w:themeColor="text1" w:themeTint="D9"/>
      <w:kern w:val="2"/>
      <w:lang w:val="ga-IE" w:eastAsia="en-US"/>
      <w14:ligatures w14:val="standardContextual"/>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jc w:val="right"/>
    </w:pPr>
    <w:rPr>
      <w:sz w:val="18"/>
    </w:rPr>
  </w:style>
  <w:style w:type="paragraph" w:customStyle="1" w:styleId="04xlpa">
    <w:name w:val="_04xlpa"/>
    <w:basedOn w:val="Normal"/>
    <w:rsid w:val="00335105"/>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wdyuqq">
    <w:name w:val="wdyuqq"/>
    <w:basedOn w:val="DefaultParagraphFont"/>
    <w:rsid w:val="00335105"/>
  </w:style>
  <w:style w:type="paragraph" w:styleId="ListParagraph">
    <w:name w:val="List Paragraph"/>
    <w:basedOn w:val="Normal"/>
    <w:uiPriority w:val="34"/>
    <w:qFormat/>
    <w:rsid w:val="00335105"/>
    <w:pPr>
      <w:spacing w:before="0" w:after="160" w:line="259" w:lineRule="auto"/>
      <w:ind w:left="720"/>
      <w:contextualSpacing/>
    </w:pPr>
    <w:rPr>
      <w:rFonts w:eastAsiaTheme="minorHAnsi"/>
      <w:kern w:val="2"/>
      <w:lang w:val="en-IE" w:eastAsia="en-US"/>
      <w14:ligatures w14:val="standardContextual"/>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sz w:val="20"/>
      <w:szCs w:val="20"/>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b/>
      <w:bCs/>
      <w:sz w:val="20"/>
      <w:szCs w:val="20"/>
    </w:rPr>
  </w:style>
  <w:style w:type="paragraph" w:styleId="Revision">
    <w:name w:val="Revision"/>
    <w:hidden/>
    <w:uiPriority w:val="99"/>
    <w:semiHidden/>
    <w:rsid w:val="00094BED"/>
    <w:pPr>
      <w:spacing w:before="0"/>
    </w:pPr>
  </w:style>
  <w:style w:type="table" w:styleId="PlainTable3">
    <w:name w:val="Plain Table 3"/>
    <w:basedOn w:val="TableNormal"/>
    <w:uiPriority w:val="43"/>
    <w:rsid w:val="00490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702C8F"/>
    <w:tblPr>
      <w:tblStyleRowBandSize w:val="1"/>
      <w:tblStyleColBandSize w:val="1"/>
      <w:tblBorders>
        <w:top w:val="single" w:sz="2" w:space="0" w:color="62E0F6" w:themeColor="accent1" w:themeTint="99"/>
        <w:bottom w:val="single" w:sz="2" w:space="0" w:color="62E0F6" w:themeColor="accent1" w:themeTint="99"/>
        <w:insideH w:val="single" w:sz="2" w:space="0" w:color="62E0F6" w:themeColor="accent1" w:themeTint="99"/>
        <w:insideV w:val="single" w:sz="2" w:space="0" w:color="62E0F6" w:themeColor="accent1" w:themeTint="99"/>
      </w:tblBorders>
    </w:tblPr>
    <w:tblStylePr w:type="firstRow">
      <w:rPr>
        <w:b/>
        <w:bCs/>
      </w:rPr>
      <w:tblPr/>
      <w:tcPr>
        <w:tcBorders>
          <w:top w:val="nil"/>
          <w:bottom w:val="single" w:sz="12" w:space="0" w:color="62E0F6" w:themeColor="accent1" w:themeTint="99"/>
          <w:insideH w:val="nil"/>
          <w:insideV w:val="nil"/>
        </w:tcBorders>
        <w:shd w:val="clear" w:color="auto" w:fill="FFFFFF" w:themeFill="background1"/>
      </w:tcPr>
    </w:tblStylePr>
    <w:tblStylePr w:type="lastRow">
      <w:rPr>
        <w:b/>
        <w:bCs/>
      </w:rPr>
      <w:tblPr/>
      <w:tcPr>
        <w:tcBorders>
          <w:top w:val="double" w:sz="2" w:space="0" w:color="62E0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4FC" w:themeFill="accent1" w:themeFillTint="33"/>
      </w:tcPr>
    </w:tblStylePr>
    <w:tblStylePr w:type="band1Horz">
      <w:tblPr/>
      <w:tcPr>
        <w:shd w:val="clear" w:color="auto" w:fill="CAF4FC" w:themeFill="accent1" w:themeFillTint="33"/>
      </w:tcPr>
    </w:tblStylePr>
  </w:style>
  <w:style w:type="table" w:styleId="GridTable3-Accent1">
    <w:name w:val="Grid Table 3 Accent 1"/>
    <w:basedOn w:val="TableNormal"/>
    <w:uiPriority w:val="48"/>
    <w:rsid w:val="00702C8F"/>
    <w:tblPr>
      <w:tblStyleRowBandSize w:val="1"/>
      <w:tblStyleColBandSize w:val="1"/>
      <w:tblBorders>
        <w:top w:val="single" w:sz="4" w:space="0" w:color="62E0F6" w:themeColor="accent1" w:themeTint="99"/>
        <w:left w:val="single" w:sz="4" w:space="0" w:color="62E0F6" w:themeColor="accent1" w:themeTint="99"/>
        <w:bottom w:val="single" w:sz="4" w:space="0" w:color="62E0F6" w:themeColor="accent1" w:themeTint="99"/>
        <w:right w:val="single" w:sz="4" w:space="0" w:color="62E0F6" w:themeColor="accent1" w:themeTint="99"/>
        <w:insideH w:val="single" w:sz="4" w:space="0" w:color="62E0F6" w:themeColor="accent1" w:themeTint="99"/>
        <w:insideV w:val="single" w:sz="4" w:space="0" w:color="62E0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C" w:themeFill="accent1" w:themeFillTint="33"/>
      </w:tcPr>
    </w:tblStylePr>
    <w:tblStylePr w:type="band1Horz">
      <w:tblPr/>
      <w:tcPr>
        <w:shd w:val="clear" w:color="auto" w:fill="CAF4FC" w:themeFill="accent1" w:themeFillTint="33"/>
      </w:tcPr>
    </w:tblStylePr>
    <w:tblStylePr w:type="neCell">
      <w:tblPr/>
      <w:tcPr>
        <w:tcBorders>
          <w:bottom w:val="single" w:sz="4" w:space="0" w:color="62E0F6" w:themeColor="accent1" w:themeTint="99"/>
        </w:tcBorders>
      </w:tcPr>
    </w:tblStylePr>
    <w:tblStylePr w:type="nwCell">
      <w:tblPr/>
      <w:tcPr>
        <w:tcBorders>
          <w:bottom w:val="single" w:sz="4" w:space="0" w:color="62E0F6" w:themeColor="accent1" w:themeTint="99"/>
        </w:tcBorders>
      </w:tcPr>
    </w:tblStylePr>
    <w:tblStylePr w:type="seCell">
      <w:tblPr/>
      <w:tcPr>
        <w:tcBorders>
          <w:top w:val="single" w:sz="4" w:space="0" w:color="62E0F6" w:themeColor="accent1" w:themeTint="99"/>
        </w:tcBorders>
      </w:tcPr>
    </w:tblStylePr>
    <w:tblStylePr w:type="swCell">
      <w:tblPr/>
      <w:tcPr>
        <w:tcBorders>
          <w:top w:val="single" w:sz="4" w:space="0" w:color="62E0F6"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2456">
      <w:bodyDiv w:val="1"/>
      <w:marLeft w:val="0"/>
      <w:marRight w:val="0"/>
      <w:marTop w:val="0"/>
      <w:marBottom w:val="0"/>
      <w:divBdr>
        <w:top w:val="none" w:sz="0" w:space="0" w:color="auto"/>
        <w:left w:val="none" w:sz="0" w:space="0" w:color="auto"/>
        <w:bottom w:val="none" w:sz="0" w:space="0" w:color="auto"/>
        <w:right w:val="none" w:sz="0" w:space="0" w:color="auto"/>
      </w:divBdr>
    </w:div>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2.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customXml/itemProps3.xml><?xml version="1.0" encoding="utf-8"?>
<ds:datastoreItem xmlns:ds="http://schemas.openxmlformats.org/officeDocument/2006/customXml" ds:itemID="{C9EA3226-EB43-43F0-8C2C-FE198F735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9</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2024-02-28T13:33:00Z</dcterms:created>
  <dcterms:modified xsi:type="dcterms:W3CDTF">2024-02-28T13:33:00Z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