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552"/>
        <w:gridCol w:w="3276"/>
        <w:gridCol w:w="567"/>
        <w:gridCol w:w="2183"/>
        <w:gridCol w:w="552"/>
        <w:gridCol w:w="2616"/>
      </w:tblGrid>
      <w:tr w:rsidR="00AD6659" w:rsidRPr="00AC399F" w14:paraId="6E3FF320" w14:textId="77777777" w:rsidTr="00AD6659">
        <w:trPr>
          <w:trHeight w:val="2127"/>
          <w:jc w:val="center"/>
        </w:trPr>
        <w:tc>
          <w:tcPr>
            <w:tcW w:w="9746" w:type="dxa"/>
            <w:gridSpan w:val="6"/>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AD6659" w:rsidRPr="00AC399F" w14:paraId="2B4CBD40" w14:textId="77777777">
              <w:trPr>
                <w:trHeight w:val="2127"/>
                <w:jc w:val="center"/>
              </w:trPr>
              <w:tc>
                <w:tcPr>
                  <w:tcW w:w="10080" w:type="dxa"/>
                  <w:vAlign w:val="center"/>
                </w:tcPr>
                <w:p w14:paraId="2FBE1C34" w14:textId="24472DB1" w:rsidR="00AD6659" w:rsidRPr="00AC399F" w:rsidRDefault="00B531A9">
                  <w:pPr>
                    <w:spacing w:before="0" w:line="276" w:lineRule="auto"/>
                    <w:rPr>
                      <w:lang w:val="ga-IE"/>
                    </w:rPr>
                  </w:pPr>
                  <w:r w:rsidRPr="00AC399F">
                    <w:rPr>
                      <w:rFonts w:eastAsia="Arial Unicode MS"/>
                      <w:b/>
                      <w:bCs/>
                      <w:noProof/>
                      <w:color w:val="240519"/>
                      <w:lang w:val="ga-IE"/>
                    </w:rPr>
                    <mc:AlternateContent>
                      <mc:Choice Requires="wpg">
                        <w:drawing>
                          <wp:anchor distT="0" distB="0" distL="114300" distR="114300" simplePos="0" relativeHeight="251658240" behindDoc="0" locked="0" layoutInCell="1" allowOverlap="1" wp14:anchorId="6C15EEEE" wp14:editId="1C31EA63">
                            <wp:simplePos x="0" y="0"/>
                            <wp:positionH relativeFrom="column">
                              <wp:posOffset>146050</wp:posOffset>
                            </wp:positionH>
                            <wp:positionV relativeFrom="paragraph">
                              <wp:posOffset>152400</wp:posOffset>
                            </wp:positionV>
                            <wp:extent cx="5886450" cy="1158240"/>
                            <wp:effectExtent l="0" t="0" r="0" b="3810"/>
                            <wp:wrapNone/>
                            <wp:docPr id="1731517099" name="Group 1731517099"/>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217080847"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0094451"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99469996"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13472" y="1947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B63A0B3" id="Group 1731517099" o:spid="_x0000_s1026" style="position:absolute;margin-left:11.5pt;margin-top:12pt;width:463.5pt;height:91.2pt;z-index:251658240;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ack background with yellow text&#10;&#10;Description automatically generated" style="position:absolute;left:3134;top:1947;width:13462;height:8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">
                              <v:imagedata r:id="rId11" o:title="A black background with yellow text&#10;&#10;Description automatically generated" croptop="6234f" cropleft="6626f"/>
                            </v:shape>
                          </v:group>
                        </w:pict>
                      </mc:Fallback>
                    </mc:AlternateContent>
                  </w:r>
                  <w:r w:rsidR="008D5A45" w:rsidRPr="00AC399F">
                    <w:rPr>
                      <w:rStyle w:val="wdyuqq"/>
                      <w:rFonts w:eastAsia="Arial Unicode MS"/>
                      <w:b/>
                      <w:bCs/>
                      <w:noProof/>
                      <w:color w:val="240519"/>
                      <w:lang w:val="ga-IE"/>
                    </w:rPr>
                    <mc:AlternateContent>
                      <mc:Choice Requires="wps">
                        <w:drawing>
                          <wp:anchor distT="45720" distB="45720" distL="114300" distR="114300" simplePos="0" relativeHeight="251658241" behindDoc="0" locked="0" layoutInCell="1" allowOverlap="1" wp14:anchorId="52FB6294" wp14:editId="6A35F42D">
                            <wp:simplePos x="0" y="0"/>
                            <wp:positionH relativeFrom="column">
                              <wp:posOffset>1863725</wp:posOffset>
                            </wp:positionH>
                            <wp:positionV relativeFrom="paragraph">
                              <wp:posOffset>354330</wp:posOffset>
                            </wp:positionV>
                            <wp:extent cx="4025900" cy="1404620"/>
                            <wp:effectExtent l="0" t="0" r="0" b="0"/>
                            <wp:wrapNone/>
                            <wp:docPr id="1040042169" name="Text Box 104004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D78B7B4" w14:textId="101BEC13" w:rsidR="00AD6659" w:rsidRPr="00657E95" w:rsidRDefault="00AD6659" w:rsidP="00AD6659">
                                        <w:pPr>
                                          <w:spacing w:before="0"/>
                                          <w:jc w:val="center"/>
                                          <w:rPr>
                                            <w:b/>
                                            <w:bCs/>
                                            <w:color w:val="FFFFFF" w:themeColor="background1"/>
                                            <w:sz w:val="28"/>
                                            <w:szCs w:val="28"/>
                                            <w:lang w:val="de-DE"/>
                                          </w:rPr>
                                        </w:pPr>
                                        <w:r w:rsidRPr="00657E95">
                                          <w:rPr>
                                            <w:b/>
                                            <w:bCs/>
                                            <w:color w:val="FFFFFF" w:themeColor="background1"/>
                                            <w:sz w:val="28"/>
                                            <w:szCs w:val="28"/>
                                            <w:lang w:val="de-DE"/>
                                          </w:rPr>
                                          <w:t xml:space="preserve">Ceacht </w:t>
                                        </w:r>
                                        <w:r w:rsidR="008D5A45" w:rsidRPr="00657E95">
                                          <w:rPr>
                                            <w:b/>
                                            <w:bCs/>
                                            <w:color w:val="FFFFFF" w:themeColor="background1"/>
                                            <w:sz w:val="28"/>
                                            <w:szCs w:val="28"/>
                                            <w:lang w:val="de-DE"/>
                                          </w:rPr>
                                          <w:t>4</w:t>
                                        </w:r>
                                        <w:r w:rsidRPr="00657E95">
                                          <w:rPr>
                                            <w:b/>
                                            <w:bCs/>
                                            <w:color w:val="FFFFFF" w:themeColor="background1"/>
                                            <w:sz w:val="28"/>
                                            <w:szCs w:val="28"/>
                                            <w:lang w:val="de-DE"/>
                                          </w:rPr>
                                          <w:t>:</w:t>
                                        </w:r>
                                      </w:p>
                                      <w:p w14:paraId="1B2C62C3" w14:textId="439EA5F4" w:rsidR="00AD6659" w:rsidRPr="00657E95" w:rsidRDefault="00AD6659" w:rsidP="00AD6659">
                                        <w:pPr>
                                          <w:spacing w:before="0"/>
                                          <w:jc w:val="center"/>
                                          <w:rPr>
                                            <w:b/>
                                            <w:bCs/>
                                            <w:color w:val="FFFFFF" w:themeColor="background1"/>
                                            <w:sz w:val="28"/>
                                            <w:szCs w:val="28"/>
                                            <w:lang w:val="de-DE"/>
                                          </w:rPr>
                                        </w:pPr>
                                        <w:r w:rsidRPr="00657E95">
                                          <w:rPr>
                                            <w:b/>
                                            <w:bCs/>
                                            <w:color w:val="FFFFFF" w:themeColor="background1"/>
                                            <w:sz w:val="28"/>
                                            <w:szCs w:val="28"/>
                                            <w:lang w:val="de-DE"/>
                                          </w:rPr>
                                          <w:t>“</w:t>
                                        </w:r>
                                        <w:r w:rsidR="008D5A45" w:rsidRPr="00657E95">
                                          <w:rPr>
                                            <w:b/>
                                            <w:bCs/>
                                            <w:color w:val="FFFFFF" w:themeColor="background1"/>
                                            <w:sz w:val="28"/>
                                            <w:szCs w:val="28"/>
                                            <w:lang w:val="de-DE"/>
                                          </w:rPr>
                                          <w:t>Ní chaithfinn é sin amuigh ar an bportach</w:t>
                                        </w:r>
                                        <w:r w:rsidRPr="00657E95">
                                          <w:rPr>
                                            <w:b/>
                                            <w:bCs/>
                                            <w:color w:val="FFFFFF" w:themeColor="background1"/>
                                            <w:sz w:val="28"/>
                                            <w:szCs w:val="28"/>
                                            <w:lang w:val="de-DE"/>
                                          </w:rPr>
                                          <w:t>!”</w:t>
                                        </w:r>
                                      </w:p>
                                      <w:p w14:paraId="10D59BC0" w14:textId="3AA7BBDF" w:rsidR="00AD6659" w:rsidRPr="00657E95" w:rsidRDefault="00AD6659" w:rsidP="00AD6659">
                                        <w:pPr>
                                          <w:spacing w:before="0"/>
                                          <w:jc w:val="center"/>
                                          <w:rPr>
                                            <w:b/>
                                            <w:bCs/>
                                            <w:color w:val="FFFFFF" w:themeColor="background1"/>
                                            <w:sz w:val="28"/>
                                            <w:szCs w:val="28"/>
                                            <w:lang w:val="de-DE"/>
                                          </w:rPr>
                                        </w:pPr>
                                        <w:r w:rsidRPr="00657E95">
                                          <w:rPr>
                                            <w:b/>
                                            <w:bCs/>
                                            <w:color w:val="FFFFFF" w:themeColor="background1"/>
                                            <w:sz w:val="28"/>
                                            <w:szCs w:val="28"/>
                                            <w:lang w:val="de-DE"/>
                                          </w:rPr>
                                          <w:t xml:space="preserve">Ag </w:t>
                                        </w:r>
                                        <w:r w:rsidR="008D5A45" w:rsidRPr="00657E95">
                                          <w:rPr>
                                            <w:b/>
                                            <w:bCs/>
                                            <w:color w:val="FFFFFF" w:themeColor="background1"/>
                                            <w:sz w:val="28"/>
                                            <w:szCs w:val="28"/>
                                            <w:lang w:val="de-DE"/>
                                          </w:rPr>
                                          <w:t>aontú agus ag easaontú le daoine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FB6294" id="_x0000_t202" coordsize="21600,21600" o:spt="202" path="m,l,21600r21600,l21600,xe">
                            <v:stroke joinstyle="miter"/>
                            <v:path gradientshapeok="t" o:connecttype="rect"/>
                          </v:shapetype>
                          <v:shape id="Text Box 1040042169" o:spid="_x0000_s1026" type="#_x0000_t202" style="position:absolute;margin-left:146.75pt;margin-top:27.9pt;width:317pt;height:110.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" filled="f" stroked="f">
                            <v:textbox style="mso-fit-shape-to-text:t">
                              <w:txbxContent>
                                <w:p w14:paraId="7D78B7B4" w14:textId="101BEC13" w:rsidR="00AD6659" w:rsidRPr="00657E95" w:rsidRDefault="00AD6659" w:rsidP="00AD6659">
                                  <w:pPr>
                                    <w:spacing w:before="0"/>
                                    <w:jc w:val="center"/>
                                    <w:rPr>
                                      <w:b/>
                                      <w:bCs/>
                                      <w:color w:val="FFFFFF" w:themeColor="background1"/>
                                      <w:sz w:val="28"/>
                                      <w:szCs w:val="28"/>
                                      <w:lang w:val="de-DE"/>
                                    </w:rPr>
                                  </w:pPr>
                                  <w:r w:rsidRPr="00657E95">
                                    <w:rPr>
                                      <w:b/>
                                      <w:bCs/>
                                      <w:color w:val="FFFFFF" w:themeColor="background1"/>
                                      <w:sz w:val="28"/>
                                      <w:szCs w:val="28"/>
                                      <w:lang w:val="de-DE"/>
                                    </w:rPr>
                                    <w:t xml:space="preserve">Ceacht </w:t>
                                  </w:r>
                                  <w:r w:rsidR="008D5A45" w:rsidRPr="00657E95">
                                    <w:rPr>
                                      <w:b/>
                                      <w:bCs/>
                                      <w:color w:val="FFFFFF" w:themeColor="background1"/>
                                      <w:sz w:val="28"/>
                                      <w:szCs w:val="28"/>
                                      <w:lang w:val="de-DE"/>
                                    </w:rPr>
                                    <w:t>4</w:t>
                                  </w:r>
                                  <w:r w:rsidRPr="00657E95">
                                    <w:rPr>
                                      <w:b/>
                                      <w:bCs/>
                                      <w:color w:val="FFFFFF" w:themeColor="background1"/>
                                      <w:sz w:val="28"/>
                                      <w:szCs w:val="28"/>
                                      <w:lang w:val="de-DE"/>
                                    </w:rPr>
                                    <w:t>:</w:t>
                                  </w:r>
                                </w:p>
                                <w:p w14:paraId="1B2C62C3" w14:textId="439EA5F4" w:rsidR="00AD6659" w:rsidRPr="00657E95" w:rsidRDefault="00AD6659" w:rsidP="00AD6659">
                                  <w:pPr>
                                    <w:spacing w:before="0"/>
                                    <w:jc w:val="center"/>
                                    <w:rPr>
                                      <w:b/>
                                      <w:bCs/>
                                      <w:color w:val="FFFFFF" w:themeColor="background1"/>
                                      <w:sz w:val="28"/>
                                      <w:szCs w:val="28"/>
                                      <w:lang w:val="de-DE"/>
                                    </w:rPr>
                                  </w:pPr>
                                  <w:r w:rsidRPr="00657E95">
                                    <w:rPr>
                                      <w:b/>
                                      <w:bCs/>
                                      <w:color w:val="FFFFFF" w:themeColor="background1"/>
                                      <w:sz w:val="28"/>
                                      <w:szCs w:val="28"/>
                                      <w:lang w:val="de-DE"/>
                                    </w:rPr>
                                    <w:t>“</w:t>
                                  </w:r>
                                  <w:r w:rsidR="008D5A45" w:rsidRPr="00657E95">
                                    <w:rPr>
                                      <w:b/>
                                      <w:bCs/>
                                      <w:color w:val="FFFFFF" w:themeColor="background1"/>
                                      <w:sz w:val="28"/>
                                      <w:szCs w:val="28"/>
                                      <w:lang w:val="de-DE"/>
                                    </w:rPr>
                                    <w:t>Ní chaithfinn é sin amuigh ar an bportach</w:t>
                                  </w:r>
                                  <w:r w:rsidRPr="00657E95">
                                    <w:rPr>
                                      <w:b/>
                                      <w:bCs/>
                                      <w:color w:val="FFFFFF" w:themeColor="background1"/>
                                      <w:sz w:val="28"/>
                                      <w:szCs w:val="28"/>
                                      <w:lang w:val="de-DE"/>
                                    </w:rPr>
                                    <w:t>!”</w:t>
                                  </w:r>
                                </w:p>
                                <w:p w14:paraId="10D59BC0" w14:textId="3AA7BBDF" w:rsidR="00AD6659" w:rsidRPr="00657E95" w:rsidRDefault="00AD6659" w:rsidP="00AD6659">
                                  <w:pPr>
                                    <w:spacing w:before="0"/>
                                    <w:jc w:val="center"/>
                                    <w:rPr>
                                      <w:b/>
                                      <w:bCs/>
                                      <w:color w:val="FFFFFF" w:themeColor="background1"/>
                                      <w:sz w:val="28"/>
                                      <w:szCs w:val="28"/>
                                      <w:lang w:val="de-DE"/>
                                    </w:rPr>
                                  </w:pPr>
                                  <w:r w:rsidRPr="00657E95">
                                    <w:rPr>
                                      <w:b/>
                                      <w:bCs/>
                                      <w:color w:val="FFFFFF" w:themeColor="background1"/>
                                      <w:sz w:val="28"/>
                                      <w:szCs w:val="28"/>
                                      <w:lang w:val="de-DE"/>
                                    </w:rPr>
                                    <w:t xml:space="preserve">Ag </w:t>
                                  </w:r>
                                  <w:r w:rsidR="008D5A45" w:rsidRPr="00657E95">
                                    <w:rPr>
                                      <w:b/>
                                      <w:bCs/>
                                      <w:color w:val="FFFFFF" w:themeColor="background1"/>
                                      <w:sz w:val="28"/>
                                      <w:szCs w:val="28"/>
                                      <w:lang w:val="de-DE"/>
                                    </w:rPr>
                                    <w:t>aontú agus ag easaontú le daoine</w:t>
                                  </w:r>
                                </w:p>
                              </w:txbxContent>
                            </v:textbox>
                          </v:shape>
                        </w:pict>
                      </mc:Fallback>
                    </mc:AlternateContent>
                  </w:r>
                  <w:r w:rsidR="00AD6659" w:rsidRPr="00AC399F">
                    <w:rPr>
                      <w:noProof/>
                      <w:lang w:val="ga-IE"/>
                    </w:rPr>
                    <mc:AlternateContent>
                      <mc:Choice Requires="wpg">
                        <w:drawing>
                          <wp:inline distT="0" distB="0" distL="0" distR="0" wp14:anchorId="07E09AA1" wp14:editId="4E98C870">
                            <wp:extent cx="6400800" cy="1475473"/>
                            <wp:effectExtent l="0" t="0" r="0" b="0"/>
                            <wp:docPr id="829668298" name="Group 829668298"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1425541885"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8607074" name="Freeform: Shape 1058607074"/>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3802FB66" id="Group 829668298" o:spid="_x0000_s1026" alt="decorative element" style="width:7in;height:116.2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&#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&#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1058607074" o:spid="_x0000_s1028" style="position:absolute;left:2381;top:20211;width:68580;height:123;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&#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3A05093B" w14:textId="77777777" w:rsidR="00AD6659" w:rsidRPr="00AC399F" w:rsidRDefault="00AD6659">
            <w:pPr>
              <w:spacing w:before="0" w:line="276" w:lineRule="auto"/>
              <w:rPr>
                <w:lang w:val="ga-IE"/>
              </w:rPr>
            </w:pPr>
          </w:p>
        </w:tc>
      </w:tr>
      <w:tr w:rsidR="00AD6659" w:rsidRPr="00F64FE4" w14:paraId="198706A0" w14:textId="77777777" w:rsidTr="00AF75C1">
        <w:trPr>
          <w:trHeight w:val="619"/>
          <w:jc w:val="center"/>
        </w:trPr>
        <w:tc>
          <w:tcPr>
            <w:tcW w:w="552" w:type="dxa"/>
            <w:shd w:val="clear" w:color="auto" w:fill="FFFFFF" w:themeFill="background1"/>
            <w:tcMar>
              <w:left w:w="72" w:type="dxa"/>
              <w:right w:w="72" w:type="dxa"/>
            </w:tcMar>
          </w:tcPr>
          <w:p w14:paraId="265EF289" w14:textId="77777777" w:rsidR="00AD6659" w:rsidRPr="00AC399F" w:rsidRDefault="00AD6659">
            <w:pPr>
              <w:pStyle w:val="Text-small-right"/>
              <w:spacing w:before="0" w:line="276" w:lineRule="auto"/>
              <w:jc w:val="center"/>
              <w:rPr>
                <w:lang w:val="ga-IE"/>
              </w:rPr>
            </w:pPr>
            <w:r w:rsidRPr="00AC399F">
              <w:rPr>
                <w:noProof/>
                <w:lang w:val="ga-IE"/>
              </w:rPr>
              <mc:AlternateContent>
                <mc:Choice Requires="wpg">
                  <w:drawing>
                    <wp:anchor distT="0" distB="0" distL="114300" distR="114300" simplePos="0" relativeHeight="251658242" behindDoc="0" locked="0" layoutInCell="1" allowOverlap="1" wp14:anchorId="564E4222" wp14:editId="134BFD34">
                      <wp:simplePos x="0" y="0"/>
                      <wp:positionH relativeFrom="column">
                        <wp:posOffset>-23495</wp:posOffset>
                      </wp:positionH>
                      <wp:positionV relativeFrom="paragraph">
                        <wp:posOffset>74295</wp:posOffset>
                      </wp:positionV>
                      <wp:extent cx="298450" cy="299085"/>
                      <wp:effectExtent l="0" t="0" r="6350" b="5715"/>
                      <wp:wrapNone/>
                      <wp:docPr id="1606825313" name="Group 1606825313"/>
                      <wp:cNvGraphicFramePr/>
                      <a:graphic xmlns:a="http://schemas.openxmlformats.org/drawingml/2006/main">
                        <a:graphicData uri="http://schemas.microsoft.com/office/word/2010/wordprocessingGroup">
                          <wpg:wgp>
                            <wpg:cNvGrpSpPr/>
                            <wpg:grpSpPr>
                              <a:xfrm>
                                <a:off x="0" y="0"/>
                                <a:ext cx="298450" cy="299085"/>
                                <a:chOff x="0" y="0"/>
                                <a:chExt cx="298450" cy="299085"/>
                              </a:xfrm>
                            </wpg:grpSpPr>
                            <wps:wsp>
                              <wps:cNvPr id="115303407" name="Oval 3" descr="paper icon"/>
                              <wps:cNvSpPr/>
                              <wps:spPr>
                                <a:xfrm>
                                  <a:off x="0" y="0"/>
                                  <a:ext cx="298450" cy="299085"/>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1806678438" name="Graphic 3" descr="Head with gears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4925" y="33655"/>
                                  <a:ext cx="238125" cy="23812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AB9C888" id="Group 1606825313" o:spid="_x0000_s1026" style="position:absolute;margin-left:-1.85pt;margin-top:5.85pt;width:23.5pt;height:23.55pt;z-index:251662340;mso-width-relative:margin;mso-height-relative:margin" coordsize="298450,29908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">
                      <v:oval id="Oval 3" o:spid="_x0000_s1027" alt="paper icon" style="position:absolute;width:298450;height:29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" fillcolor="#f09 [3205]" stroked="f" strokeweight="1pt">
                        <v:stroke joinstyle="miter"/>
                        <v:textbox inset="0,,0"/>
                      </v:oval>
                      <v:shape id="Graphic 3" o:spid="_x0000_s1028" type="#_x0000_t75" alt="Head with gears with solid fill" style="position:absolute;left:34925;top:33655;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">
                        <v:imagedata r:id="rId14" o:title="Head with gears with solid fill"/>
                      </v:shape>
                    </v:group>
                  </w:pict>
                </mc:Fallback>
              </mc:AlternateContent>
            </w:r>
          </w:p>
        </w:tc>
        <w:tc>
          <w:tcPr>
            <w:tcW w:w="3276" w:type="dxa"/>
            <w:shd w:val="clear" w:color="auto" w:fill="FFFFFF" w:themeFill="background1"/>
            <w:tcMar>
              <w:left w:w="72" w:type="dxa"/>
              <w:right w:w="72" w:type="dxa"/>
            </w:tcMar>
          </w:tcPr>
          <w:p w14:paraId="238B386E" w14:textId="77777777" w:rsidR="00AD6659" w:rsidRPr="00AC399F" w:rsidRDefault="00AD6659" w:rsidP="00AF75C1">
            <w:pPr>
              <w:spacing w:before="120"/>
              <w:rPr>
                <w:b/>
                <w:bCs/>
                <w:color w:val="0CC0DF" w:themeColor="accent1"/>
                <w:sz w:val="20"/>
                <w:szCs w:val="20"/>
                <w:u w:val="single"/>
                <w:lang w:val="ga-IE"/>
              </w:rPr>
            </w:pPr>
            <w:r w:rsidRPr="00AC399F">
              <w:rPr>
                <w:b/>
                <w:bCs/>
                <w:color w:val="0CC0DF" w:themeColor="accent1"/>
                <w:sz w:val="20"/>
                <w:szCs w:val="20"/>
                <w:u w:val="single"/>
                <w:lang w:val="ga-IE"/>
              </w:rPr>
              <w:t>Tuiscint &amp; forbairt foclóra</w:t>
            </w:r>
          </w:p>
          <w:p w14:paraId="43FF3259" w14:textId="34A84F99" w:rsidR="00AD6659" w:rsidRPr="00AC399F" w:rsidRDefault="00F64FE4">
            <w:pPr>
              <w:pStyle w:val="Text-small"/>
              <w:spacing w:after="0" w:line="276" w:lineRule="auto"/>
              <w:rPr>
                <w:lang w:val="ga-IE"/>
              </w:rPr>
            </w:pPr>
            <w:r>
              <w:rPr>
                <w:rFonts w:cs="Helvetica"/>
                <w:lang w:val="ga-IE"/>
              </w:rPr>
              <w:t>Dul siar ar fhocail ón mír, focail a  bhfuil an bhrí chéanna leo</w:t>
            </w:r>
            <w:r w:rsidR="00AD6659" w:rsidRPr="00AC399F">
              <w:rPr>
                <w:rFonts w:cs="Helvetica"/>
                <w:lang w:val="ga-IE"/>
              </w:rPr>
              <w:t xml:space="preserve"> </w:t>
            </w:r>
          </w:p>
        </w:tc>
        <w:tc>
          <w:tcPr>
            <w:tcW w:w="567" w:type="dxa"/>
            <w:shd w:val="clear" w:color="auto" w:fill="FFFFFF" w:themeFill="background1"/>
            <w:tcMar>
              <w:left w:w="72" w:type="dxa"/>
              <w:right w:w="72" w:type="dxa"/>
            </w:tcMar>
          </w:tcPr>
          <w:p w14:paraId="303B61BD" w14:textId="77777777" w:rsidR="00AD6659" w:rsidRPr="00AC399F" w:rsidRDefault="00AD6659">
            <w:pPr>
              <w:pStyle w:val="Text-small-right"/>
              <w:spacing w:before="0" w:line="276" w:lineRule="auto"/>
              <w:jc w:val="left"/>
              <w:rPr>
                <w:lang w:val="ga-IE"/>
              </w:rPr>
            </w:pPr>
            <w:r w:rsidRPr="00AC399F">
              <w:rPr>
                <w:noProof/>
                <w:lang w:val="ga-IE"/>
              </w:rPr>
              <mc:AlternateContent>
                <mc:Choice Requires="wpg">
                  <w:drawing>
                    <wp:anchor distT="0" distB="0" distL="114300" distR="114300" simplePos="0" relativeHeight="251658243" behindDoc="0" locked="0" layoutInCell="1" allowOverlap="1" wp14:anchorId="653D681D" wp14:editId="7FD01186">
                      <wp:simplePos x="0" y="0"/>
                      <wp:positionH relativeFrom="column">
                        <wp:posOffset>-17780</wp:posOffset>
                      </wp:positionH>
                      <wp:positionV relativeFrom="paragraph">
                        <wp:posOffset>61595</wp:posOffset>
                      </wp:positionV>
                      <wp:extent cx="298450" cy="298450"/>
                      <wp:effectExtent l="0" t="0" r="6350" b="6350"/>
                      <wp:wrapNone/>
                      <wp:docPr id="286865630" name="Group 286865630"/>
                      <wp:cNvGraphicFramePr/>
                      <a:graphic xmlns:a="http://schemas.openxmlformats.org/drawingml/2006/main">
                        <a:graphicData uri="http://schemas.microsoft.com/office/word/2010/wordprocessingGroup">
                          <wpg:wgp>
                            <wpg:cNvGrpSpPr/>
                            <wpg:grpSpPr>
                              <a:xfrm>
                                <a:off x="0" y="0"/>
                                <a:ext cx="298450" cy="298450"/>
                                <a:chOff x="0" y="0"/>
                                <a:chExt cx="298450" cy="298450"/>
                              </a:xfrm>
                            </wpg:grpSpPr>
                            <wps:wsp>
                              <wps:cNvPr id="1605595670" name="Oval 11"/>
                              <wps:cNvSpPr/>
                              <wps:spPr>
                                <a:xfrm>
                                  <a:off x="0" y="0"/>
                                  <a:ext cx="298450" cy="29845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2088046602" name="Graphic 4" descr="Lightbulb and gea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5400" y="27013"/>
                                  <a:ext cx="246380" cy="24638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2667301" id="Group 286865630" o:spid="_x0000_s1026" style="position:absolute;margin-left:-1.4pt;margin-top:4.85pt;width:23.5pt;height:23.5pt;z-index:251663364;mso-width-relative:margin;mso-height-relative:margin" coordsize="298450,2984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">
                      <v:oval id="Oval 11" o:spid="_x0000_s1027" style="position:absolute;width:298450;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" fillcolor="#0cc0df [3204]" stroked="f" strokeweight="1pt">
                        <v:stroke joinstyle="miter"/>
                        <v:textbox inset="0,,0"/>
                      </v:oval>
                      <v:shape id="Graphic 4" o:spid="_x0000_s1028" type="#_x0000_t75" alt="Lightbulb and gear with solid fill" style="position:absolute;left:25400;top:27013;width:246380;height:246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">
                        <v:imagedata r:id="rId17" o:title="Lightbulb and gear with solid fill"/>
                      </v:shape>
                    </v:group>
                  </w:pict>
                </mc:Fallback>
              </mc:AlternateContent>
            </w:r>
          </w:p>
        </w:tc>
        <w:tc>
          <w:tcPr>
            <w:tcW w:w="2183" w:type="dxa"/>
            <w:shd w:val="clear" w:color="auto" w:fill="FFFFFF" w:themeFill="background1"/>
            <w:tcMar>
              <w:left w:w="72" w:type="dxa"/>
              <w:right w:w="72" w:type="dxa"/>
            </w:tcMar>
          </w:tcPr>
          <w:p w14:paraId="71216E97" w14:textId="77777777" w:rsidR="00AD6659" w:rsidRPr="00AC399F" w:rsidRDefault="00AD6659" w:rsidP="00AF75C1">
            <w:pPr>
              <w:spacing w:before="120"/>
              <w:rPr>
                <w:b/>
                <w:bCs/>
                <w:color w:val="0CC0DF" w:themeColor="accent1"/>
                <w:sz w:val="20"/>
                <w:szCs w:val="20"/>
                <w:u w:val="single"/>
                <w:lang w:val="ga-IE"/>
              </w:rPr>
            </w:pPr>
            <w:r w:rsidRPr="00AC399F">
              <w:rPr>
                <w:b/>
                <w:bCs/>
                <w:color w:val="0CC0DF" w:themeColor="accent1"/>
                <w:sz w:val="20"/>
                <w:szCs w:val="20"/>
                <w:u w:val="single"/>
                <w:lang w:val="ga-IE"/>
              </w:rPr>
              <w:t>Feasacht teanga</w:t>
            </w:r>
          </w:p>
          <w:p w14:paraId="2A9C9C61" w14:textId="6E9B39E2" w:rsidR="00AD6659" w:rsidRPr="00AC399F" w:rsidRDefault="00AD6659">
            <w:pPr>
              <w:pStyle w:val="Text-small"/>
              <w:spacing w:line="276" w:lineRule="auto"/>
              <w:rPr>
                <w:sz w:val="22"/>
                <w:lang w:val="ga-IE"/>
              </w:rPr>
            </w:pPr>
            <w:r w:rsidRPr="00AC399F">
              <w:rPr>
                <w:rFonts w:cs="Helvetica"/>
                <w:lang w:val="ga-IE"/>
              </w:rPr>
              <w:t>Códmheascadh</w:t>
            </w:r>
          </w:p>
        </w:tc>
        <w:tc>
          <w:tcPr>
            <w:tcW w:w="552" w:type="dxa"/>
            <w:shd w:val="clear" w:color="auto" w:fill="FFFFFF" w:themeFill="background1"/>
            <w:tcMar>
              <w:left w:w="72" w:type="dxa"/>
              <w:right w:w="72" w:type="dxa"/>
            </w:tcMar>
          </w:tcPr>
          <w:p w14:paraId="55280316" w14:textId="77777777" w:rsidR="00AD6659" w:rsidRPr="00AC399F" w:rsidRDefault="00AD6659">
            <w:pPr>
              <w:pStyle w:val="Text-small-right"/>
              <w:spacing w:before="0" w:line="276" w:lineRule="auto"/>
              <w:rPr>
                <w:lang w:val="ga-IE"/>
              </w:rPr>
            </w:pPr>
            <w:r w:rsidRPr="00AC399F">
              <w:rPr>
                <w:noProof/>
                <w:lang w:val="ga-IE"/>
              </w:rPr>
              <mc:AlternateContent>
                <mc:Choice Requires="wpg">
                  <w:drawing>
                    <wp:anchor distT="0" distB="0" distL="114300" distR="114300" simplePos="0" relativeHeight="251658244" behindDoc="0" locked="0" layoutInCell="1" allowOverlap="1" wp14:anchorId="6C3D3E95" wp14:editId="0496D28B">
                      <wp:simplePos x="0" y="0"/>
                      <wp:positionH relativeFrom="column">
                        <wp:posOffset>-12705</wp:posOffset>
                      </wp:positionH>
                      <wp:positionV relativeFrom="paragraph">
                        <wp:posOffset>61938</wp:posOffset>
                      </wp:positionV>
                      <wp:extent cx="298450" cy="298450"/>
                      <wp:effectExtent l="0" t="0" r="6350" b="6350"/>
                      <wp:wrapNone/>
                      <wp:docPr id="740307731" name="Group 740307731"/>
                      <wp:cNvGraphicFramePr/>
                      <a:graphic xmlns:a="http://schemas.openxmlformats.org/drawingml/2006/main">
                        <a:graphicData uri="http://schemas.microsoft.com/office/word/2010/wordprocessingGroup">
                          <wpg:wgp>
                            <wpg:cNvGrpSpPr/>
                            <wpg:grpSpPr>
                              <a:xfrm>
                                <a:off x="0" y="0"/>
                                <a:ext cx="298450" cy="298450"/>
                                <a:chOff x="0" y="0"/>
                                <a:chExt cx="298768" cy="298768"/>
                              </a:xfrm>
                            </wpg:grpSpPr>
                            <wps:wsp>
                              <wps:cNvPr id="1717517854" name="Oval 3"/>
                              <wps:cNvSpPr/>
                              <wps:spPr>
                                <a:xfrm>
                                  <a:off x="0" y="0"/>
                                  <a:ext cx="298768" cy="298768"/>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pic:pic xmlns:pic="http://schemas.openxmlformats.org/drawingml/2006/picture">
                              <pic:nvPicPr>
                                <pic:cNvPr id="1396931533" name="Graphic 2" descr="Chat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42831" y="30480"/>
                                  <a:ext cx="230505" cy="230505"/>
                                </a:xfrm>
                                <a:prstGeom prst="rect">
                                  <a:avLst/>
                                </a:prstGeom>
                              </pic:spPr>
                            </pic:pic>
                          </wpg:wgp>
                        </a:graphicData>
                      </a:graphic>
                      <wp14:sizeRelV relativeFrom="margin">
                        <wp14:pctHeight>0</wp14:pctHeight>
                      </wp14:sizeRelV>
                    </wp:anchor>
                  </w:drawing>
                </mc:Choice>
                <mc:Fallback xmlns:arto="http://schemas.microsoft.com/office/word/2006/arto">
                  <w:pict>
                    <v:group w14:anchorId="210C4A9F" id="Group 740307731" o:spid="_x0000_s1026" style="position:absolute;margin-left:-1pt;margin-top:4.9pt;width:23.5pt;height:23.5pt;z-index:251664388;mso-height-relative:margin" coordsize="298768,2987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">
                      <v:oval id="Oval 3" o:spid="_x0000_s1027" style="position:absolute;width:298768;height:29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" fillcolor="#ffd93b [3206]" stroked="f" strokeweight="1pt">
                        <v:stroke joinstyle="miter"/>
                        <v:textbox inset="0,,0"/>
                      </v:oval>
                      <v:shape id="Graphic 2" o:spid="_x0000_s1028" type="#_x0000_t75" alt="Chat with solid fill" style="position:absolute;left:42831;top:30480;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">
                        <v:imagedata r:id="rId20" o:title="Chat with solid fill"/>
                      </v:shape>
                    </v:group>
                  </w:pict>
                </mc:Fallback>
              </mc:AlternateContent>
            </w:r>
          </w:p>
        </w:tc>
        <w:tc>
          <w:tcPr>
            <w:tcW w:w="2616" w:type="dxa"/>
            <w:shd w:val="clear" w:color="auto" w:fill="FFFFFF" w:themeFill="background1"/>
            <w:tcMar>
              <w:left w:w="72" w:type="dxa"/>
              <w:right w:w="72" w:type="dxa"/>
            </w:tcMar>
          </w:tcPr>
          <w:p w14:paraId="7B0B58A0" w14:textId="77777777" w:rsidR="00AD6659" w:rsidRPr="00AC399F" w:rsidRDefault="00AD6659" w:rsidP="00AF75C1">
            <w:pPr>
              <w:spacing w:before="120"/>
              <w:rPr>
                <w:b/>
                <w:bCs/>
                <w:color w:val="0CC0DF" w:themeColor="accent1"/>
                <w:sz w:val="20"/>
                <w:szCs w:val="20"/>
                <w:u w:val="single"/>
                <w:lang w:val="ga-IE"/>
              </w:rPr>
            </w:pPr>
            <w:r w:rsidRPr="00AC399F">
              <w:rPr>
                <w:b/>
                <w:bCs/>
                <w:color w:val="0CC0DF" w:themeColor="accent1"/>
                <w:sz w:val="20"/>
                <w:szCs w:val="20"/>
                <w:u w:val="single"/>
                <w:lang w:val="ga-IE"/>
              </w:rPr>
              <w:t>Scileanna cumarsáide</w:t>
            </w:r>
          </w:p>
          <w:p w14:paraId="7D53F911" w14:textId="475B8CEA" w:rsidR="00AD6659" w:rsidRPr="00AC399F" w:rsidRDefault="00AD6659">
            <w:pPr>
              <w:pStyle w:val="Text-small"/>
              <w:spacing w:after="0" w:line="276" w:lineRule="auto"/>
              <w:rPr>
                <w:sz w:val="22"/>
                <w:lang w:val="ga-IE"/>
              </w:rPr>
            </w:pPr>
            <w:r w:rsidRPr="00AC399F">
              <w:rPr>
                <w:rFonts w:cs="Helvetica"/>
                <w:lang w:val="ga-IE"/>
              </w:rPr>
              <w:t>Ag aontú agus ag easaontú le daoine</w:t>
            </w:r>
          </w:p>
        </w:tc>
      </w:tr>
    </w:tbl>
    <w:p w14:paraId="5EDC2536" w14:textId="7AE95F60" w:rsidR="0003274E" w:rsidRDefault="0003274E" w:rsidP="0003274E">
      <w:pPr>
        <w:spacing w:before="0"/>
        <w:rPr>
          <w:i/>
          <w:sz w:val="20"/>
          <w:szCs w:val="20"/>
          <w:lang w:val="ga-IE"/>
        </w:rPr>
      </w:pPr>
      <w:r>
        <w:rPr>
          <w:i/>
          <w:iCs/>
          <w:sz w:val="20"/>
          <w:szCs w:val="20"/>
          <w:lang w:val="ga-IE"/>
        </w:rPr>
        <w:t xml:space="preserve">Nóta: </w:t>
      </w:r>
      <w:r>
        <w:rPr>
          <w:i/>
          <w:sz w:val="20"/>
          <w:szCs w:val="20"/>
          <w:lang w:val="ga-IE"/>
        </w:rPr>
        <w:t xml:space="preserve">Tá an ceacht seo bunaithe ar fhíseán 4 den tsraith SnasTV Ros na Rún.  </w:t>
      </w:r>
      <w:r>
        <w:rPr>
          <w:i/>
          <w:iCs/>
          <w:sz w:val="20"/>
          <w:szCs w:val="20"/>
          <w:lang w:val="ga-IE"/>
        </w:rPr>
        <w:t>D’fhéadfá na cleachtaí a dhéanamh i seomra ranga nó mar chuid den fhoghlaim neamhspleách, tar éis duit féachaint ar an bhfíseán.</w:t>
      </w:r>
    </w:p>
    <w:p w14:paraId="36BC31E1" w14:textId="77777777" w:rsidR="0003274E" w:rsidRPr="00AC399F" w:rsidRDefault="0003274E" w:rsidP="00991DD6">
      <w:pPr>
        <w:spacing w:before="0"/>
        <w:jc w:val="both"/>
        <w:rPr>
          <w:rFonts w:cs="Helvetica"/>
          <w:b/>
          <w:bCs/>
          <w:color w:val="15BFDB"/>
          <w:sz w:val="24"/>
          <w:szCs w:val="24"/>
          <w:u w:val="single"/>
          <w:lang w:val="ga-IE"/>
        </w:rPr>
      </w:pPr>
    </w:p>
    <w:p w14:paraId="71A1B482" w14:textId="20B73050" w:rsidR="004657D4" w:rsidRPr="00AC399F" w:rsidRDefault="00A472E5" w:rsidP="00991DD6">
      <w:pPr>
        <w:pStyle w:val="Heading1"/>
      </w:pPr>
      <w:r w:rsidRPr="00AC399F">
        <w:t>A</w:t>
      </w:r>
      <w:r w:rsidR="004978E1">
        <w:rPr>
          <w:lang w:val="en-US"/>
        </w:rPr>
        <w:t>.</w:t>
      </w:r>
      <w:r w:rsidRPr="00AC399F">
        <w:t xml:space="preserve"> Tuiscint &amp; forbairt foclóra</w:t>
      </w:r>
    </w:p>
    <w:p w14:paraId="45C69104" w14:textId="341100B3" w:rsidR="00231500" w:rsidRPr="00AC399F" w:rsidRDefault="00B90EA5" w:rsidP="00991DD6">
      <w:pPr>
        <w:pStyle w:val="Heading2"/>
        <w:spacing w:line="360" w:lineRule="auto"/>
        <w:rPr>
          <w:rFonts w:cs="Helvetica"/>
        </w:rPr>
      </w:pPr>
      <w:r w:rsidRPr="00B90EA5">
        <w:rPr>
          <w:rFonts w:cs="Helvetica"/>
          <w:lang w:val="it-IT"/>
        </w:rPr>
        <w:t>F</w:t>
      </w:r>
      <w:r w:rsidR="00AD6659" w:rsidRPr="00AC399F">
        <w:rPr>
          <w:rFonts w:cs="Helvetica"/>
        </w:rPr>
        <w:t>ocail a bhfuil an bhrí chéanna leo</w:t>
      </w:r>
      <w:r w:rsidRPr="00B90EA5">
        <w:rPr>
          <w:rFonts w:cs="Helvetica"/>
          <w:lang w:val="it-IT"/>
        </w:rPr>
        <w:t>:</w:t>
      </w:r>
    </w:p>
    <w:p w14:paraId="78E0D378" w14:textId="494E7175" w:rsidR="005D447A" w:rsidRPr="00AC399F" w:rsidRDefault="005D447A" w:rsidP="00C7310D">
      <w:pPr>
        <w:pStyle w:val="ListParagraph"/>
        <w:spacing w:after="0" w:line="360" w:lineRule="auto"/>
        <w:ind w:left="360"/>
        <w:jc w:val="both"/>
        <w:rPr>
          <w:rFonts w:cs="Helvetica"/>
          <w:color w:val="262626" w:themeColor="text1" w:themeTint="D9"/>
          <w:lang w:val="ga-IE"/>
        </w:rPr>
      </w:pPr>
      <w:r w:rsidRPr="00AC399F">
        <w:rPr>
          <w:rFonts w:cs="Helvetica"/>
          <w:color w:val="262626" w:themeColor="text1" w:themeTint="D9"/>
          <w:lang w:val="ga-IE"/>
        </w:rPr>
        <w:t xml:space="preserve">Bí ag obair leis an duine in aice leat. Féachaigí ar </w:t>
      </w:r>
      <w:r w:rsidR="00E23842" w:rsidRPr="00AC399F">
        <w:rPr>
          <w:rFonts w:cs="Helvetica"/>
          <w:color w:val="262626" w:themeColor="text1" w:themeTint="D9"/>
          <w:lang w:val="ga-IE"/>
        </w:rPr>
        <w:t xml:space="preserve">an mír arís agus aimsígí </w:t>
      </w:r>
      <w:r w:rsidR="00216B05">
        <w:rPr>
          <w:rFonts w:cs="Helvetica"/>
          <w:color w:val="262626" w:themeColor="text1" w:themeTint="D9"/>
          <w:lang w:val="ga-IE"/>
        </w:rPr>
        <w:t xml:space="preserve">focail </w:t>
      </w:r>
      <w:r w:rsidR="006965C4">
        <w:rPr>
          <w:rFonts w:cs="Helvetica"/>
          <w:color w:val="262626" w:themeColor="text1" w:themeTint="D9"/>
          <w:lang w:val="ga-IE"/>
        </w:rPr>
        <w:t xml:space="preserve">agus frásaí a bhfuil an bhrí chéanna </w:t>
      </w:r>
      <w:r w:rsidR="00B90EA5">
        <w:rPr>
          <w:rFonts w:cs="Helvetica"/>
          <w:color w:val="262626" w:themeColor="text1" w:themeTint="D9"/>
          <w:lang w:val="ga-IE"/>
        </w:rPr>
        <w:t>leo agus atá leis na focail thíos:</w:t>
      </w:r>
    </w:p>
    <w:tbl>
      <w:tblPr>
        <w:tblStyle w:val="PlainTable4"/>
        <w:tblW w:w="0" w:type="auto"/>
        <w:tblInd w:w="426" w:type="dxa"/>
        <w:tblLook w:val="0600" w:firstRow="0" w:lastRow="0" w:firstColumn="0" w:lastColumn="0" w:noHBand="1" w:noVBand="1"/>
      </w:tblPr>
      <w:tblGrid>
        <w:gridCol w:w="1235"/>
        <w:gridCol w:w="3278"/>
        <w:gridCol w:w="1654"/>
        <w:gridCol w:w="3153"/>
      </w:tblGrid>
      <w:tr w:rsidR="00AD6659" w:rsidRPr="00AC399F" w14:paraId="28D30197" w14:textId="77777777" w:rsidTr="008D5A45">
        <w:tc>
          <w:tcPr>
            <w:tcW w:w="1250" w:type="dxa"/>
          </w:tcPr>
          <w:p w14:paraId="53252331" w14:textId="58522EA1"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b’fhéidir</w:t>
            </w:r>
            <w:r w:rsidRPr="00AC399F">
              <w:rPr>
                <w:rFonts w:cs="Helvetica"/>
                <w:color w:val="262626" w:themeColor="text1" w:themeTint="D9"/>
                <w:lang w:val="ga-IE"/>
              </w:rPr>
              <w:tab/>
            </w:r>
          </w:p>
        </w:tc>
        <w:tc>
          <w:tcPr>
            <w:tcW w:w="3286" w:type="dxa"/>
          </w:tcPr>
          <w:p w14:paraId="52C3F873" w14:textId="77460B8B"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c>
          <w:tcPr>
            <w:tcW w:w="1701" w:type="dxa"/>
          </w:tcPr>
          <w:p w14:paraId="431F31F6" w14:textId="1C5AF173"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laistigh de</w:t>
            </w:r>
            <w:r w:rsidRPr="00AC399F">
              <w:rPr>
                <w:rFonts w:cs="Helvetica"/>
                <w:color w:val="262626" w:themeColor="text1" w:themeTint="D9"/>
                <w:lang w:val="ga-IE"/>
              </w:rPr>
              <w:tab/>
            </w:r>
          </w:p>
        </w:tc>
        <w:tc>
          <w:tcPr>
            <w:tcW w:w="3083" w:type="dxa"/>
          </w:tcPr>
          <w:p w14:paraId="1ECC9092" w14:textId="11E0FF79"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r>
      <w:tr w:rsidR="00AD6659" w:rsidRPr="00AC399F" w14:paraId="191FDAFC" w14:textId="77777777" w:rsidTr="008D5A45">
        <w:tc>
          <w:tcPr>
            <w:tcW w:w="1250" w:type="dxa"/>
          </w:tcPr>
          <w:p w14:paraId="41F0BB72" w14:textId="572B3B6F"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gach</w:t>
            </w:r>
          </w:p>
        </w:tc>
        <w:tc>
          <w:tcPr>
            <w:tcW w:w="3286" w:type="dxa"/>
          </w:tcPr>
          <w:p w14:paraId="4B53EA17" w14:textId="6C4BA2B2"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c>
          <w:tcPr>
            <w:tcW w:w="1701" w:type="dxa"/>
          </w:tcPr>
          <w:p w14:paraId="6D4860D9" w14:textId="0AA2D3B6"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 xml:space="preserve">faoi, i dtaobh  </w:t>
            </w:r>
          </w:p>
        </w:tc>
        <w:tc>
          <w:tcPr>
            <w:tcW w:w="3083" w:type="dxa"/>
          </w:tcPr>
          <w:p w14:paraId="0CB865A3" w14:textId="7FB57176"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r>
      <w:tr w:rsidR="00AD6659" w:rsidRPr="00AC399F" w14:paraId="74EBE428" w14:textId="77777777" w:rsidTr="008D5A45">
        <w:tc>
          <w:tcPr>
            <w:tcW w:w="1250" w:type="dxa"/>
          </w:tcPr>
          <w:p w14:paraId="7620B4EF" w14:textId="7C3C8871" w:rsidR="00AD6659" w:rsidRPr="00AC399F" w:rsidRDefault="00AD6659" w:rsidP="00AD6659">
            <w:pPr>
              <w:spacing w:before="0" w:line="360" w:lineRule="auto"/>
              <w:jc w:val="both"/>
              <w:rPr>
                <w:rFonts w:cs="Helvetica"/>
                <w:color w:val="262626" w:themeColor="text1" w:themeTint="D9"/>
                <w:lang w:val="ga-IE"/>
              </w:rPr>
            </w:pPr>
            <w:r w:rsidRPr="00AC399F">
              <w:rPr>
                <w:rFonts w:cs="Helvetica"/>
                <w:color w:val="262626" w:themeColor="text1" w:themeTint="D9"/>
                <w:lang w:val="ga-IE"/>
              </w:rPr>
              <w:t>cnapán</w:t>
            </w:r>
            <w:r w:rsidRPr="00AC399F">
              <w:rPr>
                <w:rFonts w:cs="Helvetica"/>
                <w:color w:val="262626" w:themeColor="text1" w:themeTint="D9"/>
                <w:lang w:val="ga-IE"/>
              </w:rPr>
              <w:tab/>
            </w:r>
          </w:p>
        </w:tc>
        <w:tc>
          <w:tcPr>
            <w:tcW w:w="3286" w:type="dxa"/>
          </w:tcPr>
          <w:p w14:paraId="5FCA2849" w14:textId="2CAD825F"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c>
          <w:tcPr>
            <w:tcW w:w="1701" w:type="dxa"/>
          </w:tcPr>
          <w:p w14:paraId="69787546" w14:textId="4E1EE2A9"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rud beag</w:t>
            </w:r>
            <w:r w:rsidRPr="00AC399F">
              <w:rPr>
                <w:rFonts w:cs="Helvetica"/>
                <w:color w:val="262626" w:themeColor="text1" w:themeTint="D9"/>
                <w:lang w:val="ga-IE"/>
              </w:rPr>
              <w:tab/>
              <w:t xml:space="preserve">      </w:t>
            </w:r>
          </w:p>
        </w:tc>
        <w:tc>
          <w:tcPr>
            <w:tcW w:w="3083" w:type="dxa"/>
          </w:tcPr>
          <w:p w14:paraId="4D37E8D4" w14:textId="6ECEB805"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r>
      <w:tr w:rsidR="00AD6659" w:rsidRPr="00AC399F" w14:paraId="355AB99A" w14:textId="77777777" w:rsidTr="008D5A45">
        <w:tc>
          <w:tcPr>
            <w:tcW w:w="1250" w:type="dxa"/>
          </w:tcPr>
          <w:p w14:paraId="189CB5E4" w14:textId="1089E592"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go breá</w:t>
            </w:r>
          </w:p>
        </w:tc>
        <w:tc>
          <w:tcPr>
            <w:tcW w:w="3286" w:type="dxa"/>
          </w:tcPr>
          <w:p w14:paraId="4EFA99E9" w14:textId="176F4C28"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c>
          <w:tcPr>
            <w:tcW w:w="1701" w:type="dxa"/>
          </w:tcPr>
          <w:p w14:paraId="7EEF4E51" w14:textId="2C927E30"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Dia ár sábháil</w:t>
            </w:r>
          </w:p>
        </w:tc>
        <w:tc>
          <w:tcPr>
            <w:tcW w:w="3083" w:type="dxa"/>
          </w:tcPr>
          <w:p w14:paraId="3D9C6EFD" w14:textId="0B769746"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r>
      <w:tr w:rsidR="00AD6659" w:rsidRPr="00AC399F" w14:paraId="40BCCFD5" w14:textId="77777777" w:rsidTr="008D5A45">
        <w:tc>
          <w:tcPr>
            <w:tcW w:w="1250" w:type="dxa"/>
          </w:tcPr>
          <w:p w14:paraId="748F0CAD" w14:textId="7E82952F"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aon rud</w:t>
            </w:r>
          </w:p>
        </w:tc>
        <w:tc>
          <w:tcPr>
            <w:tcW w:w="3286" w:type="dxa"/>
          </w:tcPr>
          <w:p w14:paraId="2EE650D8" w14:textId="23C9659D"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c>
          <w:tcPr>
            <w:tcW w:w="1701" w:type="dxa"/>
          </w:tcPr>
          <w:p w14:paraId="54B83C05" w14:textId="5352DBCB"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olc</w:t>
            </w:r>
          </w:p>
        </w:tc>
        <w:tc>
          <w:tcPr>
            <w:tcW w:w="3083" w:type="dxa"/>
          </w:tcPr>
          <w:p w14:paraId="3AE36595" w14:textId="5F960ADB" w:rsidR="00AD6659" w:rsidRPr="00AC399F" w:rsidRDefault="00AD6659" w:rsidP="00AD6659">
            <w:pPr>
              <w:pStyle w:val="ListParagraph"/>
              <w:spacing w:after="0" w:line="360" w:lineRule="auto"/>
              <w:ind w:left="0"/>
              <w:jc w:val="both"/>
              <w:rPr>
                <w:rFonts w:cs="Helvetica"/>
                <w:color w:val="262626" w:themeColor="text1" w:themeTint="D9"/>
                <w:lang w:val="ga-IE"/>
              </w:rPr>
            </w:pPr>
            <w:r w:rsidRPr="00AC399F">
              <w:rPr>
                <w:rFonts w:cs="Helvetica"/>
                <w:color w:val="262626" w:themeColor="text1" w:themeTint="D9"/>
                <w:lang w:val="ga-IE"/>
              </w:rPr>
              <w:t>________________________</w:t>
            </w:r>
          </w:p>
        </w:tc>
      </w:tr>
    </w:tbl>
    <w:p w14:paraId="21EBBD5B" w14:textId="77777777" w:rsidR="00E23842" w:rsidRPr="00AC399F" w:rsidRDefault="00E23842" w:rsidP="00C7310D">
      <w:pPr>
        <w:spacing w:before="0"/>
        <w:jc w:val="both"/>
        <w:rPr>
          <w:rFonts w:cs="Helvetica"/>
          <w:color w:val="262626" w:themeColor="text1" w:themeTint="D9"/>
          <w:lang w:val="ga-IE"/>
        </w:rPr>
      </w:pPr>
    </w:p>
    <w:p w14:paraId="53061D10" w14:textId="079781B4" w:rsidR="00231500" w:rsidRPr="00AC399F" w:rsidRDefault="00FF7520" w:rsidP="00C7310D">
      <w:pPr>
        <w:pStyle w:val="Heading2"/>
        <w:spacing w:line="360" w:lineRule="auto"/>
        <w:rPr>
          <w:rFonts w:cs="Helvetica"/>
        </w:rPr>
      </w:pPr>
      <w:r w:rsidRPr="00AC399F">
        <w:rPr>
          <w:rFonts w:cs="Helvetica"/>
        </w:rPr>
        <w:t>A</w:t>
      </w:r>
      <w:r w:rsidR="00E23842" w:rsidRPr="00AC399F">
        <w:rPr>
          <w:rFonts w:cs="Helvetica"/>
        </w:rPr>
        <w:t>bairtí</w:t>
      </w:r>
      <w:r w:rsidR="004F0D22" w:rsidRPr="00AC399F">
        <w:rPr>
          <w:rFonts w:cs="Helvetica"/>
        </w:rPr>
        <w:t xml:space="preserve"> a chumadh</w:t>
      </w:r>
    </w:p>
    <w:p w14:paraId="30F73739" w14:textId="5F77CCD5" w:rsidR="008D5A45" w:rsidRPr="00AC399F" w:rsidRDefault="00E23842" w:rsidP="008D5A45">
      <w:pPr>
        <w:pStyle w:val="ListParagraph"/>
        <w:spacing w:after="0" w:line="360" w:lineRule="auto"/>
        <w:ind w:left="360"/>
        <w:jc w:val="both"/>
        <w:rPr>
          <w:rFonts w:cs="Helvetica"/>
          <w:color w:val="262626" w:themeColor="text1" w:themeTint="D9"/>
          <w:lang w:val="ga-IE"/>
        </w:rPr>
      </w:pPr>
      <w:r w:rsidRPr="00AC399F">
        <w:rPr>
          <w:rFonts w:cs="Helvetica"/>
          <w:color w:val="262626" w:themeColor="text1" w:themeTint="D9"/>
          <w:lang w:val="ga-IE"/>
        </w:rPr>
        <w:t xml:space="preserve">Cuir na focail agus na frásaí ón mír (thíos) in abairtí anois lena mbrí a léiriú. Cuir do chuid abairtí i gcomparáid leis an duine in aice leat ansin. </w:t>
      </w:r>
    </w:p>
    <w:tbl>
      <w:tblPr>
        <w:tblStyle w:val="TableGrid"/>
        <w:tblW w:w="9416" w:type="dxa"/>
        <w:tblInd w:w="360" w:type="dxa"/>
        <w:tblLook w:val="0600" w:firstRow="0" w:lastRow="0" w:firstColumn="0" w:lastColumn="0" w:noHBand="1" w:noVBand="1"/>
      </w:tblPr>
      <w:tblGrid>
        <w:gridCol w:w="2045"/>
        <w:gridCol w:w="7371"/>
      </w:tblGrid>
      <w:tr w:rsidR="008D5A45" w:rsidRPr="00AC399F" w14:paraId="563105C6" w14:textId="683F0027" w:rsidTr="00115C48">
        <w:tc>
          <w:tcPr>
            <w:tcW w:w="2045" w:type="dxa"/>
          </w:tcPr>
          <w:p w14:paraId="0292D639" w14:textId="09CAFD2A"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 xml:space="preserve">togha </w:t>
            </w:r>
            <w:r w:rsidRPr="00AC399F">
              <w:rPr>
                <w:rFonts w:cs="Helvetica"/>
                <w:color w:val="262626" w:themeColor="text1" w:themeTint="D9"/>
                <w:lang w:val="ga-IE"/>
              </w:rPr>
              <w:tab/>
            </w:r>
            <w:r w:rsidRPr="00AC399F">
              <w:rPr>
                <w:rFonts w:cs="Helvetica"/>
                <w:color w:val="262626" w:themeColor="text1" w:themeTint="D9"/>
                <w:lang w:val="ga-IE"/>
              </w:rPr>
              <w:tab/>
            </w:r>
          </w:p>
        </w:tc>
        <w:tc>
          <w:tcPr>
            <w:tcW w:w="7371" w:type="dxa"/>
          </w:tcPr>
          <w:p w14:paraId="53F5C916"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61BF49C8" w14:textId="17302092" w:rsidTr="00115C48">
        <w:tc>
          <w:tcPr>
            <w:tcW w:w="2045" w:type="dxa"/>
          </w:tcPr>
          <w:p w14:paraId="31B75832" w14:textId="120F92EE"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ná mise</w:t>
            </w:r>
            <w:r w:rsidRPr="00AC399F">
              <w:rPr>
                <w:rFonts w:cs="Helvetica"/>
                <w:color w:val="262626" w:themeColor="text1" w:themeTint="D9"/>
                <w:lang w:val="ga-IE"/>
              </w:rPr>
              <w:tab/>
            </w:r>
            <w:r w:rsidRPr="00AC399F">
              <w:rPr>
                <w:rFonts w:cs="Helvetica"/>
                <w:color w:val="262626" w:themeColor="text1" w:themeTint="D9"/>
                <w:lang w:val="ga-IE"/>
              </w:rPr>
              <w:tab/>
            </w:r>
          </w:p>
        </w:tc>
        <w:tc>
          <w:tcPr>
            <w:tcW w:w="7371" w:type="dxa"/>
          </w:tcPr>
          <w:p w14:paraId="2C5E30C5"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4805C5BC" w14:textId="3481C418" w:rsidTr="00115C48">
        <w:tc>
          <w:tcPr>
            <w:tcW w:w="2045" w:type="dxa"/>
          </w:tcPr>
          <w:p w14:paraId="027E72C6" w14:textId="461282A9"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tada</w:t>
            </w:r>
            <w:r w:rsidRPr="00AC399F">
              <w:rPr>
                <w:rFonts w:cs="Helvetica"/>
                <w:color w:val="262626" w:themeColor="text1" w:themeTint="D9"/>
                <w:lang w:val="ga-IE"/>
              </w:rPr>
              <w:tab/>
            </w:r>
            <w:r w:rsidRPr="00AC399F">
              <w:rPr>
                <w:rFonts w:cs="Helvetica"/>
                <w:color w:val="262626" w:themeColor="text1" w:themeTint="D9"/>
                <w:lang w:val="ga-IE"/>
              </w:rPr>
              <w:tab/>
            </w:r>
            <w:r w:rsidRPr="00AC399F">
              <w:rPr>
                <w:rFonts w:cs="Helvetica"/>
                <w:color w:val="262626" w:themeColor="text1" w:themeTint="D9"/>
                <w:lang w:val="ga-IE"/>
              </w:rPr>
              <w:tab/>
            </w:r>
          </w:p>
        </w:tc>
        <w:tc>
          <w:tcPr>
            <w:tcW w:w="7371" w:type="dxa"/>
          </w:tcPr>
          <w:p w14:paraId="714C8DFB"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592F49E4" w14:textId="20EFB80B" w:rsidTr="00115C48">
        <w:tc>
          <w:tcPr>
            <w:tcW w:w="2045" w:type="dxa"/>
          </w:tcPr>
          <w:p w14:paraId="207F92CB" w14:textId="4D6F4E20"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 xml:space="preserve">céard faoi? </w:t>
            </w:r>
            <w:r w:rsidRPr="00AC399F">
              <w:rPr>
                <w:rFonts w:cs="Helvetica"/>
                <w:color w:val="262626" w:themeColor="text1" w:themeTint="D9"/>
                <w:lang w:val="ga-IE"/>
              </w:rPr>
              <w:tab/>
            </w:r>
          </w:p>
        </w:tc>
        <w:tc>
          <w:tcPr>
            <w:tcW w:w="7371" w:type="dxa"/>
          </w:tcPr>
          <w:p w14:paraId="27743A2A"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5BBE57F5" w14:textId="30E831A1" w:rsidTr="00115C48">
        <w:tc>
          <w:tcPr>
            <w:tcW w:w="2045" w:type="dxa"/>
          </w:tcPr>
          <w:p w14:paraId="063288FF" w14:textId="3BD180F4"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 xml:space="preserve">an lá cheana </w:t>
            </w:r>
            <w:r w:rsidRPr="00AC399F">
              <w:rPr>
                <w:rFonts w:cs="Helvetica"/>
                <w:color w:val="262626" w:themeColor="text1" w:themeTint="D9"/>
                <w:lang w:val="ga-IE"/>
              </w:rPr>
              <w:tab/>
            </w:r>
          </w:p>
        </w:tc>
        <w:tc>
          <w:tcPr>
            <w:tcW w:w="7371" w:type="dxa"/>
          </w:tcPr>
          <w:p w14:paraId="56C4B532"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4EF9B21D" w14:textId="5368127C" w:rsidTr="00115C48">
        <w:tc>
          <w:tcPr>
            <w:tcW w:w="2045" w:type="dxa"/>
          </w:tcPr>
          <w:p w14:paraId="30412A1F" w14:textId="726ADDC5"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 xml:space="preserve">geall </w:t>
            </w:r>
            <w:r w:rsidRPr="00AC399F">
              <w:rPr>
                <w:rFonts w:cs="Helvetica"/>
                <w:color w:val="262626" w:themeColor="text1" w:themeTint="D9"/>
                <w:lang w:val="ga-IE"/>
              </w:rPr>
              <w:tab/>
            </w:r>
            <w:r w:rsidRPr="00AC399F">
              <w:rPr>
                <w:rFonts w:cs="Helvetica"/>
                <w:color w:val="262626" w:themeColor="text1" w:themeTint="D9"/>
                <w:lang w:val="ga-IE"/>
              </w:rPr>
              <w:tab/>
            </w:r>
          </w:p>
        </w:tc>
        <w:tc>
          <w:tcPr>
            <w:tcW w:w="7371" w:type="dxa"/>
          </w:tcPr>
          <w:p w14:paraId="5A99F849"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28E0A228" w14:textId="5FD6EF2B" w:rsidTr="00115C48">
        <w:tc>
          <w:tcPr>
            <w:tcW w:w="2045" w:type="dxa"/>
          </w:tcPr>
          <w:p w14:paraId="5C32EDFB" w14:textId="66123CD5"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mar gheall ar</w:t>
            </w:r>
          </w:p>
        </w:tc>
        <w:tc>
          <w:tcPr>
            <w:tcW w:w="7371" w:type="dxa"/>
          </w:tcPr>
          <w:p w14:paraId="53A23EFA"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09842921" w14:textId="1256EE6A" w:rsidTr="00115C48">
        <w:tc>
          <w:tcPr>
            <w:tcW w:w="2045" w:type="dxa"/>
          </w:tcPr>
          <w:p w14:paraId="4CB9A88E" w14:textId="05727131" w:rsidR="008D5A45" w:rsidRPr="00AC399F" w:rsidRDefault="008D5A45" w:rsidP="00991DD6">
            <w:pPr>
              <w:pStyle w:val="ListParagraph"/>
              <w:spacing w:after="0" w:line="360" w:lineRule="auto"/>
              <w:ind w:left="0"/>
              <w:rPr>
                <w:rFonts w:cs="Helvetica"/>
                <w:color w:val="262626" w:themeColor="text1" w:themeTint="D9"/>
                <w:lang w:val="ga-IE"/>
              </w:rPr>
            </w:pPr>
            <w:r w:rsidRPr="00AC399F">
              <w:rPr>
                <w:rFonts w:cs="Helvetica"/>
                <w:color w:val="262626" w:themeColor="text1" w:themeTint="D9"/>
                <w:lang w:val="ga-IE"/>
              </w:rPr>
              <w:t xml:space="preserve">leath chomh dona </w:t>
            </w:r>
            <w:r w:rsidRPr="00AC399F">
              <w:rPr>
                <w:rFonts w:cs="Helvetica"/>
                <w:color w:val="262626" w:themeColor="text1" w:themeTint="D9"/>
                <w:lang w:val="ga-IE"/>
              </w:rPr>
              <w:tab/>
            </w:r>
          </w:p>
        </w:tc>
        <w:tc>
          <w:tcPr>
            <w:tcW w:w="7371" w:type="dxa"/>
          </w:tcPr>
          <w:p w14:paraId="2C051A12" w14:textId="77777777" w:rsidR="008D5A45" w:rsidRPr="00AC399F" w:rsidRDefault="008D5A45" w:rsidP="00814C55">
            <w:pPr>
              <w:pStyle w:val="ListParagraph"/>
              <w:spacing w:line="276" w:lineRule="auto"/>
              <w:ind w:left="0"/>
              <w:rPr>
                <w:rFonts w:cs="Helvetica"/>
                <w:color w:val="262626" w:themeColor="text1" w:themeTint="D9"/>
                <w:lang w:val="ga-IE"/>
              </w:rPr>
            </w:pPr>
          </w:p>
        </w:tc>
      </w:tr>
      <w:tr w:rsidR="008D5A45" w:rsidRPr="00AC399F" w14:paraId="3167E4E5" w14:textId="5AC5FBE7" w:rsidTr="00115C48">
        <w:tc>
          <w:tcPr>
            <w:tcW w:w="2045" w:type="dxa"/>
          </w:tcPr>
          <w:p w14:paraId="2E2A8CCA" w14:textId="77777777" w:rsidR="008D5A45" w:rsidRPr="00AC399F" w:rsidRDefault="008D5A45" w:rsidP="00991DD6">
            <w:pPr>
              <w:pStyle w:val="ListParagraph"/>
              <w:spacing w:after="0" w:line="240" w:lineRule="auto"/>
              <w:ind w:left="0"/>
              <w:rPr>
                <w:rFonts w:cs="Helvetica"/>
                <w:b/>
                <w:bCs/>
                <w:color w:val="15BFDB"/>
                <w:u w:val="single"/>
                <w:lang w:val="ga-IE"/>
              </w:rPr>
            </w:pPr>
            <w:r w:rsidRPr="00AC399F">
              <w:rPr>
                <w:rFonts w:cs="Helvetica"/>
                <w:color w:val="262626" w:themeColor="text1" w:themeTint="D9"/>
                <w:lang w:val="ga-IE"/>
              </w:rPr>
              <w:t xml:space="preserve">chuile mheall agus chnap  </w:t>
            </w:r>
          </w:p>
        </w:tc>
        <w:tc>
          <w:tcPr>
            <w:tcW w:w="7371" w:type="dxa"/>
          </w:tcPr>
          <w:p w14:paraId="785DC52D" w14:textId="77777777" w:rsidR="008D5A45" w:rsidRPr="00AC399F" w:rsidRDefault="008D5A45" w:rsidP="00814C55">
            <w:pPr>
              <w:pStyle w:val="ListParagraph"/>
              <w:spacing w:line="276" w:lineRule="auto"/>
              <w:ind w:left="0"/>
              <w:rPr>
                <w:rFonts w:cs="Helvetica"/>
                <w:color w:val="262626" w:themeColor="text1" w:themeTint="D9"/>
                <w:lang w:val="ga-IE"/>
              </w:rPr>
            </w:pPr>
          </w:p>
        </w:tc>
      </w:tr>
    </w:tbl>
    <w:p w14:paraId="219EBA06" w14:textId="77777777" w:rsidR="00B0390A" w:rsidRDefault="00B0390A" w:rsidP="008D5A45">
      <w:pPr>
        <w:pStyle w:val="Heading1"/>
      </w:pPr>
    </w:p>
    <w:p w14:paraId="10B089AC" w14:textId="10FBA968" w:rsidR="00A472E5" w:rsidRPr="00AC399F" w:rsidRDefault="00A472E5" w:rsidP="008D5A45">
      <w:pPr>
        <w:pStyle w:val="Heading1"/>
      </w:pPr>
      <w:r w:rsidRPr="00AC399F">
        <w:t>B</w:t>
      </w:r>
      <w:r w:rsidR="00E15610">
        <w:rPr>
          <w:lang w:val="en-US"/>
        </w:rPr>
        <w:t xml:space="preserve">. </w:t>
      </w:r>
      <w:r w:rsidRPr="00AC399F">
        <w:t xml:space="preserve">Feasacht teanga: </w:t>
      </w:r>
      <w:r w:rsidR="00943E96" w:rsidRPr="00AC399F">
        <w:t xml:space="preserve">códmheascadh </w:t>
      </w:r>
    </w:p>
    <w:p w14:paraId="1A9461D0" w14:textId="797A0F7C" w:rsidR="00F717D9" w:rsidRPr="00AC399F" w:rsidRDefault="00B73952" w:rsidP="00C7310D">
      <w:pPr>
        <w:spacing w:before="0" w:line="360" w:lineRule="auto"/>
        <w:jc w:val="both"/>
        <w:rPr>
          <w:rFonts w:eastAsia="Calibri" w:cs="Helvetica"/>
          <w:color w:val="262626"/>
          <w:kern w:val="2"/>
          <w:lang w:val="ga-IE" w:eastAsia="en-US"/>
          <w14:ligatures w14:val="standardContextual"/>
        </w:rPr>
      </w:pPr>
      <w:r w:rsidRPr="00AC399F">
        <w:rPr>
          <w:rFonts w:eastAsia="Calibri" w:cs="Helvetica"/>
          <w:color w:val="262626"/>
          <w:kern w:val="2"/>
          <w:lang w:val="ga-IE" w:eastAsia="en-US"/>
          <w14:ligatures w14:val="standardContextual"/>
        </w:rPr>
        <w:t xml:space="preserve">Mar a chonaic muid san fhíseán, is </w:t>
      </w:r>
      <w:r w:rsidR="00537A9A" w:rsidRPr="00AC399F">
        <w:rPr>
          <w:rFonts w:eastAsia="Calibri" w:cs="Helvetica"/>
          <w:color w:val="262626"/>
          <w:kern w:val="2"/>
          <w:lang w:val="ga-IE" w:eastAsia="en-US"/>
          <w14:ligatures w14:val="standardContextual"/>
        </w:rPr>
        <w:t>minic</w:t>
      </w:r>
      <w:r w:rsidRPr="00AC399F">
        <w:rPr>
          <w:rFonts w:eastAsia="Calibri" w:cs="Helvetica"/>
          <w:color w:val="262626"/>
          <w:kern w:val="2"/>
          <w:lang w:val="ga-IE" w:eastAsia="en-US"/>
          <w14:ligatures w14:val="standardContextual"/>
        </w:rPr>
        <w:t xml:space="preserve"> a c</w:t>
      </w:r>
      <w:r w:rsidR="00537A9A" w:rsidRPr="00AC399F">
        <w:rPr>
          <w:rFonts w:eastAsia="Calibri" w:cs="Helvetica"/>
          <w:color w:val="262626"/>
          <w:kern w:val="2"/>
          <w:lang w:val="ga-IE" w:eastAsia="en-US"/>
          <w14:ligatures w14:val="standardContextual"/>
        </w:rPr>
        <w:t>h</w:t>
      </w:r>
      <w:r w:rsidRPr="00AC399F">
        <w:rPr>
          <w:rFonts w:eastAsia="Calibri" w:cs="Helvetica"/>
          <w:color w:val="262626"/>
          <w:kern w:val="2"/>
          <w:lang w:val="ga-IE" w:eastAsia="en-US"/>
          <w14:ligatures w14:val="standardContextual"/>
        </w:rPr>
        <w:t xml:space="preserve">aitear focail Bhéarla </w:t>
      </w:r>
      <w:r w:rsidR="004D3807" w:rsidRPr="00AC399F">
        <w:rPr>
          <w:rFonts w:eastAsia="Calibri" w:cs="Helvetica"/>
          <w:color w:val="262626"/>
          <w:kern w:val="2"/>
          <w:lang w:val="ga-IE" w:eastAsia="en-US"/>
          <w14:ligatures w14:val="standardContextual"/>
        </w:rPr>
        <w:t xml:space="preserve">isteach </w:t>
      </w:r>
      <w:r w:rsidRPr="00AC399F">
        <w:rPr>
          <w:rFonts w:eastAsia="Calibri" w:cs="Helvetica"/>
          <w:color w:val="262626"/>
          <w:kern w:val="2"/>
          <w:lang w:val="ga-IE" w:eastAsia="en-US"/>
          <w14:ligatures w14:val="standardContextual"/>
        </w:rPr>
        <w:t xml:space="preserve">sa </w:t>
      </w:r>
      <w:r w:rsidR="00BD2AA7" w:rsidRPr="00AC399F">
        <w:rPr>
          <w:rFonts w:eastAsia="Calibri" w:cs="Helvetica"/>
          <w:color w:val="262626"/>
          <w:kern w:val="2"/>
          <w:lang w:val="ga-IE" w:eastAsia="en-US"/>
          <w14:ligatures w14:val="standardContextual"/>
        </w:rPr>
        <w:t>Ghaeilge</w:t>
      </w:r>
      <w:r w:rsidRPr="00AC399F">
        <w:rPr>
          <w:rFonts w:eastAsia="Calibri" w:cs="Helvetica"/>
          <w:color w:val="262626"/>
          <w:kern w:val="2"/>
          <w:lang w:val="ga-IE" w:eastAsia="en-US"/>
          <w14:ligatures w14:val="standardContextual"/>
        </w:rPr>
        <w:t xml:space="preserve">, i gcomhthéacs neamhfhoirmiúil. </w:t>
      </w:r>
      <w:r w:rsidR="000A2FC2" w:rsidRPr="00AC399F">
        <w:rPr>
          <w:rFonts w:eastAsia="Calibri" w:cs="Helvetica"/>
          <w:color w:val="262626"/>
          <w:kern w:val="2"/>
          <w:lang w:val="ga-IE" w:eastAsia="en-US"/>
          <w14:ligatures w14:val="standardContextual"/>
        </w:rPr>
        <w:t>Tugtar códmheascadh nó ‘</w:t>
      </w:r>
      <w:r w:rsidR="000A2FC2" w:rsidRPr="00AC399F">
        <w:rPr>
          <w:rFonts w:eastAsia="Calibri" w:cs="Helvetica"/>
          <w:i/>
          <w:iCs/>
          <w:color w:val="262626"/>
          <w:kern w:val="2"/>
          <w:lang w:val="ga-IE" w:eastAsia="en-US"/>
          <w14:ligatures w14:val="standardContextual"/>
        </w:rPr>
        <w:t>code-mixing</w:t>
      </w:r>
      <w:r w:rsidR="000A2FC2" w:rsidRPr="00AC399F">
        <w:rPr>
          <w:rFonts w:eastAsia="Calibri" w:cs="Helvetica"/>
          <w:color w:val="262626"/>
          <w:kern w:val="2"/>
          <w:lang w:val="ga-IE" w:eastAsia="en-US"/>
          <w14:ligatures w14:val="standardContextual"/>
        </w:rPr>
        <w:t>’ ar an nós seo</w:t>
      </w:r>
      <w:r w:rsidR="00382D07" w:rsidRPr="00AC399F">
        <w:rPr>
          <w:rFonts w:eastAsia="Calibri" w:cs="Helvetica"/>
          <w:color w:val="262626"/>
          <w:kern w:val="2"/>
          <w:lang w:val="ga-IE" w:eastAsia="en-US"/>
          <w14:ligatures w14:val="standardContextual"/>
        </w:rPr>
        <w:t xml:space="preserve"> agus is rud nádúrtha é a tharlaíonn i gcomhthéacsanna dátheangacha nuair a bhíonn dhá theanga beo taobh le taobh.</w:t>
      </w:r>
    </w:p>
    <w:p w14:paraId="790F6EA8" w14:textId="77777777" w:rsidR="000A2FC2" w:rsidRPr="00AC399F" w:rsidRDefault="000A2FC2" w:rsidP="00C7310D">
      <w:pPr>
        <w:spacing w:before="0" w:line="360" w:lineRule="auto"/>
        <w:jc w:val="both"/>
        <w:rPr>
          <w:rFonts w:eastAsia="Calibri" w:cs="Helvetica"/>
          <w:color w:val="262626"/>
          <w:kern w:val="2"/>
          <w:lang w:val="ga-IE" w:eastAsia="en-US"/>
          <w14:ligatures w14:val="standardContextual"/>
        </w:rPr>
      </w:pPr>
    </w:p>
    <w:p w14:paraId="6C6FFC1C" w14:textId="12DD9C6E" w:rsidR="00C7310D" w:rsidRPr="00AC399F" w:rsidRDefault="00B73952" w:rsidP="008D5A45">
      <w:pPr>
        <w:spacing w:before="0" w:line="360" w:lineRule="auto"/>
        <w:jc w:val="both"/>
        <w:rPr>
          <w:rFonts w:eastAsia="Calibri" w:cs="Helvetica"/>
          <w:color w:val="262626"/>
          <w:kern w:val="2"/>
          <w:lang w:val="ga-IE" w:eastAsia="en-US"/>
          <w14:ligatures w14:val="standardContextual"/>
        </w:rPr>
      </w:pPr>
      <w:r w:rsidRPr="00AC399F">
        <w:rPr>
          <w:rFonts w:eastAsia="Calibri" w:cs="Helvetica"/>
          <w:color w:val="262626"/>
          <w:kern w:val="2"/>
          <w:lang w:val="ga-IE" w:eastAsia="en-US"/>
          <w14:ligatures w14:val="standardContextual"/>
        </w:rPr>
        <w:t xml:space="preserve">Féach ar na samplaí seo </w:t>
      </w:r>
      <w:r w:rsidR="000A2FC2" w:rsidRPr="00AC399F">
        <w:rPr>
          <w:rFonts w:eastAsia="Calibri" w:cs="Helvetica"/>
          <w:color w:val="262626"/>
          <w:kern w:val="2"/>
          <w:lang w:val="ga-IE" w:eastAsia="en-US"/>
          <w14:ligatures w14:val="standardContextual"/>
        </w:rPr>
        <w:t xml:space="preserve">thíos </w:t>
      </w:r>
      <w:r w:rsidRPr="00AC399F">
        <w:rPr>
          <w:rFonts w:eastAsia="Calibri" w:cs="Helvetica"/>
          <w:color w:val="262626"/>
          <w:kern w:val="2"/>
          <w:lang w:val="ga-IE" w:eastAsia="en-US"/>
          <w14:ligatures w14:val="standardContextual"/>
        </w:rPr>
        <w:t xml:space="preserve">de chódmheascadh ó Ros na Rún. </w:t>
      </w:r>
      <w:r w:rsidR="00931A8A" w:rsidRPr="00AC399F">
        <w:rPr>
          <w:rFonts w:eastAsia="Calibri" w:cs="Helvetica"/>
          <w:color w:val="262626"/>
          <w:kern w:val="2"/>
          <w:lang w:val="ga-IE" w:eastAsia="en-US"/>
          <w14:ligatures w14:val="standardContextual"/>
        </w:rPr>
        <w:t>Bí ag obair leis an duine in aice leat agus tugaigí faoi na ceisteanna seo:</w:t>
      </w:r>
    </w:p>
    <w:p w14:paraId="1BDFB236" w14:textId="77777777" w:rsidR="008D5A45" w:rsidRPr="00AC399F" w:rsidRDefault="008D5A45" w:rsidP="008D5A45">
      <w:pPr>
        <w:spacing w:before="0" w:line="360" w:lineRule="auto"/>
        <w:jc w:val="both"/>
        <w:rPr>
          <w:rFonts w:eastAsia="Calibri" w:cs="Helvetica"/>
          <w:color w:val="262626"/>
          <w:kern w:val="2"/>
          <w:lang w:val="ga-IE" w:eastAsia="en-US"/>
          <w14:ligatures w14:val="standardContextual"/>
        </w:rPr>
      </w:pPr>
    </w:p>
    <w:p w14:paraId="60B76B2A" w14:textId="77777777" w:rsidR="00931A8A" w:rsidRPr="00AC399F" w:rsidRDefault="00931A8A" w:rsidP="00C7310D">
      <w:pPr>
        <w:numPr>
          <w:ilvl w:val="0"/>
          <w:numId w:val="12"/>
        </w:numPr>
        <w:spacing w:before="0" w:after="160" w:line="360" w:lineRule="auto"/>
        <w:contextualSpacing/>
        <w:jc w:val="both"/>
        <w:rPr>
          <w:rFonts w:eastAsia="Calibri" w:cs="Helvetica"/>
          <w:color w:val="262626"/>
          <w:kern w:val="2"/>
          <w:lang w:val="ga-IE" w:eastAsia="en-US"/>
          <w14:ligatures w14:val="standardContextual"/>
        </w:rPr>
      </w:pPr>
      <w:r w:rsidRPr="00AC399F">
        <w:rPr>
          <w:rFonts w:eastAsia="Calibri" w:cs="Helvetica"/>
          <w:color w:val="262626"/>
          <w:kern w:val="2"/>
          <w:lang w:val="ga-IE" w:eastAsia="en-US"/>
          <w14:ligatures w14:val="standardContextual"/>
        </w:rPr>
        <w:t>An féidir libh na habairtí a rá sibh féin, gan aon Bhéarla a úsáid? Mura bhfuil an focal Gaeilge ar eolas agaibh an bhfuil sibh in ann teacht ar réiteach trí fhrásaí nó focail eile a úsáid?</w:t>
      </w:r>
    </w:p>
    <w:p w14:paraId="779723DD" w14:textId="77777777" w:rsidR="00931A8A" w:rsidRPr="00AC399F" w:rsidRDefault="00931A8A" w:rsidP="00C7310D">
      <w:pPr>
        <w:numPr>
          <w:ilvl w:val="0"/>
          <w:numId w:val="12"/>
        </w:numPr>
        <w:spacing w:before="0" w:after="160" w:line="360" w:lineRule="auto"/>
        <w:contextualSpacing/>
        <w:jc w:val="both"/>
        <w:rPr>
          <w:rFonts w:eastAsia="Calibri" w:cs="Helvetica"/>
          <w:color w:val="262626"/>
          <w:kern w:val="2"/>
          <w:lang w:val="ga-IE" w:eastAsia="en-US"/>
          <w14:ligatures w14:val="standardContextual"/>
        </w:rPr>
      </w:pPr>
      <w:r w:rsidRPr="00AC399F">
        <w:rPr>
          <w:rFonts w:eastAsia="Calibri" w:cs="Helvetica"/>
          <w:color w:val="262626"/>
          <w:kern w:val="2"/>
          <w:lang w:val="ga-IE" w:eastAsia="en-US"/>
          <w14:ligatures w14:val="standardContextual"/>
        </w:rPr>
        <w:t>An gceapann sibh go bhfuil úsáid an Bhéarla nádúrtha sna samplaí thíos, nó an gceapann sibh gurbh fhearr an leagan Gaeilge a úsáid i gcuid de na cásanna?</w:t>
      </w:r>
    </w:p>
    <w:p w14:paraId="02122B71" w14:textId="597DD73F" w:rsidR="00B73952" w:rsidRPr="00AC399F" w:rsidRDefault="00931A8A" w:rsidP="006857CB">
      <w:pPr>
        <w:numPr>
          <w:ilvl w:val="0"/>
          <w:numId w:val="12"/>
        </w:numPr>
        <w:spacing w:before="0" w:after="160" w:line="360" w:lineRule="auto"/>
        <w:contextualSpacing/>
        <w:jc w:val="both"/>
        <w:rPr>
          <w:rFonts w:eastAsia="Calibri" w:cs="Helvetica"/>
          <w:color w:val="262626"/>
          <w:kern w:val="2"/>
          <w:lang w:val="ga-IE" w:eastAsia="en-US"/>
          <w14:ligatures w14:val="standardContextual"/>
        </w:rPr>
      </w:pPr>
      <w:r w:rsidRPr="00AC399F">
        <w:rPr>
          <w:rFonts w:eastAsia="Calibri" w:cs="Helvetica"/>
          <w:color w:val="262626"/>
          <w:kern w:val="2"/>
          <w:lang w:val="ga-IE" w:eastAsia="en-US"/>
          <w14:ligatures w14:val="standardContextual"/>
        </w:rPr>
        <w:t>Céard atá spéisiúil faoi na leaganacha ‘ar an g</w:t>
      </w:r>
      <w:r w:rsidRPr="00AC399F">
        <w:rPr>
          <w:rFonts w:eastAsia="Calibri" w:cs="Helvetica"/>
          <w:b/>
          <w:bCs/>
          <w:i/>
          <w:iCs/>
          <w:color w:val="262626"/>
          <w:kern w:val="2"/>
          <w:lang w:val="ga-IE" w:eastAsia="en-US"/>
          <w14:ligatures w14:val="standardContextual"/>
        </w:rPr>
        <w:t>couch</w:t>
      </w:r>
      <w:r w:rsidRPr="00AC399F">
        <w:rPr>
          <w:rFonts w:eastAsia="Calibri" w:cs="Helvetica"/>
          <w:color w:val="262626"/>
          <w:kern w:val="2"/>
          <w:lang w:val="ga-IE" w:eastAsia="en-US"/>
          <w14:ligatures w14:val="standardContextual"/>
        </w:rPr>
        <w:t xml:space="preserve">’ agus ‘ag </w:t>
      </w:r>
      <w:r w:rsidRPr="00AC399F">
        <w:rPr>
          <w:rFonts w:eastAsia="Calibri" w:cs="Helvetica"/>
          <w:b/>
          <w:bCs/>
          <w:i/>
          <w:iCs/>
          <w:color w:val="262626"/>
          <w:kern w:val="2"/>
          <w:lang w:val="ga-IE" w:eastAsia="en-US"/>
          <w14:ligatures w14:val="standardContextual"/>
        </w:rPr>
        <w:t>sort</w:t>
      </w:r>
      <w:r w:rsidRPr="00AC399F">
        <w:rPr>
          <w:rFonts w:eastAsia="Calibri" w:cs="Helvetica"/>
          <w:color w:val="262626"/>
          <w:kern w:val="2"/>
          <w:lang w:val="ga-IE" w:eastAsia="en-US"/>
          <w14:ligatures w14:val="standardContextual"/>
        </w:rPr>
        <w:t>áil’? An bhfuil samplaí eile dá leithéid cloiste agaibh?</w:t>
      </w:r>
    </w:p>
    <w:p w14:paraId="6FF23E55" w14:textId="11769087" w:rsidR="00B73952"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FIACH:</w:t>
      </w:r>
      <w:r w:rsidR="008252D0" w:rsidRPr="00AC399F">
        <w:rPr>
          <w:rFonts w:eastAsia="Calibri" w:cs="Helvetica"/>
          <w:color w:val="262626"/>
          <w:lang w:val="ga-IE"/>
        </w:rPr>
        <w:t xml:space="preserve"> </w:t>
      </w:r>
      <w:r w:rsidRPr="00AC399F">
        <w:rPr>
          <w:rFonts w:eastAsia="Calibri" w:cs="Helvetica"/>
          <w:b/>
          <w:bCs/>
          <w:i/>
          <w:iCs/>
          <w:color w:val="262626"/>
          <w:lang w:val="ga-IE"/>
        </w:rPr>
        <w:t>Come on</w:t>
      </w:r>
      <w:r w:rsidRPr="00AC399F">
        <w:rPr>
          <w:rFonts w:eastAsia="Calibri" w:cs="Helvetica"/>
          <w:color w:val="262626"/>
          <w:lang w:val="ga-IE"/>
        </w:rPr>
        <w:t xml:space="preserve"> a Chaoilfhionn. Cuimhnigh</w:t>
      </w:r>
      <w:r w:rsidR="00DB4B16" w:rsidRPr="00AC399F">
        <w:rPr>
          <w:rFonts w:eastAsia="Calibri" w:cs="Helvetica"/>
          <w:color w:val="262626"/>
          <w:lang w:val="ga-IE"/>
        </w:rPr>
        <w:t xml:space="preserve"> </w:t>
      </w:r>
      <w:r w:rsidRPr="00AC399F">
        <w:rPr>
          <w:rFonts w:eastAsia="Calibri" w:cs="Helvetica"/>
          <w:color w:val="262626"/>
          <w:lang w:val="ga-IE"/>
        </w:rPr>
        <w:t>air</w:t>
      </w:r>
      <w:r w:rsidR="007127EF" w:rsidRPr="00AC399F">
        <w:rPr>
          <w:rFonts w:eastAsia="Calibri" w:cs="Helvetica"/>
          <w:color w:val="262626"/>
          <w:lang w:val="ga-IE"/>
        </w:rPr>
        <w:t>!</w:t>
      </w:r>
      <w:r w:rsidR="00942780" w:rsidRPr="00AC399F">
        <w:rPr>
          <w:rFonts w:eastAsia="Calibri" w:cs="Helvetica"/>
          <w:color w:val="262626"/>
          <w:lang w:val="ga-IE"/>
        </w:rPr>
        <w:t xml:space="preserve"> Ní raibh deoraí thart!</w:t>
      </w:r>
    </w:p>
    <w:p w14:paraId="4D9957A6" w14:textId="0847CCD8" w:rsidR="008252D0"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COLM:</w:t>
      </w:r>
      <w:r w:rsidR="008252D0" w:rsidRPr="00AC399F">
        <w:rPr>
          <w:rFonts w:eastAsia="Calibri" w:cs="Helvetica"/>
          <w:color w:val="262626"/>
          <w:lang w:val="ga-IE"/>
        </w:rPr>
        <w:t xml:space="preserve"> </w:t>
      </w:r>
      <w:r w:rsidRPr="00AC399F">
        <w:rPr>
          <w:rFonts w:eastAsia="Calibri" w:cs="Helvetica"/>
          <w:color w:val="262626"/>
          <w:lang w:val="ga-IE"/>
        </w:rPr>
        <w:t>Déarfainn go bhfuil mé sa</w:t>
      </w:r>
      <w:r w:rsidR="00DB4B16" w:rsidRPr="00AC399F">
        <w:rPr>
          <w:rFonts w:eastAsia="Calibri" w:cs="Helvetica"/>
          <w:color w:val="262626"/>
          <w:lang w:val="ga-IE"/>
        </w:rPr>
        <w:t xml:space="preserve"> </w:t>
      </w:r>
      <w:r w:rsidRPr="00AC399F">
        <w:rPr>
          <w:rFonts w:eastAsia="Calibri" w:cs="Helvetica"/>
          <w:b/>
          <w:bCs/>
          <w:i/>
          <w:iCs/>
          <w:color w:val="262626"/>
          <w:lang w:val="ga-IE"/>
        </w:rPr>
        <w:t>doghouse</w:t>
      </w:r>
      <w:r w:rsidRPr="00AC399F">
        <w:rPr>
          <w:rFonts w:eastAsia="Calibri" w:cs="Helvetica"/>
          <w:color w:val="262626"/>
          <w:lang w:val="ga-IE"/>
        </w:rPr>
        <w:t xml:space="preserve"> agus gur ar an</w:t>
      </w:r>
      <w:r w:rsidR="00DB4B16" w:rsidRPr="00AC399F">
        <w:rPr>
          <w:rFonts w:eastAsia="Calibri" w:cs="Helvetica"/>
          <w:color w:val="262626"/>
          <w:lang w:val="ga-IE"/>
        </w:rPr>
        <w:t xml:space="preserve"> </w:t>
      </w:r>
      <w:r w:rsidRPr="00AC399F">
        <w:rPr>
          <w:rFonts w:eastAsia="Calibri" w:cs="Helvetica"/>
          <w:color w:val="262626"/>
          <w:lang w:val="ga-IE"/>
        </w:rPr>
        <w:t>g</w:t>
      </w:r>
      <w:r w:rsidRPr="00AC399F">
        <w:rPr>
          <w:rFonts w:eastAsia="Calibri" w:cs="Helvetica"/>
          <w:b/>
          <w:bCs/>
          <w:i/>
          <w:iCs/>
          <w:color w:val="262626"/>
          <w:lang w:val="ga-IE"/>
        </w:rPr>
        <w:t>couch</w:t>
      </w:r>
      <w:r w:rsidRPr="00AC399F">
        <w:rPr>
          <w:rFonts w:eastAsia="Calibri" w:cs="Helvetica"/>
          <w:color w:val="262626"/>
          <w:lang w:val="ga-IE"/>
        </w:rPr>
        <w:t xml:space="preserve"> a bheidh mé anocht.</w:t>
      </w:r>
    </w:p>
    <w:p w14:paraId="35CD3D62" w14:textId="77777777" w:rsidR="008252D0"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GREG:</w:t>
      </w:r>
      <w:r w:rsidR="008252D0" w:rsidRPr="00AC399F">
        <w:rPr>
          <w:rFonts w:eastAsia="Calibri" w:cs="Helvetica"/>
          <w:color w:val="262626"/>
          <w:lang w:val="ga-IE"/>
        </w:rPr>
        <w:t xml:space="preserve"> </w:t>
      </w:r>
      <w:r w:rsidRPr="00AC399F">
        <w:rPr>
          <w:rFonts w:eastAsia="Calibri" w:cs="Helvetica"/>
          <w:color w:val="262626"/>
          <w:lang w:val="ga-IE"/>
        </w:rPr>
        <w:t xml:space="preserve">Breathnaigh, </w:t>
      </w:r>
      <w:r w:rsidRPr="00AC399F">
        <w:rPr>
          <w:rFonts w:eastAsia="Calibri" w:cs="Helvetica"/>
          <w:b/>
          <w:bCs/>
          <w:i/>
          <w:iCs/>
          <w:color w:val="262626"/>
          <w:lang w:val="ga-IE"/>
        </w:rPr>
        <w:t>sorry</w:t>
      </w:r>
      <w:r w:rsidRPr="00AC399F">
        <w:rPr>
          <w:rFonts w:eastAsia="Calibri" w:cs="Helvetica"/>
          <w:color w:val="262626"/>
          <w:lang w:val="ga-IE"/>
        </w:rPr>
        <w:t xml:space="preserve"> gur ghlaoigh mé </w:t>
      </w:r>
      <w:r w:rsidRPr="00AC399F">
        <w:rPr>
          <w:rFonts w:eastAsia="Calibri" w:cs="Helvetica"/>
          <w:i/>
          <w:iCs/>
          <w:color w:val="262626"/>
          <w:lang w:val="ga-IE"/>
        </w:rPr>
        <w:t>sis</w:t>
      </w:r>
      <w:r w:rsidR="00B23564" w:rsidRPr="00AC399F">
        <w:rPr>
          <w:rFonts w:eastAsia="Calibri" w:cs="Helvetica"/>
          <w:color w:val="262626"/>
          <w:lang w:val="ga-IE"/>
        </w:rPr>
        <w:t xml:space="preserve"> </w:t>
      </w:r>
      <w:r w:rsidRPr="00AC399F">
        <w:rPr>
          <w:rFonts w:eastAsia="Calibri" w:cs="Helvetica"/>
          <w:color w:val="262626"/>
          <w:lang w:val="ga-IE"/>
        </w:rPr>
        <w:t xml:space="preserve">ort arís ach... </w:t>
      </w:r>
      <w:r w:rsidRPr="00AC399F">
        <w:rPr>
          <w:rFonts w:eastAsia="Calibri" w:cs="Helvetica"/>
          <w:b/>
          <w:bCs/>
          <w:i/>
          <w:iCs/>
          <w:color w:val="262626"/>
          <w:lang w:val="ga-IE"/>
        </w:rPr>
        <w:t>force of habit</w:t>
      </w:r>
      <w:r w:rsidRPr="00AC399F">
        <w:rPr>
          <w:rFonts w:eastAsia="Calibri" w:cs="Helvetica"/>
          <w:color w:val="262626"/>
          <w:lang w:val="ga-IE"/>
        </w:rPr>
        <w:t>?</w:t>
      </w:r>
    </w:p>
    <w:p w14:paraId="749E8830" w14:textId="77777777" w:rsidR="008252D0"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TONY:</w:t>
      </w:r>
      <w:r w:rsidR="008252D0" w:rsidRPr="00AC399F">
        <w:rPr>
          <w:rFonts w:eastAsia="Calibri" w:cs="Helvetica"/>
          <w:color w:val="262626"/>
          <w:lang w:val="ga-IE"/>
        </w:rPr>
        <w:t xml:space="preserve"> </w:t>
      </w:r>
      <w:r w:rsidRPr="00AC399F">
        <w:rPr>
          <w:rFonts w:eastAsia="Calibri" w:cs="Helvetica"/>
          <w:color w:val="262626"/>
          <w:lang w:val="ga-IE"/>
        </w:rPr>
        <w:t xml:space="preserve">Agus ní bhfaighidh tú </w:t>
      </w:r>
      <w:r w:rsidRPr="00AC399F">
        <w:rPr>
          <w:rFonts w:eastAsia="Calibri" w:cs="Helvetica"/>
          <w:b/>
          <w:bCs/>
          <w:i/>
          <w:iCs/>
          <w:color w:val="262626"/>
          <w:lang w:val="ga-IE"/>
        </w:rPr>
        <w:t xml:space="preserve">away </w:t>
      </w:r>
      <w:r w:rsidRPr="00AC399F">
        <w:rPr>
          <w:rFonts w:eastAsia="Calibri" w:cs="Helvetica"/>
          <w:color w:val="262626"/>
          <w:lang w:val="ga-IE"/>
        </w:rPr>
        <w:t>leis.</w:t>
      </w:r>
    </w:p>
    <w:p w14:paraId="08707AF9" w14:textId="77777777" w:rsidR="008252D0"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GREG:</w:t>
      </w:r>
      <w:r w:rsidR="008252D0" w:rsidRPr="00AC399F">
        <w:rPr>
          <w:rFonts w:eastAsia="Calibri" w:cs="Helvetica"/>
          <w:color w:val="262626"/>
          <w:lang w:val="ga-IE"/>
        </w:rPr>
        <w:t xml:space="preserve"> </w:t>
      </w:r>
      <w:r w:rsidRPr="00AC399F">
        <w:rPr>
          <w:rFonts w:eastAsia="Calibri" w:cs="Helvetica"/>
          <w:color w:val="262626"/>
          <w:lang w:val="ga-IE"/>
        </w:rPr>
        <w:t>Tá Michelle</w:t>
      </w:r>
      <w:r w:rsidR="00B23564" w:rsidRPr="00AC399F">
        <w:rPr>
          <w:rFonts w:eastAsia="Calibri" w:cs="Helvetica"/>
          <w:color w:val="262626"/>
          <w:lang w:val="ga-IE"/>
        </w:rPr>
        <w:t xml:space="preserve"> </w:t>
      </w:r>
      <w:r w:rsidRPr="00AC399F">
        <w:rPr>
          <w:rFonts w:eastAsia="Calibri" w:cs="Helvetica"/>
          <w:color w:val="262626"/>
          <w:lang w:val="ga-IE"/>
        </w:rPr>
        <w:t xml:space="preserve">s’againne in ann a bheith </w:t>
      </w:r>
      <w:r w:rsidRPr="00AC399F">
        <w:rPr>
          <w:rFonts w:eastAsia="Calibri" w:cs="Helvetica"/>
          <w:b/>
          <w:bCs/>
          <w:i/>
          <w:iCs/>
          <w:color w:val="262626"/>
          <w:lang w:val="ga-IE"/>
        </w:rPr>
        <w:t>hoighty</w:t>
      </w:r>
      <w:r w:rsidR="00B23564" w:rsidRPr="00AC399F">
        <w:rPr>
          <w:rFonts w:eastAsia="Calibri" w:cs="Helvetica"/>
          <w:color w:val="262626"/>
          <w:lang w:val="ga-IE"/>
        </w:rPr>
        <w:t xml:space="preserve"> </w:t>
      </w:r>
      <w:r w:rsidRPr="00AC399F">
        <w:rPr>
          <w:rFonts w:eastAsia="Calibri" w:cs="Helvetica"/>
          <w:b/>
          <w:bCs/>
          <w:i/>
          <w:iCs/>
          <w:color w:val="262626"/>
          <w:lang w:val="ga-IE"/>
        </w:rPr>
        <w:t>toighty</w:t>
      </w:r>
      <w:r w:rsidRPr="00AC399F">
        <w:rPr>
          <w:rFonts w:eastAsia="Calibri" w:cs="Helvetica"/>
          <w:color w:val="262626"/>
          <w:lang w:val="ga-IE"/>
        </w:rPr>
        <w:t xml:space="preserve">, agus </w:t>
      </w:r>
      <w:r w:rsidRPr="00AC399F">
        <w:rPr>
          <w:rFonts w:eastAsia="Calibri" w:cs="Helvetica"/>
          <w:b/>
          <w:bCs/>
          <w:i/>
          <w:iCs/>
          <w:color w:val="262626"/>
          <w:lang w:val="ga-IE"/>
        </w:rPr>
        <w:t>holier than thou</w:t>
      </w:r>
      <w:r w:rsidRPr="00AC399F">
        <w:rPr>
          <w:rFonts w:eastAsia="Calibri" w:cs="Helvetica"/>
          <w:color w:val="262626"/>
          <w:lang w:val="ga-IE"/>
        </w:rPr>
        <w:t>.</w:t>
      </w:r>
      <w:r w:rsidR="00B23564" w:rsidRPr="00AC399F">
        <w:rPr>
          <w:rFonts w:eastAsia="Calibri" w:cs="Helvetica"/>
          <w:color w:val="262626"/>
          <w:lang w:val="ga-IE"/>
        </w:rPr>
        <w:t xml:space="preserve"> </w:t>
      </w:r>
      <w:r w:rsidRPr="00AC399F">
        <w:rPr>
          <w:rFonts w:eastAsia="Calibri" w:cs="Helvetica"/>
          <w:color w:val="262626"/>
          <w:lang w:val="ga-IE"/>
        </w:rPr>
        <w:t>Ach níl sí chomh hionraic agus chomh</w:t>
      </w:r>
      <w:r w:rsidR="00B23564" w:rsidRPr="00AC399F">
        <w:rPr>
          <w:rFonts w:eastAsia="Calibri" w:cs="Helvetica"/>
          <w:color w:val="262626"/>
          <w:lang w:val="ga-IE"/>
        </w:rPr>
        <w:t xml:space="preserve"> </w:t>
      </w:r>
      <w:r w:rsidRPr="00AC399F">
        <w:rPr>
          <w:rFonts w:eastAsia="Calibri" w:cs="Helvetica"/>
          <w:color w:val="262626"/>
          <w:lang w:val="ga-IE"/>
        </w:rPr>
        <w:t>macánta is a cheapfá.</w:t>
      </w:r>
    </w:p>
    <w:p w14:paraId="2A090D56" w14:textId="77777777" w:rsidR="008252D0"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NOREEN:</w:t>
      </w:r>
      <w:r w:rsidR="008252D0" w:rsidRPr="00AC399F">
        <w:rPr>
          <w:rFonts w:eastAsia="Calibri" w:cs="Helvetica"/>
          <w:color w:val="262626"/>
          <w:lang w:val="ga-IE"/>
        </w:rPr>
        <w:t xml:space="preserve"> </w:t>
      </w:r>
      <w:r w:rsidRPr="00AC399F">
        <w:rPr>
          <w:rFonts w:eastAsia="Calibri" w:cs="Helvetica"/>
          <w:color w:val="262626"/>
          <w:lang w:val="ga-IE"/>
        </w:rPr>
        <w:t xml:space="preserve">Ansin atá tú a Bherni. </w:t>
      </w:r>
      <w:r w:rsidRPr="00AC399F">
        <w:rPr>
          <w:rFonts w:eastAsia="Calibri" w:cs="Helvetica"/>
          <w:b/>
          <w:bCs/>
          <w:i/>
          <w:iCs/>
          <w:color w:val="262626"/>
          <w:lang w:val="ga-IE"/>
        </w:rPr>
        <w:t>Rhubarb tar</w:t>
      </w:r>
      <w:r w:rsidR="00A12BC5" w:rsidRPr="00AC399F">
        <w:rPr>
          <w:rFonts w:eastAsia="Calibri" w:cs="Helvetica"/>
          <w:b/>
          <w:bCs/>
          <w:i/>
          <w:iCs/>
          <w:color w:val="262626"/>
          <w:lang w:val="ga-IE"/>
        </w:rPr>
        <w:t xml:space="preserve">t </w:t>
      </w:r>
      <w:r w:rsidRPr="00AC399F">
        <w:rPr>
          <w:rFonts w:eastAsia="Calibri" w:cs="Helvetica"/>
          <w:color w:val="262626"/>
          <w:lang w:val="ga-IE"/>
        </w:rPr>
        <w:t>le’d thoil.</w:t>
      </w:r>
    </w:p>
    <w:p w14:paraId="75BEF2E8" w14:textId="3A1070A7" w:rsidR="008252D0"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BOBBI LEE:</w:t>
      </w:r>
      <w:r w:rsidR="00FA3C70" w:rsidRPr="00AC399F">
        <w:rPr>
          <w:rFonts w:eastAsia="Calibri" w:cs="Helvetica"/>
          <w:color w:val="262626"/>
          <w:lang w:val="ga-IE"/>
        </w:rPr>
        <w:t xml:space="preserve"> </w:t>
      </w:r>
      <w:r w:rsidRPr="00AC399F">
        <w:rPr>
          <w:rFonts w:eastAsia="Calibri" w:cs="Helvetica"/>
          <w:color w:val="262626"/>
          <w:lang w:val="ga-IE"/>
        </w:rPr>
        <w:t xml:space="preserve">Ná bí buartha, </w:t>
      </w:r>
      <w:r w:rsidRPr="00AC399F">
        <w:rPr>
          <w:rFonts w:eastAsia="Calibri" w:cs="Helvetica"/>
          <w:b/>
          <w:bCs/>
          <w:i/>
          <w:iCs/>
          <w:color w:val="262626"/>
          <w:lang w:val="ga-IE"/>
        </w:rPr>
        <w:t>honey</w:t>
      </w:r>
      <w:r w:rsidRPr="00AC399F">
        <w:rPr>
          <w:rFonts w:eastAsia="Calibri" w:cs="Helvetica"/>
          <w:color w:val="262626"/>
          <w:lang w:val="ga-IE"/>
        </w:rPr>
        <w:t xml:space="preserve">. </w:t>
      </w:r>
    </w:p>
    <w:p w14:paraId="78B707C4" w14:textId="7F53A6C2" w:rsidR="00B73952"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SONIA:</w:t>
      </w:r>
      <w:r w:rsidR="008252D0" w:rsidRPr="00AC399F">
        <w:rPr>
          <w:rFonts w:eastAsia="Calibri" w:cs="Helvetica"/>
          <w:color w:val="262626"/>
          <w:lang w:val="ga-IE"/>
        </w:rPr>
        <w:t xml:space="preserve"> </w:t>
      </w:r>
      <w:r w:rsidRPr="00AC399F">
        <w:rPr>
          <w:rFonts w:eastAsia="Calibri" w:cs="Helvetica"/>
          <w:color w:val="262626"/>
          <w:lang w:val="ga-IE"/>
        </w:rPr>
        <w:t xml:space="preserve">Tá sí </w:t>
      </w:r>
      <w:r w:rsidRPr="00AC399F">
        <w:rPr>
          <w:rFonts w:eastAsia="Calibri" w:cs="Helvetica"/>
          <w:b/>
          <w:bCs/>
          <w:i/>
          <w:iCs/>
          <w:color w:val="262626"/>
          <w:lang w:val="ga-IE"/>
        </w:rPr>
        <w:t>flat out</w:t>
      </w:r>
      <w:r w:rsidRPr="00AC399F">
        <w:rPr>
          <w:rFonts w:eastAsia="Calibri" w:cs="Helvetica"/>
          <w:color w:val="262626"/>
          <w:lang w:val="ga-IE"/>
        </w:rPr>
        <w:t xml:space="preserve"> ag </w:t>
      </w:r>
      <w:r w:rsidRPr="00AC399F">
        <w:rPr>
          <w:rFonts w:eastAsia="Calibri" w:cs="Helvetica"/>
          <w:b/>
          <w:bCs/>
          <w:i/>
          <w:iCs/>
          <w:color w:val="262626"/>
          <w:lang w:val="ga-IE"/>
        </w:rPr>
        <w:t>s</w:t>
      </w:r>
      <w:r w:rsidR="007A438F" w:rsidRPr="00AC399F">
        <w:rPr>
          <w:rFonts w:eastAsia="Calibri" w:cs="Helvetica"/>
          <w:b/>
          <w:bCs/>
          <w:i/>
          <w:iCs/>
          <w:color w:val="262626"/>
          <w:lang w:val="ga-IE"/>
        </w:rPr>
        <w:t>o</w:t>
      </w:r>
      <w:r w:rsidRPr="00AC399F">
        <w:rPr>
          <w:rFonts w:eastAsia="Calibri" w:cs="Helvetica"/>
          <w:b/>
          <w:bCs/>
          <w:i/>
          <w:iCs/>
          <w:color w:val="262626"/>
          <w:lang w:val="ga-IE"/>
        </w:rPr>
        <w:t>rt</w:t>
      </w:r>
      <w:r w:rsidRPr="00AC399F">
        <w:rPr>
          <w:rFonts w:eastAsia="Calibri" w:cs="Helvetica"/>
          <w:color w:val="262626"/>
          <w:lang w:val="ga-IE"/>
        </w:rPr>
        <w:t>áil rudaí don bhainis</w:t>
      </w:r>
      <w:r w:rsidR="007A438F" w:rsidRPr="00AC399F">
        <w:rPr>
          <w:rFonts w:eastAsia="Calibri" w:cs="Helvetica"/>
          <w:color w:val="262626"/>
          <w:lang w:val="ga-IE"/>
        </w:rPr>
        <w:t xml:space="preserve"> ach beidh sí ag an</w:t>
      </w:r>
      <w:r w:rsidRPr="00AC399F">
        <w:rPr>
          <w:rFonts w:eastAsia="Calibri" w:cs="Helvetica"/>
          <w:color w:val="262626"/>
          <w:lang w:val="ga-IE"/>
        </w:rPr>
        <w:t xml:space="preserve"> </w:t>
      </w:r>
      <w:r w:rsidRPr="00AC399F">
        <w:rPr>
          <w:rFonts w:eastAsia="Calibri" w:cs="Helvetica"/>
          <w:b/>
          <w:bCs/>
          <w:i/>
          <w:iCs/>
          <w:color w:val="262626"/>
          <w:lang w:val="ga-IE"/>
        </w:rPr>
        <w:t>hen</w:t>
      </w:r>
      <w:r w:rsidRPr="00AC399F">
        <w:rPr>
          <w:rFonts w:eastAsia="Calibri" w:cs="Helvetica"/>
          <w:color w:val="262626"/>
          <w:lang w:val="ga-IE"/>
        </w:rPr>
        <w:t xml:space="preserve"> gan</w:t>
      </w:r>
      <w:r w:rsidR="00216A65" w:rsidRPr="00AC399F">
        <w:rPr>
          <w:rFonts w:eastAsia="Calibri" w:cs="Helvetica"/>
          <w:color w:val="262626"/>
          <w:lang w:val="ga-IE"/>
        </w:rPr>
        <w:t xml:space="preserve"> </w:t>
      </w:r>
      <w:r w:rsidRPr="00AC399F">
        <w:rPr>
          <w:rFonts w:eastAsia="Calibri" w:cs="Helvetica"/>
          <w:color w:val="262626"/>
          <w:lang w:val="ga-IE"/>
        </w:rPr>
        <w:t>dabht.</w:t>
      </w:r>
    </w:p>
    <w:p w14:paraId="3F813DFF" w14:textId="23086ECC" w:rsidR="00B73952"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LAOISE:</w:t>
      </w:r>
      <w:r w:rsidR="008252D0" w:rsidRPr="00AC399F">
        <w:rPr>
          <w:rFonts w:eastAsia="Calibri" w:cs="Helvetica"/>
          <w:color w:val="262626"/>
          <w:lang w:val="ga-IE"/>
        </w:rPr>
        <w:t xml:space="preserve"> </w:t>
      </w:r>
      <w:r w:rsidRPr="00AC399F">
        <w:rPr>
          <w:rFonts w:eastAsia="Calibri" w:cs="Helvetica"/>
          <w:color w:val="262626"/>
          <w:lang w:val="ga-IE"/>
        </w:rPr>
        <w:t xml:space="preserve">Tá do </w:t>
      </w:r>
      <w:r w:rsidRPr="00AC399F">
        <w:rPr>
          <w:rFonts w:eastAsia="Calibri" w:cs="Helvetica"/>
          <w:b/>
          <w:bCs/>
          <w:i/>
          <w:iCs/>
          <w:color w:val="262626"/>
          <w:lang w:val="ga-IE"/>
        </w:rPr>
        <w:t>charger</w:t>
      </w:r>
      <w:r w:rsidRPr="00AC399F">
        <w:rPr>
          <w:rFonts w:eastAsia="Calibri" w:cs="Helvetica"/>
          <w:color w:val="262626"/>
          <w:lang w:val="ga-IE"/>
        </w:rPr>
        <w:t xml:space="preserve"> sa </w:t>
      </w:r>
      <w:r w:rsidRPr="00AC399F">
        <w:rPr>
          <w:rFonts w:eastAsia="Calibri" w:cs="Helvetica"/>
          <w:b/>
          <w:bCs/>
          <w:i/>
          <w:iCs/>
          <w:color w:val="262626"/>
          <w:lang w:val="ga-IE"/>
        </w:rPr>
        <w:t>drawer</w:t>
      </w:r>
      <w:r w:rsidRPr="00AC399F">
        <w:rPr>
          <w:rFonts w:eastAsia="Calibri" w:cs="Helvetica"/>
          <w:color w:val="262626"/>
          <w:lang w:val="ga-IE"/>
        </w:rPr>
        <w:t>.</w:t>
      </w:r>
    </w:p>
    <w:p w14:paraId="39142AC7" w14:textId="165A739F" w:rsidR="00B73952" w:rsidRPr="00AC399F" w:rsidRDefault="00B73952" w:rsidP="008D5A45">
      <w:pPr>
        <w:pStyle w:val="ListParagraph"/>
        <w:numPr>
          <w:ilvl w:val="0"/>
          <w:numId w:val="20"/>
        </w:numPr>
        <w:spacing w:before="240" w:line="360" w:lineRule="auto"/>
        <w:jc w:val="both"/>
        <w:rPr>
          <w:rFonts w:eastAsia="Calibri" w:cs="Helvetica"/>
          <w:b/>
          <w:bCs/>
          <w:i/>
          <w:iCs/>
          <w:color w:val="262626"/>
          <w:lang w:val="ga-IE"/>
        </w:rPr>
      </w:pPr>
      <w:r w:rsidRPr="00AC399F">
        <w:rPr>
          <w:rFonts w:eastAsia="Calibri" w:cs="Helvetica"/>
          <w:color w:val="262626"/>
          <w:lang w:val="ga-IE"/>
        </w:rPr>
        <w:t>SONIA:</w:t>
      </w:r>
      <w:r w:rsidR="008252D0" w:rsidRPr="00AC399F">
        <w:rPr>
          <w:rFonts w:eastAsia="Calibri" w:cs="Helvetica"/>
          <w:color w:val="262626"/>
          <w:lang w:val="ga-IE"/>
        </w:rPr>
        <w:t xml:space="preserve"> </w:t>
      </w:r>
      <w:r w:rsidRPr="00AC399F">
        <w:rPr>
          <w:rFonts w:eastAsia="Calibri" w:cs="Helvetica"/>
          <w:color w:val="262626"/>
          <w:lang w:val="ga-IE"/>
        </w:rPr>
        <w:t xml:space="preserve">D’eagraigh na leaids </w:t>
      </w:r>
      <w:r w:rsidRPr="00AC399F">
        <w:rPr>
          <w:rFonts w:eastAsia="Calibri" w:cs="Helvetica"/>
          <w:b/>
          <w:bCs/>
          <w:i/>
          <w:iCs/>
          <w:color w:val="262626"/>
          <w:lang w:val="ga-IE"/>
        </w:rPr>
        <w:t>treasure</w:t>
      </w:r>
      <w:r w:rsidR="009A1CDB" w:rsidRPr="00AC399F">
        <w:rPr>
          <w:rFonts w:eastAsia="Calibri" w:cs="Helvetica"/>
          <w:b/>
          <w:bCs/>
          <w:i/>
          <w:iCs/>
          <w:color w:val="262626"/>
          <w:lang w:val="ga-IE"/>
        </w:rPr>
        <w:t xml:space="preserve"> </w:t>
      </w:r>
      <w:r w:rsidRPr="00AC399F">
        <w:rPr>
          <w:rFonts w:eastAsia="Calibri" w:cs="Helvetica"/>
          <w:b/>
          <w:bCs/>
          <w:i/>
          <w:iCs/>
          <w:color w:val="262626"/>
          <w:lang w:val="ga-IE"/>
        </w:rPr>
        <w:t>hunt</w:t>
      </w:r>
      <w:r w:rsidR="001D378D" w:rsidRPr="00AC399F">
        <w:rPr>
          <w:rFonts w:eastAsia="Calibri" w:cs="Helvetica"/>
          <w:color w:val="262626"/>
          <w:lang w:val="ga-IE"/>
        </w:rPr>
        <w:t xml:space="preserve"> </w:t>
      </w:r>
      <w:r w:rsidRPr="00AC399F">
        <w:rPr>
          <w:rFonts w:eastAsia="Calibri" w:cs="Helvetica"/>
          <w:color w:val="262626"/>
          <w:lang w:val="ga-IE"/>
        </w:rPr>
        <w:t>dúinn.</w:t>
      </w:r>
    </w:p>
    <w:p w14:paraId="40721F86" w14:textId="01CEF576" w:rsidR="00840AD0" w:rsidRPr="00AC399F" w:rsidRDefault="00B73952" w:rsidP="008D5A45">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MACK:</w:t>
      </w:r>
      <w:r w:rsidR="008252D0" w:rsidRPr="00AC399F">
        <w:rPr>
          <w:rFonts w:eastAsia="Calibri" w:cs="Helvetica"/>
          <w:color w:val="262626"/>
          <w:lang w:val="ga-IE"/>
        </w:rPr>
        <w:t xml:space="preserve"> </w:t>
      </w:r>
      <w:r w:rsidRPr="00AC399F">
        <w:rPr>
          <w:rFonts w:eastAsia="Calibri" w:cs="Helvetica"/>
          <w:color w:val="262626"/>
          <w:lang w:val="ga-IE"/>
        </w:rPr>
        <w:t>Nuair a thosaíonn sí ag tógáil</w:t>
      </w:r>
      <w:r w:rsidR="009A1CDB" w:rsidRPr="00AC399F">
        <w:rPr>
          <w:rFonts w:eastAsia="Calibri" w:cs="Helvetica"/>
          <w:color w:val="262626"/>
          <w:lang w:val="ga-IE"/>
        </w:rPr>
        <w:t xml:space="preserve"> </w:t>
      </w:r>
      <w:r w:rsidRPr="00AC399F">
        <w:rPr>
          <w:rFonts w:eastAsia="Calibri" w:cs="Helvetica"/>
          <w:color w:val="262626"/>
          <w:lang w:val="ga-IE"/>
        </w:rPr>
        <w:t xml:space="preserve">rudaí amach as an </w:t>
      </w:r>
      <w:r w:rsidRPr="00AC399F">
        <w:rPr>
          <w:rFonts w:eastAsia="Calibri" w:cs="Helvetica"/>
          <w:b/>
          <w:bCs/>
          <w:i/>
          <w:iCs/>
          <w:color w:val="262626"/>
          <w:lang w:val="ga-IE"/>
        </w:rPr>
        <w:t>dishwasher</w:t>
      </w:r>
      <w:r w:rsidRPr="00AC399F">
        <w:rPr>
          <w:rFonts w:eastAsia="Calibri" w:cs="Helvetica"/>
          <w:color w:val="262626"/>
          <w:lang w:val="ga-IE"/>
        </w:rPr>
        <w:t>, agus</w:t>
      </w:r>
      <w:r w:rsidR="0029415B" w:rsidRPr="00AC399F">
        <w:rPr>
          <w:rFonts w:eastAsia="Calibri" w:cs="Helvetica"/>
          <w:color w:val="262626"/>
          <w:lang w:val="ga-IE"/>
        </w:rPr>
        <w:t xml:space="preserve"> </w:t>
      </w:r>
      <w:r w:rsidRPr="00AC399F">
        <w:rPr>
          <w:rFonts w:eastAsia="Calibri" w:cs="Helvetica"/>
          <w:color w:val="262626"/>
          <w:lang w:val="ga-IE"/>
        </w:rPr>
        <w:t>á gcur ar ais arís ar a bealach</w:t>
      </w:r>
      <w:r w:rsidR="0029415B" w:rsidRPr="00AC399F">
        <w:rPr>
          <w:rFonts w:eastAsia="Calibri" w:cs="Helvetica"/>
          <w:color w:val="262626"/>
          <w:lang w:val="ga-IE"/>
        </w:rPr>
        <w:t xml:space="preserve"> </w:t>
      </w:r>
      <w:r w:rsidRPr="00AC399F">
        <w:rPr>
          <w:rFonts w:eastAsia="Calibri" w:cs="Helvetica"/>
          <w:color w:val="262626"/>
          <w:lang w:val="ga-IE"/>
        </w:rPr>
        <w:t>féin...sin é an uair a bheidh a</w:t>
      </w:r>
      <w:r w:rsidR="0029415B" w:rsidRPr="00AC399F">
        <w:rPr>
          <w:rFonts w:eastAsia="Calibri" w:cs="Helvetica"/>
          <w:color w:val="262626"/>
          <w:lang w:val="ga-IE"/>
        </w:rPr>
        <w:t xml:space="preserve"> </w:t>
      </w:r>
      <w:r w:rsidRPr="00AC399F">
        <w:rPr>
          <w:rFonts w:eastAsia="Calibri" w:cs="Helvetica"/>
          <w:color w:val="262626"/>
          <w:lang w:val="ga-IE"/>
        </w:rPr>
        <w:t xml:space="preserve">fhios agat go bhfuil sibh </w:t>
      </w:r>
      <w:r w:rsidR="00F44049" w:rsidRPr="00AC399F">
        <w:rPr>
          <w:rFonts w:eastAsia="Calibri" w:cs="Helvetica"/>
          <w:color w:val="262626"/>
          <w:lang w:val="ga-IE"/>
        </w:rPr>
        <w:t>i</w:t>
      </w:r>
      <w:r w:rsidR="0029415B" w:rsidRPr="00AC399F">
        <w:rPr>
          <w:rFonts w:eastAsia="Calibri" w:cs="Helvetica"/>
          <w:color w:val="262626"/>
          <w:lang w:val="ga-IE"/>
        </w:rPr>
        <w:t xml:space="preserve"> </w:t>
      </w:r>
      <w:r w:rsidRPr="00AC399F">
        <w:rPr>
          <w:rFonts w:eastAsia="Calibri" w:cs="Helvetica"/>
          <w:color w:val="262626"/>
          <w:lang w:val="ga-IE"/>
        </w:rPr>
        <w:t>dtrioblóid cheart.</w:t>
      </w:r>
    </w:p>
    <w:p w14:paraId="34B71051" w14:textId="77A0BF7D" w:rsidR="008D5A45" w:rsidRPr="00B531A9" w:rsidRDefault="00B73952" w:rsidP="00B531A9">
      <w:pPr>
        <w:pStyle w:val="ListParagraph"/>
        <w:numPr>
          <w:ilvl w:val="0"/>
          <w:numId w:val="20"/>
        </w:numPr>
        <w:spacing w:before="240" w:line="360" w:lineRule="auto"/>
        <w:jc w:val="both"/>
        <w:rPr>
          <w:rFonts w:eastAsia="Calibri" w:cs="Helvetica"/>
          <w:color w:val="262626"/>
          <w:lang w:val="ga-IE"/>
        </w:rPr>
      </w:pPr>
      <w:r w:rsidRPr="00AC399F">
        <w:rPr>
          <w:rFonts w:eastAsia="Calibri" w:cs="Helvetica"/>
          <w:color w:val="262626"/>
          <w:lang w:val="ga-IE"/>
        </w:rPr>
        <w:t>VINCE:</w:t>
      </w:r>
      <w:r w:rsidR="00840AD0" w:rsidRPr="00AC399F">
        <w:rPr>
          <w:rFonts w:eastAsia="Calibri" w:cs="Helvetica"/>
          <w:color w:val="262626"/>
          <w:lang w:val="ga-IE"/>
        </w:rPr>
        <w:t xml:space="preserve"> </w:t>
      </w:r>
      <w:r w:rsidRPr="00AC399F">
        <w:rPr>
          <w:rFonts w:eastAsia="Calibri" w:cs="Helvetica"/>
          <w:color w:val="262626"/>
          <w:lang w:val="ga-IE"/>
        </w:rPr>
        <w:t xml:space="preserve">Nach bhfuil an </w:t>
      </w:r>
      <w:r w:rsidRPr="00AC399F">
        <w:rPr>
          <w:rFonts w:eastAsia="Calibri" w:cs="Helvetica"/>
          <w:b/>
          <w:bCs/>
          <w:i/>
          <w:iCs/>
          <w:color w:val="262626"/>
          <w:lang w:val="ga-IE"/>
        </w:rPr>
        <w:t>shortcut</w:t>
      </w:r>
      <w:r w:rsidRPr="00AC399F">
        <w:rPr>
          <w:rFonts w:eastAsia="Calibri" w:cs="Helvetica"/>
          <w:color w:val="262626"/>
          <w:lang w:val="ga-IE"/>
        </w:rPr>
        <w:t xml:space="preserve"> sin sách</w:t>
      </w:r>
      <w:r w:rsidR="0029415B" w:rsidRPr="00AC399F">
        <w:rPr>
          <w:rFonts w:eastAsia="Calibri" w:cs="Helvetica"/>
          <w:color w:val="262626"/>
          <w:lang w:val="ga-IE"/>
        </w:rPr>
        <w:t xml:space="preserve"> </w:t>
      </w:r>
      <w:r w:rsidRPr="00AC399F">
        <w:rPr>
          <w:rFonts w:eastAsia="Calibri" w:cs="Helvetica"/>
          <w:b/>
          <w:bCs/>
          <w:i/>
          <w:iCs/>
          <w:color w:val="262626"/>
          <w:lang w:val="ga-IE"/>
        </w:rPr>
        <w:t>dodgy</w:t>
      </w:r>
      <w:r w:rsidRPr="00AC399F">
        <w:rPr>
          <w:rFonts w:eastAsia="Calibri" w:cs="Helvetica"/>
          <w:color w:val="262626"/>
          <w:lang w:val="ga-IE"/>
        </w:rPr>
        <w:t xml:space="preserve"> idir poll portaigh ‘s eile?</w:t>
      </w:r>
      <w:r w:rsidR="008D5A45" w:rsidRPr="00B531A9">
        <w:rPr>
          <w:rFonts w:cs="Helvetica"/>
          <w:lang w:val="ga-IE"/>
        </w:rPr>
        <w:br w:type="page"/>
      </w:r>
    </w:p>
    <w:p w14:paraId="6F88E051" w14:textId="77777777" w:rsidR="009A1BDD" w:rsidRDefault="009A1BDD" w:rsidP="008D5A45">
      <w:pPr>
        <w:pStyle w:val="Heading1"/>
      </w:pPr>
    </w:p>
    <w:p w14:paraId="4FC53699" w14:textId="5134BECF" w:rsidR="00A472E5" w:rsidRPr="00AC399F" w:rsidRDefault="00A472E5" w:rsidP="008D5A45">
      <w:pPr>
        <w:pStyle w:val="Heading1"/>
        <w:rPr>
          <w:color w:val="006778"/>
          <w14:textFill>
            <w14:solidFill>
              <w14:srgbClr w14:val="006778">
                <w14:lumMod w14:val="85000"/>
                <w14:lumOff w14:val="15000"/>
              </w14:srgbClr>
            </w14:solidFill>
          </w14:textFill>
        </w:rPr>
      </w:pPr>
      <w:r w:rsidRPr="00AC399F">
        <w:t>C</w:t>
      </w:r>
      <w:r w:rsidR="00E15610" w:rsidRPr="007209EE">
        <w:t>.</w:t>
      </w:r>
      <w:r w:rsidRPr="00AC399F">
        <w:t xml:space="preserve"> Cumarsáid</w:t>
      </w:r>
      <w:r w:rsidR="00C92C95" w:rsidRPr="00AC399F">
        <w:t>: Ag aontú agus ag easaontú</w:t>
      </w:r>
    </w:p>
    <w:p w14:paraId="5BCC7CCC" w14:textId="1A2A1D16" w:rsidR="00A472E5" w:rsidRPr="00AC399F" w:rsidRDefault="00C92C95" w:rsidP="00C7310D">
      <w:pPr>
        <w:pStyle w:val="Heading2"/>
        <w:numPr>
          <w:ilvl w:val="0"/>
          <w:numId w:val="17"/>
        </w:numPr>
        <w:spacing w:line="360" w:lineRule="auto"/>
        <w:rPr>
          <w:rFonts w:cs="Helvetica"/>
        </w:rPr>
      </w:pPr>
      <w:r w:rsidRPr="00AC399F">
        <w:rPr>
          <w:rFonts w:cs="Helvetica"/>
        </w:rPr>
        <w:t>L</w:t>
      </w:r>
      <w:r w:rsidR="008656BE" w:rsidRPr="00AC399F">
        <w:rPr>
          <w:rFonts w:cs="Helvetica"/>
        </w:rPr>
        <w:t>íon na bearnaí</w:t>
      </w:r>
    </w:p>
    <w:p w14:paraId="5FD26A59" w14:textId="3AE2885D" w:rsidR="00233C28" w:rsidRPr="00AC399F" w:rsidRDefault="00DC3A55" w:rsidP="00C7310D">
      <w:pPr>
        <w:spacing w:before="0" w:line="360" w:lineRule="auto"/>
        <w:ind w:left="360"/>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 xml:space="preserve">Tá </w:t>
      </w:r>
      <w:r w:rsidR="00E51571" w:rsidRPr="00AC399F">
        <w:rPr>
          <w:rFonts w:eastAsiaTheme="minorHAnsi" w:cs="Helvetica"/>
          <w:color w:val="262626" w:themeColor="text1" w:themeTint="D9"/>
          <w:kern w:val="2"/>
          <w:lang w:val="ga-IE" w:eastAsia="en-US"/>
          <w14:ligatures w14:val="standardContextual"/>
        </w:rPr>
        <w:t>go leor</w:t>
      </w:r>
      <w:r w:rsidRPr="00AC399F">
        <w:rPr>
          <w:rFonts w:eastAsiaTheme="minorHAnsi" w:cs="Helvetica"/>
          <w:color w:val="262626" w:themeColor="text1" w:themeTint="D9"/>
          <w:kern w:val="2"/>
          <w:lang w:val="ga-IE" w:eastAsia="en-US"/>
          <w14:ligatures w14:val="standardContextual"/>
        </w:rPr>
        <w:t xml:space="preserve"> bealaí sa Ghaeilge lena léiriú go bhfuil tú ag aontú</w:t>
      </w:r>
      <w:r w:rsidR="00880A0C" w:rsidRPr="00AC399F">
        <w:rPr>
          <w:rFonts w:eastAsiaTheme="minorHAnsi" w:cs="Helvetica"/>
          <w:color w:val="262626" w:themeColor="text1" w:themeTint="D9"/>
          <w:kern w:val="2"/>
          <w:lang w:val="ga-IE" w:eastAsia="en-US"/>
          <w14:ligatures w14:val="standardContextual"/>
        </w:rPr>
        <w:t xml:space="preserve"> nó ag </w:t>
      </w:r>
      <w:r w:rsidRPr="00AC399F">
        <w:rPr>
          <w:rFonts w:eastAsiaTheme="minorHAnsi" w:cs="Helvetica"/>
          <w:color w:val="262626" w:themeColor="text1" w:themeTint="D9"/>
          <w:kern w:val="2"/>
          <w:lang w:val="ga-IE" w:eastAsia="en-US"/>
          <w14:ligatures w14:val="standardContextual"/>
        </w:rPr>
        <w:t>easaontú le duine</w:t>
      </w:r>
      <w:r w:rsidR="00157C5C" w:rsidRPr="00AC399F">
        <w:rPr>
          <w:rFonts w:eastAsiaTheme="minorHAnsi" w:cs="Helvetica"/>
          <w:color w:val="262626" w:themeColor="text1" w:themeTint="D9"/>
          <w:kern w:val="2"/>
          <w:lang w:val="ga-IE" w:eastAsia="en-US"/>
          <w14:ligatures w14:val="standardContextual"/>
        </w:rPr>
        <w:t>.</w:t>
      </w:r>
      <w:r w:rsidR="00B546E9" w:rsidRPr="00AC399F">
        <w:rPr>
          <w:rFonts w:eastAsiaTheme="minorHAnsi" w:cs="Helvetica"/>
          <w:color w:val="262626" w:themeColor="text1" w:themeTint="D9"/>
          <w:kern w:val="2"/>
          <w:lang w:val="ga-IE" w:eastAsia="en-US"/>
          <w14:ligatures w14:val="standardContextual"/>
        </w:rPr>
        <w:t xml:space="preserve"> </w:t>
      </w:r>
      <w:r w:rsidR="00233C28" w:rsidRPr="00AC399F">
        <w:rPr>
          <w:rFonts w:eastAsiaTheme="minorHAnsi" w:cs="Helvetica"/>
          <w:color w:val="262626" w:themeColor="text1" w:themeTint="D9"/>
          <w:kern w:val="2"/>
          <w:lang w:val="ga-IE" w:eastAsia="en-US"/>
          <w14:ligatures w14:val="standardContextual"/>
        </w:rPr>
        <w:t xml:space="preserve">D’úsáid na mná </w:t>
      </w:r>
      <w:r w:rsidR="00335136" w:rsidRPr="00AC399F">
        <w:rPr>
          <w:rFonts w:eastAsiaTheme="minorHAnsi" w:cs="Helvetica"/>
          <w:color w:val="262626" w:themeColor="text1" w:themeTint="D9"/>
          <w:kern w:val="2"/>
          <w:lang w:val="ga-IE" w:eastAsia="en-US"/>
          <w14:ligatures w14:val="standardContextual"/>
        </w:rPr>
        <w:t xml:space="preserve">sa mhír físe </w:t>
      </w:r>
      <w:r w:rsidR="00233C28" w:rsidRPr="00AC399F">
        <w:rPr>
          <w:rFonts w:eastAsiaTheme="minorHAnsi" w:cs="Helvetica"/>
          <w:color w:val="262626" w:themeColor="text1" w:themeTint="D9"/>
          <w:kern w:val="2"/>
          <w:lang w:val="ga-IE" w:eastAsia="en-US"/>
          <w14:ligatures w14:val="standardContextual"/>
        </w:rPr>
        <w:t>go leor focail bheaga</w:t>
      </w:r>
      <w:r w:rsidR="00BE7A3B" w:rsidRPr="00AC399F">
        <w:rPr>
          <w:rFonts w:eastAsiaTheme="minorHAnsi" w:cs="Helvetica"/>
          <w:color w:val="262626" w:themeColor="text1" w:themeTint="D9"/>
          <w:kern w:val="2"/>
          <w:lang w:val="ga-IE" w:eastAsia="en-US"/>
          <w14:ligatures w14:val="standardContextual"/>
        </w:rPr>
        <w:t xml:space="preserve"> agus frásaí</w:t>
      </w:r>
      <w:r w:rsidR="00233C28" w:rsidRPr="00AC399F">
        <w:rPr>
          <w:rFonts w:eastAsiaTheme="minorHAnsi" w:cs="Helvetica"/>
          <w:color w:val="262626" w:themeColor="text1" w:themeTint="D9"/>
          <w:kern w:val="2"/>
          <w:lang w:val="ga-IE" w:eastAsia="en-US"/>
          <w14:ligatures w14:val="standardContextual"/>
        </w:rPr>
        <w:t xml:space="preserve"> chun cuidiú leo aontú agus easaontú le</w:t>
      </w:r>
      <w:r w:rsidR="00AF75C1" w:rsidRPr="00AC399F">
        <w:rPr>
          <w:rFonts w:eastAsiaTheme="minorHAnsi" w:cs="Helvetica"/>
          <w:color w:val="262626" w:themeColor="text1" w:themeTint="D9"/>
          <w:kern w:val="2"/>
          <w:lang w:val="ga-IE" w:eastAsia="en-US"/>
          <w14:ligatures w14:val="standardContextual"/>
        </w:rPr>
        <w:t>na</w:t>
      </w:r>
      <w:r w:rsidR="00233C28" w:rsidRPr="00AC399F">
        <w:rPr>
          <w:rFonts w:eastAsiaTheme="minorHAnsi" w:cs="Helvetica"/>
          <w:color w:val="262626" w:themeColor="text1" w:themeTint="D9"/>
          <w:kern w:val="2"/>
          <w:lang w:val="ga-IE" w:eastAsia="en-US"/>
          <w14:ligatures w14:val="standardContextual"/>
        </w:rPr>
        <w:t xml:space="preserve"> chéile. Bhain siad úsáid as cleasa chun a dtuairimí a chur in iúl ar bhealach béasach in amanna ach ar bhealach ní ba dhírí in amanna eile. </w:t>
      </w:r>
      <w:r w:rsidR="004E254C">
        <w:rPr>
          <w:rFonts w:eastAsiaTheme="minorHAnsi" w:cs="Helvetica"/>
          <w:color w:val="262626" w:themeColor="text1" w:themeTint="D9"/>
          <w:kern w:val="2"/>
          <w:lang w:val="ga-IE" w:eastAsia="en-US"/>
          <w14:ligatures w14:val="standardContextual"/>
        </w:rPr>
        <w:t>Éist</w:t>
      </w:r>
      <w:r w:rsidR="00CF3B3B">
        <w:rPr>
          <w:rFonts w:eastAsiaTheme="minorHAnsi" w:cs="Helvetica"/>
          <w:color w:val="262626" w:themeColor="text1" w:themeTint="D9"/>
          <w:kern w:val="2"/>
          <w:lang w:val="ga-IE" w:eastAsia="en-US"/>
          <w14:ligatures w14:val="standardContextual"/>
        </w:rPr>
        <w:t xml:space="preserve"> leis an mír arís agus l</w:t>
      </w:r>
      <w:r w:rsidR="00233C28" w:rsidRPr="00AC399F">
        <w:rPr>
          <w:rFonts w:eastAsiaTheme="minorHAnsi" w:cs="Helvetica"/>
          <w:color w:val="262626" w:themeColor="text1" w:themeTint="D9"/>
          <w:kern w:val="2"/>
          <w:lang w:val="ga-IE" w:eastAsia="en-US"/>
          <w14:ligatures w14:val="standardContextual"/>
        </w:rPr>
        <w:t xml:space="preserve">íon na bearnaí sa script leis na focail </w:t>
      </w:r>
      <w:r w:rsidR="00CF3B3B">
        <w:rPr>
          <w:rFonts w:eastAsiaTheme="minorHAnsi" w:cs="Helvetica"/>
          <w:color w:val="262626" w:themeColor="text1" w:themeTint="D9"/>
          <w:kern w:val="2"/>
          <w:lang w:val="ga-IE" w:eastAsia="en-US"/>
          <w14:ligatures w14:val="standardContextual"/>
        </w:rPr>
        <w:t>chuí thíos</w:t>
      </w:r>
      <w:r w:rsidR="00184546" w:rsidRPr="00AC399F">
        <w:rPr>
          <w:rFonts w:eastAsiaTheme="minorHAnsi" w:cs="Helvetica"/>
          <w:color w:val="262626" w:themeColor="text1" w:themeTint="D9"/>
          <w:kern w:val="2"/>
          <w:lang w:val="ga-IE" w:eastAsia="en-US"/>
          <w14:ligatures w14:val="standardContextual"/>
        </w:rPr>
        <w:t>.</w:t>
      </w:r>
      <w:r w:rsidR="008656BE" w:rsidRPr="00AC399F">
        <w:rPr>
          <w:rFonts w:eastAsiaTheme="minorHAnsi" w:cs="Helvetica"/>
          <w:color w:val="262626" w:themeColor="text1" w:themeTint="D9"/>
          <w:kern w:val="2"/>
          <w:lang w:val="ga-IE" w:eastAsia="en-US"/>
          <w14:ligatures w14:val="standardContextual"/>
        </w:rPr>
        <w:t xml:space="preserve"> Bí cúramach! Úsáidtear cuid de na focail níos mó ná uair amháin. </w:t>
      </w:r>
    </w:p>
    <w:p w14:paraId="3255CBFE" w14:textId="77777777" w:rsidR="005B6EEF" w:rsidRPr="00AC399F" w:rsidRDefault="005B6EEF" w:rsidP="00C7310D">
      <w:pPr>
        <w:spacing w:before="0" w:line="360" w:lineRule="auto"/>
        <w:ind w:left="360"/>
        <w:jc w:val="both"/>
        <w:rPr>
          <w:rFonts w:eastAsiaTheme="minorHAnsi" w:cs="Helvetica"/>
          <w:color w:val="262626" w:themeColor="text1" w:themeTint="D9"/>
          <w:kern w:val="2"/>
          <w:lang w:val="ga-IE" w:eastAsia="en-US"/>
          <w14:ligatures w14:val="standardContextual"/>
        </w:rPr>
      </w:pPr>
    </w:p>
    <w:tbl>
      <w:tblPr>
        <w:tblStyle w:val="PlainTable4"/>
        <w:tblW w:w="9400" w:type="dxa"/>
        <w:tblInd w:w="346" w:type="dxa"/>
        <w:tblBorders>
          <w:top w:val="single" w:sz="4" w:space="0" w:color="0CC0DF" w:themeColor="accent1"/>
          <w:left w:val="single" w:sz="4" w:space="0" w:color="0CC0DF" w:themeColor="accent1"/>
          <w:bottom w:val="single" w:sz="4" w:space="0" w:color="0CC0DF" w:themeColor="accent1"/>
          <w:right w:val="single" w:sz="4" w:space="0" w:color="0CC0DF" w:themeColor="accent1"/>
        </w:tblBorders>
        <w:tblLook w:val="0600" w:firstRow="0" w:lastRow="0" w:firstColumn="0" w:lastColumn="0" w:noHBand="1" w:noVBand="1"/>
      </w:tblPr>
      <w:tblGrid>
        <w:gridCol w:w="2350"/>
        <w:gridCol w:w="2350"/>
        <w:gridCol w:w="2350"/>
        <w:gridCol w:w="2350"/>
      </w:tblGrid>
      <w:tr w:rsidR="005B6EEF" w:rsidRPr="00AC399F" w14:paraId="2807842A" w14:textId="77777777" w:rsidTr="00115C48">
        <w:tc>
          <w:tcPr>
            <w:tcW w:w="2350" w:type="dxa"/>
          </w:tcPr>
          <w:p w14:paraId="629DC279" w14:textId="39B9B635"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 xml:space="preserve">Ach   </w:t>
            </w:r>
          </w:p>
        </w:tc>
        <w:tc>
          <w:tcPr>
            <w:tcW w:w="2350" w:type="dxa"/>
          </w:tcPr>
          <w:p w14:paraId="593A7FFC" w14:textId="106AABF2"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Ná mise</w:t>
            </w:r>
          </w:p>
        </w:tc>
        <w:tc>
          <w:tcPr>
            <w:tcW w:w="2350" w:type="dxa"/>
          </w:tcPr>
          <w:p w14:paraId="344CD332" w14:textId="21B2CC05"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 xml:space="preserve">céard faoi                       </w:t>
            </w:r>
          </w:p>
        </w:tc>
        <w:tc>
          <w:tcPr>
            <w:tcW w:w="2350" w:type="dxa"/>
          </w:tcPr>
          <w:p w14:paraId="024EE72E" w14:textId="4708E9FC"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 xml:space="preserve">Ní chaithfinn é sin          </w:t>
            </w:r>
          </w:p>
        </w:tc>
      </w:tr>
      <w:tr w:rsidR="005B6EEF" w:rsidRPr="00AC399F" w14:paraId="6CFD3C79" w14:textId="77777777" w:rsidTr="00115C48">
        <w:tc>
          <w:tcPr>
            <w:tcW w:w="2350" w:type="dxa"/>
          </w:tcPr>
          <w:p w14:paraId="4365F86E" w14:textId="5A6808CE"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 xml:space="preserve">Tá an </w:t>
            </w:r>
            <w:r w:rsidR="00AF75C1" w:rsidRPr="00AC399F">
              <w:rPr>
                <w:rFonts w:eastAsiaTheme="minorHAnsi" w:cs="Helvetica"/>
                <w:b/>
                <w:bCs/>
                <w:color w:val="262626" w:themeColor="text1" w:themeTint="D9"/>
                <w:kern w:val="2"/>
                <w:lang w:val="ga-IE" w:eastAsia="en-US"/>
                <w14:ligatures w14:val="standardContextual"/>
              </w:rPr>
              <w:t>c</w:t>
            </w:r>
            <w:r w:rsidRPr="00AC399F">
              <w:rPr>
                <w:rFonts w:eastAsiaTheme="minorHAnsi" w:cs="Helvetica"/>
                <w:b/>
                <w:bCs/>
                <w:color w:val="262626" w:themeColor="text1" w:themeTint="D9"/>
                <w:kern w:val="2"/>
                <w:lang w:val="ga-IE" w:eastAsia="en-US"/>
                <w14:ligatures w14:val="standardContextual"/>
              </w:rPr>
              <w:t xml:space="preserve">eart agat        </w:t>
            </w:r>
          </w:p>
        </w:tc>
        <w:tc>
          <w:tcPr>
            <w:tcW w:w="2350" w:type="dxa"/>
          </w:tcPr>
          <w:p w14:paraId="39F87525" w14:textId="2CA203E5"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 xml:space="preserve">B’fhéidir nach bhfuil       </w:t>
            </w:r>
          </w:p>
        </w:tc>
        <w:tc>
          <w:tcPr>
            <w:tcW w:w="2350" w:type="dxa"/>
          </w:tcPr>
          <w:p w14:paraId="0BB2D679" w14:textId="22BDD5F4"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 xml:space="preserve">Ní chaithfidh mise         </w:t>
            </w:r>
          </w:p>
        </w:tc>
        <w:tc>
          <w:tcPr>
            <w:tcW w:w="2350" w:type="dxa"/>
          </w:tcPr>
          <w:p w14:paraId="66DAA51D" w14:textId="2E2DD835" w:rsidR="005B6EEF" w:rsidRPr="00AC399F" w:rsidRDefault="005B6EEF"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Feicfimid</w:t>
            </w:r>
          </w:p>
        </w:tc>
      </w:tr>
      <w:tr w:rsidR="004A72FE" w:rsidRPr="00AC399F" w14:paraId="492BA325" w14:textId="77777777" w:rsidTr="00115C48">
        <w:tc>
          <w:tcPr>
            <w:tcW w:w="2350" w:type="dxa"/>
          </w:tcPr>
          <w:p w14:paraId="1E2E1326" w14:textId="46711F30" w:rsidR="004A72FE" w:rsidRPr="00AC399F" w:rsidRDefault="004A72FE" w:rsidP="00C7310D">
            <w:pPr>
              <w:spacing w:before="0" w:line="360" w:lineRule="auto"/>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Agus</w:t>
            </w:r>
          </w:p>
        </w:tc>
        <w:tc>
          <w:tcPr>
            <w:tcW w:w="2350" w:type="dxa"/>
          </w:tcPr>
          <w:p w14:paraId="68A15006" w14:textId="6C29C170" w:rsidR="004A72FE" w:rsidRPr="00AC399F" w:rsidRDefault="004A72FE" w:rsidP="00C7310D">
            <w:pPr>
              <w:spacing w:before="0" w:line="360" w:lineRule="auto"/>
              <w:jc w:val="both"/>
              <w:rPr>
                <w:rFonts w:eastAsiaTheme="minorHAnsi" w:cs="Helvetica"/>
                <w:b/>
                <w:bCs/>
                <w:color w:val="262626" w:themeColor="text1" w:themeTint="D9"/>
                <w:kern w:val="2"/>
                <w:lang w:val="ga-IE" w:eastAsia="en-US"/>
                <w14:ligatures w14:val="standardContextual"/>
              </w:rPr>
            </w:pPr>
            <w:r>
              <w:rPr>
                <w:rFonts w:eastAsiaTheme="minorHAnsi" w:cs="Helvetica"/>
                <w:b/>
                <w:bCs/>
                <w:color w:val="262626" w:themeColor="text1" w:themeTint="D9"/>
                <w:kern w:val="2"/>
                <w:lang w:val="ga-IE" w:eastAsia="en-US"/>
                <w14:ligatures w14:val="standardContextual"/>
              </w:rPr>
              <w:t>Bhuel</w:t>
            </w:r>
          </w:p>
        </w:tc>
        <w:tc>
          <w:tcPr>
            <w:tcW w:w="2350" w:type="dxa"/>
          </w:tcPr>
          <w:p w14:paraId="0F87F15D" w14:textId="476BCFCF" w:rsidR="004A72FE" w:rsidRPr="00AC399F" w:rsidRDefault="004A72FE" w:rsidP="00C7310D">
            <w:pPr>
              <w:spacing w:before="0" w:line="360" w:lineRule="auto"/>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nach cuimhin libh</w:t>
            </w:r>
            <w:r>
              <w:rPr>
                <w:rFonts w:eastAsiaTheme="minorHAnsi" w:cs="Helvetica"/>
                <w:b/>
                <w:bCs/>
                <w:color w:val="262626" w:themeColor="text1" w:themeTint="D9"/>
                <w:kern w:val="2"/>
                <w:lang w:val="ga-IE" w:eastAsia="en-US"/>
                <w14:ligatures w14:val="standardContextual"/>
              </w:rPr>
              <w:t xml:space="preserve">                </w:t>
            </w:r>
          </w:p>
        </w:tc>
        <w:tc>
          <w:tcPr>
            <w:tcW w:w="2350" w:type="dxa"/>
          </w:tcPr>
          <w:p w14:paraId="6D4347F0" w14:textId="77777777" w:rsidR="004A72FE" w:rsidRPr="00AC399F" w:rsidRDefault="004A72FE" w:rsidP="00C7310D">
            <w:pPr>
              <w:spacing w:before="0" w:line="360" w:lineRule="auto"/>
              <w:jc w:val="both"/>
              <w:rPr>
                <w:rFonts w:eastAsiaTheme="minorHAnsi" w:cs="Helvetica"/>
                <w:b/>
                <w:bCs/>
                <w:color w:val="262626" w:themeColor="text1" w:themeTint="D9"/>
                <w:kern w:val="2"/>
                <w:lang w:val="ga-IE" w:eastAsia="en-US"/>
                <w14:ligatures w14:val="standardContextual"/>
              </w:rPr>
            </w:pPr>
          </w:p>
        </w:tc>
      </w:tr>
    </w:tbl>
    <w:p w14:paraId="2646B193" w14:textId="77777777" w:rsidR="00233C28" w:rsidRPr="00AC399F" w:rsidRDefault="00233C28" w:rsidP="00C7310D">
      <w:pPr>
        <w:spacing w:before="0" w:line="360" w:lineRule="auto"/>
        <w:jc w:val="both"/>
        <w:rPr>
          <w:rFonts w:eastAsiaTheme="minorHAnsi" w:cs="Helvetica"/>
          <w:color w:val="262626" w:themeColor="text1" w:themeTint="D9"/>
          <w:kern w:val="2"/>
          <w:lang w:val="ga-IE" w:eastAsia="en-US"/>
          <w14:ligatures w14:val="standardContextual"/>
        </w:rPr>
      </w:pPr>
    </w:p>
    <w:p w14:paraId="6F20BA7B" w14:textId="3D29965F" w:rsidR="008656BE" w:rsidRPr="00AC399F" w:rsidRDefault="008656BE" w:rsidP="00C7310D">
      <w:pPr>
        <w:spacing w:before="0" w:line="360" w:lineRule="auto"/>
        <w:ind w:left="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r>
      <w:r w:rsidR="0055751F" w:rsidRPr="00AC399F">
        <w:rPr>
          <w:rFonts w:eastAsia="Calibri" w:cs="Helvetica"/>
          <w:color w:val="262626" w:themeColor="text1" w:themeTint="D9"/>
          <w:kern w:val="2"/>
          <w:lang w:val="ga-IE" w:eastAsia="en-US"/>
          <w14:ligatures w14:val="standardContextual"/>
        </w:rPr>
        <w:tab/>
      </w:r>
      <w:r w:rsidR="005B6EEF" w:rsidRPr="00AC399F">
        <w:rPr>
          <w:rFonts w:eastAsia="Calibri" w:cs="Helvetica"/>
          <w:color w:val="262626" w:themeColor="text1" w:themeTint="D9"/>
          <w:kern w:val="2"/>
          <w:lang w:val="ga-IE" w:eastAsia="en-US"/>
          <w14:ligatures w14:val="standardContextual"/>
        </w:rPr>
        <w:t>Bhuel</w:t>
      </w:r>
      <w:r w:rsidRPr="00AC399F">
        <w:rPr>
          <w:rFonts w:eastAsia="Calibri" w:cs="Helvetica"/>
          <w:color w:val="262626" w:themeColor="text1" w:themeTint="D9"/>
          <w:kern w:val="2"/>
          <w:lang w:val="ga-IE" w:eastAsia="en-US"/>
          <w14:ligatures w14:val="standardContextual"/>
        </w:rPr>
        <w:t xml:space="preserve">, eh.. </w:t>
      </w:r>
    </w:p>
    <w:p w14:paraId="559EE277" w14:textId="2E8F2F15" w:rsidR="008656BE" w:rsidRPr="00AC399F" w:rsidRDefault="008656BE" w:rsidP="00C7310D">
      <w:pPr>
        <w:spacing w:before="0" w:line="360" w:lineRule="auto"/>
        <w:ind w:left="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ab/>
      </w:r>
      <w:r w:rsidR="0055751F"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 xml:space="preserve">__________ tá siad </w:t>
      </w:r>
      <w:r w:rsidRPr="00AC399F">
        <w:rPr>
          <w:rFonts w:eastAsia="Calibri" w:cs="Helvetica"/>
          <w:i/>
          <w:iCs/>
          <w:color w:val="262626" w:themeColor="text1" w:themeTint="D9"/>
          <w:kern w:val="2"/>
          <w:lang w:val="ga-IE" w:eastAsia="en-US"/>
          <w14:ligatures w14:val="standardContextual"/>
        </w:rPr>
        <w:t>see-through</w:t>
      </w:r>
      <w:r w:rsidRPr="00AC399F">
        <w:rPr>
          <w:rFonts w:eastAsia="Calibri" w:cs="Helvetica"/>
          <w:color w:val="262626" w:themeColor="text1" w:themeTint="D9"/>
          <w:kern w:val="2"/>
          <w:lang w:val="ga-IE" w:eastAsia="en-US"/>
          <w14:ligatures w14:val="standardContextual"/>
        </w:rPr>
        <w:t xml:space="preserve"> freisin.</w:t>
      </w:r>
    </w:p>
    <w:p w14:paraId="4B62CAB8" w14:textId="202A4DD8" w:rsidR="008656BE" w:rsidRPr="00AC399F" w:rsidRDefault="008656BE" w:rsidP="00C7310D">
      <w:pPr>
        <w:spacing w:before="0" w:line="360" w:lineRule="auto"/>
        <w:ind w:left="2270" w:hanging="155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Pr="00AC399F">
        <w:rPr>
          <w:rFonts w:eastAsia="Calibri" w:cs="Helvetica"/>
          <w:color w:val="262626" w:themeColor="text1" w:themeTint="D9"/>
          <w:kern w:val="2"/>
          <w:lang w:val="ga-IE" w:eastAsia="en-US"/>
          <w14:ligatures w14:val="standardContextual"/>
        </w:rPr>
        <w:tab/>
        <w:t xml:space="preserve">__________ na cinn is saoire a bhí tú in ann a fháil freisin, seans. Beidh chuile mheall agus chnap le feiceáil! </w:t>
      </w:r>
    </w:p>
    <w:p w14:paraId="2807C65E" w14:textId="11F9173C" w:rsidR="008656BE" w:rsidRPr="00AC399F" w:rsidRDefault="008656BE" w:rsidP="00C7310D">
      <w:pPr>
        <w:spacing w:before="0" w:line="360" w:lineRule="auto"/>
        <w:ind w:left="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r>
      <w:r w:rsidR="0055751F"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 xml:space="preserve">Caithigí </w:t>
      </w:r>
      <w:r w:rsidRPr="00AC399F">
        <w:rPr>
          <w:rFonts w:eastAsia="Calibri" w:cs="Helvetica"/>
          <w:i/>
          <w:iCs/>
          <w:color w:val="262626" w:themeColor="text1" w:themeTint="D9"/>
          <w:kern w:val="2"/>
          <w:lang w:val="ga-IE" w:eastAsia="en-US"/>
          <w14:ligatures w14:val="standardContextual"/>
        </w:rPr>
        <w:t>slip</w:t>
      </w:r>
      <w:r w:rsidRPr="00AC399F">
        <w:rPr>
          <w:rFonts w:eastAsia="Calibri" w:cs="Helvetica"/>
          <w:color w:val="262626" w:themeColor="text1" w:themeTint="D9"/>
          <w:kern w:val="2"/>
          <w:lang w:val="ga-IE" w:eastAsia="en-US"/>
          <w14:ligatures w14:val="standardContextual"/>
        </w:rPr>
        <w:t xml:space="preserve"> taobh istigh. Beidh sibh togha! </w:t>
      </w:r>
    </w:p>
    <w:p w14:paraId="4D51CF9A" w14:textId="1BFD2261" w:rsidR="008656BE" w:rsidRPr="00AC399F" w:rsidRDefault="008656BE" w:rsidP="00C7310D">
      <w:pPr>
        <w:spacing w:before="0" w:line="360" w:lineRule="auto"/>
        <w:ind w:left="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ab/>
      </w:r>
      <w:r w:rsidR="0055751F"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__________an gúna seo.</w:t>
      </w:r>
    </w:p>
    <w:p w14:paraId="56961D69" w14:textId="591CA4F3" w:rsidR="008656BE" w:rsidRPr="00AC399F" w:rsidRDefault="008656BE" w:rsidP="00C7310D">
      <w:pPr>
        <w:spacing w:before="0" w:line="360" w:lineRule="auto"/>
        <w:ind w:left="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ab/>
      </w:r>
      <w:r w:rsidR="0055751F"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__________.</w:t>
      </w:r>
    </w:p>
    <w:p w14:paraId="57F33683" w14:textId="3AF0E395" w:rsidR="008656BE" w:rsidRPr="00AC399F" w:rsidRDefault="008656BE" w:rsidP="00C7310D">
      <w:pPr>
        <w:spacing w:before="0" w:line="360" w:lineRule="auto"/>
        <w:ind w:left="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r>
      <w:r w:rsidR="0055751F"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 xml:space="preserve">Ní dhéanann an </w:t>
      </w:r>
      <w:r w:rsidRPr="00AC399F">
        <w:rPr>
          <w:rFonts w:eastAsia="Calibri" w:cs="Helvetica"/>
          <w:i/>
          <w:iCs/>
          <w:color w:val="262626" w:themeColor="text1" w:themeTint="D9"/>
          <w:kern w:val="2"/>
          <w:lang w:val="ga-IE" w:eastAsia="en-US"/>
          <w14:ligatures w14:val="standardContextual"/>
        </w:rPr>
        <w:t>company</w:t>
      </w:r>
      <w:r w:rsidRPr="00AC399F">
        <w:rPr>
          <w:rFonts w:eastAsia="Calibri" w:cs="Helvetica"/>
          <w:color w:val="262626" w:themeColor="text1" w:themeTint="D9"/>
          <w:kern w:val="2"/>
          <w:lang w:val="ga-IE" w:eastAsia="en-US"/>
          <w14:ligatures w14:val="standardContextual"/>
        </w:rPr>
        <w:t xml:space="preserve"> sin </w:t>
      </w:r>
      <w:r w:rsidRPr="00AC399F">
        <w:rPr>
          <w:rFonts w:eastAsia="Calibri" w:cs="Helvetica"/>
          <w:i/>
          <w:iCs/>
          <w:color w:val="262626" w:themeColor="text1" w:themeTint="D9"/>
          <w:kern w:val="2"/>
          <w:lang w:val="ga-IE" w:eastAsia="en-US"/>
          <w14:ligatures w14:val="standardContextual"/>
        </w:rPr>
        <w:t>refunds</w:t>
      </w:r>
      <w:r w:rsidRPr="00AC399F">
        <w:rPr>
          <w:rFonts w:eastAsia="Calibri" w:cs="Helvetica"/>
          <w:color w:val="262626" w:themeColor="text1" w:themeTint="D9"/>
          <w:kern w:val="2"/>
          <w:lang w:val="ga-IE" w:eastAsia="en-US"/>
          <w14:ligatures w14:val="standardContextual"/>
        </w:rPr>
        <w:t>.</w:t>
      </w:r>
    </w:p>
    <w:p w14:paraId="287F129D" w14:textId="58808635" w:rsidR="008656BE" w:rsidRPr="00AC399F" w:rsidRDefault="008656BE" w:rsidP="00C7310D">
      <w:pPr>
        <w:spacing w:before="0" w:line="360" w:lineRule="auto"/>
        <w:ind w:left="2270" w:hanging="155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Pr="00AC399F">
        <w:rPr>
          <w:rFonts w:eastAsia="Calibri" w:cs="Helvetica"/>
          <w:color w:val="262626" w:themeColor="text1" w:themeTint="D9"/>
          <w:kern w:val="2"/>
          <w:lang w:val="ga-IE" w:eastAsia="en-US"/>
          <w14:ligatures w14:val="standardContextual"/>
        </w:rPr>
        <w:tab/>
        <w:t xml:space="preserve">__________, beidh ort gúnaí nua a cheannach mar sin. __________ an bhfuil tada deas ar líne. </w:t>
      </w:r>
    </w:p>
    <w:p w14:paraId="2DF9CE67" w14:textId="465794C9" w:rsidR="008656BE" w:rsidRPr="00AC399F" w:rsidRDefault="008656BE" w:rsidP="00C7310D">
      <w:pPr>
        <w:spacing w:before="0" w:line="360" w:lineRule="auto"/>
        <w:ind w:left="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0055751F"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ab/>
        <w:t xml:space="preserve">__________ a Sonia, __________mura bhfuil siad anseo in am? </w:t>
      </w:r>
    </w:p>
    <w:p w14:paraId="63701630" w14:textId="6606CC4E" w:rsidR="008656BE" w:rsidRPr="00AC399F" w:rsidRDefault="008656BE" w:rsidP="00C7310D">
      <w:pPr>
        <w:spacing w:before="0" w:line="360" w:lineRule="auto"/>
        <w:ind w:left="2270" w:hanging="155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Pr="00AC399F">
        <w:rPr>
          <w:rFonts w:eastAsia="Calibri" w:cs="Helvetica"/>
          <w:color w:val="262626" w:themeColor="text1" w:themeTint="D9"/>
          <w:kern w:val="2"/>
          <w:lang w:val="ga-IE" w:eastAsia="en-US"/>
          <w14:ligatures w14:val="standardContextual"/>
        </w:rPr>
        <w:tab/>
        <w:t xml:space="preserve">__________, __________ an suíomh sin? Bhí muid ag breathnú air an lá cheana. Gheall siad go gcuirfidís rudaí sa bposta taobh istigh de dheich lá. </w:t>
      </w:r>
    </w:p>
    <w:p w14:paraId="5E10284C" w14:textId="6E9F1929" w:rsidR="008656BE" w:rsidRPr="00AC399F" w:rsidRDefault="008656BE" w:rsidP="00C7310D">
      <w:pPr>
        <w:spacing w:before="0" w:line="360" w:lineRule="auto"/>
        <w:ind w:left="2270" w:hanging="155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Pr="00AC399F">
        <w:rPr>
          <w:rFonts w:eastAsia="Calibri" w:cs="Helvetica"/>
          <w:color w:val="262626" w:themeColor="text1" w:themeTint="D9"/>
          <w:kern w:val="2"/>
          <w:lang w:val="ga-IE" w:eastAsia="en-US"/>
          <w14:ligatures w14:val="standardContextual"/>
        </w:rPr>
        <w:tab/>
        <w:t xml:space="preserve">__________. Ach níor ordaigh muid iad mar gheall go raibh siad beagáinín níos daoire. </w:t>
      </w:r>
    </w:p>
    <w:p w14:paraId="2CE6C4ED" w14:textId="3C47EC6B" w:rsidR="008656BE" w:rsidRPr="00AC399F" w:rsidRDefault="008656BE" w:rsidP="00C7310D">
      <w:pPr>
        <w:spacing w:before="0" w:line="360" w:lineRule="auto"/>
        <w:ind w:left="2270" w:hanging="155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t xml:space="preserve">Á, Dia dár réiteach, </w:t>
      </w:r>
      <w:r w:rsidRPr="00AC399F">
        <w:rPr>
          <w:rFonts w:eastAsia="Calibri" w:cs="Helvetica"/>
          <w:i/>
          <w:iCs/>
          <w:color w:val="262626" w:themeColor="text1" w:themeTint="D9"/>
          <w:kern w:val="2"/>
          <w:lang w:val="ga-IE" w:eastAsia="en-US"/>
          <w14:ligatures w14:val="standardContextual"/>
        </w:rPr>
        <w:t>just</w:t>
      </w:r>
      <w:r w:rsidRPr="00AC399F">
        <w:rPr>
          <w:rFonts w:eastAsia="Calibri" w:cs="Helvetica"/>
          <w:color w:val="262626" w:themeColor="text1" w:themeTint="D9"/>
          <w:kern w:val="2"/>
          <w:lang w:val="ga-IE" w:eastAsia="en-US"/>
          <w14:ligatures w14:val="standardContextual"/>
        </w:rPr>
        <w:t xml:space="preserve"> triailigí oraibh iad. __________ siad leath chomh dona is atá sibh ag ceapadh.</w:t>
      </w:r>
    </w:p>
    <w:p w14:paraId="08F12585" w14:textId="2E459858" w:rsidR="008656BE" w:rsidRPr="00AC399F" w:rsidRDefault="008656BE" w:rsidP="00C7310D">
      <w:pPr>
        <w:spacing w:before="0" w:line="360" w:lineRule="auto"/>
        <w:ind w:firstLine="72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Pr="00AC399F">
        <w:rPr>
          <w:rFonts w:eastAsia="Calibri" w:cs="Helvetica"/>
          <w:color w:val="262626" w:themeColor="text1" w:themeTint="D9"/>
          <w:kern w:val="2"/>
          <w:lang w:val="ga-IE" w:eastAsia="en-US"/>
          <w14:ligatures w14:val="standardContextual"/>
        </w:rPr>
        <w:tab/>
      </w:r>
      <w:r w:rsidR="000E6F0F" w:rsidRPr="00AC399F">
        <w:rPr>
          <w:rFonts w:eastAsia="Calibri" w:cs="Helvetica"/>
          <w:color w:val="262626" w:themeColor="text1" w:themeTint="D9"/>
          <w:kern w:val="2"/>
          <w:lang w:val="ga-IE" w:eastAsia="en-US"/>
          <w14:ligatures w14:val="standardContextual"/>
        </w:rPr>
        <w:tab/>
      </w:r>
      <w:r w:rsidR="0055751F" w:rsidRPr="00AC399F">
        <w:rPr>
          <w:rFonts w:eastAsia="Calibri" w:cs="Helvetica"/>
          <w:color w:val="262626" w:themeColor="text1" w:themeTint="D9"/>
          <w:kern w:val="2"/>
          <w:lang w:val="ga-IE" w:eastAsia="en-US"/>
          <w14:ligatures w14:val="standardContextual"/>
        </w:rPr>
        <w:t xml:space="preserve">      </w:t>
      </w:r>
      <w:r w:rsidR="0055751F"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__________ amuigh ar an bportach.</w:t>
      </w:r>
    </w:p>
    <w:p w14:paraId="2C9B0A4C" w14:textId="77777777" w:rsidR="008656BE" w:rsidRPr="00AC399F" w:rsidRDefault="008656BE" w:rsidP="00C7310D">
      <w:pPr>
        <w:spacing w:before="0" w:line="360" w:lineRule="auto"/>
        <w:ind w:left="1080"/>
        <w:jc w:val="both"/>
        <w:rPr>
          <w:rFonts w:eastAsiaTheme="minorHAnsi" w:cs="Helvetica"/>
          <w:color w:val="262626" w:themeColor="text1" w:themeTint="D9"/>
          <w:kern w:val="2"/>
          <w:lang w:val="ga-IE" w:eastAsia="en-US"/>
          <w14:ligatures w14:val="standardContextual"/>
        </w:rPr>
      </w:pPr>
    </w:p>
    <w:p w14:paraId="0559D334" w14:textId="77777777" w:rsidR="00A472E5" w:rsidRPr="00AC399F" w:rsidRDefault="00A472E5" w:rsidP="00C7310D">
      <w:pPr>
        <w:spacing w:before="0" w:line="360" w:lineRule="auto"/>
        <w:jc w:val="both"/>
        <w:rPr>
          <w:rFonts w:cs="Helvetica"/>
          <w:color w:val="262626" w:themeColor="text1" w:themeTint="D9"/>
          <w:lang w:val="ga-IE"/>
        </w:rPr>
      </w:pPr>
    </w:p>
    <w:p w14:paraId="09A75CC0" w14:textId="71126A73" w:rsidR="00AF75C1" w:rsidRPr="00AC399F" w:rsidRDefault="00AF75C1">
      <w:pPr>
        <w:rPr>
          <w:rFonts w:eastAsiaTheme="minorHAnsi" w:cs="Helvetica"/>
          <w:b/>
          <w:bCs/>
          <w:color w:val="262626" w:themeColor="text1" w:themeTint="D9"/>
          <w:kern w:val="2"/>
          <w:lang w:val="ga-IE" w:eastAsia="en-US"/>
          <w14:ligatures w14:val="standardContextual"/>
        </w:rPr>
      </w:pPr>
    </w:p>
    <w:p w14:paraId="6CCF10D3" w14:textId="5CAA8279" w:rsidR="00E14F1B" w:rsidRPr="00AC399F" w:rsidRDefault="008656BE" w:rsidP="00C7310D">
      <w:pPr>
        <w:pStyle w:val="Heading2"/>
        <w:spacing w:line="360" w:lineRule="auto"/>
        <w:rPr>
          <w:rFonts w:cs="Helvetica"/>
        </w:rPr>
      </w:pPr>
      <w:r w:rsidRPr="00AC399F">
        <w:rPr>
          <w:rFonts w:cs="Helvetica"/>
        </w:rPr>
        <w:t>Cuir leis na frásaí</w:t>
      </w:r>
    </w:p>
    <w:p w14:paraId="396FE880" w14:textId="345C8BDC" w:rsidR="008656BE" w:rsidRPr="00AC399F" w:rsidRDefault="00F71BB3" w:rsidP="00C7310D">
      <w:pPr>
        <w:pStyle w:val="ListParagraph"/>
        <w:spacing w:line="360" w:lineRule="auto"/>
        <w:ind w:left="360"/>
        <w:jc w:val="both"/>
        <w:rPr>
          <w:rFonts w:cs="Helvetica"/>
          <w:color w:val="262626" w:themeColor="text1" w:themeTint="D9"/>
          <w:lang w:val="ga-IE"/>
        </w:rPr>
      </w:pPr>
      <w:r w:rsidRPr="00AC399F">
        <w:rPr>
          <w:rFonts w:cs="Helvetica"/>
          <w:color w:val="262626" w:themeColor="text1" w:themeTint="D9"/>
          <w:lang w:val="ga-IE"/>
        </w:rPr>
        <w:t>Bí ag obair leis an duine in aice leat agus cuirigí cúpla focal eile leis na liostaí seo:</w:t>
      </w:r>
    </w:p>
    <w:tbl>
      <w:tblPr>
        <w:tblStyle w:val="TableGrid"/>
        <w:tblW w:w="0" w:type="auto"/>
        <w:tblInd w:w="360" w:type="dxa"/>
        <w:tblLook w:val="04A0" w:firstRow="1" w:lastRow="0" w:firstColumn="1" w:lastColumn="0" w:noHBand="0" w:noVBand="1"/>
      </w:tblPr>
      <w:tblGrid>
        <w:gridCol w:w="9376"/>
      </w:tblGrid>
      <w:tr w:rsidR="00B45D40" w:rsidRPr="00AC399F" w14:paraId="7DA9F895" w14:textId="77777777" w:rsidTr="00B45D40">
        <w:tc>
          <w:tcPr>
            <w:tcW w:w="10070" w:type="dxa"/>
          </w:tcPr>
          <w:p w14:paraId="4727A32F" w14:textId="77777777" w:rsidR="00B45D40" w:rsidRPr="00AC399F" w:rsidRDefault="00B45D40" w:rsidP="00C7310D">
            <w:pPr>
              <w:spacing w:before="0" w:line="360" w:lineRule="auto"/>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Focail agus frásaí a léiríonn go bhfuil tú ag aontú:</w:t>
            </w:r>
          </w:p>
          <w:p w14:paraId="56AC0BBA" w14:textId="77777777" w:rsidR="00B45D40" w:rsidRPr="00AC399F" w:rsidRDefault="00B45D40"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Tá an ceart agat …</w:t>
            </w:r>
          </w:p>
          <w:p w14:paraId="214ACD9E" w14:textId="77777777" w:rsidR="00B45D40" w:rsidRPr="00AC399F" w:rsidRDefault="00B45D40"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Mise freisin/ Ná mise!</w:t>
            </w:r>
          </w:p>
          <w:p w14:paraId="4DBEE137" w14:textId="77777777" w:rsidR="00B45D40" w:rsidRPr="00AC399F" w:rsidRDefault="00B45D40"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Agus ...</w:t>
            </w:r>
          </w:p>
          <w:p w14:paraId="79C46029" w14:textId="77777777" w:rsidR="00B45D40" w:rsidRPr="00AC399F" w:rsidRDefault="00B45D40" w:rsidP="00C7310D">
            <w:pPr>
              <w:spacing w:before="0" w:line="360" w:lineRule="auto"/>
              <w:jc w:val="both"/>
              <w:rPr>
                <w:rFonts w:eastAsiaTheme="minorHAnsi" w:cs="Helvetica"/>
                <w:b/>
                <w:bCs/>
                <w:color w:val="262626" w:themeColor="text1" w:themeTint="D9"/>
                <w:kern w:val="2"/>
                <w:lang w:val="ga-IE" w:eastAsia="en-US"/>
                <w14:ligatures w14:val="standardContextual"/>
              </w:rPr>
            </w:pPr>
          </w:p>
        </w:tc>
      </w:tr>
      <w:tr w:rsidR="00B45D40" w:rsidRPr="00AC399F" w14:paraId="60CDEED6" w14:textId="77777777" w:rsidTr="00B45D40">
        <w:tc>
          <w:tcPr>
            <w:tcW w:w="10070" w:type="dxa"/>
          </w:tcPr>
          <w:p w14:paraId="1706884B" w14:textId="77777777" w:rsidR="00B45D40" w:rsidRPr="00AC399F" w:rsidRDefault="00B45D40" w:rsidP="00C7310D">
            <w:pPr>
              <w:spacing w:before="0" w:line="360" w:lineRule="auto"/>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Focail agus frásaí a léiríonn go bhfuil tú ag easaontú:</w:t>
            </w:r>
          </w:p>
          <w:p w14:paraId="70A7617C" w14:textId="77777777" w:rsidR="00B45D40" w:rsidRPr="00AC399F" w:rsidRDefault="00B45D40"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Ach …</w:t>
            </w:r>
          </w:p>
          <w:p w14:paraId="7CB25759" w14:textId="77777777" w:rsidR="00B45D40" w:rsidRPr="00AC399F" w:rsidRDefault="00B45D40" w:rsidP="00C7310D">
            <w:pPr>
              <w:spacing w:before="0" w:line="360" w:lineRule="auto"/>
              <w:jc w:val="both"/>
              <w:rPr>
                <w:rFonts w:eastAsiaTheme="minorHAnsi" w:cs="Helvetica"/>
                <w:b/>
                <w:bCs/>
                <w:color w:val="262626" w:themeColor="text1" w:themeTint="D9"/>
                <w:kern w:val="2"/>
                <w:lang w:val="ga-IE" w:eastAsia="en-US"/>
                <w14:ligatures w14:val="standardContextual"/>
              </w:rPr>
            </w:pPr>
          </w:p>
        </w:tc>
      </w:tr>
      <w:tr w:rsidR="00B45D40" w:rsidRPr="00F64FE4" w14:paraId="432C523F" w14:textId="77777777" w:rsidTr="00B45D40">
        <w:tc>
          <w:tcPr>
            <w:tcW w:w="10070" w:type="dxa"/>
          </w:tcPr>
          <w:p w14:paraId="4BBD9753" w14:textId="693A8B3A" w:rsidR="00B45D40" w:rsidRPr="00AC399F" w:rsidRDefault="00B45D40" w:rsidP="00C7310D">
            <w:pPr>
              <w:spacing w:before="0" w:line="360" w:lineRule="auto"/>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Focail agus frásaí chun iarracht a dhéanamh teacht ar réiteach:</w:t>
            </w:r>
          </w:p>
          <w:p w14:paraId="43632F42" w14:textId="77777777" w:rsidR="00B45D40" w:rsidRPr="00AC399F" w:rsidRDefault="00B45D40"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Feicfimid …</w:t>
            </w:r>
          </w:p>
          <w:p w14:paraId="395C880D" w14:textId="77777777" w:rsidR="00B45D40" w:rsidRPr="00AC399F" w:rsidRDefault="00B45D40"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Céard faoi …?</w:t>
            </w:r>
          </w:p>
          <w:p w14:paraId="57506B2C" w14:textId="357F6CC1" w:rsidR="00B45D40" w:rsidRPr="00AC399F" w:rsidRDefault="00EE66CA" w:rsidP="00C7310D">
            <w:pPr>
              <w:spacing w:before="0" w:line="360" w:lineRule="auto"/>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B’fhéidir go ...</w:t>
            </w:r>
          </w:p>
        </w:tc>
      </w:tr>
    </w:tbl>
    <w:p w14:paraId="5567D0E4" w14:textId="77777777" w:rsidR="00AF75C1" w:rsidRPr="00AC399F" w:rsidRDefault="00AF75C1" w:rsidP="006857CB">
      <w:pPr>
        <w:rPr>
          <w:lang w:val="ga-IE"/>
        </w:rPr>
      </w:pPr>
    </w:p>
    <w:p w14:paraId="408CC8FE" w14:textId="145C3F9D" w:rsidR="00C92C95" w:rsidRPr="00AC399F" w:rsidRDefault="008656BE" w:rsidP="00C7310D">
      <w:pPr>
        <w:pStyle w:val="Heading2"/>
        <w:spacing w:before="240" w:line="360" w:lineRule="auto"/>
        <w:rPr>
          <w:rFonts w:cs="Helvetica"/>
        </w:rPr>
      </w:pPr>
      <w:r w:rsidRPr="00AC399F">
        <w:rPr>
          <w:rFonts w:cs="Helvetica"/>
        </w:rPr>
        <w:t>Rólghníomhaíochtaí</w:t>
      </w:r>
    </w:p>
    <w:p w14:paraId="63C78C7D" w14:textId="6DFD58F2" w:rsidR="00813378" w:rsidRPr="00AC399F" w:rsidRDefault="00A472E5" w:rsidP="00AF75C1">
      <w:pPr>
        <w:pStyle w:val="ListParagraph"/>
        <w:spacing w:line="360" w:lineRule="auto"/>
        <w:ind w:left="360"/>
        <w:jc w:val="both"/>
        <w:rPr>
          <w:rFonts w:cs="Helvetica"/>
          <w:color w:val="262626" w:themeColor="text1" w:themeTint="D9"/>
          <w:lang w:val="ga-IE"/>
        </w:rPr>
      </w:pPr>
      <w:r w:rsidRPr="00AC399F">
        <w:rPr>
          <w:rFonts w:cs="Helvetica"/>
          <w:color w:val="262626" w:themeColor="text1" w:themeTint="D9"/>
          <w:lang w:val="ga-IE"/>
        </w:rPr>
        <w:t>Bí ag obair leis an duine in aice leat agus tugaigí faoi na rólghníomhaíochtaí seo le chéile:</w:t>
      </w:r>
    </w:p>
    <w:p w14:paraId="65BD57AC" w14:textId="4B293A2F" w:rsidR="00A472E5" w:rsidRPr="00AC399F" w:rsidRDefault="00460229" w:rsidP="00C7310D">
      <w:pPr>
        <w:pStyle w:val="ListParagraph"/>
        <w:numPr>
          <w:ilvl w:val="0"/>
          <w:numId w:val="4"/>
        </w:numPr>
        <w:spacing w:after="0" w:line="360" w:lineRule="auto"/>
        <w:jc w:val="both"/>
        <w:rPr>
          <w:rFonts w:cs="Helvetica"/>
          <w:color w:val="262626" w:themeColor="text1" w:themeTint="D9"/>
          <w:lang w:val="ga-IE"/>
        </w:rPr>
      </w:pPr>
      <w:r w:rsidRPr="00AC399F">
        <w:rPr>
          <w:rFonts w:cs="Helvetica"/>
          <w:b/>
          <w:bCs/>
          <w:color w:val="262626" w:themeColor="text1" w:themeTint="D9"/>
          <w:lang w:val="ga-IE"/>
        </w:rPr>
        <w:t>Duine A:</w:t>
      </w:r>
      <w:r w:rsidRPr="00AC399F">
        <w:rPr>
          <w:rFonts w:cs="Helvetica"/>
          <w:color w:val="262626" w:themeColor="text1" w:themeTint="D9"/>
          <w:lang w:val="ga-IE"/>
        </w:rPr>
        <w:t xml:space="preserve"> </w:t>
      </w:r>
      <w:r w:rsidR="00F71BB3" w:rsidRPr="00AC399F">
        <w:rPr>
          <w:rFonts w:cs="Helvetica"/>
          <w:color w:val="262626" w:themeColor="text1" w:themeTint="D9"/>
          <w:lang w:val="ga-IE"/>
        </w:rPr>
        <w:t xml:space="preserve">Cheannaigh </w:t>
      </w:r>
      <w:r w:rsidR="00AF75C1" w:rsidRPr="00AC399F">
        <w:rPr>
          <w:rFonts w:cs="Helvetica"/>
          <w:color w:val="262626" w:themeColor="text1" w:themeTint="D9"/>
          <w:lang w:val="ga-IE"/>
        </w:rPr>
        <w:t>duine éigin (do pháirtí, duine muinteartha leat, cara)</w:t>
      </w:r>
      <w:r w:rsidR="00F71BB3" w:rsidRPr="00AC399F">
        <w:rPr>
          <w:rFonts w:cs="Helvetica"/>
          <w:color w:val="262626" w:themeColor="text1" w:themeTint="D9"/>
          <w:lang w:val="ga-IE"/>
        </w:rPr>
        <w:t xml:space="preserve"> cóta nua duit a</w:t>
      </w:r>
      <w:r w:rsidR="00AF75C1" w:rsidRPr="00AC399F">
        <w:rPr>
          <w:rFonts w:cs="Helvetica"/>
          <w:color w:val="262626" w:themeColor="text1" w:themeTint="D9"/>
          <w:lang w:val="ga-IE"/>
        </w:rPr>
        <w:t>ch</w:t>
      </w:r>
      <w:r w:rsidR="00F71BB3" w:rsidRPr="00AC399F">
        <w:rPr>
          <w:rFonts w:cs="Helvetica"/>
          <w:color w:val="262626" w:themeColor="text1" w:themeTint="D9"/>
          <w:lang w:val="ga-IE"/>
        </w:rPr>
        <w:t xml:space="preserve"> is fuath leat é. Ní shásódh tada é/í </w:t>
      </w:r>
      <w:r w:rsidR="00813378" w:rsidRPr="00AC399F">
        <w:rPr>
          <w:rFonts w:cs="Helvetica"/>
          <w:color w:val="262626" w:themeColor="text1" w:themeTint="D9"/>
          <w:lang w:val="ga-IE"/>
        </w:rPr>
        <w:t>ach</w:t>
      </w:r>
      <w:r w:rsidR="00F71BB3" w:rsidRPr="00AC399F">
        <w:rPr>
          <w:rFonts w:cs="Helvetica"/>
          <w:color w:val="262626" w:themeColor="text1" w:themeTint="D9"/>
          <w:lang w:val="ga-IE"/>
        </w:rPr>
        <w:t xml:space="preserve"> go gcaithfeá an cóta </w:t>
      </w:r>
      <w:r w:rsidR="002727E7" w:rsidRPr="00AC399F">
        <w:rPr>
          <w:rFonts w:cs="Helvetica"/>
          <w:color w:val="262626" w:themeColor="text1" w:themeTint="D9"/>
          <w:lang w:val="ga-IE"/>
        </w:rPr>
        <w:t xml:space="preserve">ag dul </w:t>
      </w:r>
      <w:r w:rsidR="00F71BB3" w:rsidRPr="00AC399F">
        <w:rPr>
          <w:rFonts w:cs="Helvetica"/>
          <w:color w:val="262626" w:themeColor="text1" w:themeTint="D9"/>
          <w:lang w:val="ga-IE"/>
        </w:rPr>
        <w:t xml:space="preserve">amach an oíche sin. </w:t>
      </w:r>
      <w:r w:rsidRPr="00AC399F">
        <w:rPr>
          <w:rFonts w:cs="Helvetica"/>
          <w:color w:val="262626" w:themeColor="text1" w:themeTint="D9"/>
          <w:lang w:val="ga-IE"/>
        </w:rPr>
        <w:t xml:space="preserve">Bheadh náire ort dá gcasfadh </w:t>
      </w:r>
      <w:r w:rsidR="00AF75C1" w:rsidRPr="00AC399F">
        <w:rPr>
          <w:rFonts w:cs="Helvetica"/>
          <w:color w:val="262626" w:themeColor="text1" w:themeTint="D9"/>
          <w:lang w:val="ga-IE"/>
        </w:rPr>
        <w:t>daoine</w:t>
      </w:r>
      <w:r w:rsidRPr="00AC399F">
        <w:rPr>
          <w:rFonts w:cs="Helvetica"/>
          <w:color w:val="262626" w:themeColor="text1" w:themeTint="D9"/>
          <w:lang w:val="ga-IE"/>
        </w:rPr>
        <w:t xml:space="preserve"> oraibh agus an cóta sin ort. Déan iarracht a chur ina luí ar </w:t>
      </w:r>
      <w:r w:rsidR="00AF75C1" w:rsidRPr="00AC399F">
        <w:rPr>
          <w:rFonts w:cs="Helvetica"/>
          <w:color w:val="262626" w:themeColor="text1" w:themeTint="D9"/>
          <w:lang w:val="ga-IE"/>
        </w:rPr>
        <w:t xml:space="preserve">an duine </w:t>
      </w:r>
      <w:r w:rsidRPr="00AC399F">
        <w:rPr>
          <w:rFonts w:cs="Helvetica"/>
          <w:color w:val="262626" w:themeColor="text1" w:themeTint="D9"/>
          <w:lang w:val="ga-IE"/>
        </w:rPr>
        <w:t xml:space="preserve">nach gcaithfeá an cóta sin amuigh ar an bportach. </w:t>
      </w:r>
    </w:p>
    <w:p w14:paraId="3FB750E4" w14:textId="4BF24325" w:rsidR="00460229" w:rsidRPr="00AC399F" w:rsidRDefault="00460229" w:rsidP="00C7310D">
      <w:pPr>
        <w:pStyle w:val="ListParagraph"/>
        <w:spacing w:after="0" w:line="360" w:lineRule="auto"/>
        <w:jc w:val="both"/>
        <w:rPr>
          <w:rFonts w:cs="Helvetica"/>
          <w:color w:val="262626" w:themeColor="text1" w:themeTint="D9"/>
          <w:lang w:val="ga-IE"/>
        </w:rPr>
      </w:pPr>
      <w:r w:rsidRPr="00AC399F">
        <w:rPr>
          <w:rFonts w:cs="Helvetica"/>
          <w:b/>
          <w:bCs/>
          <w:color w:val="262626" w:themeColor="text1" w:themeTint="D9"/>
          <w:lang w:val="ga-IE"/>
        </w:rPr>
        <w:t>Duine B:</w:t>
      </w:r>
      <w:r w:rsidRPr="00AC399F">
        <w:rPr>
          <w:rFonts w:cs="Helvetica"/>
          <w:color w:val="262626" w:themeColor="text1" w:themeTint="D9"/>
          <w:lang w:val="ga-IE"/>
        </w:rPr>
        <w:t xml:space="preserve"> Cheannaigh tú cóta galánta do do pháirtí</w:t>
      </w:r>
      <w:r w:rsidR="00AF75C1" w:rsidRPr="00AC399F">
        <w:rPr>
          <w:rFonts w:cs="Helvetica"/>
          <w:color w:val="262626" w:themeColor="text1" w:themeTint="D9"/>
          <w:lang w:val="ga-IE"/>
        </w:rPr>
        <w:t>/ dheirfiúr/ chara</w:t>
      </w:r>
      <w:r w:rsidRPr="00AC399F">
        <w:rPr>
          <w:rFonts w:cs="Helvetica"/>
          <w:color w:val="262626" w:themeColor="text1" w:themeTint="D9"/>
          <w:lang w:val="ga-IE"/>
        </w:rPr>
        <w:t xml:space="preserve"> agus </w:t>
      </w:r>
      <w:r w:rsidR="00B73952" w:rsidRPr="00AC399F">
        <w:rPr>
          <w:rFonts w:cs="Helvetica"/>
          <w:color w:val="262626" w:themeColor="text1" w:themeTint="D9"/>
          <w:lang w:val="ga-IE"/>
        </w:rPr>
        <w:t>ba mhaith leat</w:t>
      </w:r>
      <w:r w:rsidRPr="00AC399F">
        <w:rPr>
          <w:rFonts w:cs="Helvetica"/>
          <w:color w:val="262626" w:themeColor="text1" w:themeTint="D9"/>
          <w:lang w:val="ga-IE"/>
        </w:rPr>
        <w:t xml:space="preserve"> </w:t>
      </w:r>
      <w:r w:rsidR="005E5167" w:rsidRPr="00AC399F">
        <w:rPr>
          <w:rFonts w:cs="Helvetica"/>
          <w:color w:val="262626" w:themeColor="text1" w:themeTint="D9"/>
          <w:lang w:val="ga-IE"/>
        </w:rPr>
        <w:t>go</w:t>
      </w:r>
      <w:r w:rsidRPr="00AC399F">
        <w:rPr>
          <w:rFonts w:cs="Helvetica"/>
          <w:color w:val="262626" w:themeColor="text1" w:themeTint="D9"/>
          <w:lang w:val="ga-IE"/>
        </w:rPr>
        <w:t xml:space="preserve"> gcaithfeadh sé/sí an cóta agus sibh ag dul amach anocht. Ar chúis éigin, tá drogall </w:t>
      </w:r>
      <w:r w:rsidR="00AF75C1" w:rsidRPr="00AC399F">
        <w:rPr>
          <w:rFonts w:cs="Helvetica"/>
          <w:color w:val="262626" w:themeColor="text1" w:themeTint="D9"/>
          <w:lang w:val="ga-IE"/>
        </w:rPr>
        <w:t>air/uirthi</w:t>
      </w:r>
      <w:r w:rsidRPr="00AC399F">
        <w:rPr>
          <w:rFonts w:cs="Helvetica"/>
          <w:color w:val="262626" w:themeColor="text1" w:themeTint="D9"/>
          <w:lang w:val="ga-IE"/>
        </w:rPr>
        <w:t xml:space="preserve"> an cóta a chaitheamh agus ní thuigeann tú cén fáth. </w:t>
      </w:r>
    </w:p>
    <w:p w14:paraId="279B0212" w14:textId="77777777" w:rsidR="00B73952" w:rsidRPr="00AC399F" w:rsidRDefault="00B73952" w:rsidP="00C7310D">
      <w:pPr>
        <w:pStyle w:val="ListParagraph"/>
        <w:spacing w:after="0" w:line="360" w:lineRule="auto"/>
        <w:jc w:val="both"/>
        <w:rPr>
          <w:rFonts w:cs="Helvetica"/>
          <w:color w:val="262626" w:themeColor="text1" w:themeTint="D9"/>
          <w:lang w:val="ga-IE"/>
        </w:rPr>
      </w:pPr>
    </w:p>
    <w:p w14:paraId="2BD94C8F" w14:textId="4009CFED" w:rsidR="00A472E5" w:rsidRPr="00AC399F" w:rsidRDefault="00A472E5" w:rsidP="00C7310D">
      <w:pPr>
        <w:pStyle w:val="ListParagraph"/>
        <w:numPr>
          <w:ilvl w:val="0"/>
          <w:numId w:val="4"/>
        </w:numPr>
        <w:spacing w:after="0" w:line="360" w:lineRule="auto"/>
        <w:jc w:val="both"/>
        <w:rPr>
          <w:rFonts w:cs="Helvetica"/>
          <w:color w:val="262626" w:themeColor="text1" w:themeTint="D9"/>
          <w:lang w:val="ga-IE"/>
        </w:rPr>
      </w:pPr>
      <w:r w:rsidRPr="00AC399F">
        <w:rPr>
          <w:rFonts w:cs="Helvetica"/>
          <w:b/>
          <w:bCs/>
          <w:color w:val="262626" w:themeColor="text1" w:themeTint="D9"/>
          <w:lang w:val="ga-IE"/>
        </w:rPr>
        <w:t>Duine A:</w:t>
      </w:r>
      <w:r w:rsidRPr="00AC399F">
        <w:rPr>
          <w:rFonts w:cs="Helvetica"/>
          <w:color w:val="262626" w:themeColor="text1" w:themeTint="D9"/>
          <w:lang w:val="ga-IE"/>
        </w:rPr>
        <w:t xml:space="preserve"> Tá tú </w:t>
      </w:r>
      <w:r w:rsidR="00460229" w:rsidRPr="00AC399F">
        <w:rPr>
          <w:rFonts w:cs="Helvetica"/>
          <w:color w:val="262626" w:themeColor="text1" w:themeTint="D9"/>
          <w:lang w:val="ga-IE"/>
        </w:rPr>
        <w:t>féin agus do chara ag dul ar laethanta saoire le chéile</w:t>
      </w:r>
      <w:r w:rsidR="008F27FF" w:rsidRPr="00AC399F">
        <w:rPr>
          <w:rFonts w:cs="Helvetica"/>
          <w:color w:val="262626" w:themeColor="text1" w:themeTint="D9"/>
          <w:lang w:val="ga-IE"/>
        </w:rPr>
        <w:t>,</w:t>
      </w:r>
      <w:r w:rsidR="00460229" w:rsidRPr="00AC399F">
        <w:rPr>
          <w:rFonts w:cs="Helvetica"/>
          <w:color w:val="262626" w:themeColor="text1" w:themeTint="D9"/>
          <w:lang w:val="ga-IE"/>
        </w:rPr>
        <w:t xml:space="preserve"> ach níl sibh ar aon intinn faoin gceann scríbe. Ba mhaith leatsa dul go dtí an Spáinn</w:t>
      </w:r>
      <w:r w:rsidR="00AF75C1" w:rsidRPr="00AC399F">
        <w:rPr>
          <w:rFonts w:cs="Helvetica"/>
          <w:color w:val="262626" w:themeColor="text1" w:themeTint="D9"/>
          <w:lang w:val="ga-IE"/>
        </w:rPr>
        <w:t>,</w:t>
      </w:r>
      <w:r w:rsidR="00460229" w:rsidRPr="00AC399F">
        <w:rPr>
          <w:rFonts w:cs="Helvetica"/>
          <w:color w:val="262626" w:themeColor="text1" w:themeTint="D9"/>
          <w:lang w:val="ga-IE"/>
        </w:rPr>
        <w:t xml:space="preserve"> ach ba mhaith le do chara dul go dtí an Íoslainn. Déan iarracht a chur ina luí ar do chara go</w:t>
      </w:r>
      <w:r w:rsidR="008F27FF" w:rsidRPr="00AC399F">
        <w:rPr>
          <w:rFonts w:cs="Helvetica"/>
          <w:color w:val="262626" w:themeColor="text1" w:themeTint="D9"/>
          <w:lang w:val="ga-IE"/>
        </w:rPr>
        <w:t xml:space="preserve"> mbeadh laethanta saoire sa Spáinn </w:t>
      </w:r>
      <w:r w:rsidR="00FC5FC5" w:rsidRPr="00AC399F">
        <w:rPr>
          <w:rFonts w:cs="Helvetica"/>
          <w:color w:val="262626" w:themeColor="text1" w:themeTint="D9"/>
          <w:lang w:val="ga-IE"/>
        </w:rPr>
        <w:t xml:space="preserve">i bhfad níos </w:t>
      </w:r>
      <w:r w:rsidR="00234293" w:rsidRPr="00AC399F">
        <w:rPr>
          <w:rFonts w:cs="Helvetica"/>
          <w:color w:val="262626" w:themeColor="text1" w:themeTint="D9"/>
          <w:lang w:val="ga-IE"/>
        </w:rPr>
        <w:t xml:space="preserve">fearr </w:t>
      </w:r>
      <w:r w:rsidR="003A7586" w:rsidRPr="00AC399F">
        <w:rPr>
          <w:rFonts w:cs="Helvetica"/>
          <w:color w:val="262626" w:themeColor="text1" w:themeTint="D9"/>
          <w:lang w:val="ga-IE"/>
        </w:rPr>
        <w:t>ná saoire san Íoslainn</w:t>
      </w:r>
      <w:r w:rsidR="00AF75C1" w:rsidRPr="00AC399F">
        <w:rPr>
          <w:rFonts w:cs="Helvetica"/>
          <w:color w:val="262626" w:themeColor="text1" w:themeTint="D9"/>
          <w:lang w:val="ga-IE"/>
        </w:rPr>
        <w:t xml:space="preserve"> – áit atá costasach agus fuar!</w:t>
      </w:r>
    </w:p>
    <w:p w14:paraId="5C29B028" w14:textId="245CA85E" w:rsidR="00AF75C1" w:rsidRPr="00AC399F" w:rsidRDefault="00A472E5" w:rsidP="006857CB">
      <w:pPr>
        <w:pStyle w:val="ListParagraph"/>
        <w:spacing w:after="0" w:line="360" w:lineRule="auto"/>
        <w:jc w:val="both"/>
        <w:rPr>
          <w:rFonts w:cs="Helvetica"/>
          <w:color w:val="262626" w:themeColor="text1" w:themeTint="D9"/>
          <w:lang w:val="ga-IE"/>
        </w:rPr>
      </w:pPr>
      <w:r w:rsidRPr="00AC399F">
        <w:rPr>
          <w:rFonts w:cs="Helvetica"/>
          <w:b/>
          <w:bCs/>
          <w:color w:val="262626" w:themeColor="text1" w:themeTint="D9"/>
          <w:lang w:val="ga-IE"/>
        </w:rPr>
        <w:t>Duine B:</w:t>
      </w:r>
      <w:r w:rsidRPr="00AC399F">
        <w:rPr>
          <w:rFonts w:cs="Helvetica"/>
          <w:color w:val="262626" w:themeColor="text1" w:themeTint="D9"/>
          <w:lang w:val="ga-IE"/>
        </w:rPr>
        <w:t xml:space="preserve"> </w:t>
      </w:r>
      <w:r w:rsidR="008F27FF" w:rsidRPr="00AC399F">
        <w:rPr>
          <w:rFonts w:cs="Helvetica"/>
          <w:color w:val="262626" w:themeColor="text1" w:themeTint="D9"/>
          <w:lang w:val="ga-IE"/>
        </w:rPr>
        <w:t xml:space="preserve">Tá tú féin agus do chara ag dul ar laethanta saoire le chéile, ach níl sibh ar aon intinn faoin gceann scríbe. Ba mhaith leatsa dul go dtí an Íoslainn ach ba mhaith le do chara dul go dtí an Spáinn. Déan iarracht a chur ina luí ar do chara go mbeadh laethanta saoire san </w:t>
      </w:r>
      <w:r w:rsidR="008F27FF" w:rsidRPr="00AC399F">
        <w:rPr>
          <w:rFonts w:cs="Helvetica"/>
          <w:color w:val="262626" w:themeColor="text1" w:themeTint="D9"/>
          <w:lang w:val="ga-IE"/>
        </w:rPr>
        <w:lastRenderedPageBreak/>
        <w:t xml:space="preserve">Íoslainn </w:t>
      </w:r>
      <w:r w:rsidR="006548D5" w:rsidRPr="00AC399F">
        <w:rPr>
          <w:rFonts w:cs="Helvetica"/>
          <w:color w:val="262626" w:themeColor="text1" w:themeTint="D9"/>
          <w:lang w:val="ga-IE"/>
        </w:rPr>
        <w:t xml:space="preserve">i bhfad níos </w:t>
      </w:r>
      <w:r w:rsidR="00AF75C1" w:rsidRPr="00AC399F">
        <w:rPr>
          <w:rFonts w:cs="Helvetica"/>
          <w:color w:val="262626" w:themeColor="text1" w:themeTint="D9"/>
          <w:lang w:val="ga-IE"/>
        </w:rPr>
        <w:t>suimiúla</w:t>
      </w:r>
      <w:r w:rsidR="006548D5" w:rsidRPr="00AC399F">
        <w:rPr>
          <w:rFonts w:cs="Helvetica"/>
          <w:color w:val="262626" w:themeColor="text1" w:themeTint="D9"/>
          <w:lang w:val="ga-IE"/>
        </w:rPr>
        <w:t xml:space="preserve"> ná </w:t>
      </w:r>
      <w:r w:rsidR="00AF75C1" w:rsidRPr="00AC399F">
        <w:rPr>
          <w:rFonts w:cs="Helvetica"/>
          <w:color w:val="262626" w:themeColor="text1" w:themeTint="D9"/>
          <w:lang w:val="ga-IE"/>
        </w:rPr>
        <w:t xml:space="preserve">a bheith </w:t>
      </w:r>
      <w:r w:rsidR="006857CB" w:rsidRPr="00AC399F">
        <w:rPr>
          <w:rFonts w:cs="Helvetica"/>
          <w:color w:val="262626" w:themeColor="text1" w:themeTint="D9"/>
          <w:lang w:val="ga-IE"/>
        </w:rPr>
        <w:t xml:space="preserve">suite ar an trá sa Spáinn in éineacht leis na sluaite Éireannach agus Sasanach. </w:t>
      </w:r>
    </w:p>
    <w:p w14:paraId="105D5FE2" w14:textId="0AC5AA7A" w:rsidR="00504C0C" w:rsidRPr="00AC399F" w:rsidRDefault="003A7586" w:rsidP="008D5A45">
      <w:pPr>
        <w:pStyle w:val="Heading1"/>
      </w:pPr>
      <w:r w:rsidRPr="00AC399F">
        <w:t>Treoracha agus freagraí samplacha ar na cleachtaí:</w:t>
      </w:r>
    </w:p>
    <w:p w14:paraId="0B2FFBA8" w14:textId="5A91460F" w:rsidR="00527347" w:rsidRPr="00AC399F" w:rsidRDefault="00527347" w:rsidP="008D5A45">
      <w:pPr>
        <w:pStyle w:val="Heading1"/>
      </w:pPr>
      <w:r w:rsidRPr="00AC399F">
        <w:t>A: Tuiscint &amp; forbairt foclóra</w:t>
      </w:r>
    </w:p>
    <w:p w14:paraId="0A1BF5A3" w14:textId="2BDC48B6" w:rsidR="00950FAE" w:rsidRPr="00AC399F" w:rsidRDefault="00F4128F" w:rsidP="000D46B5">
      <w:pPr>
        <w:pStyle w:val="Heading2"/>
        <w:numPr>
          <w:ilvl w:val="0"/>
          <w:numId w:val="18"/>
        </w:numPr>
        <w:spacing w:before="240" w:after="240" w:line="240" w:lineRule="auto"/>
        <w:rPr>
          <w:rFonts w:cs="Helvetica"/>
        </w:rPr>
      </w:pPr>
      <w:r w:rsidRPr="00F4128F">
        <w:rPr>
          <w:rFonts w:cs="Helvetica"/>
          <w:lang w:val="it-IT"/>
        </w:rPr>
        <w:t>Focail a bhfuil an bhrí chéanna le</w:t>
      </w:r>
      <w:r>
        <w:rPr>
          <w:rFonts w:cs="Helvetica"/>
          <w:lang w:val="it-IT"/>
        </w:rPr>
        <w:t>o</w:t>
      </w:r>
      <w:r w:rsidR="00B72215">
        <w:rPr>
          <w:rFonts w:cs="Helvetica"/>
          <w:lang w:val="it-IT"/>
        </w:rPr>
        <w:t>:</w:t>
      </w:r>
    </w:p>
    <w:p w14:paraId="419A66F0" w14:textId="1C3DDE4E" w:rsidR="00950FAE" w:rsidRPr="00AC399F" w:rsidRDefault="00950FAE" w:rsidP="005B6EEF">
      <w:pPr>
        <w:pStyle w:val="ListParagraph"/>
        <w:spacing w:after="0" w:line="240" w:lineRule="auto"/>
        <w:ind w:left="360"/>
        <w:jc w:val="both"/>
        <w:rPr>
          <w:rFonts w:cs="Helvetica"/>
          <w:color w:val="262626" w:themeColor="text1" w:themeTint="D9"/>
          <w:lang w:val="ga-IE"/>
        </w:rPr>
      </w:pPr>
      <w:r w:rsidRPr="00AC399F">
        <w:rPr>
          <w:rFonts w:cs="Helvetica"/>
          <w:color w:val="262626" w:themeColor="text1" w:themeTint="D9"/>
          <w:lang w:val="ga-IE"/>
        </w:rPr>
        <w:t>b’fhéidir</w:t>
      </w:r>
      <w:r w:rsidR="00E75DE1" w:rsidRPr="00AC399F">
        <w:rPr>
          <w:rFonts w:cs="Helvetica"/>
          <w:color w:val="262626" w:themeColor="text1" w:themeTint="D9"/>
          <w:lang w:val="ga-IE"/>
        </w:rPr>
        <w:t xml:space="preserve"> – seans </w:t>
      </w:r>
      <w:r w:rsidRPr="00AC399F">
        <w:rPr>
          <w:rFonts w:cs="Helvetica"/>
          <w:color w:val="262626" w:themeColor="text1" w:themeTint="D9"/>
          <w:lang w:val="ga-IE"/>
        </w:rPr>
        <w:tab/>
      </w:r>
      <w:r w:rsidRPr="00AC399F">
        <w:rPr>
          <w:rFonts w:cs="Helvetica"/>
          <w:color w:val="262626" w:themeColor="text1" w:themeTint="D9"/>
          <w:lang w:val="ga-IE"/>
        </w:rPr>
        <w:tab/>
      </w:r>
      <w:r w:rsidR="00E75DE1" w:rsidRPr="00AC399F">
        <w:rPr>
          <w:rFonts w:cs="Helvetica"/>
          <w:color w:val="262626" w:themeColor="text1" w:themeTint="D9"/>
          <w:lang w:val="ga-IE"/>
        </w:rPr>
        <w:tab/>
      </w:r>
      <w:r w:rsidR="00E75DE1" w:rsidRPr="00AC399F">
        <w:rPr>
          <w:rFonts w:cs="Helvetica"/>
          <w:color w:val="262626" w:themeColor="text1" w:themeTint="D9"/>
          <w:lang w:val="ga-IE"/>
        </w:rPr>
        <w:tab/>
      </w:r>
      <w:r w:rsidRPr="00AC399F">
        <w:rPr>
          <w:rFonts w:cs="Helvetica"/>
          <w:color w:val="262626" w:themeColor="text1" w:themeTint="D9"/>
          <w:lang w:val="ga-IE"/>
        </w:rPr>
        <w:t>gach</w:t>
      </w:r>
      <w:r w:rsidR="00E75DE1" w:rsidRPr="00AC399F">
        <w:rPr>
          <w:rFonts w:cs="Helvetica"/>
          <w:color w:val="262626" w:themeColor="text1" w:themeTint="D9"/>
          <w:lang w:val="ga-IE"/>
        </w:rPr>
        <w:t xml:space="preserve"> – chuile </w:t>
      </w:r>
      <w:r w:rsidRPr="00AC399F">
        <w:rPr>
          <w:rFonts w:cs="Helvetica"/>
          <w:color w:val="262626" w:themeColor="text1" w:themeTint="D9"/>
          <w:lang w:val="ga-IE"/>
        </w:rPr>
        <w:tab/>
      </w:r>
      <w:r w:rsidR="00E75DE1" w:rsidRPr="00AC399F">
        <w:rPr>
          <w:rFonts w:cs="Helvetica"/>
          <w:color w:val="262626" w:themeColor="text1" w:themeTint="D9"/>
          <w:lang w:val="ga-IE"/>
        </w:rPr>
        <w:tab/>
      </w:r>
      <w:r w:rsidR="00E75DE1" w:rsidRPr="00AC399F">
        <w:rPr>
          <w:rFonts w:cs="Helvetica"/>
          <w:color w:val="262626" w:themeColor="text1" w:themeTint="D9"/>
          <w:lang w:val="ga-IE"/>
        </w:rPr>
        <w:tab/>
      </w:r>
      <w:r w:rsidR="00E75DE1" w:rsidRPr="00AC399F">
        <w:rPr>
          <w:rFonts w:cs="Helvetica"/>
          <w:color w:val="262626" w:themeColor="text1" w:themeTint="D9"/>
          <w:lang w:val="ga-IE"/>
        </w:rPr>
        <w:tab/>
      </w:r>
      <w:r w:rsidRPr="00AC399F">
        <w:rPr>
          <w:rFonts w:cs="Helvetica"/>
          <w:color w:val="262626" w:themeColor="text1" w:themeTint="D9"/>
          <w:lang w:val="ga-IE"/>
        </w:rPr>
        <w:t>cnapán</w:t>
      </w:r>
      <w:r w:rsidR="00E75DE1" w:rsidRPr="00AC399F">
        <w:rPr>
          <w:rFonts w:cs="Helvetica"/>
          <w:color w:val="262626" w:themeColor="text1" w:themeTint="D9"/>
          <w:lang w:val="ga-IE"/>
        </w:rPr>
        <w:t xml:space="preserve"> – meall </w:t>
      </w:r>
      <w:r w:rsidRPr="00AC399F">
        <w:rPr>
          <w:rFonts w:cs="Helvetica"/>
          <w:color w:val="262626" w:themeColor="text1" w:themeTint="D9"/>
          <w:lang w:val="ga-IE"/>
        </w:rPr>
        <w:tab/>
      </w:r>
      <w:r w:rsidR="00E75DE1" w:rsidRPr="00AC399F">
        <w:rPr>
          <w:rFonts w:cs="Helvetica"/>
          <w:color w:val="262626" w:themeColor="text1" w:themeTint="D9"/>
          <w:lang w:val="ga-IE"/>
        </w:rPr>
        <w:t xml:space="preserve"> </w:t>
      </w:r>
    </w:p>
    <w:p w14:paraId="77BACC3A" w14:textId="0C861069" w:rsidR="00950FAE" w:rsidRPr="00AC399F" w:rsidRDefault="00950FAE" w:rsidP="005B6EEF">
      <w:pPr>
        <w:pStyle w:val="ListParagraph"/>
        <w:spacing w:after="0" w:line="240" w:lineRule="auto"/>
        <w:ind w:left="360"/>
        <w:jc w:val="both"/>
        <w:rPr>
          <w:rFonts w:cs="Helvetica"/>
          <w:color w:val="262626" w:themeColor="text1" w:themeTint="D9"/>
          <w:lang w:val="ga-IE"/>
        </w:rPr>
      </w:pPr>
      <w:r w:rsidRPr="00AC399F">
        <w:rPr>
          <w:rFonts w:cs="Helvetica"/>
          <w:color w:val="262626" w:themeColor="text1" w:themeTint="D9"/>
          <w:lang w:val="ga-IE"/>
        </w:rPr>
        <w:t>go breá</w:t>
      </w:r>
      <w:r w:rsidR="00E75DE1" w:rsidRPr="00AC399F">
        <w:rPr>
          <w:rFonts w:cs="Helvetica"/>
          <w:color w:val="262626" w:themeColor="text1" w:themeTint="D9"/>
          <w:lang w:val="ga-IE"/>
        </w:rPr>
        <w:t xml:space="preserve"> – togha </w:t>
      </w:r>
      <w:r w:rsidRPr="00AC399F">
        <w:rPr>
          <w:rFonts w:cs="Helvetica"/>
          <w:color w:val="262626" w:themeColor="text1" w:themeTint="D9"/>
          <w:lang w:val="ga-IE"/>
        </w:rPr>
        <w:tab/>
      </w:r>
      <w:r w:rsidR="00E75DE1" w:rsidRPr="00AC399F">
        <w:rPr>
          <w:rFonts w:cs="Helvetica"/>
          <w:color w:val="262626" w:themeColor="text1" w:themeTint="D9"/>
          <w:lang w:val="ga-IE"/>
        </w:rPr>
        <w:tab/>
      </w:r>
      <w:r w:rsidR="00E75DE1" w:rsidRPr="00AC399F">
        <w:rPr>
          <w:rFonts w:cs="Helvetica"/>
          <w:color w:val="262626" w:themeColor="text1" w:themeTint="D9"/>
          <w:lang w:val="ga-IE"/>
        </w:rPr>
        <w:tab/>
      </w:r>
      <w:r w:rsidR="00E75DE1" w:rsidRPr="00AC399F">
        <w:rPr>
          <w:rFonts w:cs="Helvetica"/>
          <w:color w:val="262626" w:themeColor="text1" w:themeTint="D9"/>
          <w:lang w:val="ga-IE"/>
        </w:rPr>
        <w:tab/>
      </w:r>
      <w:r w:rsidRPr="00AC399F">
        <w:rPr>
          <w:rFonts w:cs="Helvetica"/>
          <w:color w:val="262626" w:themeColor="text1" w:themeTint="D9"/>
          <w:lang w:val="ga-IE"/>
        </w:rPr>
        <w:t>aon rud</w:t>
      </w:r>
      <w:r w:rsidR="00E75DE1" w:rsidRPr="00AC399F">
        <w:rPr>
          <w:rFonts w:cs="Helvetica"/>
          <w:color w:val="262626" w:themeColor="text1" w:themeTint="D9"/>
          <w:lang w:val="ga-IE"/>
        </w:rPr>
        <w:t xml:space="preserve"> – tada </w:t>
      </w:r>
      <w:r w:rsidRPr="00AC399F">
        <w:rPr>
          <w:rFonts w:cs="Helvetica"/>
          <w:color w:val="262626" w:themeColor="text1" w:themeTint="D9"/>
          <w:lang w:val="ga-IE"/>
        </w:rPr>
        <w:tab/>
      </w:r>
      <w:r w:rsidRPr="00AC399F">
        <w:rPr>
          <w:rFonts w:cs="Helvetica"/>
          <w:color w:val="262626" w:themeColor="text1" w:themeTint="D9"/>
          <w:lang w:val="ga-IE"/>
        </w:rPr>
        <w:tab/>
      </w:r>
      <w:r w:rsidR="00E75DE1" w:rsidRPr="00AC399F">
        <w:rPr>
          <w:rFonts w:cs="Helvetica"/>
          <w:color w:val="262626" w:themeColor="text1" w:themeTint="D9"/>
          <w:lang w:val="ga-IE"/>
        </w:rPr>
        <w:tab/>
      </w:r>
      <w:r w:rsidRPr="00AC399F">
        <w:rPr>
          <w:rFonts w:cs="Helvetica"/>
          <w:color w:val="262626" w:themeColor="text1" w:themeTint="D9"/>
          <w:lang w:val="ga-IE"/>
        </w:rPr>
        <w:t>laistigh de</w:t>
      </w:r>
      <w:r w:rsidR="00E75DE1" w:rsidRPr="00AC399F">
        <w:rPr>
          <w:rFonts w:cs="Helvetica"/>
          <w:color w:val="262626" w:themeColor="text1" w:themeTint="D9"/>
          <w:lang w:val="ga-IE"/>
        </w:rPr>
        <w:t xml:space="preserve"> – taobh istigh de</w:t>
      </w:r>
      <w:r w:rsidRPr="00AC399F">
        <w:rPr>
          <w:rFonts w:cs="Helvetica"/>
          <w:color w:val="262626" w:themeColor="text1" w:themeTint="D9"/>
          <w:lang w:val="ga-IE"/>
        </w:rPr>
        <w:tab/>
      </w:r>
      <w:r w:rsidRPr="00AC399F">
        <w:rPr>
          <w:rFonts w:cs="Helvetica"/>
          <w:color w:val="262626" w:themeColor="text1" w:themeTint="D9"/>
          <w:lang w:val="ga-IE"/>
        </w:rPr>
        <w:tab/>
      </w:r>
    </w:p>
    <w:p w14:paraId="46FD00F2" w14:textId="080D37FE" w:rsidR="00950FAE" w:rsidRPr="00AC399F" w:rsidRDefault="00950FAE" w:rsidP="005B6EEF">
      <w:pPr>
        <w:spacing w:before="0"/>
        <w:ind w:firstLine="360"/>
        <w:jc w:val="both"/>
        <w:rPr>
          <w:rFonts w:cs="Helvetica"/>
          <w:color w:val="262626" w:themeColor="text1" w:themeTint="D9"/>
          <w:lang w:val="ga-IE"/>
        </w:rPr>
      </w:pPr>
      <w:r w:rsidRPr="00AC399F">
        <w:rPr>
          <w:rFonts w:cs="Helvetica"/>
          <w:color w:val="262626" w:themeColor="text1" w:themeTint="D9"/>
          <w:lang w:val="ga-IE"/>
        </w:rPr>
        <w:t>faoi, i dtaobh</w:t>
      </w:r>
      <w:r w:rsidR="00E75DE1" w:rsidRPr="00AC399F">
        <w:rPr>
          <w:rFonts w:cs="Helvetica"/>
          <w:color w:val="262626" w:themeColor="text1" w:themeTint="D9"/>
          <w:lang w:val="ga-IE"/>
        </w:rPr>
        <w:t xml:space="preserve"> – mar gheall ar</w:t>
      </w:r>
      <w:r w:rsidR="00E75DE1" w:rsidRPr="00AC399F">
        <w:rPr>
          <w:rFonts w:cs="Helvetica"/>
          <w:color w:val="262626" w:themeColor="text1" w:themeTint="D9"/>
          <w:lang w:val="ga-IE"/>
        </w:rPr>
        <w:tab/>
      </w:r>
      <w:r w:rsidR="00E75DE1" w:rsidRPr="00AC399F">
        <w:rPr>
          <w:rFonts w:cs="Helvetica"/>
          <w:color w:val="262626" w:themeColor="text1" w:themeTint="D9"/>
          <w:lang w:val="ga-IE"/>
        </w:rPr>
        <w:tab/>
      </w:r>
      <w:r w:rsidRPr="00AC399F">
        <w:rPr>
          <w:rFonts w:cs="Helvetica"/>
          <w:color w:val="262626" w:themeColor="text1" w:themeTint="D9"/>
          <w:lang w:val="ga-IE"/>
        </w:rPr>
        <w:t>rud beag</w:t>
      </w:r>
      <w:r w:rsidR="00E75DE1" w:rsidRPr="00AC399F">
        <w:rPr>
          <w:rFonts w:cs="Helvetica"/>
          <w:color w:val="262626" w:themeColor="text1" w:themeTint="D9"/>
          <w:lang w:val="ga-IE"/>
        </w:rPr>
        <w:t xml:space="preserve"> – beagáinín </w:t>
      </w:r>
      <w:r w:rsidRPr="00AC399F">
        <w:rPr>
          <w:rFonts w:cs="Helvetica"/>
          <w:color w:val="262626" w:themeColor="text1" w:themeTint="D9"/>
          <w:lang w:val="ga-IE"/>
        </w:rPr>
        <w:tab/>
      </w:r>
      <w:r w:rsidRPr="00AC399F">
        <w:rPr>
          <w:rFonts w:cs="Helvetica"/>
          <w:color w:val="262626" w:themeColor="text1" w:themeTint="D9"/>
          <w:lang w:val="ga-IE"/>
        </w:rPr>
        <w:tab/>
        <w:t>Dia ár sábháil</w:t>
      </w:r>
      <w:r w:rsidR="00E75DE1" w:rsidRPr="00AC399F">
        <w:rPr>
          <w:rFonts w:cs="Helvetica"/>
          <w:color w:val="262626" w:themeColor="text1" w:themeTint="D9"/>
          <w:lang w:val="ga-IE"/>
        </w:rPr>
        <w:t xml:space="preserve"> – Dia dár réiteach</w:t>
      </w:r>
    </w:p>
    <w:p w14:paraId="731A2731" w14:textId="45AF7C5E" w:rsidR="00950FAE" w:rsidRPr="00AC399F" w:rsidRDefault="00E75DE1" w:rsidP="005B6EEF">
      <w:pPr>
        <w:spacing w:before="0"/>
        <w:ind w:firstLine="360"/>
        <w:jc w:val="both"/>
        <w:rPr>
          <w:rFonts w:cs="Helvetica"/>
          <w:color w:val="262626" w:themeColor="text1" w:themeTint="D9"/>
          <w:lang w:val="ga-IE"/>
        </w:rPr>
      </w:pPr>
      <w:r w:rsidRPr="00AC399F">
        <w:rPr>
          <w:rFonts w:cs="Helvetica"/>
          <w:color w:val="262626" w:themeColor="text1" w:themeTint="D9"/>
          <w:lang w:val="ga-IE"/>
        </w:rPr>
        <w:t>o</w:t>
      </w:r>
      <w:r w:rsidR="00950FAE" w:rsidRPr="00AC399F">
        <w:rPr>
          <w:rFonts w:cs="Helvetica"/>
          <w:color w:val="262626" w:themeColor="text1" w:themeTint="D9"/>
          <w:lang w:val="ga-IE"/>
        </w:rPr>
        <w:t>lc</w:t>
      </w:r>
      <w:r w:rsidRPr="00AC399F">
        <w:rPr>
          <w:rFonts w:cs="Helvetica"/>
          <w:color w:val="262626" w:themeColor="text1" w:themeTint="D9"/>
          <w:lang w:val="ga-IE"/>
        </w:rPr>
        <w:t xml:space="preserve"> - dona</w:t>
      </w:r>
      <w:r w:rsidR="00950FAE" w:rsidRPr="00AC399F">
        <w:rPr>
          <w:rFonts w:cs="Helvetica"/>
          <w:color w:val="262626" w:themeColor="text1" w:themeTint="D9"/>
          <w:lang w:val="ga-IE"/>
        </w:rPr>
        <w:tab/>
      </w:r>
      <w:r w:rsidR="00950FAE" w:rsidRPr="00AC399F">
        <w:rPr>
          <w:rFonts w:cs="Helvetica"/>
          <w:color w:val="262626" w:themeColor="text1" w:themeTint="D9"/>
          <w:lang w:val="ga-IE"/>
        </w:rPr>
        <w:tab/>
      </w:r>
      <w:r w:rsidR="00950FAE" w:rsidRPr="00AC399F">
        <w:rPr>
          <w:rFonts w:cs="Helvetica"/>
          <w:color w:val="262626" w:themeColor="text1" w:themeTint="D9"/>
          <w:lang w:val="ga-IE"/>
        </w:rPr>
        <w:tab/>
      </w:r>
    </w:p>
    <w:p w14:paraId="4D5E767D" w14:textId="77777777" w:rsidR="00950FAE" w:rsidRPr="00AC399F" w:rsidRDefault="00950FAE" w:rsidP="005B6EEF">
      <w:pPr>
        <w:spacing w:before="0"/>
        <w:jc w:val="both"/>
        <w:rPr>
          <w:rFonts w:cs="Helvetica"/>
          <w:color w:val="262626" w:themeColor="text1" w:themeTint="D9"/>
          <w:lang w:val="ga-IE"/>
        </w:rPr>
      </w:pPr>
    </w:p>
    <w:p w14:paraId="0D49DADA" w14:textId="77777777" w:rsidR="00A836D6" w:rsidRPr="00AC399F" w:rsidRDefault="004F0D22" w:rsidP="000D46B5">
      <w:pPr>
        <w:pStyle w:val="Heading2"/>
        <w:spacing w:after="240" w:line="240" w:lineRule="auto"/>
        <w:rPr>
          <w:rFonts w:cs="Helvetica"/>
        </w:rPr>
      </w:pPr>
      <w:r w:rsidRPr="00AC399F">
        <w:rPr>
          <w:rFonts w:cs="Helvetica"/>
        </w:rPr>
        <w:t>Abairtí a chumadh:</w:t>
      </w:r>
      <w:r w:rsidR="00FE3EA1" w:rsidRPr="00AC399F">
        <w:rPr>
          <w:rFonts w:cs="Helvetica"/>
        </w:rPr>
        <w:t xml:space="preserve"> </w:t>
      </w:r>
    </w:p>
    <w:p w14:paraId="3BF484A2" w14:textId="655D837B" w:rsidR="00950FAE" w:rsidRPr="00AC399F" w:rsidRDefault="00EE4FB3" w:rsidP="006857CB">
      <w:pPr>
        <w:spacing w:before="0"/>
        <w:ind w:left="360"/>
        <w:rPr>
          <w:lang w:val="ga-IE"/>
        </w:rPr>
      </w:pPr>
      <w:r w:rsidRPr="00AC399F">
        <w:rPr>
          <w:lang w:val="ga-IE"/>
        </w:rPr>
        <w:t xml:space="preserve">Má bhíonn deacracht agat féin abairtí a chumadh chun brí na bhfocal a léiriú, </w:t>
      </w:r>
      <w:r w:rsidR="004E5462" w:rsidRPr="00AC399F">
        <w:rPr>
          <w:lang w:val="ga-IE"/>
        </w:rPr>
        <w:t xml:space="preserve">is féidir abairtí samplacha a aimsiú ar </w:t>
      </w:r>
      <w:hyperlink r:id="rId21" w:history="1">
        <w:r w:rsidR="004E5462" w:rsidRPr="00B72215">
          <w:rPr>
            <w:rStyle w:val="Hyperlink"/>
            <w:rFonts w:cs="Helvetica"/>
            <w:color w:val="E527B8"/>
            <w:lang w:val="ga-IE"/>
          </w:rPr>
          <w:t>www.focloir.ie</w:t>
        </w:r>
      </w:hyperlink>
      <w:r w:rsidR="004E5462" w:rsidRPr="00AC399F">
        <w:rPr>
          <w:lang w:val="ga-IE"/>
        </w:rPr>
        <w:t xml:space="preserve"> nó ar </w:t>
      </w:r>
      <w:r w:rsidR="00A836D6" w:rsidRPr="00AC399F">
        <w:rPr>
          <w:lang w:val="ga-IE"/>
        </w:rPr>
        <w:t xml:space="preserve">an suíomh </w:t>
      </w:r>
      <w:hyperlink r:id="rId22" w:history="1">
        <w:r w:rsidR="00A836D6" w:rsidRPr="00B72215">
          <w:rPr>
            <w:rStyle w:val="Hyperlink"/>
            <w:rFonts w:cs="Helvetica"/>
            <w:color w:val="E527B8"/>
            <w:lang w:val="ga-IE"/>
          </w:rPr>
          <w:t>www.gaois.ie</w:t>
        </w:r>
      </w:hyperlink>
      <w:r w:rsidR="00A836D6" w:rsidRPr="00AC399F">
        <w:rPr>
          <w:lang w:val="ga-IE"/>
        </w:rPr>
        <w:t xml:space="preserve">. </w:t>
      </w:r>
    </w:p>
    <w:p w14:paraId="3503BE9C" w14:textId="77777777" w:rsidR="00B531A9" w:rsidRPr="00AC399F" w:rsidRDefault="00B531A9" w:rsidP="005B6EEF">
      <w:pPr>
        <w:spacing w:before="0"/>
        <w:jc w:val="both"/>
        <w:rPr>
          <w:rFonts w:cs="Helvetica"/>
          <w:color w:val="262626" w:themeColor="text1" w:themeTint="D9"/>
          <w:lang w:val="ga-IE"/>
        </w:rPr>
      </w:pPr>
    </w:p>
    <w:p w14:paraId="04A89447" w14:textId="0E5D1446" w:rsidR="00B73952" w:rsidRPr="00AC399F" w:rsidRDefault="00B73952" w:rsidP="008D5A45">
      <w:pPr>
        <w:pStyle w:val="Heading1"/>
      </w:pPr>
      <w:r w:rsidRPr="00AC399F">
        <w:t xml:space="preserve">B: Feasacht teanga: códmheascadh </w:t>
      </w:r>
    </w:p>
    <w:p w14:paraId="624444B7" w14:textId="6D2ABED3" w:rsidR="00A75B5E" w:rsidRPr="00AC399F" w:rsidRDefault="00714C0E" w:rsidP="006857CB">
      <w:pPr>
        <w:spacing w:before="0"/>
        <w:jc w:val="both"/>
        <w:rPr>
          <w:rFonts w:eastAsia="Calibri" w:cs="Helvetica"/>
          <w:color w:val="262626"/>
          <w:lang w:val="ga-IE"/>
        </w:rPr>
      </w:pPr>
      <w:r w:rsidRPr="00AC399F">
        <w:rPr>
          <w:rFonts w:eastAsia="Calibri" w:cs="Helvetica"/>
          <w:color w:val="262626"/>
          <w:lang w:val="ga-IE"/>
        </w:rPr>
        <w:t xml:space="preserve">Is féidir úsáid a bhaint as </w:t>
      </w:r>
      <w:hyperlink r:id="rId23" w:history="1">
        <w:r w:rsidRPr="00AC399F">
          <w:rPr>
            <w:rStyle w:val="Hyperlink"/>
            <w:rFonts w:eastAsia="Calibri" w:cs="Helvetica"/>
            <w:color w:val="E527B8"/>
            <w:lang w:val="ga-IE"/>
          </w:rPr>
          <w:t>www.focloir.ie</w:t>
        </w:r>
      </w:hyperlink>
      <w:r w:rsidRPr="00AC399F">
        <w:rPr>
          <w:rFonts w:eastAsia="Calibri" w:cs="Helvetica"/>
          <w:color w:val="E527B8"/>
          <w:lang w:val="ga-IE"/>
        </w:rPr>
        <w:t xml:space="preserve"> </w:t>
      </w:r>
      <w:r w:rsidRPr="00AC399F">
        <w:rPr>
          <w:rFonts w:eastAsia="Calibri" w:cs="Helvetica"/>
          <w:color w:val="262626"/>
          <w:lang w:val="ga-IE"/>
        </w:rPr>
        <w:t>le</w:t>
      </w:r>
      <w:r w:rsidR="006B25F5" w:rsidRPr="00AC399F">
        <w:rPr>
          <w:rFonts w:eastAsia="Calibri" w:cs="Helvetica"/>
          <w:color w:val="262626"/>
          <w:lang w:val="ga-IE"/>
        </w:rPr>
        <w:t xml:space="preserve"> </w:t>
      </w:r>
      <w:r w:rsidRPr="00AC399F">
        <w:rPr>
          <w:rFonts w:eastAsia="Calibri" w:cs="Helvetica"/>
          <w:color w:val="262626"/>
          <w:lang w:val="ga-IE"/>
        </w:rPr>
        <w:t xml:space="preserve">cabhrú </w:t>
      </w:r>
      <w:r w:rsidR="00295959" w:rsidRPr="00AC399F">
        <w:rPr>
          <w:rFonts w:eastAsia="Calibri" w:cs="Helvetica"/>
          <w:color w:val="262626"/>
          <w:lang w:val="ga-IE"/>
        </w:rPr>
        <w:t xml:space="preserve">libh </w:t>
      </w:r>
      <w:r w:rsidR="002D0A5D" w:rsidRPr="00AC399F">
        <w:rPr>
          <w:rFonts w:eastAsia="Calibri" w:cs="Helvetica"/>
          <w:color w:val="262626"/>
          <w:lang w:val="ga-IE"/>
        </w:rPr>
        <w:t xml:space="preserve">Gaeilge a </w:t>
      </w:r>
      <w:r w:rsidR="00F11870" w:rsidRPr="00AC399F">
        <w:rPr>
          <w:rFonts w:eastAsia="Calibri" w:cs="Helvetica"/>
          <w:color w:val="262626"/>
          <w:lang w:val="ga-IE"/>
        </w:rPr>
        <w:t>chur ar na focail agus na frásaí Béarla atá sna habairtí</w:t>
      </w:r>
      <w:r w:rsidR="002D0A5D" w:rsidRPr="00AC399F">
        <w:rPr>
          <w:rFonts w:eastAsia="Calibri" w:cs="Helvetica"/>
          <w:color w:val="262626"/>
          <w:lang w:val="ga-IE"/>
        </w:rPr>
        <w:t>. Tuairimíocht a bheidh i gceist leis an bplé</w:t>
      </w:r>
      <w:r w:rsidR="00F11870" w:rsidRPr="00AC399F">
        <w:rPr>
          <w:rFonts w:eastAsia="Calibri" w:cs="Helvetica"/>
          <w:color w:val="262626"/>
          <w:lang w:val="ga-IE"/>
        </w:rPr>
        <w:t>, ar ndóigh</w:t>
      </w:r>
      <w:r w:rsidR="002D0A5D" w:rsidRPr="00AC399F">
        <w:rPr>
          <w:rFonts w:eastAsia="Calibri" w:cs="Helvetica"/>
          <w:color w:val="262626"/>
          <w:lang w:val="ga-IE"/>
        </w:rPr>
        <w:t xml:space="preserve">. </w:t>
      </w:r>
      <w:r w:rsidR="00A75B5E" w:rsidRPr="00AC399F">
        <w:rPr>
          <w:rFonts w:eastAsia="Calibri" w:cs="Helvetica"/>
          <w:color w:val="262626"/>
          <w:lang w:val="ga-IE"/>
        </w:rPr>
        <w:t xml:space="preserve">Seo roinnt samplaí den phlé a d’fhéadfaí a dhéanamh ar na </w:t>
      </w:r>
      <w:r w:rsidR="008C7079" w:rsidRPr="00AC399F">
        <w:rPr>
          <w:rFonts w:eastAsia="Calibri" w:cs="Helvetica"/>
          <w:color w:val="262626"/>
          <w:lang w:val="ga-IE"/>
        </w:rPr>
        <w:t>habairtí:</w:t>
      </w:r>
    </w:p>
    <w:p w14:paraId="64EA025B" w14:textId="0EF120BE" w:rsidR="008C7079" w:rsidRPr="00AC399F" w:rsidRDefault="00247A68" w:rsidP="005B6EEF">
      <w:pPr>
        <w:jc w:val="both"/>
        <w:rPr>
          <w:rFonts w:eastAsia="Calibri" w:cs="Helvetica"/>
          <w:color w:val="262626"/>
          <w:lang w:val="ga-IE"/>
        </w:rPr>
      </w:pPr>
      <w:r w:rsidRPr="00AC399F">
        <w:rPr>
          <w:rFonts w:eastAsia="Calibri" w:cs="Helvetica"/>
          <w:color w:val="262626"/>
          <w:lang w:val="ga-IE"/>
        </w:rPr>
        <w:t xml:space="preserve">Sampla 1: </w:t>
      </w:r>
      <w:r w:rsidRPr="00AC399F">
        <w:rPr>
          <w:rFonts w:eastAsia="Calibri" w:cs="Helvetica"/>
          <w:color w:val="262626"/>
          <w:lang w:val="ga-IE"/>
        </w:rPr>
        <w:tab/>
      </w:r>
      <w:r w:rsidR="006857CB" w:rsidRPr="00AC399F">
        <w:rPr>
          <w:rFonts w:eastAsia="Calibri" w:cs="Helvetica"/>
          <w:color w:val="262626"/>
          <w:lang w:val="ga-IE"/>
        </w:rPr>
        <w:t xml:space="preserve"> </w:t>
      </w:r>
      <w:r w:rsidR="00B73952" w:rsidRPr="00AC399F">
        <w:rPr>
          <w:rFonts w:eastAsia="Calibri" w:cs="Helvetica"/>
          <w:color w:val="262626"/>
          <w:lang w:val="ga-IE"/>
        </w:rPr>
        <w:t>FIACH:</w:t>
      </w:r>
      <w:r w:rsidR="008C7079" w:rsidRPr="00AC399F">
        <w:rPr>
          <w:rFonts w:eastAsia="Calibri" w:cs="Helvetica"/>
          <w:color w:val="262626"/>
          <w:lang w:val="ga-IE"/>
        </w:rPr>
        <w:t xml:space="preserve"> </w:t>
      </w:r>
      <w:r w:rsidR="00B73952" w:rsidRPr="00AC399F">
        <w:rPr>
          <w:rFonts w:eastAsia="Calibri" w:cs="Helvetica"/>
          <w:b/>
          <w:bCs/>
          <w:i/>
          <w:iCs/>
          <w:color w:val="262626"/>
          <w:lang w:val="ga-IE"/>
        </w:rPr>
        <w:t>Come on</w:t>
      </w:r>
      <w:r w:rsidR="00B73952" w:rsidRPr="00AC399F">
        <w:rPr>
          <w:rFonts w:eastAsia="Calibri" w:cs="Helvetica"/>
          <w:color w:val="262626"/>
          <w:lang w:val="ga-IE"/>
        </w:rPr>
        <w:t xml:space="preserve"> a Chaoilfhionn. Cuimhnigh</w:t>
      </w:r>
      <w:r w:rsidR="007C02D2" w:rsidRPr="00AC399F">
        <w:rPr>
          <w:rFonts w:eastAsia="Calibri" w:cs="Helvetica"/>
          <w:color w:val="262626"/>
          <w:lang w:val="ga-IE"/>
        </w:rPr>
        <w:t xml:space="preserve"> </w:t>
      </w:r>
      <w:r w:rsidR="00B73952" w:rsidRPr="00AC399F">
        <w:rPr>
          <w:rFonts w:eastAsia="Calibri" w:cs="Helvetica"/>
          <w:color w:val="262626"/>
          <w:lang w:val="ga-IE"/>
        </w:rPr>
        <w:t xml:space="preserve">air. </w:t>
      </w:r>
      <w:r w:rsidR="00690135" w:rsidRPr="00AC399F">
        <w:rPr>
          <w:rFonts w:eastAsia="Calibri" w:cs="Helvetica"/>
          <w:color w:val="262626"/>
          <w:lang w:val="ga-IE"/>
        </w:rPr>
        <w:t>Ní raibh deoraí thart.</w:t>
      </w:r>
    </w:p>
    <w:p w14:paraId="6094F4FF" w14:textId="3EC8E68C" w:rsidR="00380ED5" w:rsidRPr="00AC399F" w:rsidRDefault="00247A68" w:rsidP="005B6EEF">
      <w:pPr>
        <w:spacing w:before="0"/>
        <w:ind w:left="1440" w:hanging="1440"/>
        <w:jc w:val="both"/>
        <w:rPr>
          <w:rFonts w:eastAsia="Calibri" w:cs="Helvetica"/>
          <w:color w:val="262626"/>
          <w:lang w:val="ga-IE"/>
        </w:rPr>
      </w:pPr>
      <w:r w:rsidRPr="00AC399F">
        <w:rPr>
          <w:rFonts w:eastAsia="Calibri" w:cs="Helvetica"/>
          <w:color w:val="262626"/>
          <w:lang w:val="ga-IE"/>
        </w:rPr>
        <w:tab/>
      </w:r>
      <w:r w:rsidR="00E519E6" w:rsidRPr="00AC399F">
        <w:rPr>
          <w:rFonts w:eastAsia="Calibri" w:cs="Helvetica"/>
          <w:color w:val="262626"/>
          <w:lang w:val="ga-IE"/>
        </w:rPr>
        <w:t xml:space="preserve">Nóta: </w:t>
      </w:r>
      <w:r w:rsidR="006802D3" w:rsidRPr="00AC399F">
        <w:rPr>
          <w:rFonts w:eastAsia="Calibri" w:cs="Helvetica"/>
          <w:color w:val="262626"/>
          <w:lang w:val="ga-IE"/>
        </w:rPr>
        <w:t>‘Gabh i leith’ nó ‘Goitse’ an Ghaeilge atá ar ‘Come on’</w:t>
      </w:r>
      <w:r w:rsidR="003A2760" w:rsidRPr="00AC399F">
        <w:rPr>
          <w:rFonts w:eastAsia="Calibri" w:cs="Helvetica"/>
          <w:color w:val="262626"/>
          <w:lang w:val="ga-IE"/>
        </w:rPr>
        <w:t>,</w:t>
      </w:r>
      <w:r w:rsidR="006802D3" w:rsidRPr="00AC399F">
        <w:rPr>
          <w:rFonts w:eastAsia="Calibri" w:cs="Helvetica"/>
          <w:color w:val="262626"/>
          <w:lang w:val="ga-IE"/>
        </w:rPr>
        <w:t xml:space="preserve"> ach </w:t>
      </w:r>
      <w:r w:rsidR="0056719C" w:rsidRPr="00AC399F">
        <w:rPr>
          <w:rFonts w:eastAsia="Calibri" w:cs="Helvetica"/>
          <w:color w:val="262626"/>
          <w:lang w:val="ga-IE"/>
        </w:rPr>
        <w:t xml:space="preserve">sa chás seo, tá Fiach ag impí ar Chaoilfhionn </w:t>
      </w:r>
      <w:r w:rsidR="00583399" w:rsidRPr="00AC399F">
        <w:rPr>
          <w:rFonts w:eastAsia="Calibri" w:cs="Helvetica"/>
          <w:color w:val="262626"/>
          <w:lang w:val="ga-IE"/>
        </w:rPr>
        <w:t xml:space="preserve">a bheith níos géarchúisí agus í ag cuimhneamh ar rud éigin a tharla. </w:t>
      </w:r>
      <w:r w:rsidR="006857CB" w:rsidRPr="00AC399F">
        <w:rPr>
          <w:rFonts w:eastAsia="Calibri" w:cs="Helvetica"/>
          <w:color w:val="262626"/>
          <w:lang w:val="ga-IE"/>
        </w:rPr>
        <w:t>Bheadh na briathra</w:t>
      </w:r>
      <w:r w:rsidR="00380ED5" w:rsidRPr="00AC399F">
        <w:rPr>
          <w:rFonts w:eastAsia="Calibri" w:cs="Helvetica"/>
          <w:color w:val="262626"/>
          <w:lang w:val="ga-IE"/>
        </w:rPr>
        <w:t xml:space="preserve"> ‘éist’ nó ‘féach’ oiriúnach</w:t>
      </w:r>
      <w:r w:rsidR="006857CB" w:rsidRPr="00AC399F">
        <w:rPr>
          <w:rFonts w:eastAsia="Calibri" w:cs="Helvetica"/>
          <w:color w:val="262626"/>
          <w:lang w:val="ga-IE"/>
        </w:rPr>
        <w:t xml:space="preserve"> anseo</w:t>
      </w:r>
      <w:r w:rsidR="00380ED5" w:rsidRPr="00AC399F">
        <w:rPr>
          <w:rFonts w:eastAsia="Calibri" w:cs="Helvetica"/>
          <w:color w:val="262626"/>
          <w:lang w:val="ga-IE"/>
        </w:rPr>
        <w:t>, ach b’fhéidir sa ch</w:t>
      </w:r>
      <w:r w:rsidR="00965AA1" w:rsidRPr="00AC399F">
        <w:rPr>
          <w:rFonts w:eastAsia="Calibri" w:cs="Helvetica"/>
          <w:color w:val="262626"/>
          <w:lang w:val="ga-IE"/>
        </w:rPr>
        <w:t>á</w:t>
      </w:r>
      <w:r w:rsidR="00380ED5" w:rsidRPr="00AC399F">
        <w:rPr>
          <w:rFonts w:eastAsia="Calibri" w:cs="Helvetica"/>
          <w:color w:val="262626"/>
          <w:lang w:val="ga-IE"/>
        </w:rPr>
        <w:t xml:space="preserve">s seo gurb é an leagan Béarla an leagan is nádúrtha. </w:t>
      </w:r>
    </w:p>
    <w:p w14:paraId="77733CF5" w14:textId="07B908D8" w:rsidR="00247A68" w:rsidRPr="00AC399F" w:rsidRDefault="00B73952" w:rsidP="005B6EEF">
      <w:pPr>
        <w:spacing w:before="0"/>
        <w:ind w:left="1440" w:hanging="1440"/>
        <w:jc w:val="both"/>
        <w:rPr>
          <w:rFonts w:eastAsia="Calibri" w:cs="Helvetica"/>
          <w:color w:val="262626"/>
          <w:lang w:val="ga-IE"/>
        </w:rPr>
      </w:pPr>
      <w:r w:rsidRPr="00AC399F">
        <w:rPr>
          <w:rFonts w:eastAsia="Calibri" w:cs="Helvetica"/>
          <w:color w:val="262626"/>
          <w:lang w:val="ga-IE"/>
        </w:rPr>
        <w:tab/>
      </w:r>
      <w:r w:rsidRPr="00AC399F">
        <w:rPr>
          <w:rFonts w:eastAsia="Calibri" w:cs="Helvetica"/>
          <w:color w:val="262626"/>
          <w:lang w:val="ga-IE"/>
        </w:rPr>
        <w:tab/>
      </w:r>
    </w:p>
    <w:p w14:paraId="471D6C0F" w14:textId="23C22864" w:rsidR="00B73952" w:rsidRPr="00AC399F" w:rsidRDefault="00247A68" w:rsidP="005B6EEF">
      <w:pPr>
        <w:spacing w:before="0"/>
        <w:ind w:left="1440" w:hanging="1440"/>
        <w:jc w:val="both"/>
        <w:rPr>
          <w:rFonts w:eastAsia="Calibri" w:cs="Helvetica"/>
          <w:color w:val="262626"/>
          <w:lang w:val="ga-IE"/>
        </w:rPr>
      </w:pPr>
      <w:r w:rsidRPr="00AC399F">
        <w:rPr>
          <w:rFonts w:eastAsia="Calibri" w:cs="Helvetica"/>
          <w:color w:val="262626"/>
          <w:lang w:val="ga-IE"/>
        </w:rPr>
        <w:t xml:space="preserve">Sampla 2: </w:t>
      </w:r>
      <w:r w:rsidRPr="00AC399F">
        <w:rPr>
          <w:rFonts w:eastAsia="Calibri" w:cs="Helvetica"/>
          <w:color w:val="262626"/>
          <w:lang w:val="ga-IE"/>
        </w:rPr>
        <w:tab/>
      </w:r>
      <w:r w:rsidR="00B73952" w:rsidRPr="00AC399F">
        <w:rPr>
          <w:rFonts w:eastAsia="Calibri" w:cs="Helvetica"/>
          <w:color w:val="262626"/>
          <w:lang w:val="ga-IE"/>
        </w:rPr>
        <w:t xml:space="preserve">COLM: Déarfainn go bhfuil mé </w:t>
      </w:r>
      <w:r w:rsidR="00B73952" w:rsidRPr="00AC399F">
        <w:rPr>
          <w:rFonts w:eastAsia="Calibri" w:cs="Helvetica"/>
          <w:strike/>
          <w:color w:val="262626"/>
          <w:lang w:val="ga-IE"/>
        </w:rPr>
        <w:t>sa</w:t>
      </w:r>
      <w:r w:rsidR="00690135" w:rsidRPr="00AC399F">
        <w:rPr>
          <w:rFonts w:eastAsia="Calibri" w:cs="Helvetica"/>
          <w:strike/>
          <w:color w:val="262626"/>
          <w:lang w:val="ga-IE"/>
        </w:rPr>
        <w:t xml:space="preserve"> </w:t>
      </w:r>
      <w:r w:rsidR="00B73952" w:rsidRPr="00AC399F">
        <w:rPr>
          <w:rFonts w:eastAsia="Calibri" w:cs="Helvetica"/>
          <w:b/>
          <w:bCs/>
          <w:i/>
          <w:iCs/>
          <w:strike/>
          <w:color w:val="262626"/>
          <w:lang w:val="ga-IE"/>
        </w:rPr>
        <w:t>doghouse</w:t>
      </w:r>
      <w:r w:rsidR="00B73952" w:rsidRPr="00AC399F">
        <w:rPr>
          <w:rFonts w:eastAsia="Calibri" w:cs="Helvetica"/>
          <w:color w:val="262626"/>
          <w:lang w:val="ga-IE"/>
        </w:rPr>
        <w:t xml:space="preserve"> </w:t>
      </w:r>
      <w:r w:rsidR="00E508D8" w:rsidRPr="00AC399F">
        <w:rPr>
          <w:rFonts w:eastAsia="Calibri" w:cs="Helvetica"/>
          <w:b/>
          <w:bCs/>
          <w:color w:val="262626"/>
          <w:lang w:val="ga-IE"/>
        </w:rPr>
        <w:t xml:space="preserve">i dtrioblóid </w:t>
      </w:r>
      <w:r w:rsidR="00B73952" w:rsidRPr="00AC399F">
        <w:rPr>
          <w:rFonts w:eastAsia="Calibri" w:cs="Helvetica"/>
          <w:color w:val="262626"/>
          <w:lang w:val="ga-IE"/>
        </w:rPr>
        <w:t>agus gur ar an</w:t>
      </w:r>
      <w:r w:rsidR="00690135" w:rsidRPr="00AC399F">
        <w:rPr>
          <w:rFonts w:eastAsia="Calibri" w:cs="Helvetica"/>
          <w:color w:val="262626"/>
          <w:lang w:val="ga-IE"/>
        </w:rPr>
        <w:t xml:space="preserve"> </w:t>
      </w:r>
      <w:r w:rsidR="00B73952" w:rsidRPr="00AC399F">
        <w:rPr>
          <w:rFonts w:eastAsia="Calibri" w:cs="Helvetica"/>
          <w:strike/>
          <w:color w:val="262626"/>
          <w:lang w:val="ga-IE"/>
        </w:rPr>
        <w:t>g</w:t>
      </w:r>
      <w:r w:rsidR="00B73952" w:rsidRPr="00AC399F">
        <w:rPr>
          <w:rFonts w:eastAsia="Calibri" w:cs="Helvetica"/>
          <w:b/>
          <w:bCs/>
          <w:i/>
          <w:iCs/>
          <w:strike/>
          <w:color w:val="262626"/>
          <w:lang w:val="ga-IE"/>
        </w:rPr>
        <w:t>couch</w:t>
      </w:r>
      <w:r w:rsidR="00E508D8" w:rsidRPr="00AC399F">
        <w:rPr>
          <w:rFonts w:eastAsia="Calibri" w:cs="Helvetica"/>
          <w:b/>
          <w:bCs/>
          <w:color w:val="262626"/>
          <w:lang w:val="ga-IE"/>
        </w:rPr>
        <w:t xml:space="preserve"> tolg</w:t>
      </w:r>
      <w:r w:rsidR="00B73952" w:rsidRPr="00AC399F">
        <w:rPr>
          <w:rFonts w:eastAsia="Calibri" w:cs="Helvetica"/>
          <w:b/>
          <w:bCs/>
          <w:color w:val="262626"/>
          <w:lang w:val="ga-IE"/>
        </w:rPr>
        <w:t xml:space="preserve"> </w:t>
      </w:r>
      <w:r w:rsidR="00B73952" w:rsidRPr="00AC399F">
        <w:rPr>
          <w:rFonts w:eastAsia="Calibri" w:cs="Helvetica"/>
          <w:color w:val="262626"/>
          <w:lang w:val="ga-IE"/>
        </w:rPr>
        <w:t>a bheidh mé anoch</w:t>
      </w:r>
      <w:r w:rsidR="00942780" w:rsidRPr="00AC399F">
        <w:rPr>
          <w:rFonts w:eastAsia="Calibri" w:cs="Helvetica"/>
          <w:color w:val="262626"/>
          <w:lang w:val="ga-IE"/>
        </w:rPr>
        <w:t>t</w:t>
      </w:r>
      <w:r w:rsidR="00B73952" w:rsidRPr="00AC399F">
        <w:rPr>
          <w:rFonts w:eastAsia="Calibri" w:cs="Helvetica"/>
          <w:color w:val="262626"/>
          <w:lang w:val="ga-IE"/>
        </w:rPr>
        <w:t>.</w:t>
      </w:r>
    </w:p>
    <w:p w14:paraId="1630C5BD" w14:textId="465282A9" w:rsidR="00A836D6" w:rsidRPr="00AC399F" w:rsidRDefault="00247A68" w:rsidP="005B6EEF">
      <w:pPr>
        <w:spacing w:before="0" w:after="160"/>
        <w:ind w:left="1440"/>
        <w:contextualSpacing/>
        <w:jc w:val="both"/>
        <w:rPr>
          <w:rFonts w:eastAsia="Calibri" w:cs="Helvetica"/>
          <w:color w:val="262626"/>
          <w:kern w:val="2"/>
          <w:lang w:val="ga-IE" w:eastAsia="en-US"/>
          <w14:ligatures w14:val="standardContextual"/>
        </w:rPr>
      </w:pPr>
      <w:r w:rsidRPr="00AC399F">
        <w:rPr>
          <w:rFonts w:eastAsia="Calibri" w:cs="Helvetica"/>
          <w:color w:val="262626"/>
          <w:kern w:val="2"/>
          <w:lang w:val="ga-IE" w:eastAsia="en-US"/>
          <w14:ligatures w14:val="standardContextual"/>
        </w:rPr>
        <w:t>Nóta:</w:t>
      </w:r>
      <w:r w:rsidR="006857CB" w:rsidRPr="00AC399F">
        <w:rPr>
          <w:rFonts w:eastAsia="Calibri" w:cs="Helvetica"/>
          <w:color w:val="262626"/>
          <w:kern w:val="2"/>
          <w:lang w:val="ga-IE" w:eastAsia="en-US"/>
          <w14:ligatures w14:val="standardContextual"/>
        </w:rPr>
        <w:t xml:space="preserve"> </w:t>
      </w:r>
      <w:r w:rsidR="000F08B0" w:rsidRPr="00AC399F">
        <w:rPr>
          <w:rFonts w:eastAsia="Calibri" w:cs="Helvetica"/>
          <w:color w:val="262626"/>
          <w:kern w:val="2"/>
          <w:lang w:val="ga-IE" w:eastAsia="en-US"/>
          <w14:ligatures w14:val="standardContextual"/>
        </w:rPr>
        <w:t xml:space="preserve">Mar is léir ón iontráil thíos ó </w:t>
      </w:r>
      <w:r w:rsidR="00000000">
        <w:fldChar w:fldCharType="begin"/>
      </w:r>
      <w:r w:rsidR="00000000">
        <w:instrText>HYPERLINK "http://www.focloir.ie"</w:instrText>
      </w:r>
      <w:r w:rsidR="00000000">
        <w:fldChar w:fldCharType="separate"/>
      </w:r>
      <w:r w:rsidR="000F08B0" w:rsidRPr="00AC399F">
        <w:rPr>
          <w:rStyle w:val="Hyperlink"/>
          <w:rFonts w:eastAsia="Calibri" w:cs="Helvetica"/>
          <w:color w:val="E527B8"/>
          <w:kern w:val="2"/>
          <w:lang w:val="ga-IE" w:eastAsia="en-US"/>
          <w14:ligatures w14:val="standardContextual"/>
        </w:rPr>
        <w:t>www.focloir.ie</w:t>
      </w:r>
      <w:r w:rsidR="00000000">
        <w:rPr>
          <w:rStyle w:val="Hyperlink"/>
          <w:rFonts w:eastAsia="Calibri" w:cs="Helvetica"/>
          <w:color w:val="E527B8"/>
          <w:kern w:val="2"/>
          <w:lang w:val="ga-IE" w:eastAsia="en-US"/>
          <w14:ligatures w14:val="standardContextual"/>
        </w:rPr>
        <w:fldChar w:fldCharType="end"/>
      </w:r>
      <w:r w:rsidR="000F08B0" w:rsidRPr="00AC399F">
        <w:rPr>
          <w:rFonts w:eastAsia="Calibri" w:cs="Helvetica"/>
          <w:color w:val="262626"/>
          <w:kern w:val="2"/>
          <w:lang w:val="ga-IE" w:eastAsia="en-US"/>
          <w14:ligatures w14:val="standardContextual"/>
        </w:rPr>
        <w:t>, ‘c</w:t>
      </w:r>
      <w:r w:rsidR="00B73952" w:rsidRPr="00AC399F">
        <w:rPr>
          <w:rFonts w:eastAsia="Calibri" w:cs="Helvetica"/>
          <w:color w:val="262626"/>
          <w:kern w:val="2"/>
          <w:lang w:val="ga-IE" w:eastAsia="en-US"/>
          <w14:ligatures w14:val="standardContextual"/>
        </w:rPr>
        <w:t>ró madra</w:t>
      </w:r>
      <w:r w:rsidR="000F08B0" w:rsidRPr="00AC399F">
        <w:rPr>
          <w:rFonts w:eastAsia="Calibri" w:cs="Helvetica"/>
          <w:color w:val="262626"/>
          <w:kern w:val="2"/>
          <w:lang w:val="ga-IE" w:eastAsia="en-US"/>
          <w14:ligatures w14:val="standardContextual"/>
        </w:rPr>
        <w:t>’</w:t>
      </w:r>
      <w:r w:rsidR="00B73952" w:rsidRPr="00AC399F">
        <w:rPr>
          <w:rFonts w:eastAsia="Calibri" w:cs="Helvetica"/>
          <w:color w:val="262626"/>
          <w:kern w:val="2"/>
          <w:lang w:val="ga-IE" w:eastAsia="en-US"/>
          <w14:ligatures w14:val="standardContextual"/>
        </w:rPr>
        <w:t xml:space="preserve"> an Ghaeilge atá ar </w:t>
      </w:r>
      <w:r w:rsidR="00B73952" w:rsidRPr="00AC399F">
        <w:rPr>
          <w:rFonts w:eastAsia="Calibri" w:cs="Helvetica"/>
          <w:i/>
          <w:iCs/>
          <w:color w:val="262626"/>
          <w:kern w:val="2"/>
          <w:lang w:val="ga-IE" w:eastAsia="en-US"/>
          <w14:ligatures w14:val="standardContextual"/>
        </w:rPr>
        <w:t>doghouse</w:t>
      </w:r>
      <w:r w:rsidR="00B73952" w:rsidRPr="00AC399F">
        <w:rPr>
          <w:rFonts w:eastAsia="Calibri" w:cs="Helvetica"/>
          <w:color w:val="262626"/>
          <w:kern w:val="2"/>
          <w:lang w:val="ga-IE" w:eastAsia="en-US"/>
          <w14:ligatures w14:val="standardContextual"/>
        </w:rPr>
        <w:t xml:space="preserve"> ach </w:t>
      </w:r>
      <w:r w:rsidR="003017BF" w:rsidRPr="00AC399F">
        <w:rPr>
          <w:rFonts w:eastAsia="Calibri" w:cs="Helvetica"/>
          <w:color w:val="262626"/>
          <w:kern w:val="2"/>
          <w:lang w:val="ga-IE" w:eastAsia="en-US"/>
          <w14:ligatures w14:val="standardContextual"/>
        </w:rPr>
        <w:t>ní bheadh an téarma sin oiriúnach sa chomhthéacs seo. I</w:t>
      </w:r>
      <w:r w:rsidR="000F08B0" w:rsidRPr="00AC399F">
        <w:rPr>
          <w:rFonts w:eastAsia="Calibri" w:cs="Helvetica"/>
          <w:color w:val="262626"/>
          <w:kern w:val="2"/>
          <w:lang w:val="ga-IE" w:eastAsia="en-US"/>
          <w14:ligatures w14:val="standardContextual"/>
        </w:rPr>
        <w:t xml:space="preserve">s </w:t>
      </w:r>
      <w:r w:rsidR="00B73952" w:rsidRPr="00AC399F">
        <w:rPr>
          <w:rFonts w:eastAsia="Calibri" w:cs="Helvetica"/>
          <w:color w:val="262626"/>
          <w:kern w:val="2"/>
          <w:lang w:val="ga-IE" w:eastAsia="en-US"/>
          <w14:ligatures w14:val="standardContextual"/>
        </w:rPr>
        <w:t>cor cainte</w:t>
      </w:r>
      <w:r w:rsidR="000F08B0" w:rsidRPr="00AC399F">
        <w:rPr>
          <w:rFonts w:eastAsia="Calibri" w:cs="Helvetica"/>
          <w:color w:val="262626"/>
          <w:kern w:val="2"/>
          <w:lang w:val="ga-IE" w:eastAsia="en-US"/>
          <w14:ligatures w14:val="standardContextual"/>
        </w:rPr>
        <w:t xml:space="preserve"> faoi leith</w:t>
      </w:r>
      <w:r w:rsidR="00B73952" w:rsidRPr="00AC399F">
        <w:rPr>
          <w:rFonts w:eastAsia="Calibri" w:cs="Helvetica"/>
          <w:color w:val="262626"/>
          <w:kern w:val="2"/>
          <w:lang w:val="ga-IE" w:eastAsia="en-US"/>
          <w14:ligatures w14:val="standardContextual"/>
        </w:rPr>
        <w:t xml:space="preserve"> sa Bhéarla é </w:t>
      </w:r>
      <w:r w:rsidR="00B73952" w:rsidRPr="00AC399F">
        <w:rPr>
          <w:rFonts w:eastAsia="Calibri" w:cs="Helvetica"/>
          <w:i/>
          <w:iCs/>
          <w:color w:val="262626"/>
          <w:kern w:val="2"/>
          <w:lang w:val="ga-IE" w:eastAsia="en-US"/>
          <w14:ligatures w14:val="standardContextual"/>
        </w:rPr>
        <w:t>to be in the doghouse</w:t>
      </w:r>
      <w:r w:rsidR="00B73952" w:rsidRPr="00AC399F">
        <w:rPr>
          <w:rFonts w:eastAsia="Calibri" w:cs="Helvetica"/>
          <w:color w:val="262626"/>
          <w:kern w:val="2"/>
          <w:lang w:val="ga-IE" w:eastAsia="en-US"/>
          <w14:ligatures w14:val="standardContextual"/>
        </w:rPr>
        <w:t xml:space="preserve"> a chiallaíonn go bhfuil tú i dtrioblóid mar </w:t>
      </w:r>
      <w:r w:rsidR="00C84D3B" w:rsidRPr="00AC399F">
        <w:rPr>
          <w:rFonts w:eastAsia="Calibri" w:cs="Helvetica"/>
          <w:color w:val="262626"/>
          <w:kern w:val="2"/>
          <w:lang w:val="ga-IE" w:eastAsia="en-US"/>
          <w14:ligatures w14:val="standardContextual"/>
        </w:rPr>
        <w:t>go ndearna</w:t>
      </w:r>
      <w:r w:rsidR="00B73952" w:rsidRPr="00AC399F">
        <w:rPr>
          <w:rFonts w:eastAsia="Calibri" w:cs="Helvetica"/>
          <w:color w:val="262626"/>
          <w:kern w:val="2"/>
          <w:lang w:val="ga-IE" w:eastAsia="en-US"/>
          <w14:ligatures w14:val="standardContextual"/>
        </w:rPr>
        <w:t xml:space="preserve"> tú rud éigin a chu</w:t>
      </w:r>
      <w:r w:rsidR="00B83AAE" w:rsidRPr="00AC399F">
        <w:rPr>
          <w:rFonts w:eastAsia="Calibri" w:cs="Helvetica"/>
          <w:color w:val="262626"/>
          <w:kern w:val="2"/>
          <w:lang w:val="ga-IE" w:eastAsia="en-US"/>
          <w14:ligatures w14:val="standardContextual"/>
        </w:rPr>
        <w:t>i</w:t>
      </w:r>
      <w:r w:rsidR="00B73952" w:rsidRPr="00AC399F">
        <w:rPr>
          <w:rFonts w:eastAsia="Calibri" w:cs="Helvetica"/>
          <w:color w:val="262626"/>
          <w:kern w:val="2"/>
          <w:lang w:val="ga-IE" w:eastAsia="en-US"/>
          <w14:ligatures w14:val="standardContextual"/>
        </w:rPr>
        <w:t>r fearg ar dhuine</w:t>
      </w:r>
      <w:r w:rsidR="00347625" w:rsidRPr="00AC399F">
        <w:rPr>
          <w:rFonts w:eastAsia="Calibri" w:cs="Helvetica"/>
          <w:color w:val="262626"/>
          <w:kern w:val="2"/>
          <w:lang w:val="ga-IE" w:eastAsia="en-US"/>
          <w14:ligatures w14:val="standardContextual"/>
        </w:rPr>
        <w:t xml:space="preserve">. </w:t>
      </w:r>
    </w:p>
    <w:p w14:paraId="4D446A79" w14:textId="77777777" w:rsidR="006857CB" w:rsidRPr="00AC399F" w:rsidRDefault="006857CB" w:rsidP="005B6EEF">
      <w:pPr>
        <w:spacing w:before="0" w:after="160"/>
        <w:ind w:left="1440"/>
        <w:contextualSpacing/>
        <w:jc w:val="both"/>
        <w:rPr>
          <w:rFonts w:eastAsia="Calibri" w:cs="Helvetica"/>
          <w:color w:val="262626"/>
          <w:kern w:val="2"/>
          <w:lang w:val="ga-IE" w:eastAsia="en-US"/>
          <w14:ligatures w14:val="standardContextual"/>
        </w:rPr>
      </w:pPr>
    </w:p>
    <w:p w14:paraId="791A4590" w14:textId="0FC320EF" w:rsidR="00A836D6" w:rsidRDefault="00347625" w:rsidP="005B6EEF">
      <w:pPr>
        <w:spacing w:before="0" w:after="160"/>
        <w:ind w:left="1440"/>
        <w:contextualSpacing/>
        <w:jc w:val="both"/>
        <w:rPr>
          <w:rFonts w:eastAsia="Calibri" w:cs="Helvetica"/>
          <w:color w:val="262626"/>
          <w:kern w:val="2"/>
          <w:lang w:val="ga-IE" w:eastAsia="en-US"/>
          <w14:ligatures w14:val="standardContextual"/>
        </w:rPr>
      </w:pPr>
      <w:r w:rsidRPr="00AC399F">
        <w:rPr>
          <w:rFonts w:eastAsia="Calibri" w:cs="Helvetica"/>
          <w:color w:val="262626"/>
          <w:kern w:val="2"/>
          <w:lang w:val="ga-IE" w:eastAsia="en-US"/>
          <w14:ligatures w14:val="standardContextual"/>
        </w:rPr>
        <w:t>Tá sé spéisiúil gur cuireadh urú ar an bhfocal ‘</w:t>
      </w:r>
      <w:r w:rsidRPr="00AC399F">
        <w:rPr>
          <w:rFonts w:eastAsia="Calibri" w:cs="Helvetica"/>
          <w:b/>
          <w:bCs/>
          <w:i/>
          <w:iCs/>
          <w:color w:val="262626"/>
          <w:kern w:val="2"/>
          <w:lang w:val="ga-IE" w:eastAsia="en-US"/>
          <w14:ligatures w14:val="standardContextual"/>
        </w:rPr>
        <w:t>couch</w:t>
      </w:r>
      <w:r w:rsidRPr="00AC399F">
        <w:rPr>
          <w:rFonts w:eastAsia="Calibri" w:cs="Helvetica"/>
          <w:color w:val="262626"/>
          <w:kern w:val="2"/>
          <w:lang w:val="ga-IE" w:eastAsia="en-US"/>
          <w14:ligatures w14:val="standardContextual"/>
        </w:rPr>
        <w:t>’</w:t>
      </w:r>
      <w:r w:rsidR="006857CB" w:rsidRPr="00AC399F">
        <w:rPr>
          <w:rFonts w:eastAsia="Calibri" w:cs="Helvetica"/>
          <w:color w:val="262626"/>
          <w:kern w:val="2"/>
          <w:lang w:val="ga-IE" w:eastAsia="en-US"/>
          <w14:ligatures w14:val="standardContextual"/>
        </w:rPr>
        <w:t xml:space="preserve"> i ndiaidh an fhrása ‘ar an’, </w:t>
      </w:r>
      <w:r w:rsidRPr="00AC399F">
        <w:rPr>
          <w:rFonts w:eastAsia="Calibri" w:cs="Helvetica"/>
          <w:color w:val="262626"/>
          <w:kern w:val="2"/>
          <w:lang w:val="ga-IE" w:eastAsia="en-US"/>
          <w14:ligatures w14:val="standardContextual"/>
        </w:rPr>
        <w:t>mar a dhéanfá le focal Gaeilge</w:t>
      </w:r>
      <w:r w:rsidR="006857CB" w:rsidRPr="00AC399F">
        <w:rPr>
          <w:rFonts w:eastAsia="Calibri" w:cs="Helvetica"/>
          <w:color w:val="262626"/>
          <w:kern w:val="2"/>
          <w:lang w:val="ga-IE" w:eastAsia="en-US"/>
          <w14:ligatures w14:val="standardContextual"/>
        </w:rPr>
        <w:t xml:space="preserve">.  Feictear an nós céanna san fhocal ‘sortáil’, áit a </w:t>
      </w:r>
      <w:r w:rsidR="003F2C24" w:rsidRPr="00AC399F">
        <w:rPr>
          <w:rFonts w:eastAsia="Calibri" w:cs="Helvetica"/>
          <w:color w:val="262626"/>
          <w:kern w:val="2"/>
          <w:lang w:val="ga-IE" w:eastAsia="en-US"/>
          <w14:ligatures w14:val="standardContextual"/>
        </w:rPr>
        <w:t xml:space="preserve">ndéantar Gaelú ar bhealach ar an bhfocal </w:t>
      </w:r>
      <w:r w:rsidR="003F2C24" w:rsidRPr="00AC399F">
        <w:rPr>
          <w:rFonts w:eastAsia="Calibri" w:cs="Helvetica"/>
          <w:i/>
          <w:iCs/>
          <w:color w:val="262626"/>
          <w:kern w:val="2"/>
          <w:lang w:val="ga-IE" w:eastAsia="en-US"/>
          <w14:ligatures w14:val="standardContextual"/>
        </w:rPr>
        <w:t>‘sorting’</w:t>
      </w:r>
      <w:r w:rsidR="003F2C24" w:rsidRPr="00AC399F">
        <w:rPr>
          <w:rFonts w:eastAsia="Calibri" w:cs="Helvetica"/>
          <w:color w:val="262626"/>
          <w:kern w:val="2"/>
          <w:lang w:val="ga-IE" w:eastAsia="en-US"/>
          <w14:ligatures w14:val="standardContextual"/>
        </w:rPr>
        <w:t xml:space="preserve"> tríd an deireadh ‘áil’ a chur leis.</w:t>
      </w:r>
    </w:p>
    <w:p w14:paraId="32500BE9" w14:textId="6B63E651" w:rsidR="00A836D6" w:rsidRPr="00B531A9" w:rsidRDefault="00B531A9" w:rsidP="00B531A9">
      <w:pPr>
        <w:spacing w:before="0" w:after="160"/>
        <w:ind w:left="1440"/>
        <w:contextualSpacing/>
        <w:jc w:val="both"/>
        <w:rPr>
          <w:rFonts w:eastAsia="Calibri" w:cs="Helvetica"/>
          <w:color w:val="262626"/>
          <w:kern w:val="2"/>
          <w:lang w:val="ga-IE" w:eastAsia="en-US"/>
          <w14:ligatures w14:val="standardContextual"/>
        </w:rPr>
      </w:pPr>
      <w:r w:rsidRPr="00AC399F">
        <w:rPr>
          <w:rFonts w:eastAsia="Calibri" w:cs="Helvetica"/>
          <w:b/>
          <w:bCs/>
          <w:noProof/>
          <w:color w:val="262626"/>
          <w:kern w:val="2"/>
          <w:lang w:val="ga-IE" w:eastAsia="en-US"/>
          <w14:ligatures w14:val="standardContextual"/>
        </w:rPr>
        <w:drawing>
          <wp:inline distT="0" distB="0" distL="0" distR="0" wp14:anchorId="6677BA93" wp14:editId="06ACCF8B">
            <wp:extent cx="3319311" cy="1346200"/>
            <wp:effectExtent l="165100" t="165100" r="160655" b="165100"/>
            <wp:docPr id="910111585" name="Picture 910111585"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11585" name="Picture 910111585" descr="A white background with black text&#10;&#10;Description automatically generated"/>
                    <pic:cNvPicPr/>
                  </pic:nvPicPr>
                  <pic:blipFill>
                    <a:blip r:embed="rId24"/>
                    <a:stretch>
                      <a:fillRect/>
                    </a:stretch>
                  </pic:blipFill>
                  <pic:spPr>
                    <a:xfrm>
                      <a:off x="0" y="0"/>
                      <a:ext cx="3479033" cy="141097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0AA9316F" w14:textId="6BFF0AD9" w:rsidR="00723D97" w:rsidRPr="00AC399F" w:rsidRDefault="00723D97" w:rsidP="008D5A45">
      <w:pPr>
        <w:pStyle w:val="Heading1"/>
      </w:pPr>
      <w:r w:rsidRPr="00AC399F">
        <w:lastRenderedPageBreak/>
        <w:t>C: Cumarsáid</w:t>
      </w:r>
    </w:p>
    <w:p w14:paraId="696470FB" w14:textId="07136FF1" w:rsidR="00251014" w:rsidRPr="00AC399F" w:rsidRDefault="005A4C35" w:rsidP="006D20EF">
      <w:pPr>
        <w:pStyle w:val="Heading2"/>
        <w:numPr>
          <w:ilvl w:val="0"/>
          <w:numId w:val="19"/>
        </w:numPr>
        <w:spacing w:after="240" w:line="240" w:lineRule="auto"/>
        <w:rPr>
          <w:rFonts w:cs="Helvetica"/>
        </w:rPr>
      </w:pPr>
      <w:r w:rsidRPr="00AC399F">
        <w:rPr>
          <w:rFonts w:cs="Helvetica"/>
        </w:rPr>
        <w:t>Líon na bearnaí:</w:t>
      </w:r>
    </w:p>
    <w:p w14:paraId="24968D95" w14:textId="4081DD2A" w:rsidR="00970D11" w:rsidRPr="00AC399F" w:rsidRDefault="005A4C35" w:rsidP="005B6EEF">
      <w:pPr>
        <w:spacing w:before="0"/>
        <w:ind w:left="357"/>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00970D11" w:rsidRPr="00AC399F">
        <w:rPr>
          <w:rFonts w:eastAsia="Calibri" w:cs="Helvetica"/>
          <w:color w:val="262626" w:themeColor="text1" w:themeTint="D9"/>
          <w:kern w:val="2"/>
          <w:lang w:val="ga-IE" w:eastAsia="en-US"/>
          <w14:ligatures w14:val="standardContextual"/>
        </w:rPr>
        <w:t xml:space="preserve">  </w:t>
      </w:r>
      <w:r w:rsidR="00251014" w:rsidRPr="00AC399F">
        <w:rPr>
          <w:rFonts w:eastAsia="Calibri" w:cs="Helvetica"/>
          <w:color w:val="262626" w:themeColor="text1" w:themeTint="D9"/>
          <w:kern w:val="2"/>
          <w:lang w:val="ga-IE" w:eastAsia="en-US"/>
          <w14:ligatures w14:val="standardContextual"/>
        </w:rPr>
        <w:tab/>
      </w:r>
      <w:r w:rsidRPr="00AC399F">
        <w:rPr>
          <w:rFonts w:eastAsia="Calibri" w:cs="Helvetica"/>
          <w:b/>
          <w:bCs/>
          <w:color w:val="262626" w:themeColor="text1" w:themeTint="D9"/>
          <w:kern w:val="2"/>
          <w:lang w:val="ga-IE" w:eastAsia="en-US"/>
          <w14:ligatures w14:val="standardContextual"/>
        </w:rPr>
        <w:t>Bhuel</w:t>
      </w:r>
      <w:r w:rsidRPr="00AC399F">
        <w:rPr>
          <w:rFonts w:eastAsia="Calibri" w:cs="Helvetica"/>
          <w:color w:val="262626" w:themeColor="text1" w:themeTint="D9"/>
          <w:kern w:val="2"/>
          <w:lang w:val="ga-IE" w:eastAsia="en-US"/>
          <w14:ligatures w14:val="standardContextual"/>
        </w:rPr>
        <w:t xml:space="preserve">, eh.. </w:t>
      </w:r>
    </w:p>
    <w:p w14:paraId="05C16025" w14:textId="50895B56" w:rsidR="005A4C35" w:rsidRPr="00AC399F" w:rsidRDefault="005A4C35" w:rsidP="005B6EEF">
      <w:pPr>
        <w:spacing w:before="0"/>
        <w:ind w:left="357"/>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00251014" w:rsidRPr="00AC399F">
        <w:rPr>
          <w:rFonts w:eastAsia="Calibri" w:cs="Helvetica"/>
          <w:color w:val="262626" w:themeColor="text1" w:themeTint="D9"/>
          <w:kern w:val="2"/>
          <w:lang w:val="ga-IE" w:eastAsia="en-US"/>
          <w14:ligatures w14:val="standardContextual"/>
        </w:rPr>
        <w:t xml:space="preserve">: </w:t>
      </w:r>
      <w:r w:rsidR="00251014" w:rsidRPr="00AC399F">
        <w:rPr>
          <w:rFonts w:eastAsia="Calibri" w:cs="Helvetica"/>
          <w:color w:val="262626" w:themeColor="text1" w:themeTint="D9"/>
          <w:kern w:val="2"/>
          <w:lang w:val="ga-IE" w:eastAsia="en-US"/>
          <w14:ligatures w14:val="standardContextual"/>
        </w:rPr>
        <w:tab/>
      </w:r>
      <w:r w:rsidR="00251014" w:rsidRPr="00AC399F">
        <w:rPr>
          <w:rFonts w:eastAsia="Calibri" w:cs="Helvetica"/>
          <w:color w:val="262626" w:themeColor="text1" w:themeTint="D9"/>
          <w:kern w:val="2"/>
          <w:lang w:val="ga-IE" w:eastAsia="en-US"/>
          <w14:ligatures w14:val="standardContextual"/>
        </w:rPr>
        <w:tab/>
      </w:r>
      <w:r w:rsidRPr="00AC399F">
        <w:rPr>
          <w:rFonts w:eastAsia="Calibri" w:cs="Helvetica"/>
          <w:b/>
          <w:bCs/>
          <w:color w:val="262626" w:themeColor="text1" w:themeTint="D9"/>
          <w:kern w:val="2"/>
          <w:lang w:val="ga-IE" w:eastAsia="en-US"/>
          <w14:ligatures w14:val="standardContextual"/>
        </w:rPr>
        <w:t>Agus</w:t>
      </w:r>
      <w:r w:rsidRPr="00AC399F">
        <w:rPr>
          <w:rFonts w:eastAsia="Calibri" w:cs="Helvetica"/>
          <w:color w:val="262626" w:themeColor="text1" w:themeTint="D9"/>
          <w:kern w:val="2"/>
          <w:lang w:val="ga-IE" w:eastAsia="en-US"/>
          <w14:ligatures w14:val="standardContextual"/>
        </w:rPr>
        <w:t xml:space="preserve"> tá siad </w:t>
      </w:r>
      <w:r w:rsidRPr="00AC399F">
        <w:rPr>
          <w:rFonts w:eastAsia="Calibri" w:cs="Helvetica"/>
          <w:i/>
          <w:iCs/>
          <w:color w:val="262626" w:themeColor="text1" w:themeTint="D9"/>
          <w:kern w:val="2"/>
          <w:lang w:val="ga-IE" w:eastAsia="en-US"/>
          <w14:ligatures w14:val="standardContextual"/>
        </w:rPr>
        <w:t>see-through</w:t>
      </w:r>
      <w:r w:rsidRPr="00AC399F">
        <w:rPr>
          <w:rFonts w:eastAsia="Calibri" w:cs="Helvetica"/>
          <w:color w:val="262626" w:themeColor="text1" w:themeTint="D9"/>
          <w:kern w:val="2"/>
          <w:lang w:val="ga-IE" w:eastAsia="en-US"/>
          <w14:ligatures w14:val="standardContextual"/>
        </w:rPr>
        <w:t xml:space="preserve"> freisin.</w:t>
      </w:r>
    </w:p>
    <w:p w14:paraId="669231F2" w14:textId="43701179" w:rsidR="005A4C35" w:rsidRPr="00AC399F" w:rsidRDefault="005A4C35" w:rsidP="005B6EEF">
      <w:pPr>
        <w:spacing w:before="0"/>
        <w:ind w:left="1797" w:hanging="144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00970D11" w:rsidRPr="00AC399F">
        <w:rPr>
          <w:rFonts w:eastAsia="Calibri" w:cs="Helvetica"/>
          <w:color w:val="262626" w:themeColor="text1" w:themeTint="D9"/>
          <w:kern w:val="2"/>
          <w:lang w:val="ga-IE" w:eastAsia="en-US"/>
          <w14:ligatures w14:val="standardContextual"/>
        </w:rPr>
        <w:tab/>
      </w:r>
      <w:r w:rsidRPr="00AC399F">
        <w:rPr>
          <w:rFonts w:eastAsia="Calibri" w:cs="Helvetica"/>
          <w:b/>
          <w:bCs/>
          <w:color w:val="262626" w:themeColor="text1" w:themeTint="D9"/>
          <w:kern w:val="2"/>
          <w:lang w:val="ga-IE" w:eastAsia="en-US"/>
          <w14:ligatures w14:val="standardContextual"/>
        </w:rPr>
        <w:t>Agus</w:t>
      </w:r>
      <w:r w:rsidRPr="00AC399F">
        <w:rPr>
          <w:rFonts w:eastAsia="Calibri" w:cs="Helvetica"/>
          <w:color w:val="262626" w:themeColor="text1" w:themeTint="D9"/>
          <w:kern w:val="2"/>
          <w:lang w:val="ga-IE" w:eastAsia="en-US"/>
          <w14:ligatures w14:val="standardContextual"/>
        </w:rPr>
        <w:t xml:space="preserve"> na cinn is saoire a bhí tú in ann a fháil freisin, seans. Beidh chuile mheall agus chnap le feiceáil! </w:t>
      </w:r>
    </w:p>
    <w:p w14:paraId="11930E33" w14:textId="77777777" w:rsidR="005A4C35" w:rsidRPr="00AC399F" w:rsidRDefault="005A4C35" w:rsidP="005B6EEF">
      <w:pPr>
        <w:spacing w:before="0"/>
        <w:ind w:left="36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t xml:space="preserve">Caithigí </w:t>
      </w:r>
      <w:r w:rsidRPr="00AC399F">
        <w:rPr>
          <w:rFonts w:eastAsia="Calibri" w:cs="Helvetica"/>
          <w:i/>
          <w:iCs/>
          <w:color w:val="262626" w:themeColor="text1" w:themeTint="D9"/>
          <w:kern w:val="2"/>
          <w:lang w:val="ga-IE" w:eastAsia="en-US"/>
          <w14:ligatures w14:val="standardContextual"/>
        </w:rPr>
        <w:t>slip</w:t>
      </w:r>
      <w:r w:rsidRPr="00AC399F">
        <w:rPr>
          <w:rFonts w:eastAsia="Calibri" w:cs="Helvetica"/>
          <w:color w:val="262626" w:themeColor="text1" w:themeTint="D9"/>
          <w:kern w:val="2"/>
          <w:lang w:val="ga-IE" w:eastAsia="en-US"/>
          <w14:ligatures w14:val="standardContextual"/>
        </w:rPr>
        <w:t xml:space="preserve"> taobh istigh. Beidh sibh togha! </w:t>
      </w:r>
    </w:p>
    <w:p w14:paraId="5194629D" w14:textId="256FD779" w:rsidR="005A4C35" w:rsidRPr="00AC399F" w:rsidRDefault="005A4C35" w:rsidP="005B6EEF">
      <w:pPr>
        <w:spacing w:before="0"/>
        <w:ind w:left="36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ab/>
      </w:r>
      <w:r w:rsidRPr="00AC399F">
        <w:rPr>
          <w:rFonts w:eastAsiaTheme="minorHAnsi" w:cs="Helvetica"/>
          <w:b/>
          <w:bCs/>
          <w:color w:val="262626" w:themeColor="text1" w:themeTint="D9"/>
          <w:kern w:val="2"/>
          <w:lang w:val="ga-IE" w:eastAsia="en-US"/>
          <w14:ligatures w14:val="standardContextual"/>
        </w:rPr>
        <w:t xml:space="preserve">Ní chaithfidh mise </w:t>
      </w:r>
      <w:r w:rsidRPr="00AC399F">
        <w:rPr>
          <w:rFonts w:eastAsia="Calibri" w:cs="Helvetica"/>
          <w:color w:val="262626" w:themeColor="text1" w:themeTint="D9"/>
          <w:kern w:val="2"/>
          <w:lang w:val="ga-IE" w:eastAsia="en-US"/>
          <w14:ligatures w14:val="standardContextual"/>
        </w:rPr>
        <w:t>an gúna seo.</w:t>
      </w:r>
    </w:p>
    <w:p w14:paraId="449801B1" w14:textId="65C40BD9" w:rsidR="005A4C35" w:rsidRPr="00AC399F" w:rsidRDefault="005A4C35" w:rsidP="005B6EEF">
      <w:pPr>
        <w:spacing w:before="0"/>
        <w:ind w:left="36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ab/>
      </w:r>
      <w:r w:rsidRPr="00AC399F">
        <w:rPr>
          <w:rFonts w:eastAsiaTheme="minorHAnsi" w:cs="Helvetica"/>
          <w:b/>
          <w:bCs/>
          <w:color w:val="262626" w:themeColor="text1" w:themeTint="D9"/>
          <w:kern w:val="2"/>
          <w:lang w:val="ga-IE" w:eastAsia="en-US"/>
          <w14:ligatures w14:val="standardContextual"/>
        </w:rPr>
        <w:t>Ná mise</w:t>
      </w:r>
      <w:r w:rsidRPr="00AC399F">
        <w:rPr>
          <w:rFonts w:eastAsia="Calibri" w:cs="Helvetica"/>
          <w:color w:val="262626" w:themeColor="text1" w:themeTint="D9"/>
          <w:kern w:val="2"/>
          <w:lang w:val="ga-IE" w:eastAsia="en-US"/>
          <w14:ligatures w14:val="standardContextual"/>
        </w:rPr>
        <w:t>.</w:t>
      </w:r>
    </w:p>
    <w:p w14:paraId="1685C948" w14:textId="77777777" w:rsidR="005A4C35" w:rsidRPr="00AC399F" w:rsidRDefault="005A4C35" w:rsidP="005B6EEF">
      <w:pPr>
        <w:spacing w:before="0"/>
        <w:ind w:left="36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t xml:space="preserve">Ní dhéanann an </w:t>
      </w:r>
      <w:r w:rsidRPr="00AC399F">
        <w:rPr>
          <w:rFonts w:eastAsia="Calibri" w:cs="Helvetica"/>
          <w:i/>
          <w:iCs/>
          <w:color w:val="262626" w:themeColor="text1" w:themeTint="D9"/>
          <w:kern w:val="2"/>
          <w:lang w:val="ga-IE" w:eastAsia="en-US"/>
          <w14:ligatures w14:val="standardContextual"/>
        </w:rPr>
        <w:t>company</w:t>
      </w:r>
      <w:r w:rsidRPr="00AC399F">
        <w:rPr>
          <w:rFonts w:eastAsia="Calibri" w:cs="Helvetica"/>
          <w:color w:val="262626" w:themeColor="text1" w:themeTint="D9"/>
          <w:kern w:val="2"/>
          <w:lang w:val="ga-IE" w:eastAsia="en-US"/>
          <w14:ligatures w14:val="standardContextual"/>
        </w:rPr>
        <w:t xml:space="preserve"> sin </w:t>
      </w:r>
      <w:r w:rsidRPr="00AC399F">
        <w:rPr>
          <w:rFonts w:eastAsia="Calibri" w:cs="Helvetica"/>
          <w:i/>
          <w:iCs/>
          <w:color w:val="262626" w:themeColor="text1" w:themeTint="D9"/>
          <w:kern w:val="2"/>
          <w:lang w:val="ga-IE" w:eastAsia="en-US"/>
          <w14:ligatures w14:val="standardContextual"/>
        </w:rPr>
        <w:t>refunds</w:t>
      </w:r>
      <w:r w:rsidRPr="00AC399F">
        <w:rPr>
          <w:rFonts w:eastAsia="Calibri" w:cs="Helvetica"/>
          <w:color w:val="262626" w:themeColor="text1" w:themeTint="D9"/>
          <w:kern w:val="2"/>
          <w:lang w:val="ga-IE" w:eastAsia="en-US"/>
          <w14:ligatures w14:val="standardContextual"/>
        </w:rPr>
        <w:t>.</w:t>
      </w:r>
    </w:p>
    <w:p w14:paraId="25878ACD" w14:textId="6FC82EF9" w:rsidR="005A4C35" w:rsidRPr="00AC399F" w:rsidRDefault="005A4C35" w:rsidP="005B6EEF">
      <w:pPr>
        <w:spacing w:before="0"/>
        <w:ind w:left="1800" w:hanging="1440"/>
        <w:rPr>
          <w:rFonts w:eastAsiaTheme="minorHAnsi" w:cs="Helvetica"/>
          <w:b/>
          <w:bCs/>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00970D11" w:rsidRPr="00AC399F">
        <w:rPr>
          <w:rFonts w:eastAsia="Calibri" w:cs="Helvetica"/>
          <w:color w:val="262626" w:themeColor="text1" w:themeTint="D9"/>
          <w:kern w:val="2"/>
          <w:lang w:val="ga-IE" w:eastAsia="en-US"/>
          <w14:ligatures w14:val="standardContextual"/>
        </w:rPr>
        <w:tab/>
      </w:r>
      <w:r w:rsidRPr="00AC399F">
        <w:rPr>
          <w:rFonts w:eastAsiaTheme="minorHAnsi" w:cs="Helvetica"/>
          <w:b/>
          <w:bCs/>
          <w:color w:val="262626" w:themeColor="text1" w:themeTint="D9"/>
          <w:kern w:val="2"/>
          <w:lang w:val="ga-IE" w:eastAsia="en-US"/>
          <w14:ligatures w14:val="standardContextual"/>
        </w:rPr>
        <w:t>Bhuel</w:t>
      </w:r>
      <w:r w:rsidRPr="00AC399F">
        <w:rPr>
          <w:rFonts w:eastAsia="Calibri" w:cs="Helvetica"/>
          <w:color w:val="262626" w:themeColor="text1" w:themeTint="D9"/>
          <w:kern w:val="2"/>
          <w:lang w:val="ga-IE" w:eastAsia="en-US"/>
          <w14:ligatures w14:val="standardContextual"/>
        </w:rPr>
        <w:t xml:space="preserve">, beidh ort gúnaí nua a cheannach mar sin. </w:t>
      </w:r>
      <w:r w:rsidRPr="00AC399F">
        <w:rPr>
          <w:rFonts w:eastAsiaTheme="minorHAnsi" w:cs="Helvetica"/>
          <w:b/>
          <w:bCs/>
          <w:color w:val="262626" w:themeColor="text1" w:themeTint="D9"/>
          <w:kern w:val="2"/>
          <w:lang w:val="ga-IE" w:eastAsia="en-US"/>
          <w14:ligatures w14:val="standardContextual"/>
        </w:rPr>
        <w:t xml:space="preserve">Feicfimid </w:t>
      </w:r>
      <w:r w:rsidRPr="00AC399F">
        <w:rPr>
          <w:rFonts w:eastAsia="Calibri" w:cs="Helvetica"/>
          <w:color w:val="262626" w:themeColor="text1" w:themeTint="D9"/>
          <w:kern w:val="2"/>
          <w:lang w:val="ga-IE" w:eastAsia="en-US"/>
          <w14:ligatures w14:val="standardContextual"/>
        </w:rPr>
        <w:t>an bhfuil tada deas a</w:t>
      </w:r>
      <w:r w:rsidR="00251014" w:rsidRPr="00AC399F">
        <w:rPr>
          <w:rFonts w:eastAsia="Calibri" w:cs="Helvetica"/>
          <w:color w:val="262626" w:themeColor="text1" w:themeTint="D9"/>
          <w:kern w:val="2"/>
          <w:lang w:val="ga-IE" w:eastAsia="en-US"/>
          <w14:ligatures w14:val="standardContextual"/>
        </w:rPr>
        <w:t xml:space="preserve">r </w:t>
      </w:r>
      <w:r w:rsidRPr="00AC399F">
        <w:rPr>
          <w:rFonts w:eastAsia="Calibri" w:cs="Helvetica"/>
          <w:color w:val="262626" w:themeColor="text1" w:themeTint="D9"/>
          <w:kern w:val="2"/>
          <w:lang w:val="ga-IE" w:eastAsia="en-US"/>
          <w14:ligatures w14:val="standardContextual"/>
        </w:rPr>
        <w:t xml:space="preserve">líne. </w:t>
      </w:r>
    </w:p>
    <w:p w14:paraId="5BE4A46D" w14:textId="5E1BC32C" w:rsidR="005A4C35" w:rsidRPr="00AC399F" w:rsidRDefault="005A4C35" w:rsidP="005B6EEF">
      <w:pPr>
        <w:spacing w:before="0"/>
        <w:ind w:left="36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r>
      <w:r w:rsidRPr="00AC399F">
        <w:rPr>
          <w:rFonts w:eastAsia="Calibri" w:cs="Helvetica"/>
          <w:b/>
          <w:bCs/>
          <w:color w:val="262626" w:themeColor="text1" w:themeTint="D9"/>
          <w:kern w:val="2"/>
          <w:lang w:val="ga-IE" w:eastAsia="en-US"/>
          <w14:ligatures w14:val="standardContextual"/>
        </w:rPr>
        <w:t xml:space="preserve">Ach </w:t>
      </w:r>
      <w:r w:rsidRPr="00AC399F">
        <w:rPr>
          <w:rFonts w:eastAsia="Calibri" w:cs="Helvetica"/>
          <w:color w:val="262626" w:themeColor="text1" w:themeTint="D9"/>
          <w:kern w:val="2"/>
          <w:lang w:val="ga-IE" w:eastAsia="en-US"/>
          <w14:ligatures w14:val="standardContextual"/>
        </w:rPr>
        <w:t xml:space="preserve">a Sonia, </w:t>
      </w:r>
      <w:r w:rsidRPr="00AC399F">
        <w:rPr>
          <w:rFonts w:eastAsia="Calibri" w:cs="Helvetica"/>
          <w:b/>
          <w:bCs/>
          <w:color w:val="262626" w:themeColor="text1" w:themeTint="D9"/>
          <w:kern w:val="2"/>
          <w:lang w:val="ga-IE" w:eastAsia="en-US"/>
          <w14:ligatures w14:val="standardContextual"/>
        </w:rPr>
        <w:t>céard faoi</w:t>
      </w:r>
      <w:r w:rsidRPr="00AC399F">
        <w:rPr>
          <w:rFonts w:eastAsia="Calibri" w:cs="Helvetica"/>
          <w:color w:val="262626" w:themeColor="text1" w:themeTint="D9"/>
          <w:kern w:val="2"/>
          <w:lang w:val="ga-IE" w:eastAsia="en-US"/>
          <w14:ligatures w14:val="standardContextual"/>
        </w:rPr>
        <w:t xml:space="preserve"> mura bhfuil siad anseo in am? </w:t>
      </w:r>
    </w:p>
    <w:p w14:paraId="6D84CE26" w14:textId="0F34AC3D" w:rsidR="005A4C35" w:rsidRPr="00AC399F" w:rsidRDefault="005A4C35" w:rsidP="005B6EEF">
      <w:pPr>
        <w:spacing w:before="0"/>
        <w:ind w:left="1800" w:hanging="144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Pr="00AC399F">
        <w:rPr>
          <w:rFonts w:eastAsia="Calibri" w:cs="Helvetica"/>
          <w:color w:val="262626" w:themeColor="text1" w:themeTint="D9"/>
          <w:kern w:val="2"/>
          <w:lang w:val="ga-IE" w:eastAsia="en-US"/>
          <w14:ligatures w14:val="standardContextual"/>
        </w:rPr>
        <w:tab/>
      </w:r>
      <w:r w:rsidR="00380ED5" w:rsidRPr="00AC399F">
        <w:rPr>
          <w:rFonts w:eastAsia="Calibri" w:cs="Helvetica"/>
          <w:b/>
          <w:bCs/>
          <w:color w:val="262626" w:themeColor="text1" w:themeTint="D9"/>
          <w:kern w:val="2"/>
          <w:lang w:val="ga-IE" w:eastAsia="en-US"/>
          <w14:ligatures w14:val="standardContextual"/>
        </w:rPr>
        <w:t>Bhuel</w:t>
      </w:r>
      <w:r w:rsidRPr="00AC399F">
        <w:rPr>
          <w:rFonts w:eastAsia="Calibri" w:cs="Helvetica"/>
          <w:color w:val="262626" w:themeColor="text1" w:themeTint="D9"/>
          <w:kern w:val="2"/>
          <w:lang w:val="ga-IE" w:eastAsia="en-US"/>
          <w14:ligatures w14:val="standardContextual"/>
        </w:rPr>
        <w:t xml:space="preserve">, </w:t>
      </w:r>
      <w:r w:rsidR="007502C2" w:rsidRPr="00AC399F">
        <w:rPr>
          <w:rFonts w:eastAsiaTheme="minorHAnsi" w:cs="Helvetica"/>
          <w:b/>
          <w:bCs/>
          <w:color w:val="262626" w:themeColor="text1" w:themeTint="D9"/>
          <w:kern w:val="2"/>
          <w:lang w:val="ga-IE" w:eastAsia="en-US"/>
          <w14:ligatures w14:val="standardContextual"/>
        </w:rPr>
        <w:t>nach cuimhin libh</w:t>
      </w:r>
      <w:r w:rsidRPr="00AC399F">
        <w:rPr>
          <w:rFonts w:eastAsia="Calibri" w:cs="Helvetica"/>
          <w:color w:val="262626" w:themeColor="text1" w:themeTint="D9"/>
          <w:kern w:val="2"/>
          <w:lang w:val="ga-IE" w:eastAsia="en-US"/>
          <w14:ligatures w14:val="standardContextual"/>
        </w:rPr>
        <w:t xml:space="preserve"> an suíomh sin? Bhí muid ag breathnú air an lá cheana. Gheall siad go gcuirfidís rudaí sa bposta taobh istigh de dheich lá. </w:t>
      </w:r>
    </w:p>
    <w:p w14:paraId="1AE57EDE" w14:textId="42FB5F3E" w:rsidR="005A4C35" w:rsidRPr="00AC399F" w:rsidRDefault="005A4C35" w:rsidP="005B6EEF">
      <w:pPr>
        <w:spacing w:before="0"/>
        <w:ind w:left="1800" w:hanging="144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Sonia:</w:t>
      </w:r>
      <w:r w:rsidRPr="00AC399F">
        <w:rPr>
          <w:rFonts w:eastAsia="Calibri" w:cs="Helvetica"/>
          <w:color w:val="262626" w:themeColor="text1" w:themeTint="D9"/>
          <w:kern w:val="2"/>
          <w:lang w:val="ga-IE" w:eastAsia="en-US"/>
          <w14:ligatures w14:val="standardContextual"/>
        </w:rPr>
        <w:tab/>
      </w:r>
      <w:r w:rsidR="007C7A71" w:rsidRPr="00AC399F">
        <w:rPr>
          <w:rFonts w:eastAsiaTheme="minorHAnsi" w:cs="Helvetica"/>
          <w:b/>
          <w:bCs/>
          <w:color w:val="262626" w:themeColor="text1" w:themeTint="D9"/>
          <w:kern w:val="2"/>
          <w:lang w:val="ga-IE" w:eastAsia="en-US"/>
          <w14:ligatures w14:val="standardContextual"/>
        </w:rPr>
        <w:t>Tá an ceart agat</w:t>
      </w:r>
      <w:r w:rsidRPr="00AC399F">
        <w:rPr>
          <w:rFonts w:eastAsia="Calibri" w:cs="Helvetica"/>
          <w:color w:val="262626" w:themeColor="text1" w:themeTint="D9"/>
          <w:kern w:val="2"/>
          <w:lang w:val="ga-IE" w:eastAsia="en-US"/>
          <w14:ligatures w14:val="standardContextual"/>
        </w:rPr>
        <w:t xml:space="preserve">. Ach níor ordaigh muid iad mar gheall go raibh siad beagáinín níos daoire. </w:t>
      </w:r>
    </w:p>
    <w:p w14:paraId="7140D640" w14:textId="374BE96A" w:rsidR="005A4C35" w:rsidRPr="00AC399F" w:rsidRDefault="005A4C35" w:rsidP="005B6EEF">
      <w:pPr>
        <w:spacing w:before="0"/>
        <w:ind w:left="1800" w:hanging="144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Bobbi Lee:</w:t>
      </w:r>
      <w:r w:rsidRPr="00AC399F">
        <w:rPr>
          <w:rFonts w:eastAsia="Calibri" w:cs="Helvetica"/>
          <w:color w:val="262626" w:themeColor="text1" w:themeTint="D9"/>
          <w:kern w:val="2"/>
          <w:lang w:val="ga-IE" w:eastAsia="en-US"/>
          <w14:ligatures w14:val="standardContextual"/>
        </w:rPr>
        <w:tab/>
        <w:t xml:space="preserve">Á, Dia dár réiteach, </w:t>
      </w:r>
      <w:r w:rsidRPr="00AC399F">
        <w:rPr>
          <w:rFonts w:eastAsia="Calibri" w:cs="Helvetica"/>
          <w:i/>
          <w:iCs/>
          <w:color w:val="262626" w:themeColor="text1" w:themeTint="D9"/>
          <w:kern w:val="2"/>
          <w:lang w:val="ga-IE" w:eastAsia="en-US"/>
          <w14:ligatures w14:val="standardContextual"/>
        </w:rPr>
        <w:t>just</w:t>
      </w:r>
      <w:r w:rsidRPr="00AC399F">
        <w:rPr>
          <w:rFonts w:eastAsia="Calibri" w:cs="Helvetica"/>
          <w:color w:val="262626" w:themeColor="text1" w:themeTint="D9"/>
          <w:kern w:val="2"/>
          <w:lang w:val="ga-IE" w:eastAsia="en-US"/>
          <w14:ligatures w14:val="standardContextual"/>
        </w:rPr>
        <w:t xml:space="preserve"> triailigí oraibh iad. </w:t>
      </w:r>
      <w:r w:rsidR="007C7A71" w:rsidRPr="00AC399F">
        <w:rPr>
          <w:rFonts w:eastAsiaTheme="minorHAnsi" w:cs="Helvetica"/>
          <w:b/>
          <w:bCs/>
          <w:color w:val="262626" w:themeColor="text1" w:themeTint="D9"/>
          <w:kern w:val="2"/>
          <w:lang w:val="ga-IE" w:eastAsia="en-US"/>
          <w14:ligatures w14:val="standardContextual"/>
        </w:rPr>
        <w:t xml:space="preserve">B’fhéidir nach bhfuil </w:t>
      </w:r>
      <w:r w:rsidRPr="00AC399F">
        <w:rPr>
          <w:rFonts w:eastAsia="Calibri" w:cs="Helvetica"/>
          <w:color w:val="262626" w:themeColor="text1" w:themeTint="D9"/>
          <w:kern w:val="2"/>
          <w:lang w:val="ga-IE" w:eastAsia="en-US"/>
          <w14:ligatures w14:val="standardContextual"/>
        </w:rPr>
        <w:t>siad leath chomh dona is atá sibh ag ceapadh.</w:t>
      </w:r>
    </w:p>
    <w:p w14:paraId="5F6839A7" w14:textId="00136AA9" w:rsidR="005A4C35" w:rsidRPr="00AC399F" w:rsidRDefault="005A4C35" w:rsidP="005B6EEF">
      <w:pPr>
        <w:spacing w:before="0"/>
        <w:ind w:firstLine="360"/>
        <w:jc w:val="both"/>
        <w:rPr>
          <w:rFonts w:eastAsia="Calibri" w:cs="Helvetica"/>
          <w:color w:val="262626" w:themeColor="text1" w:themeTint="D9"/>
          <w:kern w:val="2"/>
          <w:lang w:val="ga-IE" w:eastAsia="en-US"/>
          <w14:ligatures w14:val="standardContextual"/>
        </w:rPr>
      </w:pPr>
      <w:r w:rsidRPr="00AC399F">
        <w:rPr>
          <w:rFonts w:eastAsia="Calibri" w:cs="Helvetica"/>
          <w:color w:val="262626" w:themeColor="text1" w:themeTint="D9"/>
          <w:kern w:val="2"/>
          <w:lang w:val="ga-IE" w:eastAsia="en-US"/>
          <w14:ligatures w14:val="standardContextual"/>
        </w:rPr>
        <w:t>Berni:</w:t>
      </w:r>
      <w:r w:rsidRPr="00AC399F">
        <w:rPr>
          <w:rFonts w:eastAsia="Calibri" w:cs="Helvetica"/>
          <w:color w:val="262626" w:themeColor="text1" w:themeTint="D9"/>
          <w:kern w:val="2"/>
          <w:lang w:val="ga-IE" w:eastAsia="en-US"/>
          <w14:ligatures w14:val="standardContextual"/>
        </w:rPr>
        <w:tab/>
      </w:r>
      <w:r w:rsidRPr="00AC399F">
        <w:rPr>
          <w:rFonts w:eastAsia="Calibri" w:cs="Helvetica"/>
          <w:color w:val="262626" w:themeColor="text1" w:themeTint="D9"/>
          <w:kern w:val="2"/>
          <w:lang w:val="ga-IE" w:eastAsia="en-US"/>
          <w14:ligatures w14:val="standardContextual"/>
        </w:rPr>
        <w:tab/>
      </w:r>
      <w:r w:rsidR="007C7A71" w:rsidRPr="00AC399F">
        <w:rPr>
          <w:rFonts w:eastAsiaTheme="minorHAnsi" w:cs="Helvetica"/>
          <w:b/>
          <w:bCs/>
          <w:color w:val="262626" w:themeColor="text1" w:themeTint="D9"/>
          <w:kern w:val="2"/>
          <w:lang w:val="ga-IE" w:eastAsia="en-US"/>
          <w14:ligatures w14:val="standardContextual"/>
        </w:rPr>
        <w:t>Ní chaithfinn é sin</w:t>
      </w:r>
      <w:r w:rsidRPr="00AC399F">
        <w:rPr>
          <w:rFonts w:eastAsia="Calibri" w:cs="Helvetica"/>
          <w:color w:val="262626" w:themeColor="text1" w:themeTint="D9"/>
          <w:kern w:val="2"/>
          <w:lang w:val="ga-IE" w:eastAsia="en-US"/>
          <w14:ligatures w14:val="standardContextual"/>
        </w:rPr>
        <w:t xml:space="preserve"> amuigh ar an bportach.</w:t>
      </w:r>
    </w:p>
    <w:p w14:paraId="7B56D383" w14:textId="77777777" w:rsidR="005A4C35" w:rsidRPr="00AC399F" w:rsidRDefault="005A4C35" w:rsidP="005B6EEF">
      <w:pPr>
        <w:spacing w:before="0"/>
        <w:jc w:val="both"/>
        <w:rPr>
          <w:rFonts w:cs="Helvetica"/>
          <w:color w:val="262626" w:themeColor="text1" w:themeTint="D9"/>
          <w:lang w:val="ga-IE"/>
        </w:rPr>
      </w:pPr>
    </w:p>
    <w:p w14:paraId="3D3F9FE8" w14:textId="689E236B" w:rsidR="005168DF" w:rsidRPr="005168DF" w:rsidRDefault="005A4C35" w:rsidP="005168DF">
      <w:pPr>
        <w:pStyle w:val="Heading2"/>
        <w:spacing w:after="240" w:line="240" w:lineRule="auto"/>
        <w:rPr>
          <w:rFonts w:cs="Helvetica"/>
        </w:rPr>
      </w:pPr>
      <w:r w:rsidRPr="00AC399F">
        <w:rPr>
          <w:rFonts w:cs="Helvetica"/>
        </w:rPr>
        <w:t>Cuir leis na frásaí:</w:t>
      </w:r>
      <w:r w:rsidR="00114FC8" w:rsidRPr="00AC399F">
        <w:rPr>
          <w:rFonts w:cs="Helvetica"/>
        </w:rPr>
        <w:t xml:space="preserve"> roinnt samplaí breise</w:t>
      </w:r>
    </w:p>
    <w:tbl>
      <w:tblPr>
        <w:tblStyle w:val="TableGrid"/>
        <w:tblW w:w="0" w:type="auto"/>
        <w:tblInd w:w="360" w:type="dxa"/>
        <w:tblLook w:val="04A0" w:firstRow="1" w:lastRow="0" w:firstColumn="1" w:lastColumn="0" w:noHBand="0" w:noVBand="1"/>
      </w:tblPr>
      <w:tblGrid>
        <w:gridCol w:w="9376"/>
      </w:tblGrid>
      <w:tr w:rsidR="005A4C35" w:rsidRPr="00F64FE4" w14:paraId="5F628691" w14:textId="77777777">
        <w:tc>
          <w:tcPr>
            <w:tcW w:w="10070" w:type="dxa"/>
          </w:tcPr>
          <w:p w14:paraId="6C5C2AF9" w14:textId="77777777" w:rsidR="005A4C35" w:rsidRPr="00AC399F" w:rsidRDefault="005A4C35" w:rsidP="005168DF">
            <w:pPr>
              <w:spacing w:before="0" w:after="240"/>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Focail agus frásaí a léiríonn go bhfuil tú ag aontú:</w:t>
            </w:r>
          </w:p>
          <w:p w14:paraId="6972B1BA" w14:textId="03D893DE" w:rsidR="005A4C35" w:rsidRPr="00AC399F" w:rsidRDefault="005A4C35" w:rsidP="005168DF">
            <w:pPr>
              <w:spacing w:before="0"/>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Tá an ceart agat …</w:t>
            </w:r>
            <w:r w:rsidR="005168DF">
              <w:rPr>
                <w:rFonts w:eastAsiaTheme="minorHAnsi" w:cs="Helvetica"/>
                <w:color w:val="262626" w:themeColor="text1" w:themeTint="D9"/>
                <w:kern w:val="2"/>
                <w:lang w:val="ga-IE" w:eastAsia="en-US"/>
                <w14:ligatures w14:val="standardContextual"/>
              </w:rPr>
              <w:t xml:space="preserve">                                       </w:t>
            </w:r>
            <w:r w:rsidRPr="00AC399F">
              <w:rPr>
                <w:rFonts w:eastAsiaTheme="minorHAnsi" w:cs="Helvetica"/>
                <w:color w:val="262626" w:themeColor="text1" w:themeTint="D9"/>
                <w:kern w:val="2"/>
                <w:lang w:val="ga-IE" w:eastAsia="en-US"/>
                <w14:ligatures w14:val="standardContextual"/>
              </w:rPr>
              <w:t>Mise freisin/ Ná mise!</w:t>
            </w:r>
          </w:p>
          <w:p w14:paraId="77900F34" w14:textId="4FA68030" w:rsidR="00C50202" w:rsidRPr="005168DF" w:rsidRDefault="005A4C35" w:rsidP="005168DF">
            <w:pPr>
              <w:spacing w:before="0"/>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Agus ...</w:t>
            </w:r>
            <w:r w:rsidR="005168DF">
              <w:rPr>
                <w:rFonts w:eastAsiaTheme="minorHAnsi" w:cs="Helvetica"/>
                <w:color w:val="262626" w:themeColor="text1" w:themeTint="D9"/>
                <w:kern w:val="2"/>
                <w:lang w:val="ga-IE" w:eastAsia="en-US"/>
                <w14:ligatures w14:val="standardContextual"/>
              </w:rPr>
              <w:t xml:space="preserve">                                                          </w:t>
            </w:r>
            <w:r w:rsidR="00C50202" w:rsidRPr="00AC399F">
              <w:rPr>
                <w:rFonts w:cs="Helvetica"/>
                <w:lang w:val="ga-IE"/>
              </w:rPr>
              <w:t>Cinnte …</w:t>
            </w:r>
          </w:p>
          <w:p w14:paraId="7B310204" w14:textId="38707BEE" w:rsidR="000B4547" w:rsidRPr="00AC399F" w:rsidRDefault="00C50202" w:rsidP="005168DF">
            <w:pPr>
              <w:spacing w:before="0"/>
              <w:jc w:val="both"/>
              <w:rPr>
                <w:rFonts w:cs="Helvetica"/>
                <w:lang w:val="ga-IE"/>
              </w:rPr>
            </w:pPr>
            <w:r w:rsidRPr="00AC399F">
              <w:rPr>
                <w:rFonts w:cs="Helvetica"/>
                <w:lang w:val="ga-IE"/>
              </w:rPr>
              <w:t>Aontaím leat …</w:t>
            </w:r>
            <w:r w:rsidR="005168DF">
              <w:rPr>
                <w:rFonts w:cs="Helvetica"/>
                <w:lang w:val="ga-IE"/>
              </w:rPr>
              <w:t xml:space="preserve">                                             </w:t>
            </w:r>
            <w:r w:rsidR="000B4547" w:rsidRPr="00AC399F">
              <w:rPr>
                <w:rFonts w:cs="Helvetica"/>
                <w:lang w:val="ga-IE"/>
              </w:rPr>
              <w:t>Is fíor duit!</w:t>
            </w:r>
          </w:p>
          <w:p w14:paraId="7F89B535" w14:textId="1369F4F6" w:rsidR="000B4547" w:rsidRPr="00AC399F" w:rsidRDefault="00C50202" w:rsidP="005168DF">
            <w:pPr>
              <w:spacing w:before="0"/>
              <w:jc w:val="both"/>
              <w:rPr>
                <w:rFonts w:cs="Helvetica"/>
                <w:lang w:val="ga-IE"/>
              </w:rPr>
            </w:pPr>
            <w:r w:rsidRPr="00AC399F">
              <w:rPr>
                <w:rFonts w:cs="Helvetica"/>
                <w:lang w:val="ga-IE"/>
              </w:rPr>
              <w:t>Ar ndóigh …</w:t>
            </w:r>
            <w:r w:rsidR="005168DF">
              <w:rPr>
                <w:rFonts w:cs="Helvetica"/>
                <w:lang w:val="ga-IE"/>
              </w:rPr>
              <w:t xml:space="preserve">                                                  </w:t>
            </w:r>
            <w:r w:rsidR="000B4547" w:rsidRPr="00AC399F">
              <w:rPr>
                <w:rFonts w:cs="Helvetica"/>
                <w:lang w:val="ga-IE"/>
              </w:rPr>
              <w:t>Tuigim duit!</w:t>
            </w:r>
          </w:p>
          <w:p w14:paraId="0CEC46BD" w14:textId="77777777" w:rsidR="005A4C35" w:rsidRPr="00AC399F" w:rsidRDefault="005A4C35" w:rsidP="005B6EEF">
            <w:pPr>
              <w:spacing w:before="0"/>
              <w:jc w:val="both"/>
              <w:rPr>
                <w:rFonts w:eastAsiaTheme="minorHAnsi" w:cs="Helvetica"/>
                <w:b/>
                <w:bCs/>
                <w:color w:val="262626" w:themeColor="text1" w:themeTint="D9"/>
                <w:kern w:val="2"/>
                <w:lang w:val="ga-IE" w:eastAsia="en-US"/>
                <w14:ligatures w14:val="standardContextual"/>
              </w:rPr>
            </w:pPr>
          </w:p>
        </w:tc>
      </w:tr>
      <w:tr w:rsidR="005A4C35" w:rsidRPr="00AC399F" w14:paraId="58DE290B" w14:textId="77777777">
        <w:tc>
          <w:tcPr>
            <w:tcW w:w="10070" w:type="dxa"/>
          </w:tcPr>
          <w:p w14:paraId="61D15492" w14:textId="77777777" w:rsidR="005A4C35" w:rsidRPr="00AC399F" w:rsidRDefault="005A4C35" w:rsidP="005168DF">
            <w:pPr>
              <w:spacing w:before="0" w:after="240"/>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Focail agus frásaí a léiríonn go bhfuil tú ag easaontú:</w:t>
            </w:r>
          </w:p>
          <w:p w14:paraId="61FF53C4" w14:textId="7863B8B0" w:rsidR="002C497C" w:rsidRPr="005168DF" w:rsidRDefault="005A4C35" w:rsidP="005168DF">
            <w:pPr>
              <w:spacing w:before="0"/>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Ach …</w:t>
            </w:r>
            <w:r w:rsidR="005168DF">
              <w:rPr>
                <w:rFonts w:eastAsiaTheme="minorHAnsi" w:cs="Helvetica"/>
                <w:color w:val="262626" w:themeColor="text1" w:themeTint="D9"/>
                <w:kern w:val="2"/>
                <w:lang w:val="ga-IE" w:eastAsia="en-US"/>
                <w14:ligatures w14:val="standardContextual"/>
              </w:rPr>
              <w:t xml:space="preserve">                                                          </w:t>
            </w:r>
            <w:r w:rsidR="000B4547" w:rsidRPr="00AC399F">
              <w:rPr>
                <w:rFonts w:cs="Helvetica"/>
                <w:lang w:val="ga-IE"/>
              </w:rPr>
              <w:t xml:space="preserve">Ní dhéanfaidh mé sin. </w:t>
            </w:r>
          </w:p>
          <w:p w14:paraId="273FEF01" w14:textId="0811DEAF" w:rsidR="000B4547" w:rsidRPr="00AC399F" w:rsidRDefault="000B4547" w:rsidP="005168DF">
            <w:pPr>
              <w:spacing w:before="0"/>
              <w:jc w:val="both"/>
              <w:rPr>
                <w:rFonts w:cs="Helvetica"/>
                <w:lang w:val="ga-IE"/>
              </w:rPr>
            </w:pPr>
            <w:r w:rsidRPr="00AC399F">
              <w:rPr>
                <w:rFonts w:cs="Helvetica"/>
                <w:lang w:val="ga-IE"/>
              </w:rPr>
              <w:t xml:space="preserve">Ní aontaím leat. </w:t>
            </w:r>
            <w:r w:rsidR="005168DF">
              <w:rPr>
                <w:rFonts w:cs="Helvetica"/>
                <w:lang w:val="ga-IE"/>
              </w:rPr>
              <w:t xml:space="preserve">                                           </w:t>
            </w:r>
            <w:r w:rsidRPr="00AC399F">
              <w:rPr>
                <w:rFonts w:cs="Helvetica"/>
                <w:lang w:val="ga-IE"/>
              </w:rPr>
              <w:t>Ní dóigh liom é …</w:t>
            </w:r>
          </w:p>
          <w:p w14:paraId="5AC0CFD4" w14:textId="572F7D29" w:rsidR="000B4547" w:rsidRPr="00AC399F" w:rsidRDefault="000B4547" w:rsidP="005B6EEF">
            <w:pPr>
              <w:spacing w:before="0"/>
              <w:jc w:val="both"/>
              <w:rPr>
                <w:rFonts w:cs="Helvetica"/>
                <w:lang w:val="ga-IE"/>
              </w:rPr>
            </w:pPr>
            <w:r w:rsidRPr="00AC399F">
              <w:rPr>
                <w:rFonts w:cs="Helvetica"/>
                <w:lang w:val="ga-IE"/>
              </w:rPr>
              <w:t xml:space="preserve">An bhfuil tú as do mheabhair? </w:t>
            </w:r>
            <w:r w:rsidR="002C497C" w:rsidRPr="00AC399F">
              <w:rPr>
                <w:rFonts w:cs="Helvetica"/>
                <w:lang w:val="ga-IE"/>
              </w:rPr>
              <w:t>/ Céard atá ort?</w:t>
            </w:r>
            <w:r w:rsidR="00380ED5" w:rsidRPr="00AC399F">
              <w:rPr>
                <w:rFonts w:cs="Helvetica"/>
                <w:lang w:val="ga-IE"/>
              </w:rPr>
              <w:t xml:space="preserve"> / Céard atá buailte ort?</w:t>
            </w:r>
          </w:p>
          <w:p w14:paraId="2602EA2B" w14:textId="77777777" w:rsidR="005A4C35" w:rsidRPr="00AC399F" w:rsidRDefault="005A4C35" w:rsidP="005B6EEF">
            <w:pPr>
              <w:spacing w:before="0"/>
              <w:jc w:val="both"/>
              <w:rPr>
                <w:rFonts w:eastAsiaTheme="minorHAnsi" w:cs="Helvetica"/>
                <w:b/>
                <w:bCs/>
                <w:color w:val="262626" w:themeColor="text1" w:themeTint="D9"/>
                <w:kern w:val="2"/>
                <w:lang w:val="ga-IE" w:eastAsia="en-US"/>
                <w14:ligatures w14:val="standardContextual"/>
              </w:rPr>
            </w:pPr>
          </w:p>
        </w:tc>
      </w:tr>
      <w:tr w:rsidR="005A4C35" w:rsidRPr="00AC399F" w14:paraId="71EE817B" w14:textId="77777777">
        <w:tc>
          <w:tcPr>
            <w:tcW w:w="10070" w:type="dxa"/>
          </w:tcPr>
          <w:p w14:paraId="5DD97864" w14:textId="52FF1007" w:rsidR="005A4C35" w:rsidRPr="00AC399F" w:rsidRDefault="005A4C35" w:rsidP="005B6EEF">
            <w:pPr>
              <w:spacing w:before="0"/>
              <w:jc w:val="both"/>
              <w:rPr>
                <w:rFonts w:eastAsiaTheme="minorHAnsi" w:cs="Helvetica"/>
                <w:b/>
                <w:bCs/>
                <w:color w:val="262626" w:themeColor="text1" w:themeTint="D9"/>
                <w:kern w:val="2"/>
                <w:lang w:val="ga-IE" w:eastAsia="en-US"/>
                <w14:ligatures w14:val="standardContextual"/>
              </w:rPr>
            </w:pPr>
            <w:r w:rsidRPr="00AC399F">
              <w:rPr>
                <w:rFonts w:eastAsiaTheme="minorHAnsi" w:cs="Helvetica"/>
                <w:b/>
                <w:bCs/>
                <w:color w:val="262626" w:themeColor="text1" w:themeTint="D9"/>
                <w:kern w:val="2"/>
                <w:lang w:val="ga-IE" w:eastAsia="en-US"/>
                <w14:ligatures w14:val="standardContextual"/>
              </w:rPr>
              <w:t xml:space="preserve">Focail agus frásaí chun </w:t>
            </w:r>
            <w:r w:rsidR="000B4547" w:rsidRPr="00AC399F">
              <w:rPr>
                <w:rFonts w:eastAsiaTheme="minorHAnsi" w:cs="Helvetica"/>
                <w:b/>
                <w:bCs/>
                <w:color w:val="262626" w:themeColor="text1" w:themeTint="D9"/>
                <w:kern w:val="2"/>
                <w:lang w:val="ga-IE" w:eastAsia="en-US"/>
                <w14:ligatures w14:val="standardContextual"/>
              </w:rPr>
              <w:t xml:space="preserve">tuairimí a chur in iúl ar bhealach níos béasaí nó chun </w:t>
            </w:r>
            <w:r w:rsidRPr="00AC399F">
              <w:rPr>
                <w:rFonts w:eastAsiaTheme="minorHAnsi" w:cs="Helvetica"/>
                <w:b/>
                <w:bCs/>
                <w:color w:val="262626" w:themeColor="text1" w:themeTint="D9"/>
                <w:kern w:val="2"/>
                <w:lang w:val="ga-IE" w:eastAsia="en-US"/>
                <w14:ligatures w14:val="standardContextual"/>
              </w:rPr>
              <w:t>iarracht a dhéanamh teacht ar réiteach:</w:t>
            </w:r>
          </w:p>
          <w:p w14:paraId="7AEC75A8" w14:textId="7CBDA39F" w:rsidR="005A4C35" w:rsidRPr="00AC399F" w:rsidRDefault="000B4547" w:rsidP="005168DF">
            <w:pPr>
              <w:spacing w:before="0"/>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Bhuel ..</w:t>
            </w:r>
            <w:r w:rsidR="00EB08D8" w:rsidRPr="00AC399F">
              <w:rPr>
                <w:rFonts w:eastAsiaTheme="minorHAnsi" w:cs="Helvetica"/>
                <w:color w:val="262626" w:themeColor="text1" w:themeTint="D9"/>
                <w:kern w:val="2"/>
                <w:lang w:val="ga-IE" w:eastAsia="en-US"/>
                <w14:ligatures w14:val="standardContextual"/>
              </w:rPr>
              <w:t xml:space="preserve"> /</w:t>
            </w:r>
            <w:r w:rsidR="00EB08D8" w:rsidRPr="00AC399F">
              <w:rPr>
                <w:rFonts w:cs="Helvetica"/>
                <w:color w:val="262626" w:themeColor="text1" w:themeTint="D9"/>
                <w:lang w:val="ga-IE"/>
              </w:rPr>
              <w:t>Muise …</w:t>
            </w:r>
            <w:r w:rsidRPr="00AC399F">
              <w:rPr>
                <w:rFonts w:eastAsiaTheme="minorHAnsi" w:cs="Helvetica"/>
                <w:color w:val="262626" w:themeColor="text1" w:themeTint="D9"/>
                <w:kern w:val="2"/>
                <w:lang w:val="ga-IE" w:eastAsia="en-US"/>
                <w14:ligatures w14:val="standardContextual"/>
              </w:rPr>
              <w:t>.</w:t>
            </w:r>
            <w:r w:rsidR="005168DF">
              <w:rPr>
                <w:rFonts w:eastAsiaTheme="minorHAnsi" w:cs="Helvetica"/>
                <w:color w:val="262626" w:themeColor="text1" w:themeTint="D9"/>
                <w:kern w:val="2"/>
                <w:lang w:val="ga-IE" w:eastAsia="en-US"/>
                <w14:ligatures w14:val="standardContextual"/>
              </w:rPr>
              <w:t xml:space="preserve">                                        </w:t>
            </w:r>
            <w:r w:rsidR="005A4C35" w:rsidRPr="00AC399F">
              <w:rPr>
                <w:rFonts w:eastAsiaTheme="minorHAnsi" w:cs="Helvetica"/>
                <w:color w:val="262626" w:themeColor="text1" w:themeTint="D9"/>
                <w:kern w:val="2"/>
                <w:lang w:val="ga-IE" w:eastAsia="en-US"/>
                <w14:ligatures w14:val="standardContextual"/>
              </w:rPr>
              <w:t>Feicfimid …</w:t>
            </w:r>
          </w:p>
          <w:p w14:paraId="036328DB" w14:textId="01169F84" w:rsidR="005A4C35" w:rsidRPr="00AC399F" w:rsidRDefault="005A4C35" w:rsidP="005168DF">
            <w:pPr>
              <w:spacing w:before="0"/>
              <w:jc w:val="both"/>
              <w:rPr>
                <w:rFonts w:eastAsiaTheme="minorHAnsi" w:cs="Helvetica"/>
                <w:color w:val="262626" w:themeColor="text1" w:themeTint="D9"/>
                <w:kern w:val="2"/>
                <w:lang w:val="ga-IE" w:eastAsia="en-US"/>
                <w14:ligatures w14:val="standardContextual"/>
              </w:rPr>
            </w:pPr>
            <w:r w:rsidRPr="00AC399F">
              <w:rPr>
                <w:rFonts w:eastAsiaTheme="minorHAnsi" w:cs="Helvetica"/>
                <w:color w:val="262626" w:themeColor="text1" w:themeTint="D9"/>
                <w:kern w:val="2"/>
                <w:lang w:val="ga-IE" w:eastAsia="en-US"/>
                <w14:ligatures w14:val="standardContextual"/>
              </w:rPr>
              <w:t>Céard faoi …?</w:t>
            </w:r>
            <w:r w:rsidR="005168DF">
              <w:rPr>
                <w:rFonts w:eastAsiaTheme="minorHAnsi" w:cs="Helvetica"/>
                <w:color w:val="262626" w:themeColor="text1" w:themeTint="D9"/>
                <w:kern w:val="2"/>
                <w:lang w:val="ga-IE" w:eastAsia="en-US"/>
                <w14:ligatures w14:val="standardContextual"/>
              </w:rPr>
              <w:t xml:space="preserve">                                              </w:t>
            </w:r>
            <w:r w:rsidRPr="00AC399F">
              <w:rPr>
                <w:rFonts w:eastAsiaTheme="minorHAnsi" w:cs="Helvetica"/>
                <w:color w:val="262626" w:themeColor="text1" w:themeTint="D9"/>
                <w:kern w:val="2"/>
                <w:lang w:val="ga-IE" w:eastAsia="en-US"/>
                <w14:ligatures w14:val="standardContextual"/>
              </w:rPr>
              <w:t>B’fhéidir go</w:t>
            </w:r>
            <w:r w:rsidR="002C497C" w:rsidRPr="00AC399F">
              <w:rPr>
                <w:rFonts w:eastAsiaTheme="minorHAnsi" w:cs="Helvetica"/>
                <w:color w:val="262626" w:themeColor="text1" w:themeTint="D9"/>
                <w:kern w:val="2"/>
                <w:lang w:val="ga-IE" w:eastAsia="en-US"/>
                <w14:ligatures w14:val="standardContextual"/>
              </w:rPr>
              <w:t>/ nach</w:t>
            </w:r>
            <w:r w:rsidRPr="00AC399F">
              <w:rPr>
                <w:rFonts w:eastAsiaTheme="minorHAnsi" w:cs="Helvetica"/>
                <w:color w:val="262626" w:themeColor="text1" w:themeTint="D9"/>
                <w:kern w:val="2"/>
                <w:lang w:val="ga-IE" w:eastAsia="en-US"/>
                <w14:ligatures w14:val="standardContextual"/>
              </w:rPr>
              <w:t xml:space="preserve"> ...</w:t>
            </w:r>
          </w:p>
          <w:p w14:paraId="1CDBF89E" w14:textId="4D89025B" w:rsidR="00EB08D8" w:rsidRPr="00AC399F" w:rsidRDefault="00C50202" w:rsidP="005168DF">
            <w:pPr>
              <w:spacing w:before="0"/>
              <w:jc w:val="both"/>
              <w:rPr>
                <w:rFonts w:cs="Helvetica"/>
                <w:color w:val="262626" w:themeColor="text1" w:themeTint="D9"/>
                <w:lang w:val="ga-IE"/>
              </w:rPr>
            </w:pPr>
            <w:r w:rsidRPr="00AC399F">
              <w:rPr>
                <w:rFonts w:cs="Helvetica"/>
                <w:color w:val="262626" w:themeColor="text1" w:themeTint="D9"/>
                <w:lang w:val="ga-IE"/>
              </w:rPr>
              <w:t>An bhfuil a fhios agat …</w:t>
            </w:r>
            <w:r w:rsidR="005168DF">
              <w:rPr>
                <w:rFonts w:cs="Helvetica"/>
                <w:color w:val="262626" w:themeColor="text1" w:themeTint="D9"/>
                <w:lang w:val="ga-IE"/>
              </w:rPr>
              <w:t xml:space="preserve">                               </w:t>
            </w:r>
            <w:r w:rsidR="00EB08D8" w:rsidRPr="00AC399F">
              <w:rPr>
                <w:rFonts w:cs="Helvetica"/>
                <w:color w:val="262626" w:themeColor="text1" w:themeTint="D9"/>
                <w:lang w:val="ga-IE"/>
              </w:rPr>
              <w:t>Nach cuimhin leat ...</w:t>
            </w:r>
          </w:p>
          <w:p w14:paraId="6E9473CF" w14:textId="77777777" w:rsidR="005A4C35" w:rsidRDefault="00C50202" w:rsidP="005B6EEF">
            <w:pPr>
              <w:spacing w:before="0"/>
              <w:jc w:val="both"/>
              <w:rPr>
                <w:rFonts w:cs="Helvetica"/>
                <w:color w:val="262626" w:themeColor="text1" w:themeTint="D9"/>
                <w:lang w:val="ga-IE"/>
              </w:rPr>
            </w:pPr>
            <w:r w:rsidRPr="00AC399F">
              <w:rPr>
                <w:rFonts w:cs="Helvetica"/>
                <w:color w:val="262626" w:themeColor="text1" w:themeTint="D9"/>
                <w:lang w:val="ga-IE"/>
              </w:rPr>
              <w:t>N</w:t>
            </w:r>
            <w:r w:rsidR="00B525CF" w:rsidRPr="00AC399F">
              <w:rPr>
                <w:rFonts w:cs="Helvetica"/>
                <w:color w:val="262626" w:themeColor="text1" w:themeTint="D9"/>
                <w:lang w:val="ga-IE"/>
              </w:rPr>
              <w:t xml:space="preserve">í </w:t>
            </w:r>
            <w:r w:rsidRPr="00AC399F">
              <w:rPr>
                <w:rFonts w:cs="Helvetica"/>
                <w:color w:val="262626" w:themeColor="text1" w:themeTint="D9"/>
                <w:lang w:val="ga-IE"/>
              </w:rPr>
              <w:t>f</w:t>
            </w:r>
            <w:r w:rsidR="00DC105F" w:rsidRPr="00AC399F">
              <w:rPr>
                <w:rFonts w:cs="Helvetica"/>
                <w:color w:val="262626" w:themeColor="text1" w:themeTint="D9"/>
                <w:lang w:val="ga-IE"/>
              </w:rPr>
              <w:t>h</w:t>
            </w:r>
            <w:r w:rsidRPr="00AC399F">
              <w:rPr>
                <w:rFonts w:cs="Helvetica"/>
                <w:color w:val="262626" w:themeColor="text1" w:themeTint="D9"/>
                <w:lang w:val="ga-IE"/>
              </w:rPr>
              <w:t xml:space="preserve">eadar </w:t>
            </w:r>
            <w:r w:rsidR="00B525CF" w:rsidRPr="00AC399F">
              <w:rPr>
                <w:rFonts w:cs="Helvetica"/>
                <w:color w:val="262626" w:themeColor="text1" w:themeTint="D9"/>
                <w:lang w:val="ga-IE"/>
              </w:rPr>
              <w:t xml:space="preserve">.../ </w:t>
            </w:r>
            <w:r w:rsidRPr="00AC399F">
              <w:rPr>
                <w:rFonts w:cs="Helvetica"/>
                <w:color w:val="262626" w:themeColor="text1" w:themeTint="D9"/>
                <w:lang w:val="ga-IE"/>
              </w:rPr>
              <w:t xml:space="preserve">Meas tú </w:t>
            </w:r>
            <w:r w:rsidR="00EB08D8" w:rsidRPr="00AC399F">
              <w:rPr>
                <w:rFonts w:cs="Helvetica"/>
                <w:color w:val="262626" w:themeColor="text1" w:themeTint="D9"/>
                <w:lang w:val="ga-IE"/>
              </w:rPr>
              <w:t>...</w:t>
            </w:r>
          </w:p>
          <w:p w14:paraId="0E230E76" w14:textId="6FB62EA5" w:rsidR="005168DF" w:rsidRPr="00AC399F" w:rsidRDefault="005168DF" w:rsidP="005B6EEF">
            <w:pPr>
              <w:spacing w:before="0"/>
              <w:jc w:val="both"/>
              <w:rPr>
                <w:rFonts w:cs="Helvetica"/>
                <w:lang w:val="ga-IE"/>
              </w:rPr>
            </w:pPr>
          </w:p>
        </w:tc>
      </w:tr>
    </w:tbl>
    <w:p w14:paraId="465E3BED" w14:textId="6EBC8358" w:rsidR="003F2C24" w:rsidRDefault="005A4C35">
      <w:pPr>
        <w:pStyle w:val="Heading2"/>
        <w:spacing w:before="240" w:line="240" w:lineRule="auto"/>
        <w:rPr>
          <w:rFonts w:cs="Helvetica"/>
        </w:rPr>
      </w:pPr>
      <w:r w:rsidRPr="00AC399F">
        <w:rPr>
          <w:rFonts w:cs="Helvetica"/>
        </w:rPr>
        <w:t>Rólghníomhaíochtaí:</w:t>
      </w:r>
      <w:r w:rsidR="00114FC8" w:rsidRPr="00AC399F">
        <w:rPr>
          <w:rFonts w:cs="Helvetica"/>
        </w:rPr>
        <w:t xml:space="preserve"> </w:t>
      </w:r>
      <w:r w:rsidR="00E960DC" w:rsidRPr="00DA72E3">
        <w:rPr>
          <w:rFonts w:cs="Helvetica"/>
          <w:b w:val="0"/>
        </w:rPr>
        <w:t>Tabhair deis do na foghlaimeoirí na rólghníomhaíochtaí a dhéanamh le chéile agus cleachtadh a dhéanamh ar struchtúir an cheachta.</w:t>
      </w:r>
      <w:r w:rsidR="00E960DC" w:rsidRPr="00AC399F">
        <w:rPr>
          <w:rFonts w:cs="Helvetica"/>
        </w:rPr>
        <w:t xml:space="preserve"> </w:t>
      </w:r>
    </w:p>
    <w:p w14:paraId="42003E7A" w14:textId="77777777" w:rsidR="00B531A9" w:rsidRDefault="00B531A9" w:rsidP="00B531A9">
      <w:pPr>
        <w:rPr>
          <w:lang w:val="ga-IE" w:eastAsia="en-US"/>
        </w:rPr>
      </w:pPr>
    </w:p>
    <w:p w14:paraId="5387FF8B" w14:textId="77777777" w:rsidR="00B531A9" w:rsidRDefault="00B531A9" w:rsidP="00B531A9">
      <w:pPr>
        <w:rPr>
          <w:lang w:val="ga-IE" w:eastAsia="en-US"/>
        </w:rPr>
      </w:pPr>
    </w:p>
    <w:tbl>
      <w:tblPr>
        <w:tblW w:w="5000" w:type="pct"/>
        <w:jc w:val="center"/>
        <w:tblLayout w:type="fixed"/>
        <w:tblCellMar>
          <w:left w:w="0" w:type="dxa"/>
          <w:right w:w="0" w:type="dxa"/>
        </w:tblCellMar>
        <w:tblLook w:val="04A0" w:firstRow="1" w:lastRow="0" w:firstColumn="1" w:lastColumn="0" w:noHBand="0" w:noVBand="1"/>
      </w:tblPr>
      <w:tblGrid>
        <w:gridCol w:w="9746"/>
      </w:tblGrid>
      <w:tr w:rsidR="00B531A9" w:rsidRPr="00AC399F" w14:paraId="1DC18A8E" w14:textId="77777777" w:rsidTr="00CF5EEA">
        <w:trPr>
          <w:trHeight w:val="2127"/>
          <w:jc w:val="center"/>
        </w:trPr>
        <w:tc>
          <w:tcPr>
            <w:tcW w:w="9746" w:type="dxa"/>
            <w:vAlign w:val="center"/>
          </w:tcPr>
          <w:tbl>
            <w:tblPr>
              <w:tblW w:w="5000" w:type="pct"/>
              <w:jc w:val="center"/>
              <w:tblLayout w:type="fixed"/>
              <w:tblCellMar>
                <w:left w:w="0" w:type="dxa"/>
                <w:right w:w="0" w:type="dxa"/>
              </w:tblCellMar>
              <w:tblLook w:val="04A0" w:firstRow="1" w:lastRow="0" w:firstColumn="1" w:lastColumn="0" w:noHBand="0" w:noVBand="1"/>
            </w:tblPr>
            <w:tblGrid>
              <w:gridCol w:w="9746"/>
            </w:tblGrid>
            <w:tr w:rsidR="00B531A9" w:rsidRPr="00AC399F" w14:paraId="66D32C93" w14:textId="77777777" w:rsidTr="00CF5EEA">
              <w:trPr>
                <w:trHeight w:val="2127"/>
                <w:jc w:val="center"/>
              </w:trPr>
              <w:tc>
                <w:tcPr>
                  <w:tcW w:w="10080" w:type="dxa"/>
                  <w:vAlign w:val="center"/>
                </w:tcPr>
                <w:p w14:paraId="2A10EFFB" w14:textId="77777777" w:rsidR="00B531A9" w:rsidRPr="00AC399F" w:rsidRDefault="00B531A9" w:rsidP="00CF5EEA">
                  <w:pPr>
                    <w:spacing w:before="0" w:line="276" w:lineRule="auto"/>
                    <w:rPr>
                      <w:lang w:val="ga-IE"/>
                    </w:rPr>
                  </w:pPr>
                  <w:r w:rsidRPr="00AC399F">
                    <w:rPr>
                      <w:rFonts w:eastAsia="Arial Unicode MS"/>
                      <w:b/>
                      <w:bCs/>
                      <w:noProof/>
                      <w:color w:val="240519"/>
                      <w:lang w:val="ga-IE"/>
                    </w:rPr>
                    <w:lastRenderedPageBreak/>
                    <mc:AlternateContent>
                      <mc:Choice Requires="wpg">
                        <w:drawing>
                          <wp:anchor distT="0" distB="0" distL="114300" distR="114300" simplePos="0" relativeHeight="251660293" behindDoc="0" locked="0" layoutInCell="1" allowOverlap="1" wp14:anchorId="7F517AFA" wp14:editId="73E7CE57">
                            <wp:simplePos x="0" y="0"/>
                            <wp:positionH relativeFrom="column">
                              <wp:posOffset>146050</wp:posOffset>
                            </wp:positionH>
                            <wp:positionV relativeFrom="paragraph">
                              <wp:posOffset>152400</wp:posOffset>
                            </wp:positionV>
                            <wp:extent cx="5886450" cy="1158240"/>
                            <wp:effectExtent l="0" t="0" r="0" b="3810"/>
                            <wp:wrapNone/>
                            <wp:docPr id="1428232688" name="Group 1428232688"/>
                            <wp:cNvGraphicFramePr/>
                            <a:graphic xmlns:a="http://schemas.openxmlformats.org/drawingml/2006/main">
                              <a:graphicData uri="http://schemas.microsoft.com/office/word/2010/wordprocessingGroup">
                                <wpg:wgp>
                                  <wpg:cNvGrpSpPr/>
                                  <wpg:grpSpPr>
                                    <a:xfrm>
                                      <a:off x="0" y="0"/>
                                      <a:ext cx="5886450" cy="1158240"/>
                                      <a:chOff x="0" y="0"/>
                                      <a:chExt cx="5867400" cy="1158240"/>
                                    </a:xfrm>
                                  </wpg:grpSpPr>
                                  <wps:wsp>
                                    <wps:cNvPr id="763078111" name="Freeform: Shape 211"/>
                                    <wps:cNvSpPr/>
                                    <wps:spPr>
                                      <a:xfrm>
                                        <a:off x="0" y="0"/>
                                        <a:ext cx="5867400" cy="115824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2">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0727556" name="Freeform: Shape 211"/>
                                    <wps:cNvSpPr/>
                                    <wps:spPr>
                                      <a:xfrm>
                                        <a:off x="81217" y="72428"/>
                                        <a:ext cx="5703273" cy="1004934"/>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38583203" name="Picture 1" descr="A black background with yellow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10111" t="9512"/>
                                      <a:stretch/>
                                    </pic:blipFill>
                                    <pic:spPr bwMode="auto">
                                      <a:xfrm>
                                        <a:off x="313472" y="194734"/>
                                        <a:ext cx="1346200" cy="8121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0371B01" id="Group 1428232688" o:spid="_x0000_s1026" style="position:absolute;margin-left:11.5pt;margin-top:12pt;width:463.5pt;height:91.2pt;z-index:251660293;mso-width-relative:margin;mso-height-relative:margin" coordsize="58674,115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">
                            <v:shape id="Freeform: Shape 211" o:spid="_x0000_s1027" style="position:absolute;width:58674;height:1158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" path="m7144,1245394r5454015,l5461159,1245394r,-1238250l7144,7144r,1238250xe" fillcolor="#f09 [3205]" stroked="f">
                              <v:fill opacity="64764f"/>
                              <v:stroke joinstyle="miter"/>
                              <v:path arrowok="t" o:connecttype="custom" o:connectlocs="7667,1156030;5860756,1156030;5860756,1156030;5860756,6631;7667,6631" o:connectangles="0,0,0,0,0"/>
                            </v:shape>
                            <v:shape id="Freeform: Shape 211" o:spid="_x0000_s1028" style="position:absolute;left:812;top:724;width:57032;height:10049;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" path="m7144,1245394r5454015,l5461159,1245394r,-1238250l7144,7144r,1238250xe" fillcolor="black [3213]" stroked="f">
                              <v:fill opacity="64764f"/>
                              <v:stroke joinstyle="miter"/>
                              <v:path arrowok="t" o:connecttype="custom" o:connectlocs="7452,1003016;5696815,1003016;5696815,1003016;5696815,5754;7452,5754" o:connectangles="0,0,0,0,0"/>
                            </v:shape>
                            <v:shape id="Picture 1" o:spid="_x0000_s1029" type="#_x0000_t75" alt="A black background with yellow text&#10;&#10;Description automatically generated" style="position:absolute;left:3134;top:1947;width:13462;height:8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">
                              <v:imagedata r:id="rId11" o:title="A black background with yellow text&#10;&#10;Description automatically generated" croptop="6234f" cropleft="6626f"/>
                            </v:shape>
                          </v:group>
                        </w:pict>
                      </mc:Fallback>
                    </mc:AlternateContent>
                  </w:r>
                  <w:r w:rsidRPr="00AC399F">
                    <w:rPr>
                      <w:rStyle w:val="wdyuqq"/>
                      <w:rFonts w:eastAsia="Arial Unicode MS"/>
                      <w:b/>
                      <w:bCs/>
                      <w:noProof/>
                      <w:color w:val="240519"/>
                      <w:lang w:val="ga-IE"/>
                    </w:rPr>
                    <mc:AlternateContent>
                      <mc:Choice Requires="wps">
                        <w:drawing>
                          <wp:anchor distT="45720" distB="45720" distL="114300" distR="114300" simplePos="0" relativeHeight="251661317" behindDoc="0" locked="0" layoutInCell="1" allowOverlap="1" wp14:anchorId="1EE3D3AC" wp14:editId="253C2EE6">
                            <wp:simplePos x="0" y="0"/>
                            <wp:positionH relativeFrom="column">
                              <wp:posOffset>1863725</wp:posOffset>
                            </wp:positionH>
                            <wp:positionV relativeFrom="paragraph">
                              <wp:posOffset>354330</wp:posOffset>
                            </wp:positionV>
                            <wp:extent cx="4025900" cy="1404620"/>
                            <wp:effectExtent l="0" t="0" r="0" b="0"/>
                            <wp:wrapNone/>
                            <wp:docPr id="281890866" name="Text Box 281890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6C675CDC" w14:textId="77777777" w:rsidR="00B531A9" w:rsidRPr="00657E95" w:rsidRDefault="00B531A9" w:rsidP="00B531A9">
                                        <w:pPr>
                                          <w:spacing w:before="0"/>
                                          <w:jc w:val="center"/>
                                          <w:rPr>
                                            <w:b/>
                                            <w:bCs/>
                                            <w:color w:val="FFFFFF" w:themeColor="background1"/>
                                            <w:sz w:val="28"/>
                                            <w:szCs w:val="28"/>
                                            <w:lang w:val="de-DE"/>
                                          </w:rPr>
                                        </w:pPr>
                                        <w:r w:rsidRPr="00657E95">
                                          <w:rPr>
                                            <w:b/>
                                            <w:bCs/>
                                            <w:color w:val="FFFFFF" w:themeColor="background1"/>
                                            <w:sz w:val="28"/>
                                            <w:szCs w:val="28"/>
                                            <w:lang w:val="de-DE"/>
                                          </w:rPr>
                                          <w:t>Ceacht 4:</w:t>
                                        </w:r>
                                        <w:r>
                                          <w:rPr>
                                            <w:b/>
                                            <w:bCs/>
                                            <w:color w:val="FFFFFF" w:themeColor="background1"/>
                                            <w:sz w:val="28"/>
                                            <w:szCs w:val="28"/>
                                            <w:lang w:val="de-DE"/>
                                          </w:rPr>
                                          <w:t xml:space="preserve"> Script an fhíseáin</w:t>
                                        </w:r>
                                      </w:p>
                                      <w:p w14:paraId="54626060" w14:textId="77777777" w:rsidR="00B531A9" w:rsidRPr="00657E95" w:rsidRDefault="00B531A9" w:rsidP="00B531A9">
                                        <w:pPr>
                                          <w:spacing w:before="0"/>
                                          <w:jc w:val="center"/>
                                          <w:rPr>
                                            <w:b/>
                                            <w:bCs/>
                                            <w:color w:val="FFFFFF" w:themeColor="background1"/>
                                            <w:sz w:val="28"/>
                                            <w:szCs w:val="28"/>
                                            <w:lang w:val="de-DE"/>
                                          </w:rPr>
                                        </w:pPr>
                                        <w:r w:rsidRPr="00657E95">
                                          <w:rPr>
                                            <w:b/>
                                            <w:bCs/>
                                            <w:color w:val="FFFFFF" w:themeColor="background1"/>
                                            <w:sz w:val="28"/>
                                            <w:szCs w:val="28"/>
                                            <w:lang w:val="de-DE"/>
                                          </w:rPr>
                                          <w:t>“Ní chaithfinn é sin amuigh ar an bportach!”</w:t>
                                        </w:r>
                                      </w:p>
                                      <w:p w14:paraId="5D1837D6" w14:textId="77777777" w:rsidR="00B531A9" w:rsidRPr="00657E95" w:rsidRDefault="00B531A9" w:rsidP="00B531A9">
                                        <w:pPr>
                                          <w:spacing w:before="0"/>
                                          <w:jc w:val="center"/>
                                          <w:rPr>
                                            <w:b/>
                                            <w:bCs/>
                                            <w:color w:val="FFFFFF" w:themeColor="background1"/>
                                            <w:sz w:val="28"/>
                                            <w:szCs w:val="28"/>
                                            <w:lang w:val="de-DE"/>
                                          </w:rPr>
                                        </w:pPr>
                                        <w:r w:rsidRPr="00657E95">
                                          <w:rPr>
                                            <w:b/>
                                            <w:bCs/>
                                            <w:color w:val="FFFFFF" w:themeColor="background1"/>
                                            <w:sz w:val="28"/>
                                            <w:szCs w:val="28"/>
                                            <w:lang w:val="de-DE"/>
                                          </w:rPr>
                                          <w:t>Ag aontú agus ag easaontú le daoine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E3D3AC" id="Text Box 281890866" o:spid="_x0000_s1027" type="#_x0000_t202" style="position:absolute;margin-left:146.75pt;margin-top:27.9pt;width:317pt;height:110.6pt;z-index:251661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" filled="f" stroked="f">
                            <v:textbox style="mso-fit-shape-to-text:t">
                              <w:txbxContent>
                                <w:p w14:paraId="6C675CDC" w14:textId="77777777" w:rsidR="00B531A9" w:rsidRPr="00657E95" w:rsidRDefault="00B531A9" w:rsidP="00B531A9">
                                  <w:pPr>
                                    <w:spacing w:before="0"/>
                                    <w:jc w:val="center"/>
                                    <w:rPr>
                                      <w:b/>
                                      <w:bCs/>
                                      <w:color w:val="FFFFFF" w:themeColor="background1"/>
                                      <w:sz w:val="28"/>
                                      <w:szCs w:val="28"/>
                                      <w:lang w:val="de-DE"/>
                                    </w:rPr>
                                  </w:pPr>
                                  <w:r w:rsidRPr="00657E95">
                                    <w:rPr>
                                      <w:b/>
                                      <w:bCs/>
                                      <w:color w:val="FFFFFF" w:themeColor="background1"/>
                                      <w:sz w:val="28"/>
                                      <w:szCs w:val="28"/>
                                      <w:lang w:val="de-DE"/>
                                    </w:rPr>
                                    <w:t>Ceacht 4:</w:t>
                                  </w:r>
                                  <w:r>
                                    <w:rPr>
                                      <w:b/>
                                      <w:bCs/>
                                      <w:color w:val="FFFFFF" w:themeColor="background1"/>
                                      <w:sz w:val="28"/>
                                      <w:szCs w:val="28"/>
                                      <w:lang w:val="de-DE"/>
                                    </w:rPr>
                                    <w:t xml:space="preserve"> Script an fhíseáin</w:t>
                                  </w:r>
                                </w:p>
                                <w:p w14:paraId="54626060" w14:textId="77777777" w:rsidR="00B531A9" w:rsidRPr="00657E95" w:rsidRDefault="00B531A9" w:rsidP="00B531A9">
                                  <w:pPr>
                                    <w:spacing w:before="0"/>
                                    <w:jc w:val="center"/>
                                    <w:rPr>
                                      <w:b/>
                                      <w:bCs/>
                                      <w:color w:val="FFFFFF" w:themeColor="background1"/>
                                      <w:sz w:val="28"/>
                                      <w:szCs w:val="28"/>
                                      <w:lang w:val="de-DE"/>
                                    </w:rPr>
                                  </w:pPr>
                                  <w:r w:rsidRPr="00657E95">
                                    <w:rPr>
                                      <w:b/>
                                      <w:bCs/>
                                      <w:color w:val="FFFFFF" w:themeColor="background1"/>
                                      <w:sz w:val="28"/>
                                      <w:szCs w:val="28"/>
                                      <w:lang w:val="de-DE"/>
                                    </w:rPr>
                                    <w:t>“Ní chaithfinn é sin amuigh ar an bportach!”</w:t>
                                  </w:r>
                                </w:p>
                                <w:p w14:paraId="5D1837D6" w14:textId="77777777" w:rsidR="00B531A9" w:rsidRPr="00657E95" w:rsidRDefault="00B531A9" w:rsidP="00B531A9">
                                  <w:pPr>
                                    <w:spacing w:before="0"/>
                                    <w:jc w:val="center"/>
                                    <w:rPr>
                                      <w:b/>
                                      <w:bCs/>
                                      <w:color w:val="FFFFFF" w:themeColor="background1"/>
                                      <w:sz w:val="28"/>
                                      <w:szCs w:val="28"/>
                                      <w:lang w:val="de-DE"/>
                                    </w:rPr>
                                  </w:pPr>
                                  <w:r w:rsidRPr="00657E95">
                                    <w:rPr>
                                      <w:b/>
                                      <w:bCs/>
                                      <w:color w:val="FFFFFF" w:themeColor="background1"/>
                                      <w:sz w:val="28"/>
                                      <w:szCs w:val="28"/>
                                      <w:lang w:val="de-DE"/>
                                    </w:rPr>
                                    <w:t>Ag aontú agus ag easaontú le daoine</w:t>
                                  </w:r>
                                </w:p>
                              </w:txbxContent>
                            </v:textbox>
                          </v:shape>
                        </w:pict>
                      </mc:Fallback>
                    </mc:AlternateContent>
                  </w:r>
                  <w:r w:rsidRPr="00AC399F">
                    <w:rPr>
                      <w:noProof/>
                      <w:lang w:val="ga-IE"/>
                    </w:rPr>
                    <mc:AlternateContent>
                      <mc:Choice Requires="wpg">
                        <w:drawing>
                          <wp:inline distT="0" distB="0" distL="0" distR="0" wp14:anchorId="10DFF6FD" wp14:editId="7B12FBAF">
                            <wp:extent cx="6400800" cy="1475473"/>
                            <wp:effectExtent l="0" t="0" r="0" b="0"/>
                            <wp:docPr id="207465279" name="Group 207465279"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0" cy="1475473"/>
                                      <a:chOff x="0" y="0"/>
                                      <a:chExt cx="7315200" cy="2113281"/>
                                    </a:xfrm>
                                  </wpg:grpSpPr>
                                  <wps:wsp>
                                    <wps:cNvPr id="898573098" name="Freeform: Shape 211"/>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0CC0DF">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492995" name="Freeform: Shape 1058607074"/>
                                    <wps:cNvSpPr/>
                                    <wps:spPr>
                                      <a:xfrm>
                                        <a:off x="238125" y="2021192"/>
                                        <a:ext cx="6858000" cy="1227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ADB7A8D" id="Group 207465279" o:spid="_x0000_s1026" alt="decorative element" style="width:7in;height:116.2pt;mso-position-horizontal-relative:char;mso-position-vertical-relative:line" coordsize="73152,21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">
                            <o:lock v:ext="edit" aspectratio="t"/>
                            <v:shape id="Freeform: Shape 211" o:spid="_x0000_s1027" style="position:absolute;width:73152;height:21132;visibility:visible;mso-wrap-style:square;v-text-anchor:middle" coordsize="5467350,1247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" path="m7144,1245394r5454015,l5461159,1245394r,-1238250l7144,7144r,1238250xe" fillcolor="#0cc0df" stroked="f">
                              <v:fill opacity="64764f"/>
                              <v:stroke joinstyle="miter"/>
                              <v:path arrowok="t" o:connecttype="custom" o:connectlocs="9559,2109248;7306917,2109248;7306917,2109248;7306917,12099;9559,12099" o:connectangles="0,0,0,0,0"/>
                            </v:shape>
                            <v:shape id="Freeform: Shape 1058607074" o:spid="_x0000_s1028" style="position:absolute;left:2381;top:20211;width:68580;height:123;visibility:visible;mso-wrap-style:square;v-text-anchor:middle" coordsize="5600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" path="m7144,7144r5589270,l5596414,7144,7144,7144xe" fillcolor="#8e8c3f" stroked="f">
                              <v:stroke joinstyle="miter"/>
                              <v:path arrowok="t" o:connecttype="custom" o:connectlocs="8748,9207;6852752,9207;6852752,9207;8748,9207" o:connectangles="0,0,0,0"/>
                            </v:shape>
                            <w10:anchorlock/>
                          </v:group>
                        </w:pict>
                      </mc:Fallback>
                    </mc:AlternateContent>
                  </w:r>
                </w:p>
              </w:tc>
            </w:tr>
          </w:tbl>
          <w:p w14:paraId="4E61ECAD" w14:textId="77777777" w:rsidR="00B531A9" w:rsidRPr="00AC399F" w:rsidRDefault="00B531A9" w:rsidP="00CF5EEA">
            <w:pPr>
              <w:spacing w:before="0" w:line="276" w:lineRule="auto"/>
              <w:rPr>
                <w:lang w:val="ga-IE"/>
              </w:rPr>
            </w:pPr>
          </w:p>
        </w:tc>
      </w:tr>
    </w:tbl>
    <w:p w14:paraId="24ED3E08" w14:textId="77777777" w:rsidR="00B531A9" w:rsidRPr="00CA163C" w:rsidRDefault="00B531A9" w:rsidP="00B531A9">
      <w:pPr>
        <w:spacing w:before="0" w:line="259" w:lineRule="auto"/>
        <w:jc w:val="both"/>
        <w:rPr>
          <w:rFonts w:ascii="Arial" w:eastAsia="Calibri" w:hAnsi="Arial" w:cs="Arial"/>
          <w:kern w:val="2"/>
          <w:lang w:val="de-DE" w:eastAsia="en-US"/>
          <w14:ligatures w14:val="standardContextual"/>
        </w:rPr>
      </w:pPr>
    </w:p>
    <w:p w14:paraId="3C718795" w14:textId="77777777" w:rsidR="00B531A9" w:rsidRDefault="00B531A9" w:rsidP="00B531A9">
      <w:pPr>
        <w:spacing w:before="0" w:line="276" w:lineRule="auto"/>
        <w:jc w:val="both"/>
        <w:rPr>
          <w:rFonts w:ascii="Arial" w:eastAsia="Calibri" w:hAnsi="Arial" w:cs="Arial"/>
          <w:b/>
          <w:bCs/>
          <w:color w:val="262626"/>
          <w:kern w:val="2"/>
          <w:lang w:val="ga-IE" w:eastAsia="en-US"/>
          <w14:ligatures w14:val="standardContextual"/>
        </w:rPr>
      </w:pPr>
      <w:r w:rsidRPr="00CA163C">
        <w:rPr>
          <w:rFonts w:ascii="Arial" w:eastAsia="Calibri" w:hAnsi="Arial" w:cs="Arial"/>
          <w:b/>
          <w:bCs/>
          <w:color w:val="262626"/>
          <w:kern w:val="2"/>
          <w:lang w:val="ga-IE" w:eastAsia="en-US"/>
          <w14:ligatures w14:val="standardContextual"/>
        </w:rPr>
        <w:t>Fáilte chuig SnasTV Ros na Rún</w:t>
      </w:r>
      <w:r>
        <w:rPr>
          <w:rFonts w:ascii="Arial" w:eastAsia="Calibri" w:hAnsi="Arial" w:cs="Arial"/>
          <w:b/>
          <w:bCs/>
          <w:color w:val="262626"/>
          <w:kern w:val="2"/>
          <w:lang w:val="ga-IE" w:eastAsia="en-US"/>
          <w14:ligatures w14:val="standardContextual"/>
        </w:rPr>
        <w:t>.</w:t>
      </w:r>
    </w:p>
    <w:p w14:paraId="6A6B2E53" w14:textId="77777777" w:rsidR="00B531A9" w:rsidRPr="00CA163C" w:rsidRDefault="00B531A9" w:rsidP="00B531A9">
      <w:pPr>
        <w:spacing w:before="0" w:line="276" w:lineRule="auto"/>
        <w:jc w:val="both"/>
        <w:rPr>
          <w:rFonts w:ascii="Arial" w:eastAsia="Calibri" w:hAnsi="Arial" w:cs="Arial"/>
          <w:b/>
          <w:bCs/>
          <w:color w:val="262626"/>
          <w:kern w:val="2"/>
          <w:lang w:val="ga-IE" w:eastAsia="en-US"/>
          <w14:ligatures w14:val="standardContextual"/>
        </w:rPr>
      </w:pPr>
      <w:r w:rsidRPr="00CA163C">
        <w:rPr>
          <w:rFonts w:ascii="Arial" w:eastAsia="Calibri" w:hAnsi="Arial" w:cs="Arial"/>
          <w:b/>
          <w:bCs/>
          <w:color w:val="262626"/>
          <w:kern w:val="2"/>
          <w:lang w:val="ga-IE" w:eastAsia="en-US"/>
          <w14:ligatures w14:val="standardContextual"/>
        </w:rPr>
        <w:t>Ceacht 4</w:t>
      </w:r>
      <w:r>
        <w:rPr>
          <w:rFonts w:ascii="Arial" w:eastAsia="Calibri" w:hAnsi="Arial" w:cs="Arial"/>
          <w:b/>
          <w:bCs/>
          <w:color w:val="262626"/>
          <w:kern w:val="2"/>
          <w:lang w:val="ga-IE" w:eastAsia="en-US"/>
          <w14:ligatures w14:val="standardContextual"/>
        </w:rPr>
        <w:t xml:space="preserve">: </w:t>
      </w:r>
      <w:r w:rsidRPr="00CA163C">
        <w:rPr>
          <w:rFonts w:ascii="Arial" w:eastAsia="Calibri" w:hAnsi="Arial" w:cs="Arial"/>
          <w:b/>
          <w:bCs/>
          <w:color w:val="262626"/>
          <w:kern w:val="2"/>
          <w:lang w:val="ga-IE" w:eastAsia="en-US"/>
          <w14:ligatures w14:val="standardContextual"/>
        </w:rPr>
        <w:t>Ní chaithfinn é sin amuigh ar an bportach</w:t>
      </w:r>
      <w:r>
        <w:rPr>
          <w:rFonts w:ascii="Arial" w:eastAsia="Calibri" w:hAnsi="Arial" w:cs="Arial"/>
          <w:b/>
          <w:bCs/>
          <w:color w:val="262626"/>
          <w:kern w:val="2"/>
          <w:lang w:val="ga-IE" w:eastAsia="en-US"/>
          <w14:ligatures w14:val="standardContextual"/>
        </w:rPr>
        <w:t xml:space="preserve"> – </w:t>
      </w:r>
      <w:r w:rsidRPr="00CA163C">
        <w:rPr>
          <w:rFonts w:ascii="Arial" w:eastAsia="Calibri" w:hAnsi="Arial" w:cs="Arial"/>
          <w:b/>
          <w:bCs/>
          <w:color w:val="262626"/>
          <w:kern w:val="2"/>
          <w:lang w:val="ga-IE" w:eastAsia="en-US"/>
          <w14:ligatures w14:val="standardContextual"/>
        </w:rPr>
        <w:t>Ag</w:t>
      </w:r>
      <w:r>
        <w:rPr>
          <w:rFonts w:ascii="Arial" w:eastAsia="Calibri" w:hAnsi="Arial" w:cs="Arial"/>
          <w:b/>
          <w:bCs/>
          <w:color w:val="262626"/>
          <w:kern w:val="2"/>
          <w:lang w:val="ga-IE" w:eastAsia="en-US"/>
          <w14:ligatures w14:val="standardContextual"/>
        </w:rPr>
        <w:t xml:space="preserve"> </w:t>
      </w:r>
      <w:r w:rsidRPr="00CA163C">
        <w:rPr>
          <w:rFonts w:ascii="Arial" w:eastAsia="Calibri" w:hAnsi="Arial" w:cs="Arial"/>
          <w:b/>
          <w:bCs/>
          <w:color w:val="262626"/>
          <w:kern w:val="2"/>
          <w:lang w:val="ga-IE" w:eastAsia="en-US"/>
          <w14:ligatures w14:val="standardContextual"/>
        </w:rPr>
        <w:t>aontú agus ag easaontú le cairde.</w:t>
      </w:r>
    </w:p>
    <w:p w14:paraId="2CDD2622" w14:textId="77777777" w:rsidR="00B531A9" w:rsidRDefault="00B531A9" w:rsidP="00B531A9">
      <w:pPr>
        <w:spacing w:before="0" w:line="276" w:lineRule="auto"/>
        <w:ind w:left="1440" w:hanging="1440"/>
        <w:jc w:val="both"/>
        <w:rPr>
          <w:rFonts w:ascii="Arial" w:eastAsia="Calibri" w:hAnsi="Arial" w:cs="Arial"/>
          <w:kern w:val="2"/>
          <w:lang w:val="ga-IE" w:eastAsia="en-US"/>
          <w14:ligatures w14:val="standardContextual"/>
        </w:rPr>
      </w:pPr>
    </w:p>
    <w:p w14:paraId="3B0CA31E" w14:textId="77777777" w:rsidR="00B531A9" w:rsidRPr="00CA163C" w:rsidRDefault="00B531A9" w:rsidP="00B531A9">
      <w:pPr>
        <w:spacing w:before="0" w:line="276" w:lineRule="auto"/>
        <w:ind w:left="1440" w:hanging="1440"/>
        <w:jc w:val="both"/>
        <w:rPr>
          <w:rFonts w:ascii="Arial" w:eastAsia="Calibri" w:hAnsi="Arial" w:cs="Arial"/>
          <w:b/>
          <w:bCs/>
          <w:kern w:val="2"/>
          <w:lang w:val="ga-IE" w:eastAsia="en-US"/>
          <w14:ligatures w14:val="standardContextual"/>
        </w:rPr>
      </w:pPr>
      <w:r w:rsidRPr="001D34B0">
        <w:rPr>
          <w:rFonts w:ascii="Arial" w:eastAsia="Calibri" w:hAnsi="Arial" w:cs="Arial"/>
          <w:b/>
          <w:bCs/>
          <w:kern w:val="2"/>
          <w:lang w:val="ga-IE" w:eastAsia="en-US"/>
          <w14:ligatures w14:val="standardContextual"/>
        </w:rPr>
        <w:t>Intreoir</w:t>
      </w:r>
      <w:r>
        <w:rPr>
          <w:rFonts w:ascii="Arial" w:eastAsia="Calibri" w:hAnsi="Arial" w:cs="Arial"/>
          <w:b/>
          <w:bCs/>
          <w:kern w:val="2"/>
          <w:lang w:val="ga-IE" w:eastAsia="en-US"/>
          <w14:ligatures w14:val="standardContextual"/>
        </w:rPr>
        <w:t>:</w:t>
      </w:r>
    </w:p>
    <w:p w14:paraId="6EDA9BA6" w14:textId="77777777" w:rsidR="00B531A9" w:rsidRPr="00CA163C" w:rsidRDefault="00B531A9" w:rsidP="00B531A9">
      <w:pPr>
        <w:spacing w:before="0" w:line="276" w:lineRule="auto"/>
        <w:jc w:val="both"/>
        <w:rPr>
          <w:rFonts w:ascii="Arial" w:eastAsia="Calibri" w:hAnsi="Arial" w:cs="Arial"/>
          <w:kern w:val="2"/>
          <w:u w:val="single"/>
          <w:lang w:val="ga-IE" w:eastAsia="en-US"/>
          <w14:ligatures w14:val="standardContextual"/>
        </w:rPr>
      </w:pPr>
      <w:r w:rsidRPr="00CA163C">
        <w:rPr>
          <w:rFonts w:ascii="Arial" w:eastAsia="Calibri" w:hAnsi="Arial" w:cs="Arial"/>
          <w:kern w:val="2"/>
          <w:lang w:val="ga-IE" w:eastAsia="en-US"/>
          <w14:ligatures w14:val="standardContextual"/>
        </w:rPr>
        <w:t xml:space="preserve">Sa mhír seo, feicfidh tú Bobbi Lee faoi bhrú.  Tá sí le pósadh go luath ach tá fadhb mhór amháin aici. Tá an t-airgead ar fad a cuireadh ar leataobh don bhainis caite! </w:t>
      </w:r>
      <w:r w:rsidRPr="00CA163C">
        <w:rPr>
          <w:rFonts w:ascii="Arial" w:eastAsia="Calibri" w:hAnsi="Arial" w:cs="Arial"/>
          <w:i/>
          <w:iCs/>
          <w:kern w:val="2"/>
          <w:lang w:val="ga-IE" w:eastAsia="en-US"/>
          <w14:ligatures w14:val="standardContextual"/>
        </w:rPr>
        <w:t>Basically she’s broke.</w:t>
      </w:r>
      <w:r w:rsidRPr="00CA163C">
        <w:rPr>
          <w:rFonts w:ascii="Arial" w:eastAsia="Calibri" w:hAnsi="Arial" w:cs="Arial"/>
          <w:kern w:val="2"/>
          <w:lang w:val="ga-IE" w:eastAsia="en-US"/>
          <w14:ligatures w14:val="standardContextual"/>
        </w:rPr>
        <w:t xml:space="preserve"> Cheannaigh sí gúnaí do na cailíní coimhdeachta, na mná atá ag seasamh léi, ach níor chaith sí mórán airgid orthu. Níl dúil ar bith ag na mná sna gúnaí. </w:t>
      </w:r>
      <w:r w:rsidRPr="00CA163C">
        <w:rPr>
          <w:rFonts w:ascii="Arial" w:eastAsia="Calibri" w:hAnsi="Arial" w:cs="Arial"/>
          <w:i/>
          <w:iCs/>
          <w:kern w:val="2"/>
          <w:lang w:val="ga-IE" w:eastAsia="en-US"/>
          <w14:ligatures w14:val="standardContextual"/>
        </w:rPr>
        <w:t>She bought cheap, ugly dresses for her bridesmaids and there’s no way they are going to wear them.</w:t>
      </w:r>
      <w:r w:rsidRPr="00CA163C">
        <w:rPr>
          <w:rFonts w:ascii="Arial" w:eastAsia="Calibri" w:hAnsi="Arial" w:cs="Arial"/>
          <w:kern w:val="2"/>
          <w:lang w:val="ga-IE" w:eastAsia="en-US"/>
          <w14:ligatures w14:val="standardContextual"/>
        </w:rPr>
        <w:t xml:space="preserve"> Féach ar an mhír iomlán anois. Ná bí buartha mura dtuigeann tú gach rud, rachaidh muid tríd céim ar chéim i gceann tamaill.</w:t>
      </w:r>
      <w:r w:rsidRPr="00CA163C">
        <w:rPr>
          <w:rFonts w:ascii="Arial" w:eastAsia="Calibri" w:hAnsi="Arial" w:cs="Arial"/>
          <w:kern w:val="2"/>
          <w:u w:val="single"/>
          <w:lang w:val="ga-IE" w:eastAsia="en-US"/>
          <w14:ligatures w14:val="standardContextual"/>
        </w:rPr>
        <w:t xml:space="preserve"> </w:t>
      </w:r>
    </w:p>
    <w:p w14:paraId="539222C5" w14:textId="77777777" w:rsidR="00B531A9" w:rsidRDefault="00B531A9" w:rsidP="00B531A9">
      <w:pPr>
        <w:spacing w:before="0" w:line="276" w:lineRule="auto"/>
        <w:jc w:val="both"/>
        <w:rPr>
          <w:rFonts w:ascii="Arial" w:eastAsia="Calibri" w:hAnsi="Arial" w:cs="Arial"/>
          <w:kern w:val="2"/>
          <w:lang w:val="ga-IE" w:eastAsia="en-US"/>
          <w14:ligatures w14:val="standardContextual"/>
        </w:rPr>
      </w:pPr>
    </w:p>
    <w:p w14:paraId="284CB5F6" w14:textId="77777777" w:rsidR="00B531A9" w:rsidRPr="00CA163C" w:rsidRDefault="00B531A9" w:rsidP="00B531A9">
      <w:pPr>
        <w:spacing w:before="0" w:line="276" w:lineRule="auto"/>
        <w:jc w:val="both"/>
        <w:rPr>
          <w:rFonts w:ascii="Arial" w:eastAsia="Calibri" w:hAnsi="Arial" w:cs="Arial"/>
          <w:b/>
          <w:bCs/>
          <w:kern w:val="2"/>
          <w:lang w:val="ga-IE" w:eastAsia="en-US"/>
          <w14:ligatures w14:val="standardContextual"/>
        </w:rPr>
      </w:pPr>
      <w:r w:rsidRPr="00711C48">
        <w:rPr>
          <w:rFonts w:ascii="Arial" w:eastAsia="Calibri" w:hAnsi="Arial" w:cs="Arial"/>
          <w:b/>
          <w:bCs/>
          <w:kern w:val="2"/>
          <w:lang w:val="ga-IE" w:eastAsia="en-US"/>
          <w14:ligatures w14:val="standardContextual"/>
        </w:rPr>
        <w:t>An mhír físe ó Ros na Rún:</w:t>
      </w:r>
    </w:p>
    <w:p w14:paraId="21ED6267"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Bobbi Lee:</w:t>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Bhuel, eh.. </w:t>
      </w:r>
    </w:p>
    <w:p w14:paraId="2AE4E090" w14:textId="77777777" w:rsidR="00B531A9"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Sonia:</w:t>
      </w:r>
      <w:r w:rsidRPr="00CA163C">
        <w:rPr>
          <w:rFonts w:ascii="Calibri" w:eastAsia="Calibri" w:hAnsi="Calibri" w:cs="Arial"/>
          <w:kern w:val="2"/>
          <w:lang w:val="ga-IE" w:eastAsia="en-US"/>
          <w14:ligatures w14:val="standardContextual"/>
        </w:rPr>
        <w:tab/>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Agus tá siad </w:t>
      </w:r>
      <w:r w:rsidRPr="00CA163C">
        <w:rPr>
          <w:rFonts w:ascii="Arial" w:eastAsia="Calibri" w:hAnsi="Arial" w:cs="Arial"/>
          <w:i/>
          <w:iCs/>
          <w:kern w:val="2"/>
          <w:lang w:val="ga-IE" w:eastAsia="en-US"/>
          <w14:ligatures w14:val="standardContextual"/>
        </w:rPr>
        <w:t>see-through</w:t>
      </w:r>
      <w:r w:rsidRPr="00CA163C">
        <w:rPr>
          <w:rFonts w:ascii="Arial" w:eastAsia="Calibri" w:hAnsi="Arial" w:cs="Arial"/>
          <w:kern w:val="2"/>
          <w:lang w:val="ga-IE" w:eastAsia="en-US"/>
          <w14:ligatures w14:val="standardContextual"/>
        </w:rPr>
        <w:t xml:space="preserve"> freisin.</w:t>
      </w:r>
    </w:p>
    <w:p w14:paraId="2987B14E" w14:textId="77777777" w:rsidR="00B531A9" w:rsidRPr="00CA163C" w:rsidRDefault="00B531A9" w:rsidP="00B531A9">
      <w:pPr>
        <w:spacing w:before="0" w:line="276" w:lineRule="auto"/>
        <w:ind w:left="1360" w:hanging="1360"/>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Berni:</w:t>
      </w:r>
      <w:r>
        <w:rPr>
          <w:rFonts w:ascii="Calibri" w:eastAsia="Calibri" w:hAnsi="Calibri" w:cs="Arial"/>
          <w:kern w:val="2"/>
          <w:lang w:val="ga-IE" w:eastAsia="en-US"/>
          <w14:ligatures w14:val="standardContextual"/>
        </w:rPr>
        <w:tab/>
      </w:r>
      <w:r>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Agus na cinn is saoire a bhí tú in ann a fháil freisin, seans. Beidh chuile mheall agus chnap le feiceáil! </w:t>
      </w:r>
    </w:p>
    <w:p w14:paraId="55A9D1A1"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Bobbi Lee:</w:t>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Caithigí </w:t>
      </w:r>
      <w:r w:rsidRPr="00CA163C">
        <w:rPr>
          <w:rFonts w:ascii="Arial" w:eastAsia="Calibri" w:hAnsi="Arial" w:cs="Arial"/>
          <w:i/>
          <w:iCs/>
          <w:kern w:val="2"/>
          <w:lang w:val="ga-IE" w:eastAsia="en-US"/>
          <w14:ligatures w14:val="standardContextual"/>
        </w:rPr>
        <w:t>slip</w:t>
      </w:r>
      <w:r w:rsidRPr="00CA163C">
        <w:rPr>
          <w:rFonts w:ascii="Arial" w:eastAsia="Calibri" w:hAnsi="Arial" w:cs="Arial"/>
          <w:kern w:val="2"/>
          <w:lang w:val="ga-IE" w:eastAsia="en-US"/>
          <w14:ligatures w14:val="standardContextual"/>
        </w:rPr>
        <w:t xml:space="preserve"> taobh istigh. Beidh sibh togha! </w:t>
      </w:r>
    </w:p>
    <w:p w14:paraId="6EDBF496"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Sonia:</w:t>
      </w:r>
      <w:r w:rsidRPr="00CA163C">
        <w:rPr>
          <w:rFonts w:ascii="Calibri" w:eastAsia="Calibri" w:hAnsi="Calibri" w:cs="Arial"/>
          <w:kern w:val="2"/>
          <w:lang w:val="ga-IE" w:eastAsia="en-US"/>
          <w14:ligatures w14:val="standardContextual"/>
        </w:rPr>
        <w:tab/>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Ní chaithfidh mise an gúna seo.</w:t>
      </w:r>
    </w:p>
    <w:p w14:paraId="07431C4D"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Berni:</w:t>
      </w:r>
      <w:r w:rsidRPr="00CA163C">
        <w:rPr>
          <w:rFonts w:ascii="Calibri" w:eastAsia="Calibri" w:hAnsi="Calibri" w:cs="Arial"/>
          <w:kern w:val="2"/>
          <w:lang w:val="ga-IE" w:eastAsia="en-US"/>
          <w14:ligatures w14:val="standardContextual"/>
        </w:rPr>
        <w:tab/>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Ná mise.</w:t>
      </w:r>
    </w:p>
    <w:p w14:paraId="34A1688D" w14:textId="77777777" w:rsidR="00B531A9"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Bobbi Lee:</w:t>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Ní dhéanann an </w:t>
      </w:r>
      <w:r w:rsidRPr="00CA163C">
        <w:rPr>
          <w:rFonts w:ascii="Arial" w:eastAsia="Calibri" w:hAnsi="Arial" w:cs="Arial"/>
          <w:i/>
          <w:iCs/>
          <w:kern w:val="2"/>
          <w:lang w:val="ga-IE" w:eastAsia="en-US"/>
          <w14:ligatures w14:val="standardContextual"/>
        </w:rPr>
        <w:t>company</w:t>
      </w:r>
      <w:r w:rsidRPr="00CA163C">
        <w:rPr>
          <w:rFonts w:ascii="Arial" w:eastAsia="Calibri" w:hAnsi="Arial" w:cs="Arial"/>
          <w:kern w:val="2"/>
          <w:lang w:val="ga-IE" w:eastAsia="en-US"/>
          <w14:ligatures w14:val="standardContextual"/>
        </w:rPr>
        <w:t xml:space="preserve"> sin </w:t>
      </w:r>
      <w:r w:rsidRPr="00CA163C">
        <w:rPr>
          <w:rFonts w:ascii="Arial" w:eastAsia="Calibri" w:hAnsi="Arial" w:cs="Arial"/>
          <w:i/>
          <w:iCs/>
          <w:kern w:val="2"/>
          <w:lang w:val="ga-IE" w:eastAsia="en-US"/>
          <w14:ligatures w14:val="standardContextual"/>
        </w:rPr>
        <w:t>refunds</w:t>
      </w:r>
      <w:r w:rsidRPr="00CA163C">
        <w:rPr>
          <w:rFonts w:ascii="Arial" w:eastAsia="Calibri" w:hAnsi="Arial" w:cs="Arial"/>
          <w:kern w:val="2"/>
          <w:lang w:val="ga-IE" w:eastAsia="en-US"/>
          <w14:ligatures w14:val="standardContextual"/>
        </w:rPr>
        <w:t>.</w:t>
      </w:r>
    </w:p>
    <w:p w14:paraId="2F34B401" w14:textId="77777777" w:rsidR="00B531A9" w:rsidRPr="00CA163C" w:rsidRDefault="00B531A9" w:rsidP="00B531A9">
      <w:pPr>
        <w:spacing w:before="0" w:line="276" w:lineRule="auto"/>
        <w:ind w:left="1362" w:hanging="1360"/>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Sonia:</w:t>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Bhuel, beidh ort gúnaí nua a cheannach mar sin. Feicfidh muid an bhfuil tada deas ar líne. </w:t>
      </w:r>
    </w:p>
    <w:p w14:paraId="13EA487B" w14:textId="77777777" w:rsidR="00B531A9"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Bobbi Lee:</w:t>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Ach a Sonia, céard faoi mura bhfuil siad anseo in am? </w:t>
      </w:r>
    </w:p>
    <w:p w14:paraId="1DEB606A" w14:textId="77777777" w:rsidR="00B531A9" w:rsidRDefault="00B531A9" w:rsidP="00B531A9">
      <w:pPr>
        <w:spacing w:before="0" w:line="276" w:lineRule="auto"/>
        <w:ind w:left="1360" w:hanging="1360"/>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Berni:</w:t>
      </w:r>
      <w:r w:rsidRPr="00CA163C">
        <w:rPr>
          <w:rFonts w:ascii="Calibri" w:eastAsia="Calibri" w:hAnsi="Calibri" w:cs="Arial"/>
          <w:kern w:val="2"/>
          <w:lang w:val="ga-IE" w:eastAsia="en-US"/>
          <w14:ligatures w14:val="standardContextual"/>
        </w:rPr>
        <w:tab/>
      </w:r>
      <w:r>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Bhuel, nach cuimhin libh an suíomh sin? Bhí muid ag breathnú air an lá cheana. Gheall siad go gcuirfidís rudaí sa bposta taobh istigh de dheich lá. </w:t>
      </w:r>
    </w:p>
    <w:p w14:paraId="69DE9228" w14:textId="77777777" w:rsidR="00B531A9" w:rsidRDefault="00B531A9" w:rsidP="00B531A9">
      <w:pPr>
        <w:spacing w:before="0" w:line="276" w:lineRule="auto"/>
        <w:ind w:left="1360" w:hanging="1360"/>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Sonia:</w:t>
      </w:r>
      <w:r w:rsidRPr="00CA163C">
        <w:rPr>
          <w:rFonts w:ascii="Calibri" w:eastAsia="Calibri" w:hAnsi="Calibri" w:cs="Arial"/>
          <w:kern w:val="2"/>
          <w:lang w:val="ga-IE" w:eastAsia="en-US"/>
          <w14:ligatures w14:val="standardContextual"/>
        </w:rPr>
        <w:tab/>
      </w:r>
      <w:r>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Tá an ceart agat. Ach níor ordaigh muid iad mar gheall go raibh siad beagáinín níos daoire. </w:t>
      </w:r>
    </w:p>
    <w:p w14:paraId="1A99E598" w14:textId="77777777" w:rsidR="00B531A9" w:rsidRPr="00CA163C" w:rsidRDefault="00B531A9" w:rsidP="00B531A9">
      <w:pPr>
        <w:spacing w:before="0" w:line="276" w:lineRule="auto"/>
        <w:ind w:left="1360" w:hanging="1360"/>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Bobbi Lee:</w:t>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Á, Dia dár réiteach, </w:t>
      </w:r>
      <w:r w:rsidRPr="00CA163C">
        <w:rPr>
          <w:rFonts w:ascii="Arial" w:eastAsia="Calibri" w:hAnsi="Arial" w:cs="Arial"/>
          <w:i/>
          <w:iCs/>
          <w:kern w:val="2"/>
          <w:lang w:val="ga-IE" w:eastAsia="en-US"/>
          <w14:ligatures w14:val="standardContextual"/>
        </w:rPr>
        <w:t>just</w:t>
      </w:r>
      <w:r w:rsidRPr="00CA163C">
        <w:rPr>
          <w:rFonts w:ascii="Arial" w:eastAsia="Calibri" w:hAnsi="Arial" w:cs="Arial"/>
          <w:kern w:val="2"/>
          <w:lang w:val="ga-IE" w:eastAsia="en-US"/>
          <w14:ligatures w14:val="standardContextual"/>
        </w:rPr>
        <w:t xml:space="preserve"> triailigí oraibh iad. B’fhéidir nach bhfuil siad leath chomh dona is atá sibh a cheapadh.</w:t>
      </w:r>
    </w:p>
    <w:p w14:paraId="1D09C2A0"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Berni:</w:t>
      </w:r>
      <w:r w:rsidRPr="00CA163C">
        <w:rPr>
          <w:rFonts w:ascii="Calibri" w:eastAsia="Calibri" w:hAnsi="Calibri" w:cs="Arial"/>
          <w:kern w:val="2"/>
          <w:lang w:val="ga-IE" w:eastAsia="en-US"/>
          <w14:ligatures w14:val="standardContextual"/>
        </w:rPr>
        <w:tab/>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Ní chaithfinn é sin amuigh ar an bportach. </w:t>
      </w:r>
    </w:p>
    <w:p w14:paraId="1A7C35C4"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2A27582D" w14:textId="77777777" w:rsidR="00B531A9" w:rsidRPr="00CA163C" w:rsidRDefault="00B531A9" w:rsidP="00B531A9">
      <w:pPr>
        <w:spacing w:before="0" w:line="276" w:lineRule="auto"/>
        <w:jc w:val="both"/>
        <w:rPr>
          <w:rFonts w:ascii="Arial" w:eastAsia="Calibri" w:hAnsi="Arial" w:cs="Arial"/>
          <w:b/>
          <w:bCs/>
          <w:kern w:val="2"/>
          <w:lang w:val="ga-IE" w:eastAsia="en-US"/>
          <w14:ligatures w14:val="standardContextual"/>
        </w:rPr>
      </w:pPr>
      <w:r w:rsidRPr="00CA163C">
        <w:rPr>
          <w:rFonts w:ascii="Arial" w:eastAsia="Calibri" w:hAnsi="Arial" w:cs="Arial"/>
          <w:b/>
          <w:bCs/>
          <w:kern w:val="2"/>
          <w:lang w:val="ga-IE" w:eastAsia="en-US"/>
          <w14:ligatures w14:val="standardContextual"/>
        </w:rPr>
        <w:t>Ar thuig tú?</w:t>
      </w:r>
    </w:p>
    <w:p w14:paraId="426E8420"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 xml:space="preserve">An bhfuil focal Gaeilge ar </w:t>
      </w:r>
      <w:r w:rsidRPr="00CA163C">
        <w:rPr>
          <w:rFonts w:ascii="Arial" w:eastAsia="Calibri" w:hAnsi="Arial" w:cs="Arial"/>
          <w:i/>
          <w:iCs/>
          <w:kern w:val="2"/>
          <w:lang w:val="ga-IE" w:eastAsia="en-US"/>
          <w14:ligatures w14:val="standardContextual"/>
        </w:rPr>
        <w:t>see-through</w:t>
      </w:r>
      <w:r w:rsidRPr="00CA163C">
        <w:rPr>
          <w:rFonts w:ascii="Arial" w:eastAsia="Calibri" w:hAnsi="Arial" w:cs="Arial"/>
          <w:kern w:val="2"/>
          <w:lang w:val="ga-IE" w:eastAsia="en-US"/>
          <w14:ligatures w14:val="standardContextual"/>
        </w:rPr>
        <w:t xml:space="preserve">? Trédhearcach, b’fhéidir?  Tiocfaidh mé ar ais chuige sin ar ball. Beidh chuile mheall agus chnap le feiceáil.  Is minic a chuala mé an líne sin ag mo mháthair. </w:t>
      </w:r>
      <w:r w:rsidRPr="00CA163C">
        <w:rPr>
          <w:rFonts w:ascii="Arial" w:eastAsia="Calibri" w:hAnsi="Arial" w:cs="Arial"/>
          <w:i/>
          <w:iCs/>
          <w:kern w:val="2"/>
          <w:lang w:val="ga-IE" w:eastAsia="en-US"/>
          <w14:ligatures w14:val="standardContextual"/>
        </w:rPr>
        <w:t xml:space="preserve">Every lump and bump will be visible! </w:t>
      </w:r>
      <w:r w:rsidRPr="00CA163C">
        <w:rPr>
          <w:rFonts w:ascii="Arial" w:eastAsia="Calibri" w:hAnsi="Arial" w:cs="Arial"/>
          <w:kern w:val="2"/>
          <w:lang w:val="ga-IE" w:eastAsia="en-US"/>
          <w14:ligatures w14:val="standardContextual"/>
        </w:rPr>
        <w:t xml:space="preserve">Ach beidh siad togha – go bréa, dar le Bobbi Lee. Deir Sonia nach bhfuil seans ar bith ann go gcaithfidh sí an gúna sin. Ná mise, a deir Berni. </w:t>
      </w:r>
      <w:r w:rsidRPr="00CA163C">
        <w:rPr>
          <w:rFonts w:ascii="Arial" w:eastAsia="Calibri" w:hAnsi="Arial" w:cs="Arial"/>
          <w:i/>
          <w:iCs/>
          <w:kern w:val="2"/>
          <w:lang w:val="ga-IE" w:eastAsia="en-US"/>
          <w14:ligatures w14:val="standardContextual"/>
        </w:rPr>
        <w:t>Me neither!</w:t>
      </w:r>
      <w:r w:rsidRPr="00CA163C">
        <w:rPr>
          <w:rFonts w:ascii="Arial" w:eastAsia="Calibri" w:hAnsi="Arial" w:cs="Arial"/>
          <w:kern w:val="2"/>
          <w:lang w:val="ga-IE" w:eastAsia="en-US"/>
          <w14:ligatures w14:val="standardContextual"/>
        </w:rPr>
        <w:t xml:space="preserve"> Feicfidh </w:t>
      </w:r>
      <w:r w:rsidRPr="00CA163C">
        <w:rPr>
          <w:rFonts w:ascii="Arial" w:eastAsia="Calibri" w:hAnsi="Arial" w:cs="Arial"/>
          <w:kern w:val="2"/>
          <w:lang w:val="ga-IE" w:eastAsia="en-US"/>
          <w14:ligatures w14:val="standardContextual"/>
        </w:rPr>
        <w:lastRenderedPageBreak/>
        <w:t>muid an mbeidh tada deas ar líne</w:t>
      </w:r>
      <w:r>
        <w:rPr>
          <w:rFonts w:ascii="Arial" w:eastAsia="Calibri" w:hAnsi="Arial" w:cs="Arial"/>
          <w:kern w:val="2"/>
          <w:lang w:val="ga-IE" w:eastAsia="en-US"/>
          <w14:ligatures w14:val="standardContextual"/>
        </w:rPr>
        <w:t>.</w:t>
      </w:r>
      <w:r w:rsidRPr="00CA163C">
        <w:rPr>
          <w:rFonts w:ascii="Arial" w:eastAsia="Calibri" w:hAnsi="Arial" w:cs="Arial"/>
          <w:kern w:val="2"/>
          <w:lang w:val="ga-IE" w:eastAsia="en-US"/>
          <w14:ligatures w14:val="standardContextual"/>
        </w:rPr>
        <w:t xml:space="preserve"> </w:t>
      </w:r>
      <w:r w:rsidRPr="00CA163C">
        <w:rPr>
          <w:rFonts w:ascii="Arial" w:eastAsia="Calibri" w:hAnsi="Arial" w:cs="Arial"/>
          <w:i/>
          <w:iCs/>
          <w:kern w:val="2"/>
          <w:lang w:val="ga-IE" w:eastAsia="en-US"/>
          <w14:ligatures w14:val="standardContextual"/>
        </w:rPr>
        <w:t>We’ll see if there’s anything nice online</w:t>
      </w:r>
      <w:r w:rsidRPr="00CA163C">
        <w:rPr>
          <w:rFonts w:ascii="Arial" w:eastAsia="Calibri" w:hAnsi="Arial" w:cs="Arial"/>
          <w:kern w:val="2"/>
          <w:lang w:val="ga-IE" w:eastAsia="en-US"/>
          <w14:ligatures w14:val="standardContextual"/>
        </w:rPr>
        <w:t xml:space="preserve">, a mholann Sonia.  Ciallaíonn tada </w:t>
      </w:r>
      <w:r w:rsidRPr="00CA163C">
        <w:rPr>
          <w:rFonts w:ascii="Arial" w:eastAsia="Calibri" w:hAnsi="Arial" w:cs="Arial"/>
          <w:i/>
          <w:iCs/>
          <w:kern w:val="2"/>
          <w:lang w:val="ga-IE" w:eastAsia="en-US"/>
          <w14:ligatures w14:val="standardContextual"/>
        </w:rPr>
        <w:t>nothing</w:t>
      </w:r>
      <w:r w:rsidRPr="00CA163C">
        <w:rPr>
          <w:rFonts w:ascii="Arial" w:eastAsia="Calibri" w:hAnsi="Arial" w:cs="Arial"/>
          <w:kern w:val="2"/>
          <w:lang w:val="ga-IE" w:eastAsia="en-US"/>
          <w14:ligatures w14:val="standardContextual"/>
        </w:rPr>
        <w:t xml:space="preserve">, ach sa chás seo, </w:t>
      </w:r>
      <w:r w:rsidRPr="00CA163C">
        <w:rPr>
          <w:rFonts w:ascii="Arial" w:eastAsia="Calibri" w:hAnsi="Arial" w:cs="Arial"/>
          <w:i/>
          <w:iCs/>
          <w:kern w:val="2"/>
          <w:lang w:val="ga-IE" w:eastAsia="en-US"/>
          <w14:ligatures w14:val="standardContextual"/>
        </w:rPr>
        <w:t>anything</w:t>
      </w:r>
      <w:r w:rsidRPr="00CA163C">
        <w:rPr>
          <w:rFonts w:ascii="Arial" w:eastAsia="Calibri" w:hAnsi="Arial" w:cs="Arial"/>
          <w:kern w:val="2"/>
          <w:lang w:val="ga-IE" w:eastAsia="en-US"/>
          <w14:ligatures w14:val="standardContextual"/>
        </w:rPr>
        <w:t xml:space="preserve"> atá i gceist.</w:t>
      </w:r>
    </w:p>
    <w:p w14:paraId="24CF87EF"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489E9A2A"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 xml:space="preserve">Bhí siad ag breathnú ar shuíomh gréasáin an lá cheana – </w:t>
      </w:r>
      <w:r w:rsidRPr="00CA163C">
        <w:rPr>
          <w:rFonts w:ascii="Arial" w:eastAsia="Calibri" w:hAnsi="Arial" w:cs="Arial"/>
          <w:i/>
          <w:iCs/>
          <w:kern w:val="2"/>
          <w:lang w:val="ga-IE" w:eastAsia="en-US"/>
          <w14:ligatures w14:val="standardContextual"/>
        </w:rPr>
        <w:t>the other day</w:t>
      </w:r>
      <w:r w:rsidRPr="00CA163C">
        <w:rPr>
          <w:rFonts w:ascii="Arial" w:eastAsia="Calibri" w:hAnsi="Arial" w:cs="Arial"/>
          <w:kern w:val="2"/>
          <w:lang w:val="ga-IE" w:eastAsia="en-US"/>
          <w14:ligatures w14:val="standardContextual"/>
        </w:rPr>
        <w:t xml:space="preserve"> - agus gheall siad go gcuirfidís rudaí sa bposta taobh istigh de dheich lá.  Ach níor ordaigh muid iad mar gheall go raibh siad beagáinín níos daoire. Tá an focal geall ansin in úsáid dhá uair, ach ar bhealaí éagsúla. Briathar é an focal ‘geall’ a chiallaíonn </w:t>
      </w:r>
      <w:r>
        <w:rPr>
          <w:rFonts w:ascii="Arial" w:eastAsia="Calibri" w:hAnsi="Arial" w:cs="Arial"/>
          <w:kern w:val="2"/>
          <w:lang w:val="ga-IE" w:eastAsia="en-US"/>
          <w14:ligatures w14:val="standardContextual"/>
        </w:rPr>
        <w:t>‘</w:t>
      </w:r>
      <w:r w:rsidRPr="00CA163C">
        <w:rPr>
          <w:rFonts w:ascii="Arial" w:eastAsia="Calibri" w:hAnsi="Arial" w:cs="Arial"/>
          <w:i/>
          <w:iCs/>
          <w:kern w:val="2"/>
          <w:lang w:val="ga-IE" w:eastAsia="en-US"/>
          <w14:ligatures w14:val="standardContextual"/>
        </w:rPr>
        <w:t>to promise</w:t>
      </w:r>
      <w:r w:rsidRPr="0057379B">
        <w:rPr>
          <w:rFonts w:ascii="Arial" w:eastAsia="Calibri" w:hAnsi="Arial" w:cs="Arial"/>
          <w:i/>
          <w:iCs/>
          <w:kern w:val="2"/>
          <w:lang w:val="ga-IE" w:eastAsia="en-US"/>
          <w14:ligatures w14:val="standardContextual"/>
        </w:rPr>
        <w:t>’</w:t>
      </w:r>
      <w:r w:rsidRPr="00CA163C">
        <w:rPr>
          <w:rFonts w:ascii="Arial" w:eastAsia="Calibri" w:hAnsi="Arial" w:cs="Arial"/>
          <w:kern w:val="2"/>
          <w:lang w:val="ga-IE" w:eastAsia="en-US"/>
          <w14:ligatures w14:val="standardContextual"/>
        </w:rPr>
        <w:t xml:space="preserve"> ach is é an bhrí atá ag ‘mar gheall ar’ ná </w:t>
      </w:r>
      <w:r>
        <w:rPr>
          <w:rFonts w:ascii="Arial" w:eastAsia="Calibri" w:hAnsi="Arial" w:cs="Arial"/>
          <w:kern w:val="2"/>
          <w:lang w:val="ga-IE" w:eastAsia="en-US"/>
          <w14:ligatures w14:val="standardContextual"/>
        </w:rPr>
        <w:t>‘</w:t>
      </w:r>
      <w:r w:rsidRPr="00CA163C">
        <w:rPr>
          <w:rFonts w:ascii="Arial" w:eastAsia="Calibri" w:hAnsi="Arial" w:cs="Arial"/>
          <w:i/>
          <w:iCs/>
          <w:kern w:val="2"/>
          <w:lang w:val="ga-IE" w:eastAsia="en-US"/>
          <w14:ligatures w14:val="standardContextual"/>
        </w:rPr>
        <w:t>about</w:t>
      </w:r>
      <w:r w:rsidRPr="0057379B">
        <w:rPr>
          <w:rFonts w:ascii="Arial" w:eastAsia="Calibri" w:hAnsi="Arial" w:cs="Arial"/>
          <w:i/>
          <w:iCs/>
          <w:kern w:val="2"/>
          <w:lang w:val="ga-IE" w:eastAsia="en-US"/>
          <w14:ligatures w14:val="standardContextual"/>
        </w:rPr>
        <w:t>’</w:t>
      </w:r>
      <w:r w:rsidRPr="00CA163C">
        <w:rPr>
          <w:rFonts w:ascii="Arial" w:eastAsia="Calibri" w:hAnsi="Arial" w:cs="Arial"/>
          <w:i/>
          <w:iCs/>
          <w:kern w:val="2"/>
          <w:lang w:val="ga-IE" w:eastAsia="en-US"/>
          <w14:ligatures w14:val="standardContextual"/>
        </w:rPr>
        <w:t xml:space="preserve"> </w:t>
      </w:r>
      <w:r w:rsidRPr="00CA163C">
        <w:rPr>
          <w:rFonts w:ascii="Arial" w:eastAsia="Calibri" w:hAnsi="Arial" w:cs="Arial"/>
          <w:kern w:val="2"/>
          <w:lang w:val="ga-IE" w:eastAsia="en-US"/>
          <w14:ligatures w14:val="standardContextual"/>
        </w:rPr>
        <w:t xml:space="preserve">nó </w:t>
      </w:r>
      <w:r w:rsidRPr="0057379B">
        <w:rPr>
          <w:rFonts w:ascii="Arial" w:eastAsia="Calibri" w:hAnsi="Arial" w:cs="Arial"/>
          <w:i/>
          <w:iCs/>
          <w:kern w:val="2"/>
          <w:lang w:val="ga-IE" w:eastAsia="en-US"/>
          <w14:ligatures w14:val="standardContextual"/>
        </w:rPr>
        <w:t>‘</w:t>
      </w:r>
      <w:r w:rsidRPr="00CA163C">
        <w:rPr>
          <w:rFonts w:ascii="Arial" w:eastAsia="Calibri" w:hAnsi="Arial" w:cs="Arial"/>
          <w:i/>
          <w:iCs/>
          <w:kern w:val="2"/>
          <w:lang w:val="ga-IE" w:eastAsia="en-US"/>
          <w14:ligatures w14:val="standardContextual"/>
        </w:rPr>
        <w:t>because</w:t>
      </w:r>
      <w:r w:rsidRPr="0057379B">
        <w:rPr>
          <w:rFonts w:ascii="Arial" w:eastAsia="Calibri" w:hAnsi="Arial" w:cs="Arial"/>
          <w:i/>
          <w:iCs/>
          <w:kern w:val="2"/>
          <w:lang w:val="ga-IE" w:eastAsia="en-US"/>
          <w14:ligatures w14:val="standardContextual"/>
        </w:rPr>
        <w:t>’</w:t>
      </w:r>
      <w:r w:rsidRPr="00CA163C">
        <w:rPr>
          <w:rFonts w:ascii="Arial" w:eastAsia="Calibri" w:hAnsi="Arial" w:cs="Arial"/>
          <w:kern w:val="2"/>
          <w:lang w:val="ga-IE" w:eastAsia="en-US"/>
          <w14:ligatures w14:val="standardContextual"/>
        </w:rPr>
        <w:t xml:space="preserve">. </w:t>
      </w:r>
    </w:p>
    <w:p w14:paraId="078D1BE5"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4B73E37A"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 xml:space="preserve">Dia dár réiteach, </w:t>
      </w:r>
      <w:r w:rsidRPr="00CA163C">
        <w:rPr>
          <w:rFonts w:ascii="Arial" w:eastAsia="Calibri" w:hAnsi="Arial" w:cs="Arial"/>
          <w:i/>
          <w:iCs/>
          <w:kern w:val="2"/>
          <w:lang w:val="ga-IE" w:eastAsia="en-US"/>
          <w14:ligatures w14:val="standardContextual"/>
        </w:rPr>
        <w:t>goodness, God save us!</w:t>
      </w:r>
      <w:r w:rsidRPr="00CA163C">
        <w:rPr>
          <w:rFonts w:ascii="Arial" w:eastAsia="Calibri" w:hAnsi="Arial" w:cs="Arial"/>
          <w:kern w:val="2"/>
          <w:lang w:val="ga-IE" w:eastAsia="en-US"/>
          <w14:ligatures w14:val="standardContextual"/>
        </w:rPr>
        <w:t xml:space="preserve"> Dia ár sábháil, </w:t>
      </w:r>
      <w:r w:rsidRPr="00CA163C">
        <w:rPr>
          <w:rFonts w:ascii="Arial" w:eastAsia="Arial" w:hAnsi="Arial" w:cs="Arial"/>
          <w:color w:val="111111"/>
          <w:kern w:val="2"/>
          <w:sz w:val="21"/>
          <w:szCs w:val="21"/>
          <w:lang w:val="ga-IE" w:eastAsia="en-US"/>
          <w14:ligatures w14:val="standardContextual"/>
        </w:rPr>
        <w:t xml:space="preserve">Go sábhála Dia sinn! </w:t>
      </w:r>
      <w:r w:rsidRPr="00CA163C">
        <w:rPr>
          <w:rFonts w:ascii="Arial" w:eastAsia="Arial" w:hAnsi="Arial" w:cs="Arial"/>
          <w:kern w:val="2"/>
          <w:lang w:val="ga-IE" w:eastAsia="en-US"/>
          <w14:ligatures w14:val="standardContextual"/>
        </w:rPr>
        <w:t xml:space="preserve"> </w:t>
      </w:r>
    </w:p>
    <w:p w14:paraId="37EA9D82" w14:textId="77777777" w:rsidR="00B531A9" w:rsidRPr="00CA163C" w:rsidRDefault="00B531A9" w:rsidP="00B531A9">
      <w:pPr>
        <w:spacing w:before="0" w:line="276" w:lineRule="auto"/>
        <w:jc w:val="both"/>
        <w:rPr>
          <w:rFonts w:ascii="Arial" w:eastAsia="Arial" w:hAnsi="Arial" w:cs="Arial"/>
          <w:i/>
          <w:iCs/>
          <w:kern w:val="2"/>
          <w:lang w:val="ga-IE" w:eastAsia="en-US"/>
          <w14:ligatures w14:val="standardContextual"/>
        </w:rPr>
      </w:pPr>
      <w:r w:rsidRPr="00CA163C">
        <w:rPr>
          <w:rFonts w:ascii="Arial" w:eastAsia="Calibri" w:hAnsi="Arial" w:cs="Arial"/>
          <w:i/>
          <w:iCs/>
          <w:kern w:val="2"/>
          <w:lang w:val="ga-IE" w:eastAsia="en-US"/>
          <w14:ligatures w14:val="standardContextual"/>
        </w:rPr>
        <w:t xml:space="preserve">Bobbi Lee is losing patience, she can’t take it any more! </w:t>
      </w:r>
    </w:p>
    <w:p w14:paraId="3EA94411"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i/>
          <w:iCs/>
          <w:kern w:val="2"/>
          <w:lang w:val="ga-IE" w:eastAsia="en-US"/>
          <w14:ligatures w14:val="standardContextual"/>
        </w:rPr>
        <w:t>And Berni is so disgusted by the dress, she wouldn’t wear it out on the bog!</w:t>
      </w:r>
      <w:r w:rsidRPr="00CA163C">
        <w:rPr>
          <w:rFonts w:ascii="Arial" w:eastAsia="Calibri" w:hAnsi="Arial" w:cs="Arial"/>
          <w:kern w:val="2"/>
          <w:lang w:val="ga-IE" w:eastAsia="en-US"/>
          <w14:ligatures w14:val="standardContextual"/>
        </w:rPr>
        <w:t xml:space="preserve"> Ní chaithfinn é sin amuigh ar an bportach, ar sise.</w:t>
      </w:r>
    </w:p>
    <w:p w14:paraId="7EA510B8"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1D7F6D2A" w14:textId="77777777" w:rsidR="00B531A9" w:rsidRPr="00CA163C" w:rsidRDefault="00B531A9" w:rsidP="00B531A9">
      <w:pPr>
        <w:spacing w:before="0" w:line="276" w:lineRule="auto"/>
        <w:jc w:val="both"/>
        <w:rPr>
          <w:rFonts w:ascii="Arial" w:eastAsia="Calibri" w:hAnsi="Arial" w:cs="Arial"/>
          <w:b/>
          <w:bCs/>
          <w:kern w:val="2"/>
          <w:lang w:val="ga-IE" w:eastAsia="en-US"/>
          <w14:ligatures w14:val="standardContextual"/>
        </w:rPr>
      </w:pPr>
      <w:r w:rsidRPr="00CA163C">
        <w:rPr>
          <w:rFonts w:ascii="Arial" w:eastAsia="Calibri" w:hAnsi="Arial" w:cs="Arial"/>
          <w:b/>
          <w:bCs/>
          <w:kern w:val="2"/>
          <w:lang w:val="ga-IE" w:eastAsia="en-US"/>
          <w14:ligatures w14:val="standardContextual"/>
        </w:rPr>
        <w:t>Ar thug tú faoi deara?</w:t>
      </w:r>
    </w:p>
    <w:p w14:paraId="3C8BA393"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Ar thug tú faoi deara an bealach ar chaith na mná roinnt Béarla isteach sa Ghaeilge agus iad ag caint? Féach ar na línte seo arís...</w:t>
      </w:r>
    </w:p>
    <w:p w14:paraId="540F0489"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5F2DD635"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Sonia:</w:t>
      </w:r>
      <w:r w:rsidRPr="00CA163C">
        <w:rPr>
          <w:rFonts w:ascii="Calibri" w:eastAsia="Calibri" w:hAnsi="Calibri" w:cs="Arial"/>
          <w:kern w:val="2"/>
          <w:lang w:val="ga-IE" w:eastAsia="en-US"/>
          <w14:ligatures w14:val="standardContextual"/>
        </w:rPr>
        <w:tab/>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Agus tá siad </w:t>
      </w:r>
      <w:r w:rsidRPr="00CA163C">
        <w:rPr>
          <w:rFonts w:ascii="Arial" w:eastAsia="Calibri" w:hAnsi="Arial" w:cs="Arial"/>
          <w:i/>
          <w:iCs/>
          <w:kern w:val="2"/>
          <w:lang w:val="ga-IE" w:eastAsia="en-US"/>
          <w14:ligatures w14:val="standardContextual"/>
        </w:rPr>
        <w:t>see-through</w:t>
      </w:r>
      <w:r w:rsidRPr="00CA163C">
        <w:rPr>
          <w:rFonts w:ascii="Arial" w:eastAsia="Calibri" w:hAnsi="Arial" w:cs="Arial"/>
          <w:kern w:val="2"/>
          <w:lang w:val="ga-IE" w:eastAsia="en-US"/>
          <w14:ligatures w14:val="standardContextual"/>
        </w:rPr>
        <w:t xml:space="preserve"> freisin.</w:t>
      </w:r>
    </w:p>
    <w:p w14:paraId="7C7F924E"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Bobbi Lee:</w:t>
      </w:r>
      <w:r w:rsidRPr="00CA163C">
        <w:rPr>
          <w:rFonts w:ascii="Calibri" w:eastAsia="Calibri" w:hAnsi="Calibri" w:cs="Arial"/>
          <w:kern w:val="2"/>
          <w:lang w:val="ga-IE" w:eastAsia="en-US"/>
          <w14:ligatures w14:val="standardContextual"/>
        </w:rPr>
        <w:tab/>
      </w:r>
      <w:r w:rsidRPr="00CA163C">
        <w:rPr>
          <w:rFonts w:ascii="Arial" w:eastAsia="Calibri" w:hAnsi="Arial" w:cs="Arial"/>
          <w:kern w:val="2"/>
          <w:lang w:val="ga-IE" w:eastAsia="en-US"/>
          <w14:ligatures w14:val="standardContextual"/>
        </w:rPr>
        <w:t xml:space="preserve">Ní dhéanann an </w:t>
      </w:r>
      <w:r w:rsidRPr="00CA163C">
        <w:rPr>
          <w:rFonts w:ascii="Arial" w:eastAsia="Calibri" w:hAnsi="Arial" w:cs="Arial"/>
          <w:i/>
          <w:iCs/>
          <w:kern w:val="2"/>
          <w:lang w:val="ga-IE" w:eastAsia="en-US"/>
          <w14:ligatures w14:val="standardContextual"/>
        </w:rPr>
        <w:t>company</w:t>
      </w:r>
      <w:r w:rsidRPr="00CA163C">
        <w:rPr>
          <w:rFonts w:ascii="Arial" w:eastAsia="Calibri" w:hAnsi="Arial" w:cs="Arial"/>
          <w:kern w:val="2"/>
          <w:lang w:val="ga-IE" w:eastAsia="en-US"/>
          <w14:ligatures w14:val="standardContextual"/>
        </w:rPr>
        <w:t xml:space="preserve"> sin </w:t>
      </w:r>
      <w:r w:rsidRPr="00CA163C">
        <w:rPr>
          <w:rFonts w:ascii="Arial" w:eastAsia="Calibri" w:hAnsi="Arial" w:cs="Arial"/>
          <w:i/>
          <w:iCs/>
          <w:kern w:val="2"/>
          <w:lang w:val="ga-IE" w:eastAsia="en-US"/>
          <w14:ligatures w14:val="standardContextual"/>
        </w:rPr>
        <w:t>refunds</w:t>
      </w:r>
      <w:r w:rsidRPr="00CA163C">
        <w:rPr>
          <w:rFonts w:ascii="Arial" w:eastAsia="Calibri" w:hAnsi="Arial" w:cs="Arial"/>
          <w:kern w:val="2"/>
          <w:lang w:val="ga-IE" w:eastAsia="en-US"/>
          <w14:ligatures w14:val="standardContextual"/>
        </w:rPr>
        <w:t>.</w:t>
      </w:r>
    </w:p>
    <w:p w14:paraId="451CBF7C"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7AEAC957"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Tugtar códmheascadh air sin agus is nós é atá an-choitianta agus nádúrtha i gcomhthéacsanna dátheangacha, nuair a bhíonn dhá theanga beo taobh le taobh.</w:t>
      </w:r>
    </w:p>
    <w:p w14:paraId="1C3B11E2"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2129C792"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 xml:space="preserve">Uaireanta, úsáideann daoine an focal Béarla sa chaint toisc nach bhfuil an focal Gaeilge ar eolas acu, ach tá an scéal i bhfad níos casta ná sin. </w:t>
      </w:r>
    </w:p>
    <w:p w14:paraId="5AD9F5EB"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76BC15F4"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 xml:space="preserve">Tá focail áirithe Ghaeilge a shamhlaítear den chuid is mó le comhthéacsanna foirmeálta ar nós cúrsaí gnó, eolaíochta nó oideachais, agus b’fhéidir nach mbeadh sé iomlán nádúrtha iad a úsáid i gcomhrá neamhfhoirmiúil le cairde. </w:t>
      </w:r>
    </w:p>
    <w:p w14:paraId="28A32CD3"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16FB65CF" w14:textId="77777777" w:rsidR="00B531A9" w:rsidRDefault="00B531A9" w:rsidP="00B531A9">
      <w:pPr>
        <w:spacing w:before="0" w:line="276" w:lineRule="auto"/>
        <w:jc w:val="both"/>
        <w:rPr>
          <w:rFonts w:ascii="Arial" w:eastAsia="Calibri" w:hAnsi="Arial" w:cs="Arial"/>
          <w:kern w:val="2"/>
          <w:lang w:eastAsia="en-US"/>
          <w14:ligatures w14:val="standardContextual"/>
        </w:rPr>
      </w:pPr>
      <w:r w:rsidRPr="00CA163C">
        <w:rPr>
          <w:rFonts w:ascii="Arial" w:eastAsia="Calibri" w:hAnsi="Arial" w:cs="Arial"/>
          <w:kern w:val="2"/>
          <w:lang w:eastAsia="en-US"/>
          <w14:ligatures w14:val="standardContextual"/>
        </w:rPr>
        <w:t>Tóg an focal ‘</w:t>
      </w:r>
      <w:r w:rsidRPr="00CA163C">
        <w:rPr>
          <w:rFonts w:ascii="Arial" w:eastAsia="Calibri" w:hAnsi="Arial" w:cs="Arial"/>
          <w:i/>
          <w:iCs/>
          <w:kern w:val="2"/>
          <w:lang w:eastAsia="en-US"/>
          <w14:ligatures w14:val="standardContextual"/>
        </w:rPr>
        <w:t>see-through’</w:t>
      </w:r>
      <w:r w:rsidRPr="00CA163C">
        <w:rPr>
          <w:rFonts w:ascii="Arial" w:eastAsia="Calibri" w:hAnsi="Arial" w:cs="Arial"/>
          <w:kern w:val="2"/>
          <w:lang w:eastAsia="en-US"/>
          <w14:ligatures w14:val="standardContextual"/>
        </w:rPr>
        <w:t>, mar shampla. Is dócha go raibh an focal ‘trédhearcach’ ar eolas ag Sonia, ach b’fhéidir gur bhraith sí go raibh ‘</w:t>
      </w:r>
      <w:r w:rsidRPr="00CA163C">
        <w:rPr>
          <w:rFonts w:ascii="Arial" w:eastAsia="Calibri" w:hAnsi="Arial" w:cs="Arial"/>
          <w:i/>
          <w:iCs/>
          <w:kern w:val="2"/>
          <w:lang w:eastAsia="en-US"/>
          <w14:ligatures w14:val="standardContextual"/>
        </w:rPr>
        <w:t>see-through’</w:t>
      </w:r>
      <w:r w:rsidRPr="00CA163C">
        <w:rPr>
          <w:rFonts w:ascii="Arial" w:eastAsia="Calibri" w:hAnsi="Arial" w:cs="Arial"/>
          <w:kern w:val="2"/>
          <w:lang w:eastAsia="en-US"/>
          <w14:ligatures w14:val="standardContextual"/>
        </w:rPr>
        <w:t xml:space="preserve"> níos oiriúnaí do na gúnaí áirithe seo. Dá ndéanfá </w:t>
      </w:r>
      <w:proofErr w:type="spellStart"/>
      <w:r w:rsidRPr="00CA163C">
        <w:rPr>
          <w:rFonts w:ascii="Arial" w:eastAsia="Calibri" w:hAnsi="Arial" w:cs="Arial"/>
          <w:kern w:val="2"/>
          <w:lang w:eastAsia="en-US"/>
          <w14:ligatures w14:val="standardContextual"/>
        </w:rPr>
        <w:t>googláil</w:t>
      </w:r>
      <w:proofErr w:type="spellEnd"/>
      <w:r w:rsidRPr="00CA163C">
        <w:rPr>
          <w:rFonts w:ascii="Arial" w:eastAsia="Calibri" w:hAnsi="Arial" w:cs="Arial"/>
          <w:kern w:val="2"/>
          <w:lang w:eastAsia="en-US"/>
          <w14:ligatures w14:val="standardContextual"/>
        </w:rPr>
        <w:t xml:space="preserve"> ar an bhfocal ‘trédhearcach’, seans maith gur i leabhair scoile nó i gcáipéisí oifigiúla is mó a bheadh sé luaite. Is dócha gur rogha breá nádúrtha a bhí san fhocal </w:t>
      </w:r>
      <w:r w:rsidRPr="00CA163C">
        <w:rPr>
          <w:rFonts w:ascii="Arial" w:eastAsia="Calibri" w:hAnsi="Arial" w:cs="Arial"/>
          <w:i/>
          <w:iCs/>
          <w:kern w:val="2"/>
          <w:lang w:eastAsia="en-US"/>
          <w14:ligatures w14:val="standardContextual"/>
        </w:rPr>
        <w:t>‘see-through’</w:t>
      </w:r>
      <w:r w:rsidRPr="00CA163C">
        <w:rPr>
          <w:rFonts w:ascii="Arial" w:eastAsia="Calibri" w:hAnsi="Arial" w:cs="Arial"/>
          <w:kern w:val="2"/>
          <w:lang w:eastAsia="en-US"/>
          <w14:ligatures w14:val="standardContextual"/>
        </w:rPr>
        <w:t xml:space="preserve"> anseo ag Sonia, mar sin.</w:t>
      </w:r>
    </w:p>
    <w:p w14:paraId="457D70CB" w14:textId="77777777" w:rsidR="00B531A9" w:rsidRPr="005B17A0" w:rsidRDefault="00B531A9" w:rsidP="00B531A9">
      <w:pPr>
        <w:spacing w:before="0" w:line="276" w:lineRule="auto"/>
        <w:jc w:val="both"/>
        <w:rPr>
          <w:rFonts w:ascii="Arial" w:eastAsia="Calibri" w:hAnsi="Arial" w:cs="Arial"/>
          <w:kern w:val="2"/>
          <w:lang w:eastAsia="en-US"/>
          <w14:ligatures w14:val="standardContextual"/>
        </w:rPr>
      </w:pPr>
    </w:p>
    <w:p w14:paraId="785CF73B" w14:textId="77777777" w:rsidR="00B531A9" w:rsidRPr="00CA163C" w:rsidRDefault="00B531A9" w:rsidP="00B531A9">
      <w:pPr>
        <w:spacing w:before="0" w:line="276" w:lineRule="auto"/>
        <w:jc w:val="both"/>
        <w:rPr>
          <w:rFonts w:ascii="Arial" w:eastAsia="Calibri" w:hAnsi="Arial" w:cs="Arial"/>
          <w:b/>
          <w:bCs/>
          <w:kern w:val="2"/>
          <w:lang w:val="ga-IE" w:eastAsia="en-US"/>
          <w14:ligatures w14:val="standardContextual"/>
        </w:rPr>
      </w:pPr>
      <w:r w:rsidRPr="00CA163C">
        <w:rPr>
          <w:rFonts w:ascii="Arial" w:eastAsia="Calibri" w:hAnsi="Arial" w:cs="Arial"/>
          <w:b/>
          <w:bCs/>
          <w:kern w:val="2"/>
          <w:lang w:val="ga-IE" w:eastAsia="en-US"/>
          <w14:ligatures w14:val="standardContextual"/>
        </w:rPr>
        <w:t>Spotsolas ar an chumarsáid:</w:t>
      </w:r>
    </w:p>
    <w:p w14:paraId="21858A52" w14:textId="77777777" w:rsidR="00B531A9" w:rsidRPr="00CA163C" w:rsidRDefault="00B531A9" w:rsidP="00B531A9">
      <w:pPr>
        <w:spacing w:before="0" w:line="276" w:lineRule="auto"/>
        <w:jc w:val="both"/>
        <w:rPr>
          <w:rFonts w:ascii="Arial" w:eastAsia="Calibri" w:hAnsi="Arial" w:cs="Arial"/>
          <w:i/>
          <w:iCs/>
          <w:kern w:val="2"/>
          <w:lang w:val="ga-IE" w:eastAsia="en-US"/>
          <w14:ligatures w14:val="standardContextual"/>
        </w:rPr>
      </w:pPr>
      <w:r w:rsidRPr="00CA163C">
        <w:rPr>
          <w:rFonts w:ascii="Arial" w:eastAsia="Calibri" w:hAnsi="Arial" w:cs="Arial"/>
          <w:kern w:val="2"/>
          <w:lang w:val="ga-IE" w:eastAsia="en-US"/>
          <w14:ligatures w14:val="standardContextual"/>
        </w:rPr>
        <w:t xml:space="preserve">Caithfidh muid spotsolas anois ar </w:t>
      </w:r>
      <w:r>
        <w:rPr>
          <w:rFonts w:ascii="Arial" w:eastAsia="Calibri" w:hAnsi="Arial" w:cs="Arial"/>
          <w:kern w:val="2"/>
          <w:lang w:val="ga-IE" w:eastAsia="en-US"/>
          <w14:ligatures w14:val="standardContextual"/>
        </w:rPr>
        <w:t xml:space="preserve">na </w:t>
      </w:r>
      <w:r w:rsidRPr="00CA163C">
        <w:rPr>
          <w:rFonts w:ascii="Arial" w:eastAsia="Calibri" w:hAnsi="Arial" w:cs="Arial"/>
          <w:kern w:val="2"/>
          <w:lang w:val="ga-IE" w:eastAsia="en-US"/>
          <w14:ligatures w14:val="standardContextual"/>
        </w:rPr>
        <w:t>scileanna cumarsáide.  Bhí neart cur agus cúitimh le feiceáil sa mhír seo agus na mná ag iarraidh teacht ar réiteach ar cheist na ngúnaí</w:t>
      </w:r>
      <w:r w:rsidRPr="00CA163C">
        <w:rPr>
          <w:rFonts w:ascii="Arial" w:eastAsia="Calibri" w:hAnsi="Arial" w:cs="Arial"/>
          <w:i/>
          <w:iCs/>
          <w:kern w:val="2"/>
          <w:lang w:val="ga-IE" w:eastAsia="en-US"/>
          <w14:ligatures w14:val="standardContextual"/>
        </w:rPr>
        <w:t>. In this episode there was a heated discussion among the friends, as they tried to resolve the question of dress-gate.</w:t>
      </w:r>
    </w:p>
    <w:p w14:paraId="1B18373F"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0B0C1BFF"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Féach ar an mhír iomlán arís anois, agus tabhair faoi deara na cleasa éagsúla a bhí ann le haontú agus le heasaontú lena chéile ...</w:t>
      </w:r>
    </w:p>
    <w:p w14:paraId="6A9AAA46"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4A8338D0"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w:t>
      </w:r>
      <w:r>
        <w:rPr>
          <w:rFonts w:ascii="Arial" w:eastAsia="Calibri" w:hAnsi="Arial" w:cs="Arial"/>
          <w:kern w:val="2"/>
          <w:lang w:val="ga-IE" w:eastAsia="en-US"/>
          <w14:ligatures w14:val="standardContextual"/>
        </w:rPr>
        <w:t xml:space="preserve">an </w:t>
      </w:r>
      <w:r w:rsidRPr="00CA163C">
        <w:rPr>
          <w:rFonts w:ascii="Arial" w:eastAsia="Calibri" w:hAnsi="Arial" w:cs="Arial"/>
          <w:kern w:val="2"/>
          <w:lang w:val="ga-IE" w:eastAsia="en-US"/>
          <w14:ligatures w14:val="standardContextual"/>
        </w:rPr>
        <w:t>m</w:t>
      </w:r>
      <w:r>
        <w:rPr>
          <w:rFonts w:ascii="Arial" w:eastAsia="Calibri" w:hAnsi="Arial" w:cs="Arial"/>
          <w:kern w:val="2"/>
          <w:lang w:val="ga-IE" w:eastAsia="en-US"/>
          <w14:ligatures w14:val="standardContextual"/>
        </w:rPr>
        <w:t>h</w:t>
      </w:r>
      <w:r w:rsidRPr="00CA163C">
        <w:rPr>
          <w:rFonts w:ascii="Arial" w:eastAsia="Calibri" w:hAnsi="Arial" w:cs="Arial"/>
          <w:kern w:val="2"/>
          <w:lang w:val="ga-IE" w:eastAsia="en-US"/>
          <w14:ligatures w14:val="standardContextual"/>
        </w:rPr>
        <w:t>ír iomlán</w:t>
      </w:r>
      <w:r>
        <w:rPr>
          <w:rFonts w:ascii="Arial" w:eastAsia="Calibri" w:hAnsi="Arial" w:cs="Arial"/>
          <w:kern w:val="2"/>
          <w:lang w:val="ga-IE" w:eastAsia="en-US"/>
          <w14:ligatures w14:val="standardContextual"/>
        </w:rPr>
        <w:t xml:space="preserve"> arís</w:t>
      </w:r>
      <w:r w:rsidRPr="00CA163C">
        <w:rPr>
          <w:rFonts w:ascii="Arial" w:eastAsia="Calibri" w:hAnsi="Arial" w:cs="Arial"/>
          <w:kern w:val="2"/>
          <w:lang w:val="ga-IE" w:eastAsia="en-US"/>
          <w14:ligatures w14:val="standardContextual"/>
        </w:rPr>
        <w:t>]</w:t>
      </w:r>
    </w:p>
    <w:p w14:paraId="2727674B"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2DB27905"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lastRenderedPageBreak/>
        <w:t xml:space="preserve">‘Tá an ceart agat’ a dúirt Sonia agus í ag aontú le Berni. ‘Ná mise’ a d’fhreagair Berni agus í ag aontú le Sonia nach gcaithfeadh sí an gúna. Is féidir ‘mise freisin’ nó ‘mise fosta’ a úsáid le haontú le rud dearfach, ach ná mise, a deirtear nuair is rud diúltach atá ann. </w:t>
      </w:r>
    </w:p>
    <w:p w14:paraId="32D98750"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5E28E160"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 xml:space="preserve">Uaireanta áfach, léirigh siad a dtuairim ar bhealach measartha caolchúiseach. </w:t>
      </w:r>
      <w:r w:rsidRPr="00CA163C">
        <w:rPr>
          <w:rFonts w:ascii="Arial" w:eastAsia="Calibri" w:hAnsi="Arial" w:cs="Arial"/>
          <w:i/>
          <w:iCs/>
          <w:kern w:val="2"/>
          <w:lang w:val="ga-IE" w:eastAsia="en-US"/>
          <w14:ligatures w14:val="standardContextual"/>
        </w:rPr>
        <w:t>Sometimes they were more subtle in expressing their views.</w:t>
      </w:r>
      <w:r w:rsidRPr="00CA163C">
        <w:rPr>
          <w:rFonts w:ascii="Arial" w:eastAsia="Calibri" w:hAnsi="Arial" w:cs="Arial"/>
          <w:kern w:val="2"/>
          <w:lang w:val="ga-IE" w:eastAsia="en-US"/>
          <w14:ligatures w14:val="standardContextual"/>
        </w:rPr>
        <w:t xml:space="preserve"> Mar shampla, nuair a thosaigh Berni abairt le ‘Agus’, bhí sí ag cur leis an mhéid a dúirt Sonia roimpi agus ag léiriú go raibh sí ag teacht léi.  Ar an láimh eile, thosaigh Bobbi Lee a cuid abairtí le ‘Ach’ agus ‘Céard faoi’, agus í ag iarraidh cur ina gcoinne. Rinne Berni agus Sonia a ndícheall teacht ar réiteach, le moltaí ar nós ‘Feicfidh muid ...’ agus ‘Nach cuimhin libh ...’, ach ar an drochuair níor éirigh leo, agus ar deireadh, bhí ar Berni cos a chur i dtaca agus a míshástacht a léiriú go han-neamhbhalbh. </w:t>
      </w:r>
      <w:r w:rsidRPr="00CA163C">
        <w:rPr>
          <w:rFonts w:ascii="Arial" w:eastAsia="Calibri" w:hAnsi="Arial" w:cs="Arial"/>
          <w:i/>
          <w:iCs/>
          <w:kern w:val="2"/>
          <w:lang w:val="ga-IE" w:eastAsia="en-US"/>
          <w14:ligatures w14:val="standardContextual"/>
        </w:rPr>
        <w:t>Berni put the foot down and said in no uncertain terms,</w:t>
      </w:r>
      <w:r w:rsidRPr="00CA163C">
        <w:rPr>
          <w:rFonts w:ascii="Arial" w:eastAsia="Calibri" w:hAnsi="Arial" w:cs="Arial"/>
          <w:kern w:val="2"/>
          <w:lang w:val="ga-IE" w:eastAsia="en-US"/>
          <w14:ligatures w14:val="standardContextual"/>
        </w:rPr>
        <w:t xml:space="preserve"> nach gcaithfeadh sí an gúna sin amuigh ar an phortach. Agus b’in sin. </w:t>
      </w:r>
    </w:p>
    <w:p w14:paraId="615B0D7E"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7D219102"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r w:rsidRPr="00CA163C">
        <w:rPr>
          <w:rFonts w:ascii="Arial" w:eastAsia="Calibri" w:hAnsi="Arial" w:cs="Arial"/>
          <w:kern w:val="2"/>
          <w:lang w:val="ga-IE" w:eastAsia="en-US"/>
          <w14:ligatures w14:val="standardContextual"/>
        </w:rPr>
        <w:t xml:space="preserve">Más mian leat an script a fheiceáil nó tuilleadh cleachtaí a dhéanamh ar ábhar an cheachta, téigh go dtí snas.ie. </w:t>
      </w:r>
    </w:p>
    <w:p w14:paraId="0BC4EBB2"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1C92C9C8"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4653C763"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1714F09E"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195F9419"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02C14D7D" w14:textId="77777777" w:rsidR="00B531A9" w:rsidRPr="00CA163C" w:rsidRDefault="00B531A9" w:rsidP="00B531A9">
      <w:pPr>
        <w:spacing w:before="0" w:line="276" w:lineRule="auto"/>
        <w:jc w:val="both"/>
        <w:rPr>
          <w:rFonts w:ascii="Arial" w:eastAsia="Calibri" w:hAnsi="Arial" w:cs="Arial"/>
          <w:kern w:val="2"/>
          <w:lang w:val="ga-IE" w:eastAsia="en-US"/>
          <w14:ligatures w14:val="standardContextual"/>
        </w:rPr>
      </w:pPr>
    </w:p>
    <w:p w14:paraId="4CC6760C" w14:textId="77777777" w:rsidR="00B531A9" w:rsidRPr="00CA163C" w:rsidRDefault="00B531A9" w:rsidP="00B531A9">
      <w:pPr>
        <w:spacing w:before="0" w:line="259" w:lineRule="auto"/>
        <w:jc w:val="both"/>
        <w:rPr>
          <w:rFonts w:ascii="Arial" w:eastAsia="Calibri" w:hAnsi="Arial" w:cs="Arial"/>
          <w:kern w:val="2"/>
          <w:lang w:val="ga-IE" w:eastAsia="en-US"/>
          <w14:ligatures w14:val="standardContextual"/>
        </w:rPr>
      </w:pPr>
    </w:p>
    <w:p w14:paraId="74AB88B2" w14:textId="77777777" w:rsidR="00B531A9" w:rsidRPr="00CA163C" w:rsidRDefault="00B531A9" w:rsidP="00B531A9">
      <w:pPr>
        <w:spacing w:before="0" w:line="259" w:lineRule="auto"/>
        <w:jc w:val="both"/>
        <w:rPr>
          <w:rFonts w:ascii="Arial" w:eastAsia="Calibri" w:hAnsi="Arial" w:cs="Arial"/>
          <w:kern w:val="2"/>
          <w:lang w:val="ga-IE" w:eastAsia="en-US"/>
          <w14:ligatures w14:val="standardContextual"/>
        </w:rPr>
      </w:pPr>
    </w:p>
    <w:p w14:paraId="73A7F971" w14:textId="77777777" w:rsidR="00B531A9" w:rsidRPr="00CA163C" w:rsidRDefault="00B531A9" w:rsidP="00B531A9">
      <w:pPr>
        <w:spacing w:before="0" w:line="259" w:lineRule="auto"/>
        <w:jc w:val="both"/>
        <w:rPr>
          <w:rFonts w:ascii="Arial" w:eastAsia="Calibri" w:hAnsi="Arial" w:cs="Arial"/>
          <w:kern w:val="2"/>
          <w:lang w:val="ga-IE" w:eastAsia="en-US"/>
          <w14:ligatures w14:val="standardContextual"/>
        </w:rPr>
      </w:pPr>
    </w:p>
    <w:p w14:paraId="0E1949BB" w14:textId="77777777" w:rsidR="00B531A9" w:rsidRPr="00CA163C" w:rsidRDefault="00B531A9" w:rsidP="00B531A9">
      <w:pPr>
        <w:spacing w:before="0" w:line="259" w:lineRule="auto"/>
        <w:ind w:left="1440" w:hanging="1440"/>
        <w:jc w:val="both"/>
        <w:rPr>
          <w:rFonts w:ascii="Arial" w:eastAsia="Calibri" w:hAnsi="Arial" w:cs="Arial"/>
          <w:kern w:val="2"/>
          <w:lang w:val="ga-IE" w:eastAsia="en-US"/>
          <w14:ligatures w14:val="standardContextual"/>
        </w:rPr>
      </w:pPr>
    </w:p>
    <w:p w14:paraId="7B2E5123" w14:textId="77777777" w:rsidR="00B531A9" w:rsidRPr="004978E1" w:rsidRDefault="00B531A9" w:rsidP="00B531A9">
      <w:pPr>
        <w:rPr>
          <w:rFonts w:cs="Helvetica"/>
          <w:color w:val="262626" w:themeColor="text1" w:themeTint="D9"/>
          <w:lang w:val="ga-IE"/>
        </w:rPr>
      </w:pPr>
    </w:p>
    <w:p w14:paraId="3AEBB37C" w14:textId="77777777" w:rsidR="00B531A9" w:rsidRPr="005168DF" w:rsidRDefault="00B531A9" w:rsidP="00B531A9">
      <w:pPr>
        <w:rPr>
          <w:rFonts w:cs="Helvetica"/>
          <w:b/>
          <w:bCs/>
          <w:color w:val="262626" w:themeColor="text1" w:themeTint="D9"/>
          <w:lang w:val="ga-IE"/>
        </w:rPr>
      </w:pPr>
      <w:r w:rsidRPr="0061132A">
        <w:rPr>
          <w:i/>
          <w:iCs/>
          <w:noProof/>
          <w:lang w:val="ga-IE"/>
        </w:rPr>
        <w:drawing>
          <wp:anchor distT="0" distB="0" distL="114300" distR="114300" simplePos="0" relativeHeight="251662341" behindDoc="0" locked="0" layoutInCell="1" allowOverlap="1" wp14:anchorId="224E561F" wp14:editId="324AAC2B">
            <wp:simplePos x="0" y="0"/>
            <wp:positionH relativeFrom="margin">
              <wp:align>left</wp:align>
            </wp:positionH>
            <wp:positionV relativeFrom="page">
              <wp:posOffset>9191817</wp:posOffset>
            </wp:positionV>
            <wp:extent cx="6099175" cy="436245"/>
            <wp:effectExtent l="0" t="0" r="0" b="1905"/>
            <wp:wrapNone/>
            <wp:docPr id="1953182113" name="Picture 195318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4A8B2" w14:textId="77777777" w:rsidR="00B531A9" w:rsidRDefault="00B531A9" w:rsidP="00B531A9">
      <w:pPr>
        <w:rPr>
          <w:lang w:val="ga-IE" w:eastAsia="en-US"/>
        </w:rPr>
      </w:pPr>
    </w:p>
    <w:p w14:paraId="33AC19D2" w14:textId="77777777" w:rsidR="00B531A9" w:rsidRPr="00B531A9" w:rsidRDefault="00B531A9" w:rsidP="00B531A9">
      <w:pPr>
        <w:rPr>
          <w:lang w:val="ga-IE" w:eastAsia="en-US"/>
        </w:rPr>
      </w:pPr>
    </w:p>
    <w:p w14:paraId="4FF81C0C" w14:textId="77777777" w:rsidR="005168DF" w:rsidRPr="004978E1" w:rsidRDefault="005168DF" w:rsidP="003F2C24">
      <w:pPr>
        <w:rPr>
          <w:rFonts w:cs="Helvetica"/>
          <w:color w:val="262626" w:themeColor="text1" w:themeTint="D9"/>
          <w:lang w:val="ga-IE"/>
        </w:rPr>
      </w:pPr>
    </w:p>
    <w:p w14:paraId="75626D42" w14:textId="5C067709" w:rsidR="005168DF" w:rsidRPr="005168DF" w:rsidRDefault="005168DF" w:rsidP="003F2C24">
      <w:pPr>
        <w:rPr>
          <w:rFonts w:cs="Helvetica"/>
          <w:b/>
          <w:bCs/>
          <w:color w:val="262626" w:themeColor="text1" w:themeTint="D9"/>
          <w:lang w:val="ga-IE"/>
        </w:rPr>
      </w:pPr>
      <w:r w:rsidRPr="0061132A">
        <w:rPr>
          <w:i/>
          <w:iCs/>
          <w:noProof/>
          <w:lang w:val="ga-IE"/>
        </w:rPr>
        <w:drawing>
          <wp:anchor distT="0" distB="0" distL="114300" distR="114300" simplePos="0" relativeHeight="251658245" behindDoc="0" locked="0" layoutInCell="1" allowOverlap="1" wp14:anchorId="7F116A0F" wp14:editId="1E30BF0A">
            <wp:simplePos x="0" y="0"/>
            <wp:positionH relativeFrom="margin">
              <wp:align>left</wp:align>
            </wp:positionH>
            <wp:positionV relativeFrom="page">
              <wp:posOffset>9191817</wp:posOffset>
            </wp:positionV>
            <wp:extent cx="6099175" cy="436245"/>
            <wp:effectExtent l="0" t="0" r="0" b="1905"/>
            <wp:wrapNone/>
            <wp:docPr id="1752009415" name="Picture 175200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91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68DF" w:rsidRPr="005168DF" w:rsidSect="004F728F">
      <w:headerReference w:type="default" r:id="rId26"/>
      <w:footerReference w:type="default" r:id="rId27"/>
      <w:footerReference w:type="first" r:id="rId28"/>
      <w:pgSz w:w="11906" w:h="16838" w:code="9"/>
      <w:pgMar w:top="1440" w:right="1080" w:bottom="1440" w:left="1080" w:header="14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76F0" w14:textId="77777777" w:rsidR="004F728F" w:rsidRDefault="004F728F" w:rsidP="008D48F8">
      <w:r>
        <w:separator/>
      </w:r>
    </w:p>
  </w:endnote>
  <w:endnote w:type="continuationSeparator" w:id="0">
    <w:p w14:paraId="11DEE86C" w14:textId="77777777" w:rsidR="004F728F" w:rsidRDefault="004F728F" w:rsidP="008D48F8">
      <w:r>
        <w:continuationSeparator/>
      </w:r>
    </w:p>
  </w:endnote>
  <w:endnote w:type="continuationNotice" w:id="1">
    <w:p w14:paraId="736C6C86" w14:textId="77777777" w:rsidR="004F728F" w:rsidRDefault="004F72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8D5A45" w14:paraId="1F57E649" w14:textId="77777777">
      <w:trPr>
        <w:trHeight w:val="140"/>
        <w:jc w:val="center"/>
      </w:trPr>
      <w:tc>
        <w:tcPr>
          <w:tcW w:w="9746" w:type="dxa"/>
          <w:gridSpan w:val="3"/>
          <w:shd w:val="clear" w:color="auto" w:fill="auto"/>
          <w:vAlign w:val="center"/>
        </w:tcPr>
        <w:p w14:paraId="44B643E8" w14:textId="77777777" w:rsidR="008D5A45" w:rsidRDefault="008D5A45" w:rsidP="008D5A45">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2" behindDoc="0" locked="0" layoutInCell="1" allowOverlap="1" wp14:anchorId="74C6E73A" wp14:editId="0DA189B2">
                    <wp:simplePos x="0" y="0"/>
                    <wp:positionH relativeFrom="column">
                      <wp:posOffset>-59111</wp:posOffset>
                    </wp:positionH>
                    <wp:positionV relativeFrom="paragraph">
                      <wp:posOffset>90004</wp:posOffset>
                    </wp:positionV>
                    <wp:extent cx="6162261" cy="7952"/>
                    <wp:effectExtent l="0" t="0" r="29210" b="30480"/>
                    <wp:wrapNone/>
                    <wp:docPr id="2082658207" name="Straight Connector 2082658207"/>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BC74E54"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8D5A45" w14:paraId="15BC52F3" w14:textId="77777777">
      <w:trPr>
        <w:jc w:val="center"/>
      </w:trPr>
      <w:tc>
        <w:tcPr>
          <w:tcW w:w="1518" w:type="dxa"/>
          <w:shd w:val="clear" w:color="auto" w:fill="auto"/>
          <w:vAlign w:val="center"/>
        </w:tcPr>
        <w:p w14:paraId="0A2A518B" w14:textId="77777777" w:rsidR="008D5A45" w:rsidRDefault="008D5A45" w:rsidP="008D5A45">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1" behindDoc="0" locked="0" layoutInCell="1" allowOverlap="1" wp14:anchorId="092C1B41" wp14:editId="7C1E38D1">
                <wp:simplePos x="0" y="0"/>
                <wp:positionH relativeFrom="column">
                  <wp:posOffset>122555</wp:posOffset>
                </wp:positionH>
                <wp:positionV relativeFrom="paragraph">
                  <wp:posOffset>-26035</wp:posOffset>
                </wp:positionV>
                <wp:extent cx="572135" cy="161925"/>
                <wp:effectExtent l="0" t="0" r="0" b="9525"/>
                <wp:wrapNone/>
                <wp:docPr id="557788075" name="Picture 5577880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1486FEDE" w14:textId="77777777" w:rsidR="008D5A45" w:rsidRPr="007209EE" w:rsidRDefault="008D5A45" w:rsidP="008D5A45">
          <w:pPr>
            <w:pStyle w:val="Footer"/>
            <w:tabs>
              <w:tab w:val="clear" w:pos="4680"/>
              <w:tab w:val="clear" w:pos="9360"/>
            </w:tabs>
            <w:spacing w:before="0"/>
            <w:jc w:val="right"/>
            <w:rPr>
              <w:caps/>
              <w:color w:val="808080" w:themeColor="background1" w:themeShade="80"/>
              <w:sz w:val="18"/>
              <w:szCs w:val="18"/>
              <w:lang w:val="pt-PT"/>
            </w:rPr>
          </w:pPr>
          <w:r w:rsidRPr="007209EE">
            <w:rPr>
              <w:caps/>
              <w:color w:val="808080" w:themeColor="background1" w:themeShade="80"/>
              <w:sz w:val="18"/>
              <w:szCs w:val="18"/>
              <w:lang w:val="pt-PT"/>
            </w:rPr>
            <w:t>© Lárionad na Gaeilge, Ollscoil Mhá Nuad</w:t>
          </w:r>
        </w:p>
      </w:tc>
      <w:tc>
        <w:tcPr>
          <w:tcW w:w="3650" w:type="dxa"/>
          <w:shd w:val="clear" w:color="auto" w:fill="auto"/>
          <w:vAlign w:val="center"/>
        </w:tcPr>
        <w:p w14:paraId="19EC350F" w14:textId="77777777" w:rsidR="008D5A45" w:rsidRDefault="008D5A45" w:rsidP="008D5A45">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39248D9D" w14:textId="466A179F" w:rsidR="00F27416" w:rsidRPr="008D5A45" w:rsidRDefault="00F27416" w:rsidP="008D5A45">
    <w:pPr>
      <w:pStyle w:val="Footer"/>
      <w:spacing w:before="0"/>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1518"/>
      <w:gridCol w:w="4578"/>
      <w:gridCol w:w="3650"/>
    </w:tblGrid>
    <w:tr w:rsidR="008D5A45" w14:paraId="2EF2E78A" w14:textId="77777777">
      <w:trPr>
        <w:trHeight w:val="140"/>
        <w:jc w:val="center"/>
      </w:trPr>
      <w:tc>
        <w:tcPr>
          <w:tcW w:w="9746" w:type="dxa"/>
          <w:gridSpan w:val="3"/>
          <w:shd w:val="clear" w:color="auto" w:fill="auto"/>
          <w:vAlign w:val="center"/>
        </w:tcPr>
        <w:p w14:paraId="6F190C1F" w14:textId="77777777" w:rsidR="008D5A45" w:rsidRDefault="008D5A45" w:rsidP="008D5A45">
          <w:pPr>
            <w:pStyle w:val="Footer"/>
            <w:tabs>
              <w:tab w:val="clear" w:pos="4680"/>
              <w:tab w:val="clear" w:pos="9360"/>
            </w:tabs>
            <w:spacing w:before="0"/>
            <w:jc w:val="right"/>
            <w:rPr>
              <w:caps/>
              <w:color w:val="808080" w:themeColor="background1" w:themeShade="80"/>
              <w:sz w:val="18"/>
              <w:szCs w:val="18"/>
            </w:rPr>
          </w:pPr>
          <w:r>
            <w:rPr>
              <w:caps/>
              <w:noProof/>
              <w:color w:val="808080" w:themeColor="background1" w:themeShade="80"/>
              <w:sz w:val="18"/>
              <w:szCs w:val="18"/>
            </w:rPr>
            <mc:AlternateContent>
              <mc:Choice Requires="wps">
                <w:drawing>
                  <wp:anchor distT="0" distB="0" distL="114300" distR="114300" simplePos="0" relativeHeight="251658244" behindDoc="0" locked="0" layoutInCell="1" allowOverlap="1" wp14:anchorId="2BB6FDC9" wp14:editId="2632D439">
                    <wp:simplePos x="0" y="0"/>
                    <wp:positionH relativeFrom="column">
                      <wp:posOffset>-59111</wp:posOffset>
                    </wp:positionH>
                    <wp:positionV relativeFrom="paragraph">
                      <wp:posOffset>90004</wp:posOffset>
                    </wp:positionV>
                    <wp:extent cx="6162261" cy="7952"/>
                    <wp:effectExtent l="0" t="0" r="29210" b="30480"/>
                    <wp:wrapNone/>
                    <wp:docPr id="1985861443" name="Straight Connector 1985861443"/>
                    <wp:cNvGraphicFramePr/>
                    <a:graphic xmlns:a="http://schemas.openxmlformats.org/drawingml/2006/main">
                      <a:graphicData uri="http://schemas.microsoft.com/office/word/2010/wordprocessingShape">
                        <wps:wsp>
                          <wps:cNvCnPr/>
                          <wps:spPr>
                            <a:xfrm flipV="1">
                              <a:off x="0" y="0"/>
                              <a:ext cx="616226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22BBBB8"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65pt,7.1pt" to="48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" strokecolor="#0cc0df [3204]" strokeweight=".5pt">
                    <v:stroke joinstyle="miter"/>
                  </v:line>
                </w:pict>
              </mc:Fallback>
            </mc:AlternateContent>
          </w:r>
        </w:p>
      </w:tc>
    </w:tr>
    <w:tr w:rsidR="008D5A45" w14:paraId="5A989C74" w14:textId="77777777">
      <w:trPr>
        <w:jc w:val="center"/>
      </w:trPr>
      <w:tc>
        <w:tcPr>
          <w:tcW w:w="1518" w:type="dxa"/>
          <w:shd w:val="clear" w:color="auto" w:fill="auto"/>
          <w:vAlign w:val="center"/>
        </w:tcPr>
        <w:p w14:paraId="37A970BA" w14:textId="77777777" w:rsidR="008D5A45" w:rsidRDefault="008D5A45" w:rsidP="008D5A45">
          <w:pPr>
            <w:pStyle w:val="Footer"/>
            <w:tabs>
              <w:tab w:val="clear" w:pos="4680"/>
              <w:tab w:val="clear" w:pos="9360"/>
            </w:tabs>
            <w:spacing w:before="0"/>
            <w:rPr>
              <w:caps/>
              <w:color w:val="808080" w:themeColor="background1" w:themeShade="80"/>
              <w:sz w:val="18"/>
              <w:szCs w:val="18"/>
            </w:rPr>
          </w:pPr>
          <w:r>
            <w:rPr>
              <w:noProof/>
            </w:rPr>
            <w:drawing>
              <wp:anchor distT="0" distB="0" distL="114300" distR="114300" simplePos="0" relativeHeight="251658243" behindDoc="0" locked="0" layoutInCell="1" allowOverlap="1" wp14:anchorId="07045E23" wp14:editId="4D9C0682">
                <wp:simplePos x="0" y="0"/>
                <wp:positionH relativeFrom="column">
                  <wp:posOffset>122555</wp:posOffset>
                </wp:positionH>
                <wp:positionV relativeFrom="paragraph">
                  <wp:posOffset>-26035</wp:posOffset>
                </wp:positionV>
                <wp:extent cx="572135" cy="161925"/>
                <wp:effectExtent l="0" t="0" r="0" b="9525"/>
                <wp:wrapNone/>
                <wp:docPr id="1009215118" name="Picture 100921511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607" name="Picture 1" descr="A black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033" t="38159" r="21884" b="43982"/>
                        <a:stretch/>
                      </pic:blipFill>
                      <pic:spPr bwMode="auto">
                        <a:xfrm>
                          <a:off x="0" y="0"/>
                          <a:ext cx="572135"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78" w:type="dxa"/>
        </w:tcPr>
        <w:p w14:paraId="7A565001" w14:textId="77777777" w:rsidR="008D5A45" w:rsidRPr="007209EE" w:rsidRDefault="008D5A45" w:rsidP="008D5A45">
          <w:pPr>
            <w:pStyle w:val="Footer"/>
            <w:tabs>
              <w:tab w:val="clear" w:pos="4680"/>
              <w:tab w:val="clear" w:pos="9360"/>
            </w:tabs>
            <w:spacing w:before="0"/>
            <w:jc w:val="right"/>
            <w:rPr>
              <w:caps/>
              <w:color w:val="808080" w:themeColor="background1" w:themeShade="80"/>
              <w:sz w:val="18"/>
              <w:szCs w:val="18"/>
              <w:lang w:val="pt-PT"/>
            </w:rPr>
          </w:pPr>
          <w:r w:rsidRPr="007209EE">
            <w:rPr>
              <w:caps/>
              <w:color w:val="808080" w:themeColor="background1" w:themeShade="80"/>
              <w:sz w:val="18"/>
              <w:szCs w:val="18"/>
              <w:lang w:val="pt-PT"/>
            </w:rPr>
            <w:t>© Lárionad na Gaeilge, Ollscoil Mhá Nuad</w:t>
          </w:r>
        </w:p>
      </w:tc>
      <w:tc>
        <w:tcPr>
          <w:tcW w:w="3650" w:type="dxa"/>
          <w:shd w:val="clear" w:color="auto" w:fill="auto"/>
          <w:vAlign w:val="center"/>
        </w:tcPr>
        <w:p w14:paraId="5C483EA8" w14:textId="77777777" w:rsidR="008D5A45" w:rsidRDefault="008D5A45" w:rsidP="008D5A45">
          <w:pPr>
            <w:pStyle w:val="Footer"/>
            <w:tabs>
              <w:tab w:val="clear" w:pos="4680"/>
              <w:tab w:val="clear" w:pos="9360"/>
            </w:tabs>
            <w:spacing w:before="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ga-IE"/>
            </w:rPr>
            <w:t>2</w:t>
          </w:r>
          <w:r>
            <w:rPr>
              <w:caps/>
              <w:color w:val="808080" w:themeColor="background1" w:themeShade="80"/>
              <w:sz w:val="18"/>
              <w:szCs w:val="18"/>
            </w:rPr>
            <w:fldChar w:fldCharType="end"/>
          </w:r>
        </w:p>
      </w:tc>
    </w:tr>
  </w:tbl>
  <w:p w14:paraId="0317202A" w14:textId="77777777" w:rsidR="008D5A45" w:rsidRDefault="008D5A45" w:rsidP="008D5A45">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5266" w14:textId="77777777" w:rsidR="004F728F" w:rsidRDefault="004F728F" w:rsidP="008D48F8">
      <w:r>
        <w:separator/>
      </w:r>
    </w:p>
  </w:footnote>
  <w:footnote w:type="continuationSeparator" w:id="0">
    <w:p w14:paraId="3ADF244C" w14:textId="77777777" w:rsidR="004F728F" w:rsidRDefault="004F728F" w:rsidP="008D48F8">
      <w:r>
        <w:continuationSeparator/>
      </w:r>
    </w:p>
  </w:footnote>
  <w:footnote w:type="continuationNotice" w:id="1">
    <w:p w14:paraId="5BE19B8E" w14:textId="77777777" w:rsidR="004F728F" w:rsidRDefault="004F72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26F" w14:textId="3D3C4AAF" w:rsidR="0075429D" w:rsidRPr="001E61E9" w:rsidRDefault="001E61E9" w:rsidP="008D5A45">
    <w:pPr>
      <w:pStyle w:val="Header"/>
      <w:jc w:val="right"/>
      <w:rPr>
        <w:lang w:val="de-DE"/>
      </w:rPr>
    </w:pPr>
    <w:r>
      <w:rPr>
        <w:noProof/>
      </w:rPr>
      <w:drawing>
        <wp:anchor distT="0" distB="0" distL="114300" distR="114300" simplePos="0" relativeHeight="251658240" behindDoc="0" locked="0" layoutInCell="1" allowOverlap="1" wp14:anchorId="313CA7B7" wp14:editId="6B789F84">
          <wp:simplePos x="0" y="0"/>
          <wp:positionH relativeFrom="margin">
            <wp:align>left</wp:align>
          </wp:positionH>
          <wp:positionV relativeFrom="paragraph">
            <wp:posOffset>99695</wp:posOffset>
          </wp:positionV>
          <wp:extent cx="1073150" cy="261111"/>
          <wp:effectExtent l="0" t="0" r="0" b="5715"/>
          <wp:wrapNone/>
          <wp:docPr id="1242881539" name="Picture 124288153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14161" name="Picture 1" descr="A logo with black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5135" t="29849" r="6611" b="48665"/>
                  <a:stretch/>
                </pic:blipFill>
                <pic:spPr bwMode="auto">
                  <a:xfrm>
                    <a:off x="0" y="0"/>
                    <a:ext cx="1090844" cy="265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29D" w:rsidRPr="001E61E9">
      <w:rPr>
        <w:lang w:val="de-DE"/>
      </w:rPr>
      <w:tab/>
    </w:r>
    <w:r w:rsidR="0075429D" w:rsidRPr="001E61E9">
      <w:rPr>
        <w:b/>
        <w:bCs/>
        <w:lang w:val="de-DE"/>
      </w:rPr>
      <w:t xml:space="preserve">             </w:t>
    </w:r>
    <w:r w:rsidR="000C672D">
      <w:rPr>
        <w:b/>
        <w:bCs/>
        <w:lang w:val="de-DE"/>
      </w:rPr>
      <w:t xml:space="preserve">                      </w:t>
    </w:r>
    <w:r w:rsidR="0075429D" w:rsidRPr="001E61E9">
      <w:rPr>
        <w:lang w:val="de-DE"/>
      </w:rPr>
      <w:t xml:space="preserve">Ceacht 4: </w:t>
    </w:r>
    <w:r w:rsidR="008D5A45">
      <w:rPr>
        <w:lang w:val="de-DE"/>
      </w:rPr>
      <w:t>A</w:t>
    </w:r>
    <w:r w:rsidRPr="001E61E9">
      <w:rPr>
        <w:lang w:val="de-DE"/>
      </w:rPr>
      <w:t>g</w:t>
    </w:r>
    <w:r>
      <w:rPr>
        <w:lang w:val="de-DE"/>
      </w:rPr>
      <w:t xml:space="preserve"> aontú </w:t>
    </w:r>
    <w:r w:rsidR="000C672D">
      <w:rPr>
        <w:lang w:val="de-DE"/>
      </w:rPr>
      <w:t>agus ag easaontú</w:t>
    </w:r>
    <w:r w:rsidR="0075429D" w:rsidRPr="001E61E9">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64769"/>
    <w:multiLevelType w:val="hybridMultilevel"/>
    <w:tmpl w:val="325C5FF0"/>
    <w:lvl w:ilvl="0" w:tplc="DDCEC03E">
      <w:start w:val="1"/>
      <w:numFmt w:val="lowerLetter"/>
      <w:lvlText w:val="(%1)"/>
      <w:lvlJc w:val="left"/>
      <w:pPr>
        <w:ind w:left="720" w:hanging="360"/>
      </w:pPr>
      <w:rPr>
        <w:rFonts w:ascii="Helvetica" w:eastAsiaTheme="minorHAnsi" w:hAnsi="Helvetica" w:cstheme="minorBidi"/>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C10BA"/>
    <w:multiLevelType w:val="hybridMultilevel"/>
    <w:tmpl w:val="A01CDA0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0712751E"/>
    <w:multiLevelType w:val="hybridMultilevel"/>
    <w:tmpl w:val="007A806A"/>
    <w:lvl w:ilvl="0" w:tplc="EBD03C5A">
      <w:start w:val="1"/>
      <w:numFmt w:val="decimal"/>
      <w:lvlText w:val="%1."/>
      <w:lvlJc w:val="left"/>
      <w:pPr>
        <w:ind w:left="720" w:hanging="360"/>
      </w:pPr>
      <w:rPr>
        <w:rFonts w:hint="default"/>
        <w:color w:val="15BFD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776E39"/>
    <w:multiLevelType w:val="hybridMultilevel"/>
    <w:tmpl w:val="53007A72"/>
    <w:lvl w:ilvl="0" w:tplc="0668FCF0">
      <w:start w:val="1"/>
      <w:numFmt w:val="decimal"/>
      <w:pStyle w:val="Heading2"/>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2E218B9"/>
    <w:multiLevelType w:val="hybridMultilevel"/>
    <w:tmpl w:val="B4C2FF58"/>
    <w:lvl w:ilvl="0" w:tplc="DDCEC03E">
      <w:start w:val="1"/>
      <w:numFmt w:val="lowerLetter"/>
      <w:lvlText w:val="(%1)"/>
      <w:lvlJc w:val="left"/>
      <w:pPr>
        <w:ind w:left="1268" w:hanging="360"/>
      </w:pPr>
      <w:rPr>
        <w:rFonts w:ascii="Helvetica" w:eastAsiaTheme="minorHAnsi" w:hAnsi="Helvetica" w:cstheme="minorBidi" w:hint="default"/>
        <w:b w:val="0"/>
        <w:bCs w:val="0"/>
        <w:i w:val="0"/>
        <w:iCs w:val="0"/>
        <w:color w:val="15BFDB"/>
      </w:rPr>
    </w:lvl>
    <w:lvl w:ilvl="1" w:tplc="FFFFFFFF" w:tentative="1">
      <w:start w:val="1"/>
      <w:numFmt w:val="bullet"/>
      <w:lvlText w:val="o"/>
      <w:lvlJc w:val="left"/>
      <w:pPr>
        <w:ind w:left="1988" w:hanging="360"/>
      </w:pPr>
      <w:rPr>
        <w:rFonts w:ascii="Courier New" w:hAnsi="Courier New" w:cs="Courier New" w:hint="default"/>
      </w:rPr>
    </w:lvl>
    <w:lvl w:ilvl="2" w:tplc="FFFFFFFF" w:tentative="1">
      <w:start w:val="1"/>
      <w:numFmt w:val="bullet"/>
      <w:lvlText w:val=""/>
      <w:lvlJc w:val="left"/>
      <w:pPr>
        <w:ind w:left="2708" w:hanging="360"/>
      </w:pPr>
      <w:rPr>
        <w:rFonts w:ascii="Wingdings" w:hAnsi="Wingdings" w:hint="default"/>
      </w:rPr>
    </w:lvl>
    <w:lvl w:ilvl="3" w:tplc="FFFFFFFF" w:tentative="1">
      <w:start w:val="1"/>
      <w:numFmt w:val="bullet"/>
      <w:lvlText w:val=""/>
      <w:lvlJc w:val="left"/>
      <w:pPr>
        <w:ind w:left="3428" w:hanging="360"/>
      </w:pPr>
      <w:rPr>
        <w:rFonts w:ascii="Symbol" w:hAnsi="Symbol" w:hint="default"/>
      </w:rPr>
    </w:lvl>
    <w:lvl w:ilvl="4" w:tplc="FFFFFFFF" w:tentative="1">
      <w:start w:val="1"/>
      <w:numFmt w:val="bullet"/>
      <w:lvlText w:val="o"/>
      <w:lvlJc w:val="left"/>
      <w:pPr>
        <w:ind w:left="4148" w:hanging="360"/>
      </w:pPr>
      <w:rPr>
        <w:rFonts w:ascii="Courier New" w:hAnsi="Courier New" w:cs="Courier New" w:hint="default"/>
      </w:rPr>
    </w:lvl>
    <w:lvl w:ilvl="5" w:tplc="FFFFFFFF" w:tentative="1">
      <w:start w:val="1"/>
      <w:numFmt w:val="bullet"/>
      <w:lvlText w:val=""/>
      <w:lvlJc w:val="left"/>
      <w:pPr>
        <w:ind w:left="4868" w:hanging="360"/>
      </w:pPr>
      <w:rPr>
        <w:rFonts w:ascii="Wingdings" w:hAnsi="Wingdings" w:hint="default"/>
      </w:rPr>
    </w:lvl>
    <w:lvl w:ilvl="6" w:tplc="FFFFFFFF" w:tentative="1">
      <w:start w:val="1"/>
      <w:numFmt w:val="bullet"/>
      <w:lvlText w:val=""/>
      <w:lvlJc w:val="left"/>
      <w:pPr>
        <w:ind w:left="5588" w:hanging="360"/>
      </w:pPr>
      <w:rPr>
        <w:rFonts w:ascii="Symbol" w:hAnsi="Symbol" w:hint="default"/>
      </w:rPr>
    </w:lvl>
    <w:lvl w:ilvl="7" w:tplc="FFFFFFFF" w:tentative="1">
      <w:start w:val="1"/>
      <w:numFmt w:val="bullet"/>
      <w:lvlText w:val="o"/>
      <w:lvlJc w:val="left"/>
      <w:pPr>
        <w:ind w:left="6308" w:hanging="360"/>
      </w:pPr>
      <w:rPr>
        <w:rFonts w:ascii="Courier New" w:hAnsi="Courier New" w:cs="Courier New" w:hint="default"/>
      </w:rPr>
    </w:lvl>
    <w:lvl w:ilvl="8" w:tplc="FFFFFFFF" w:tentative="1">
      <w:start w:val="1"/>
      <w:numFmt w:val="bullet"/>
      <w:lvlText w:val=""/>
      <w:lvlJc w:val="left"/>
      <w:pPr>
        <w:ind w:left="7028" w:hanging="360"/>
      </w:pPr>
      <w:rPr>
        <w:rFonts w:ascii="Wingdings" w:hAnsi="Wingdings" w:hint="default"/>
      </w:rPr>
    </w:lvl>
  </w:abstractNum>
  <w:abstractNum w:abstractNumId="6" w15:restartNumberingAfterBreak="0">
    <w:nsid w:val="1AD23005"/>
    <w:multiLevelType w:val="hybridMultilevel"/>
    <w:tmpl w:val="B9AA4F24"/>
    <w:lvl w:ilvl="0" w:tplc="7FDC985C">
      <w:start w:val="1"/>
      <w:numFmt w:val="decimal"/>
      <w:lvlText w:val="%1."/>
      <w:lvlJc w:val="left"/>
      <w:pPr>
        <w:ind w:left="360" w:hanging="360"/>
      </w:pPr>
      <w:rPr>
        <w:rFonts w:hint="default"/>
        <w:b/>
        <w:color w:val="262626" w:themeColor="text1" w:themeTint="D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1172AB9"/>
    <w:multiLevelType w:val="hybridMultilevel"/>
    <w:tmpl w:val="3968A7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0D6A35"/>
    <w:multiLevelType w:val="hybridMultilevel"/>
    <w:tmpl w:val="37180054"/>
    <w:lvl w:ilvl="0" w:tplc="594AED88">
      <w:start w:val="2"/>
      <w:numFmt w:val="bullet"/>
      <w:lvlText w:val="-"/>
      <w:lvlJc w:val="left"/>
      <w:pPr>
        <w:ind w:left="1080" w:hanging="360"/>
      </w:pPr>
      <w:rPr>
        <w:rFonts w:ascii="Helvetica" w:eastAsiaTheme="minorHAnsi" w:hAnsi="Helvetica" w:cs="Helvetic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C1A1127"/>
    <w:multiLevelType w:val="hybridMultilevel"/>
    <w:tmpl w:val="25581C44"/>
    <w:lvl w:ilvl="0" w:tplc="ADDE95FE">
      <w:start w:val="1"/>
      <w:numFmt w:val="lowerLetter"/>
      <w:lvlText w:val="%1)"/>
      <w:lvlJc w:val="left"/>
      <w:pPr>
        <w:ind w:left="720" w:hanging="360"/>
      </w:pPr>
      <w:rPr>
        <w:color w:val="00B0F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A84C05"/>
    <w:multiLevelType w:val="hybridMultilevel"/>
    <w:tmpl w:val="4AB4703A"/>
    <w:lvl w:ilvl="0" w:tplc="D83E3A34">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1610948"/>
    <w:multiLevelType w:val="hybridMultilevel"/>
    <w:tmpl w:val="B5B8F992"/>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2"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A2DB6"/>
    <w:multiLevelType w:val="hybridMultilevel"/>
    <w:tmpl w:val="DFBCBC00"/>
    <w:lvl w:ilvl="0" w:tplc="083C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1807F62"/>
    <w:multiLevelType w:val="hybridMultilevel"/>
    <w:tmpl w:val="32D8D54A"/>
    <w:lvl w:ilvl="0" w:tplc="083C0001">
      <w:start w:val="1"/>
      <w:numFmt w:val="bullet"/>
      <w:lvlText w:val=""/>
      <w:lvlJc w:val="left"/>
      <w:pPr>
        <w:ind w:left="786" w:hanging="360"/>
      </w:pPr>
      <w:rPr>
        <w:rFonts w:ascii="Symbol" w:hAnsi="Symbol" w:hint="default"/>
        <w:b w:val="0"/>
        <w:bCs w:val="0"/>
        <w:i w:val="0"/>
        <w:iCs w:val="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6" w15:restartNumberingAfterBreak="0">
    <w:nsid w:val="7363649D"/>
    <w:multiLevelType w:val="hybridMultilevel"/>
    <w:tmpl w:val="B4BC3B1C"/>
    <w:lvl w:ilvl="0" w:tplc="083C0001">
      <w:start w:val="1"/>
      <w:numFmt w:val="bullet"/>
      <w:lvlText w:val=""/>
      <w:lvlJc w:val="left"/>
      <w:pPr>
        <w:ind w:left="1440" w:hanging="360"/>
      </w:pPr>
      <w:rPr>
        <w:rFonts w:ascii="Symbol" w:hAnsi="Symbol" w:hint="default"/>
      </w:rPr>
    </w:lvl>
    <w:lvl w:ilvl="1" w:tplc="083C0003" w:tentative="1">
      <w:start w:val="1"/>
      <w:numFmt w:val="bullet"/>
      <w:lvlText w:val="o"/>
      <w:lvlJc w:val="left"/>
      <w:pPr>
        <w:ind w:left="2160" w:hanging="360"/>
      </w:pPr>
      <w:rPr>
        <w:rFonts w:ascii="Courier New" w:hAnsi="Courier New" w:cs="Courier New" w:hint="default"/>
      </w:rPr>
    </w:lvl>
    <w:lvl w:ilvl="2" w:tplc="083C0005" w:tentative="1">
      <w:start w:val="1"/>
      <w:numFmt w:val="bullet"/>
      <w:lvlText w:val=""/>
      <w:lvlJc w:val="left"/>
      <w:pPr>
        <w:ind w:left="2880" w:hanging="360"/>
      </w:pPr>
      <w:rPr>
        <w:rFonts w:ascii="Wingdings" w:hAnsi="Wingdings" w:hint="default"/>
      </w:rPr>
    </w:lvl>
    <w:lvl w:ilvl="3" w:tplc="083C0001" w:tentative="1">
      <w:start w:val="1"/>
      <w:numFmt w:val="bullet"/>
      <w:lvlText w:val=""/>
      <w:lvlJc w:val="left"/>
      <w:pPr>
        <w:ind w:left="3600" w:hanging="360"/>
      </w:pPr>
      <w:rPr>
        <w:rFonts w:ascii="Symbol" w:hAnsi="Symbol" w:hint="default"/>
      </w:rPr>
    </w:lvl>
    <w:lvl w:ilvl="4" w:tplc="083C0003" w:tentative="1">
      <w:start w:val="1"/>
      <w:numFmt w:val="bullet"/>
      <w:lvlText w:val="o"/>
      <w:lvlJc w:val="left"/>
      <w:pPr>
        <w:ind w:left="4320" w:hanging="360"/>
      </w:pPr>
      <w:rPr>
        <w:rFonts w:ascii="Courier New" w:hAnsi="Courier New" w:cs="Courier New" w:hint="default"/>
      </w:rPr>
    </w:lvl>
    <w:lvl w:ilvl="5" w:tplc="083C0005" w:tentative="1">
      <w:start w:val="1"/>
      <w:numFmt w:val="bullet"/>
      <w:lvlText w:val=""/>
      <w:lvlJc w:val="left"/>
      <w:pPr>
        <w:ind w:left="5040" w:hanging="360"/>
      </w:pPr>
      <w:rPr>
        <w:rFonts w:ascii="Wingdings" w:hAnsi="Wingdings" w:hint="default"/>
      </w:rPr>
    </w:lvl>
    <w:lvl w:ilvl="6" w:tplc="083C0001" w:tentative="1">
      <w:start w:val="1"/>
      <w:numFmt w:val="bullet"/>
      <w:lvlText w:val=""/>
      <w:lvlJc w:val="left"/>
      <w:pPr>
        <w:ind w:left="5760" w:hanging="360"/>
      </w:pPr>
      <w:rPr>
        <w:rFonts w:ascii="Symbol" w:hAnsi="Symbol" w:hint="default"/>
      </w:rPr>
    </w:lvl>
    <w:lvl w:ilvl="7" w:tplc="083C0003" w:tentative="1">
      <w:start w:val="1"/>
      <w:numFmt w:val="bullet"/>
      <w:lvlText w:val="o"/>
      <w:lvlJc w:val="left"/>
      <w:pPr>
        <w:ind w:left="6480" w:hanging="360"/>
      </w:pPr>
      <w:rPr>
        <w:rFonts w:ascii="Courier New" w:hAnsi="Courier New" w:cs="Courier New" w:hint="default"/>
      </w:rPr>
    </w:lvl>
    <w:lvl w:ilvl="8" w:tplc="083C0005" w:tentative="1">
      <w:start w:val="1"/>
      <w:numFmt w:val="bullet"/>
      <w:lvlText w:val=""/>
      <w:lvlJc w:val="left"/>
      <w:pPr>
        <w:ind w:left="7200" w:hanging="360"/>
      </w:pPr>
      <w:rPr>
        <w:rFonts w:ascii="Wingdings" w:hAnsi="Wingdings" w:hint="default"/>
      </w:rPr>
    </w:lvl>
  </w:abstractNum>
  <w:num w:numId="1" w16cid:durableId="1167599683">
    <w:abstractNumId w:val="13"/>
  </w:num>
  <w:num w:numId="2" w16cid:durableId="2050907854">
    <w:abstractNumId w:val="12"/>
  </w:num>
  <w:num w:numId="3" w16cid:durableId="804274584">
    <w:abstractNumId w:val="0"/>
  </w:num>
  <w:num w:numId="4" w16cid:durableId="844633130">
    <w:abstractNumId w:val="1"/>
  </w:num>
  <w:num w:numId="5" w16cid:durableId="1196384192">
    <w:abstractNumId w:val="2"/>
  </w:num>
  <w:num w:numId="6" w16cid:durableId="379675456">
    <w:abstractNumId w:val="11"/>
  </w:num>
  <w:num w:numId="7" w16cid:durableId="319961718">
    <w:abstractNumId w:val="4"/>
  </w:num>
  <w:num w:numId="8" w16cid:durableId="62603619">
    <w:abstractNumId w:val="9"/>
  </w:num>
  <w:num w:numId="9" w16cid:durableId="743717855">
    <w:abstractNumId w:val="10"/>
  </w:num>
  <w:num w:numId="10" w16cid:durableId="84035179">
    <w:abstractNumId w:val="8"/>
  </w:num>
  <w:num w:numId="11" w16cid:durableId="1080104541">
    <w:abstractNumId w:val="6"/>
  </w:num>
  <w:num w:numId="12" w16cid:durableId="1797288818">
    <w:abstractNumId w:val="3"/>
  </w:num>
  <w:num w:numId="13" w16cid:durableId="678388366">
    <w:abstractNumId w:val="7"/>
  </w:num>
  <w:num w:numId="14" w16cid:durableId="455491383">
    <w:abstractNumId w:val="16"/>
  </w:num>
  <w:num w:numId="15" w16cid:durableId="666324044">
    <w:abstractNumId w:val="15"/>
  </w:num>
  <w:num w:numId="16" w16cid:durableId="1547135465">
    <w:abstractNumId w:val="14"/>
  </w:num>
  <w:num w:numId="17" w16cid:durableId="775951917">
    <w:abstractNumId w:val="4"/>
    <w:lvlOverride w:ilvl="0">
      <w:startOverride w:val="1"/>
    </w:lvlOverride>
  </w:num>
  <w:num w:numId="18" w16cid:durableId="1014920026">
    <w:abstractNumId w:val="4"/>
    <w:lvlOverride w:ilvl="0">
      <w:startOverride w:val="1"/>
    </w:lvlOverride>
  </w:num>
  <w:num w:numId="19" w16cid:durableId="1076975953">
    <w:abstractNumId w:val="4"/>
    <w:lvlOverride w:ilvl="0">
      <w:startOverride w:val="1"/>
    </w:lvlOverride>
  </w:num>
  <w:num w:numId="20" w16cid:durableId="958298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grammar="clean"/>
  <w:attachedTemplate r:id="rId1"/>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F"/>
    <w:rsid w:val="000061C5"/>
    <w:rsid w:val="000148D7"/>
    <w:rsid w:val="00016BFD"/>
    <w:rsid w:val="000227CF"/>
    <w:rsid w:val="0003274E"/>
    <w:rsid w:val="00061419"/>
    <w:rsid w:val="000614FF"/>
    <w:rsid w:val="0006678F"/>
    <w:rsid w:val="00082714"/>
    <w:rsid w:val="00087B8B"/>
    <w:rsid w:val="000A2FC2"/>
    <w:rsid w:val="000A5EE5"/>
    <w:rsid w:val="000B4547"/>
    <w:rsid w:val="000B72DF"/>
    <w:rsid w:val="000C0BA7"/>
    <w:rsid w:val="000C5554"/>
    <w:rsid w:val="000C57E6"/>
    <w:rsid w:val="000C672D"/>
    <w:rsid w:val="000D46B5"/>
    <w:rsid w:val="000D77AB"/>
    <w:rsid w:val="000E6F0F"/>
    <w:rsid w:val="000E78D3"/>
    <w:rsid w:val="000F053C"/>
    <w:rsid w:val="000F08B0"/>
    <w:rsid w:val="000F13B2"/>
    <w:rsid w:val="0010050C"/>
    <w:rsid w:val="00114FC8"/>
    <w:rsid w:val="00115C48"/>
    <w:rsid w:val="00136C46"/>
    <w:rsid w:val="00144030"/>
    <w:rsid w:val="001540C3"/>
    <w:rsid w:val="00157C5C"/>
    <w:rsid w:val="00184546"/>
    <w:rsid w:val="001873BD"/>
    <w:rsid w:val="00192A53"/>
    <w:rsid w:val="001B5C11"/>
    <w:rsid w:val="001C38A4"/>
    <w:rsid w:val="001C64DD"/>
    <w:rsid w:val="001D378D"/>
    <w:rsid w:val="001E1661"/>
    <w:rsid w:val="001E61E9"/>
    <w:rsid w:val="002022B4"/>
    <w:rsid w:val="00216A65"/>
    <w:rsid w:val="00216B05"/>
    <w:rsid w:val="00231500"/>
    <w:rsid w:val="00233C28"/>
    <w:rsid w:val="00234293"/>
    <w:rsid w:val="00247A68"/>
    <w:rsid w:val="00251014"/>
    <w:rsid w:val="00262B18"/>
    <w:rsid w:val="002727E7"/>
    <w:rsid w:val="0028392A"/>
    <w:rsid w:val="00286E68"/>
    <w:rsid w:val="00292625"/>
    <w:rsid w:val="00292C64"/>
    <w:rsid w:val="0029415B"/>
    <w:rsid w:val="00295959"/>
    <w:rsid w:val="002A2109"/>
    <w:rsid w:val="002C497C"/>
    <w:rsid w:val="002D0A5D"/>
    <w:rsid w:val="002E61A3"/>
    <w:rsid w:val="002E784B"/>
    <w:rsid w:val="002F02F4"/>
    <w:rsid w:val="002F468C"/>
    <w:rsid w:val="003017BF"/>
    <w:rsid w:val="00305806"/>
    <w:rsid w:val="0030639F"/>
    <w:rsid w:val="00335105"/>
    <w:rsid w:val="00335136"/>
    <w:rsid w:val="0033562E"/>
    <w:rsid w:val="00347625"/>
    <w:rsid w:val="003651FD"/>
    <w:rsid w:val="00365C71"/>
    <w:rsid w:val="00380ED5"/>
    <w:rsid w:val="00382D07"/>
    <w:rsid w:val="0039700B"/>
    <w:rsid w:val="003A2760"/>
    <w:rsid w:val="003A64DC"/>
    <w:rsid w:val="003A7586"/>
    <w:rsid w:val="003B0552"/>
    <w:rsid w:val="003B383E"/>
    <w:rsid w:val="003B44AA"/>
    <w:rsid w:val="003B5FA6"/>
    <w:rsid w:val="003C2288"/>
    <w:rsid w:val="003D5A02"/>
    <w:rsid w:val="003D6F4C"/>
    <w:rsid w:val="003E44BC"/>
    <w:rsid w:val="003F05A1"/>
    <w:rsid w:val="003F2C24"/>
    <w:rsid w:val="003F314A"/>
    <w:rsid w:val="004203F7"/>
    <w:rsid w:val="004255AC"/>
    <w:rsid w:val="00426B86"/>
    <w:rsid w:val="00460229"/>
    <w:rsid w:val="00461D73"/>
    <w:rsid w:val="004657D4"/>
    <w:rsid w:val="0046605A"/>
    <w:rsid w:val="004679DE"/>
    <w:rsid w:val="00475846"/>
    <w:rsid w:val="004902B4"/>
    <w:rsid w:val="00491A11"/>
    <w:rsid w:val="00494AB5"/>
    <w:rsid w:val="004968E7"/>
    <w:rsid w:val="004978E1"/>
    <w:rsid w:val="004A72FE"/>
    <w:rsid w:val="004B522A"/>
    <w:rsid w:val="004D3807"/>
    <w:rsid w:val="004E254C"/>
    <w:rsid w:val="004E537B"/>
    <w:rsid w:val="004E5462"/>
    <w:rsid w:val="004F0025"/>
    <w:rsid w:val="004F0D22"/>
    <w:rsid w:val="004F728F"/>
    <w:rsid w:val="00500E9B"/>
    <w:rsid w:val="005041C2"/>
    <w:rsid w:val="00504C0C"/>
    <w:rsid w:val="005168DF"/>
    <w:rsid w:val="00527347"/>
    <w:rsid w:val="00537A9A"/>
    <w:rsid w:val="005422F7"/>
    <w:rsid w:val="0055751F"/>
    <w:rsid w:val="005614EA"/>
    <w:rsid w:val="0056719C"/>
    <w:rsid w:val="00570628"/>
    <w:rsid w:val="00583399"/>
    <w:rsid w:val="005A02FC"/>
    <w:rsid w:val="005A126F"/>
    <w:rsid w:val="005A4C35"/>
    <w:rsid w:val="005B6EEF"/>
    <w:rsid w:val="005D447A"/>
    <w:rsid w:val="005E2966"/>
    <w:rsid w:val="005E3F74"/>
    <w:rsid w:val="005E5167"/>
    <w:rsid w:val="006055A4"/>
    <w:rsid w:val="0060765F"/>
    <w:rsid w:val="00643506"/>
    <w:rsid w:val="00645E8E"/>
    <w:rsid w:val="00651391"/>
    <w:rsid w:val="00652E3D"/>
    <w:rsid w:val="00653BD5"/>
    <w:rsid w:val="006548D5"/>
    <w:rsid w:val="00657E95"/>
    <w:rsid w:val="006802D3"/>
    <w:rsid w:val="006857CB"/>
    <w:rsid w:val="00690135"/>
    <w:rsid w:val="00692757"/>
    <w:rsid w:val="006965C4"/>
    <w:rsid w:val="006966FD"/>
    <w:rsid w:val="006B25F5"/>
    <w:rsid w:val="006C0C04"/>
    <w:rsid w:val="006D032F"/>
    <w:rsid w:val="006D20EF"/>
    <w:rsid w:val="006D4D20"/>
    <w:rsid w:val="006F1693"/>
    <w:rsid w:val="006F346B"/>
    <w:rsid w:val="007127EF"/>
    <w:rsid w:val="007134B3"/>
    <w:rsid w:val="00714C0E"/>
    <w:rsid w:val="007209EE"/>
    <w:rsid w:val="00723D97"/>
    <w:rsid w:val="007502C2"/>
    <w:rsid w:val="0075429D"/>
    <w:rsid w:val="00766211"/>
    <w:rsid w:val="0078798D"/>
    <w:rsid w:val="007A01E2"/>
    <w:rsid w:val="007A0F69"/>
    <w:rsid w:val="007A438F"/>
    <w:rsid w:val="007A54D1"/>
    <w:rsid w:val="007B3339"/>
    <w:rsid w:val="007B4777"/>
    <w:rsid w:val="007C02D2"/>
    <w:rsid w:val="007C7A71"/>
    <w:rsid w:val="007E4EFE"/>
    <w:rsid w:val="007E515E"/>
    <w:rsid w:val="007F081F"/>
    <w:rsid w:val="007F1FE8"/>
    <w:rsid w:val="008078FE"/>
    <w:rsid w:val="00813378"/>
    <w:rsid w:val="00814C55"/>
    <w:rsid w:val="008252D0"/>
    <w:rsid w:val="00834ED8"/>
    <w:rsid w:val="008372E9"/>
    <w:rsid w:val="00837D4F"/>
    <w:rsid w:val="00840AD0"/>
    <w:rsid w:val="00842127"/>
    <w:rsid w:val="008446A6"/>
    <w:rsid w:val="008656BE"/>
    <w:rsid w:val="00880A0C"/>
    <w:rsid w:val="00882BAC"/>
    <w:rsid w:val="008A2114"/>
    <w:rsid w:val="008C7079"/>
    <w:rsid w:val="008D48F8"/>
    <w:rsid w:val="008D5A45"/>
    <w:rsid w:val="008D603D"/>
    <w:rsid w:val="008F27FF"/>
    <w:rsid w:val="00900027"/>
    <w:rsid w:val="00903586"/>
    <w:rsid w:val="00903B9E"/>
    <w:rsid w:val="00924F4B"/>
    <w:rsid w:val="009274B1"/>
    <w:rsid w:val="00931A8A"/>
    <w:rsid w:val="00936EE8"/>
    <w:rsid w:val="00942780"/>
    <w:rsid w:val="00943E96"/>
    <w:rsid w:val="00950FAE"/>
    <w:rsid w:val="00965AA1"/>
    <w:rsid w:val="00970D11"/>
    <w:rsid w:val="00976ED5"/>
    <w:rsid w:val="00991DD6"/>
    <w:rsid w:val="009A1BDD"/>
    <w:rsid w:val="009A1CDB"/>
    <w:rsid w:val="009B3408"/>
    <w:rsid w:val="009C3A0B"/>
    <w:rsid w:val="009D67DB"/>
    <w:rsid w:val="009F1615"/>
    <w:rsid w:val="00A12BC5"/>
    <w:rsid w:val="00A143AB"/>
    <w:rsid w:val="00A16523"/>
    <w:rsid w:val="00A22920"/>
    <w:rsid w:val="00A40757"/>
    <w:rsid w:val="00A472E5"/>
    <w:rsid w:val="00A7419F"/>
    <w:rsid w:val="00A75B5E"/>
    <w:rsid w:val="00A836D6"/>
    <w:rsid w:val="00AB0132"/>
    <w:rsid w:val="00AC399F"/>
    <w:rsid w:val="00AC4517"/>
    <w:rsid w:val="00AD0C5E"/>
    <w:rsid w:val="00AD6659"/>
    <w:rsid w:val="00AE3C2A"/>
    <w:rsid w:val="00AE79E3"/>
    <w:rsid w:val="00AF4DA0"/>
    <w:rsid w:val="00AF75C1"/>
    <w:rsid w:val="00B0390A"/>
    <w:rsid w:val="00B0695B"/>
    <w:rsid w:val="00B23564"/>
    <w:rsid w:val="00B45D40"/>
    <w:rsid w:val="00B525CF"/>
    <w:rsid w:val="00B531A9"/>
    <w:rsid w:val="00B546E9"/>
    <w:rsid w:val="00B72215"/>
    <w:rsid w:val="00B73952"/>
    <w:rsid w:val="00B83AAE"/>
    <w:rsid w:val="00B86703"/>
    <w:rsid w:val="00B90EA5"/>
    <w:rsid w:val="00BA080A"/>
    <w:rsid w:val="00BA5A31"/>
    <w:rsid w:val="00BB7099"/>
    <w:rsid w:val="00BC4B07"/>
    <w:rsid w:val="00BD2AA7"/>
    <w:rsid w:val="00BE7A3B"/>
    <w:rsid w:val="00BF7C4D"/>
    <w:rsid w:val="00C00E13"/>
    <w:rsid w:val="00C37C7B"/>
    <w:rsid w:val="00C405E5"/>
    <w:rsid w:val="00C44C09"/>
    <w:rsid w:val="00C45749"/>
    <w:rsid w:val="00C479B3"/>
    <w:rsid w:val="00C50202"/>
    <w:rsid w:val="00C7310D"/>
    <w:rsid w:val="00C75211"/>
    <w:rsid w:val="00C82BD5"/>
    <w:rsid w:val="00C84D3B"/>
    <w:rsid w:val="00C871F0"/>
    <w:rsid w:val="00C92C95"/>
    <w:rsid w:val="00CF29BB"/>
    <w:rsid w:val="00CF3B3B"/>
    <w:rsid w:val="00D047CD"/>
    <w:rsid w:val="00D262AE"/>
    <w:rsid w:val="00D44572"/>
    <w:rsid w:val="00D462EB"/>
    <w:rsid w:val="00D46523"/>
    <w:rsid w:val="00D5389E"/>
    <w:rsid w:val="00D763EF"/>
    <w:rsid w:val="00D804DF"/>
    <w:rsid w:val="00DA72E3"/>
    <w:rsid w:val="00DB4B16"/>
    <w:rsid w:val="00DB6286"/>
    <w:rsid w:val="00DC105F"/>
    <w:rsid w:val="00DC3A55"/>
    <w:rsid w:val="00DC4CA9"/>
    <w:rsid w:val="00DD7CB3"/>
    <w:rsid w:val="00DE4E95"/>
    <w:rsid w:val="00DE50BF"/>
    <w:rsid w:val="00DF0A34"/>
    <w:rsid w:val="00E12AD8"/>
    <w:rsid w:val="00E14F1B"/>
    <w:rsid w:val="00E15610"/>
    <w:rsid w:val="00E23842"/>
    <w:rsid w:val="00E303D0"/>
    <w:rsid w:val="00E34B71"/>
    <w:rsid w:val="00E508D8"/>
    <w:rsid w:val="00E51571"/>
    <w:rsid w:val="00E519E6"/>
    <w:rsid w:val="00E61DAE"/>
    <w:rsid w:val="00E66669"/>
    <w:rsid w:val="00E75DE1"/>
    <w:rsid w:val="00E960DC"/>
    <w:rsid w:val="00EA516E"/>
    <w:rsid w:val="00EB08D8"/>
    <w:rsid w:val="00EB113F"/>
    <w:rsid w:val="00EB157F"/>
    <w:rsid w:val="00EB6731"/>
    <w:rsid w:val="00EB6B9B"/>
    <w:rsid w:val="00EC14EC"/>
    <w:rsid w:val="00EE194B"/>
    <w:rsid w:val="00EE4FB3"/>
    <w:rsid w:val="00EE66CA"/>
    <w:rsid w:val="00F039D1"/>
    <w:rsid w:val="00F114B2"/>
    <w:rsid w:val="00F11870"/>
    <w:rsid w:val="00F13C92"/>
    <w:rsid w:val="00F27416"/>
    <w:rsid w:val="00F34AD3"/>
    <w:rsid w:val="00F36BC6"/>
    <w:rsid w:val="00F36CCD"/>
    <w:rsid w:val="00F4128F"/>
    <w:rsid w:val="00F44049"/>
    <w:rsid w:val="00F57238"/>
    <w:rsid w:val="00F607A3"/>
    <w:rsid w:val="00F621EB"/>
    <w:rsid w:val="00F64FE4"/>
    <w:rsid w:val="00F717D9"/>
    <w:rsid w:val="00F71BB3"/>
    <w:rsid w:val="00F830D6"/>
    <w:rsid w:val="00FA3C70"/>
    <w:rsid w:val="00FC5FC5"/>
    <w:rsid w:val="00FD1373"/>
    <w:rsid w:val="00FE3EA1"/>
    <w:rsid w:val="00FE661A"/>
    <w:rsid w:val="00FF228A"/>
    <w:rsid w:val="00FF75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6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B7099"/>
    <w:rPr>
      <w:rFonts w:ascii="Helvetica" w:hAnsi="Helvetica"/>
    </w:rPr>
  </w:style>
  <w:style w:type="paragraph" w:styleId="Heading1">
    <w:name w:val="heading 1"/>
    <w:basedOn w:val="Normal"/>
    <w:next w:val="Normal"/>
    <w:link w:val="Heading1Char"/>
    <w:autoRedefine/>
    <w:uiPriority w:val="9"/>
    <w:qFormat/>
    <w:rsid w:val="008D5A45"/>
    <w:pPr>
      <w:spacing w:before="0" w:line="360" w:lineRule="auto"/>
      <w:jc w:val="both"/>
      <w:outlineLvl w:val="0"/>
    </w:pPr>
    <w:rPr>
      <w:b/>
      <w:bCs/>
      <w:color w:val="15BFDB"/>
      <w:sz w:val="24"/>
      <w:u w:val="single"/>
      <w:lang w:val="ga-IE"/>
    </w:rPr>
  </w:style>
  <w:style w:type="paragraph" w:styleId="Heading2">
    <w:name w:val="heading 2"/>
    <w:basedOn w:val="ListParagraph"/>
    <w:next w:val="Normal"/>
    <w:link w:val="Heading2Char"/>
    <w:uiPriority w:val="9"/>
    <w:qFormat/>
    <w:rsid w:val="00C92C95"/>
    <w:pPr>
      <w:numPr>
        <w:numId w:val="7"/>
      </w:numPr>
      <w:spacing w:after="0"/>
      <w:jc w:val="both"/>
      <w:outlineLvl w:val="1"/>
    </w:pPr>
    <w:rPr>
      <w:b/>
      <w:bCs/>
      <w:color w:val="262626" w:themeColor="text1" w:themeTint="D9"/>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A45"/>
    <w:rPr>
      <w:rFonts w:ascii="Helvetica" w:hAnsi="Helvetica"/>
      <w:b/>
      <w:bCs/>
      <w:color w:val="15BFDB"/>
      <w:sz w:val="24"/>
      <w:u w:val="single"/>
      <w:lang w:val="ga-IE"/>
    </w:rPr>
  </w:style>
  <w:style w:type="character" w:customStyle="1" w:styleId="Heading2Char">
    <w:name w:val="Heading 2 Char"/>
    <w:basedOn w:val="DefaultParagraphFont"/>
    <w:link w:val="Heading2"/>
    <w:uiPriority w:val="9"/>
    <w:rsid w:val="00C92C95"/>
    <w:rPr>
      <w:rFonts w:ascii="Helvetica" w:eastAsiaTheme="minorHAnsi" w:hAnsi="Helvetica"/>
      <w:b/>
      <w:bCs/>
      <w:color w:val="262626" w:themeColor="text1" w:themeTint="D9"/>
      <w:kern w:val="2"/>
      <w:lang w:val="ga-IE" w:eastAsia="en-US"/>
      <w14:ligatures w14:val="standardContextual"/>
    </w:rPr>
  </w:style>
  <w:style w:type="paragraph" w:styleId="ListBullet">
    <w:name w:val="List Bullet"/>
    <w:basedOn w:val="Normal"/>
    <w:uiPriority w:val="98"/>
    <w:rsid w:val="000D77AB"/>
    <w:pPr>
      <w:numPr>
        <w:numId w:val="3"/>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paragraph" w:customStyle="1" w:styleId="04xlpa">
    <w:name w:val="_04xlpa"/>
    <w:basedOn w:val="Normal"/>
    <w:rsid w:val="00335105"/>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wdyuqq">
    <w:name w:val="wdyuqq"/>
    <w:basedOn w:val="DefaultParagraphFont"/>
    <w:rsid w:val="00335105"/>
  </w:style>
  <w:style w:type="paragraph" w:styleId="ListParagraph">
    <w:name w:val="List Paragraph"/>
    <w:basedOn w:val="Normal"/>
    <w:uiPriority w:val="34"/>
    <w:qFormat/>
    <w:rsid w:val="00335105"/>
    <w:pPr>
      <w:spacing w:before="0" w:after="160" w:line="259" w:lineRule="auto"/>
      <w:ind w:left="720"/>
      <w:contextualSpacing/>
    </w:pPr>
    <w:rPr>
      <w:rFonts w:eastAsiaTheme="minorHAnsi"/>
      <w:kern w:val="2"/>
      <w:lang w:val="en-IE" w:eastAsia="en-US"/>
      <w14:ligatures w14:val="standardContextual"/>
    </w:rPr>
  </w:style>
  <w:style w:type="character" w:styleId="CommentReference">
    <w:name w:val="annotation reference"/>
    <w:basedOn w:val="DefaultParagraphFont"/>
    <w:uiPriority w:val="99"/>
    <w:semiHidden/>
    <w:unhideWhenUsed/>
    <w:rsid w:val="00335105"/>
    <w:rPr>
      <w:sz w:val="16"/>
      <w:szCs w:val="16"/>
    </w:rPr>
  </w:style>
  <w:style w:type="paragraph" w:styleId="CommentText">
    <w:name w:val="annotation text"/>
    <w:basedOn w:val="Normal"/>
    <w:link w:val="CommentTextChar"/>
    <w:uiPriority w:val="99"/>
    <w:unhideWhenUsed/>
    <w:rsid w:val="00335105"/>
    <w:rPr>
      <w:sz w:val="20"/>
      <w:szCs w:val="20"/>
    </w:rPr>
  </w:style>
  <w:style w:type="character" w:customStyle="1" w:styleId="CommentTextChar">
    <w:name w:val="Comment Text Char"/>
    <w:basedOn w:val="DefaultParagraphFont"/>
    <w:link w:val="CommentText"/>
    <w:uiPriority w:val="99"/>
    <w:rsid w:val="00335105"/>
    <w:rPr>
      <w:sz w:val="20"/>
      <w:szCs w:val="20"/>
    </w:rPr>
  </w:style>
  <w:style w:type="paragraph" w:styleId="CommentSubject">
    <w:name w:val="annotation subject"/>
    <w:basedOn w:val="CommentText"/>
    <w:next w:val="CommentText"/>
    <w:link w:val="CommentSubjectChar"/>
    <w:uiPriority w:val="99"/>
    <w:semiHidden/>
    <w:unhideWhenUsed/>
    <w:rsid w:val="00335105"/>
    <w:rPr>
      <w:b/>
      <w:bCs/>
    </w:rPr>
  </w:style>
  <w:style w:type="character" w:customStyle="1" w:styleId="CommentSubjectChar">
    <w:name w:val="Comment Subject Char"/>
    <w:basedOn w:val="CommentTextChar"/>
    <w:link w:val="CommentSubject"/>
    <w:uiPriority w:val="99"/>
    <w:semiHidden/>
    <w:rsid w:val="00335105"/>
    <w:rPr>
      <w:b/>
      <w:bCs/>
      <w:sz w:val="20"/>
      <w:szCs w:val="20"/>
    </w:rPr>
  </w:style>
  <w:style w:type="character" w:styleId="Hyperlink">
    <w:name w:val="Hyperlink"/>
    <w:basedOn w:val="DefaultParagraphFont"/>
    <w:uiPriority w:val="99"/>
    <w:unhideWhenUsed/>
    <w:rsid w:val="00714C0E"/>
    <w:rPr>
      <w:color w:val="0CC0DF" w:themeColor="hyperlink"/>
      <w:u w:val="single"/>
    </w:rPr>
  </w:style>
  <w:style w:type="character" w:styleId="UnresolvedMention">
    <w:name w:val="Unresolved Mention"/>
    <w:basedOn w:val="DefaultParagraphFont"/>
    <w:uiPriority w:val="99"/>
    <w:semiHidden/>
    <w:rsid w:val="00714C0E"/>
    <w:rPr>
      <w:color w:val="605E5C"/>
      <w:shd w:val="clear" w:color="auto" w:fill="E1DFDD"/>
    </w:rPr>
  </w:style>
  <w:style w:type="paragraph" w:styleId="Revision">
    <w:name w:val="Revision"/>
    <w:hidden/>
    <w:uiPriority w:val="99"/>
    <w:semiHidden/>
    <w:rsid w:val="002F02F4"/>
    <w:pPr>
      <w:spacing w:before="0"/>
    </w:pPr>
    <w:rPr>
      <w:rFonts w:ascii="Helvetica" w:hAnsi="Helvetica"/>
    </w:rPr>
  </w:style>
  <w:style w:type="table" w:styleId="PlainTable4">
    <w:name w:val="Plain Table 4"/>
    <w:basedOn w:val="TableNormal"/>
    <w:uiPriority w:val="44"/>
    <w:rsid w:val="00AD66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8456">
      <w:bodyDiv w:val="1"/>
      <w:marLeft w:val="0"/>
      <w:marRight w:val="0"/>
      <w:marTop w:val="0"/>
      <w:marBottom w:val="0"/>
      <w:divBdr>
        <w:top w:val="none" w:sz="0" w:space="0" w:color="auto"/>
        <w:left w:val="none" w:sz="0" w:space="0" w:color="auto"/>
        <w:bottom w:val="none" w:sz="0" w:space="0" w:color="auto"/>
        <w:right w:val="none" w:sz="0" w:space="0" w:color="auto"/>
      </w:divBdr>
    </w:div>
    <w:div w:id="1243417185">
      <w:bodyDiv w:val="1"/>
      <w:marLeft w:val="0"/>
      <w:marRight w:val="0"/>
      <w:marTop w:val="0"/>
      <w:marBottom w:val="0"/>
      <w:divBdr>
        <w:top w:val="none" w:sz="0" w:space="0" w:color="auto"/>
        <w:left w:val="none" w:sz="0" w:space="0" w:color="auto"/>
        <w:bottom w:val="none" w:sz="0" w:space="0" w:color="auto"/>
        <w:right w:val="none" w:sz="0" w:space="0" w:color="auto"/>
      </w:divBdr>
      <w:divsChild>
        <w:div w:id="1601526796">
          <w:marLeft w:val="0"/>
          <w:marRight w:val="0"/>
          <w:marTop w:val="0"/>
          <w:marBottom w:val="0"/>
          <w:divBdr>
            <w:top w:val="none" w:sz="0" w:space="0" w:color="auto"/>
            <w:left w:val="none" w:sz="0" w:space="0" w:color="auto"/>
            <w:bottom w:val="none" w:sz="0" w:space="0" w:color="auto"/>
            <w:right w:val="none" w:sz="0" w:space="0" w:color="auto"/>
          </w:divBdr>
          <w:divsChild>
            <w:div w:id="21017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4708">
      <w:bodyDiv w:val="1"/>
      <w:marLeft w:val="0"/>
      <w:marRight w:val="0"/>
      <w:marTop w:val="0"/>
      <w:marBottom w:val="0"/>
      <w:divBdr>
        <w:top w:val="none" w:sz="0" w:space="0" w:color="auto"/>
        <w:left w:val="none" w:sz="0" w:space="0" w:color="auto"/>
        <w:bottom w:val="none" w:sz="0" w:space="0" w:color="auto"/>
        <w:right w:val="none" w:sz="0" w:space="0" w:color="auto"/>
      </w:divBdr>
    </w:div>
    <w:div w:id="2080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ocloir.ie"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focloir.ie"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gaois.ie"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ghloinn\AppData\Roaming\Microsoft\Templates\Scientific%20conclusion%20worksheet.dotx" TargetMode="External"/></Relationships>
</file>

<file path=word/theme/theme1.xml><?xml version="1.0" encoding="utf-8"?>
<a:theme xmlns:a="http://schemas.openxmlformats.org/drawingml/2006/main" name="Office Theme">
  <a:themeElements>
    <a:clrScheme name="SnasTV Ros na Rún">
      <a:dk1>
        <a:sysClr val="windowText" lastClr="000000"/>
      </a:dk1>
      <a:lt1>
        <a:sysClr val="window" lastClr="FFFFFF"/>
      </a:lt1>
      <a:dk2>
        <a:srgbClr val="077183"/>
      </a:dk2>
      <a:lt2>
        <a:srgbClr val="FFFFFF"/>
      </a:lt2>
      <a:accent1>
        <a:srgbClr val="0CC0DF"/>
      </a:accent1>
      <a:accent2>
        <a:srgbClr val="FF0099"/>
      </a:accent2>
      <a:accent3>
        <a:srgbClr val="FFD93B"/>
      </a:accent3>
      <a:accent4>
        <a:srgbClr val="8064A2"/>
      </a:accent4>
      <a:accent5>
        <a:srgbClr val="FF53B9"/>
      </a:accent5>
      <a:accent6>
        <a:srgbClr val="00B050"/>
      </a:accent6>
      <a:hlink>
        <a:srgbClr val="0CC0DF"/>
      </a:hlink>
      <a:folHlink>
        <a:srgbClr val="0CC0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032202-6B77-4BC4-920E-4D7093E6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da299-8bc8-41bf-86d9-4ff0429c30ed"/>
    <ds:schemaRef ds:uri="ba056ee5-4e50-497e-a4ec-8ad4e01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3.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ba056ee5-4e50-497e-a4ec-8ad4e01494d8"/>
    <ds:schemaRef ds:uri="0eeda299-8bc8-41bf-86d9-4ff0429c30ed"/>
  </ds:schemaRefs>
</ds:datastoreItem>
</file>

<file path=docProps/app.xml><?xml version="1.0" encoding="utf-8"?>
<Properties xmlns="http://schemas.openxmlformats.org/officeDocument/2006/extended-properties" xmlns:vt="http://schemas.openxmlformats.org/officeDocument/2006/docPropsVTypes">
  <Template>C:\Users\anighloinn\AppData\Roaming\Microsoft\Templates\Scientific conclusion worksheet.dotx</Template>
  <TotalTime>0</TotalTime>
  <Pages>9</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Links>
    <vt:vector size="24" baseType="variant">
      <vt:variant>
        <vt:i4>7667825</vt:i4>
      </vt:variant>
      <vt:variant>
        <vt:i4>9</vt:i4>
      </vt:variant>
      <vt:variant>
        <vt:i4>0</vt:i4>
      </vt:variant>
      <vt:variant>
        <vt:i4>5</vt:i4>
      </vt:variant>
      <vt:variant>
        <vt:lpwstr>http://www.focloir.ie/</vt:lpwstr>
      </vt:variant>
      <vt:variant>
        <vt:lpwstr/>
      </vt:variant>
      <vt:variant>
        <vt:i4>7667825</vt:i4>
      </vt:variant>
      <vt:variant>
        <vt:i4>6</vt:i4>
      </vt:variant>
      <vt:variant>
        <vt:i4>0</vt:i4>
      </vt:variant>
      <vt:variant>
        <vt:i4>5</vt:i4>
      </vt:variant>
      <vt:variant>
        <vt:lpwstr>http://www.focloir.ie/</vt:lpwstr>
      </vt:variant>
      <vt:variant>
        <vt:lpwstr/>
      </vt:variant>
      <vt:variant>
        <vt:i4>1441811</vt:i4>
      </vt:variant>
      <vt:variant>
        <vt:i4>3</vt:i4>
      </vt:variant>
      <vt:variant>
        <vt:i4>0</vt:i4>
      </vt:variant>
      <vt:variant>
        <vt:i4>5</vt:i4>
      </vt:variant>
      <vt:variant>
        <vt:lpwstr>http://www.gaois.ie/</vt:lpwstr>
      </vt:variant>
      <vt:variant>
        <vt:lpwstr/>
      </vt:variant>
      <vt:variant>
        <vt:i4>7667825</vt:i4>
      </vt:variant>
      <vt:variant>
        <vt:i4>0</vt:i4>
      </vt:variant>
      <vt:variant>
        <vt:i4>0</vt:i4>
      </vt:variant>
      <vt:variant>
        <vt:i4>5</vt:i4>
      </vt:variant>
      <vt:variant>
        <vt:lpwstr>http://www.focloir.ie/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2024-02-27T15:43:00Z</dcterms:created>
  <dcterms:modified xsi:type="dcterms:W3CDTF">2024-02-27T15:43:00Z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0x010100A2703502210E9A4C96D49E889D95812C</vt:lpwstr>
  </property>
  <property fmtid="{D5CDD505-2E9C-101B-9397-08002B2CF9AE}" pid="3" name="MediaServiceImageTags">
    <vt:lpwstr/>
  </property>
</Properties>
</file>